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283"/>
        <w:gridCol w:w="2552"/>
        <w:gridCol w:w="2268"/>
        <w:gridCol w:w="283"/>
      </w:tblGrid>
      <w:tr w:rsidR="00CD32D7" w:rsidRPr="001400D4" w14:paraId="6E694BAF" w14:textId="77777777" w:rsidTr="00C4580E">
        <w:trPr>
          <w:trHeight w:val="112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  <w:hideMark/>
          </w:tcPr>
          <w:p w14:paraId="757396B3" w14:textId="0F24D32C" w:rsidR="00CD32D7" w:rsidRPr="001400D4" w:rsidRDefault="00F01888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0D4">
              <w:rPr>
                <w:rFonts w:ascii="Arial" w:hAnsi="Arial" w:cs="Arial"/>
                <w:b/>
                <w:bCs/>
                <w:sz w:val="20"/>
                <w:szCs w:val="20"/>
              </w:rPr>
              <w:t>Client Details</w:t>
            </w:r>
          </w:p>
        </w:tc>
      </w:tr>
      <w:tr w:rsidR="00CD32D7" w:rsidRPr="001400D4" w14:paraId="292B273C" w14:textId="77777777" w:rsidTr="00C4580E">
        <w:trPr>
          <w:trHeight w:val="112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8895FC0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32D7" w:rsidRPr="001400D4" w14:paraId="3C65656A" w14:textId="77777777" w:rsidTr="001400D4">
        <w:trPr>
          <w:trHeight w:val="112"/>
        </w:trPr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78D0482" w14:textId="10B43215" w:rsidR="00CD32D7" w:rsidRPr="001400D4" w:rsidRDefault="00EE05DE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  <w:r w:rsidR="00CD32D7" w:rsidRPr="001400D4"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2D5A7" w14:textId="77777777" w:rsidR="00CD32D7" w:rsidRPr="001400D4" w:rsidRDefault="00CD32D7" w:rsidP="00A71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9FB4D32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78CD55CC" w14:textId="7A2B3ABF" w:rsidR="00CD32D7" w:rsidRPr="001400D4" w:rsidRDefault="00165BB4" w:rsidP="00D555F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Certification</w:t>
            </w:r>
            <w:r w:rsidR="00CD32D7" w:rsidRPr="001400D4">
              <w:rPr>
                <w:rFonts w:ascii="Arial" w:hAnsi="Arial" w:cs="Arial"/>
                <w:sz w:val="20"/>
                <w:szCs w:val="20"/>
              </w:rPr>
              <w:t xml:space="preserve"> No.: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15CC1" w14:textId="77777777" w:rsidR="00CD32D7" w:rsidRPr="001400D4" w:rsidRDefault="00CD32D7" w:rsidP="00D555F9">
            <w:pPr>
              <w:spacing w:before="60" w:after="60"/>
              <w:ind w:lef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A305CD0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2D7" w:rsidRPr="001400D4" w14:paraId="66AE6C58" w14:textId="77777777" w:rsidTr="001400D4">
        <w:trPr>
          <w:trHeight w:val="469"/>
        </w:trPr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8F062C9" w14:textId="07A7FE5D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Trading Name: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A733D" w14:textId="77777777" w:rsidR="00CD32D7" w:rsidRPr="001400D4" w:rsidRDefault="00CD32D7" w:rsidP="00A71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0F3CA2C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70D871E1" w14:textId="77777777" w:rsidR="005E10FF" w:rsidRPr="001400D4" w:rsidRDefault="00CD32D7" w:rsidP="00D555F9">
            <w:pPr>
              <w:tabs>
                <w:tab w:val="left" w:pos="2268"/>
              </w:tabs>
              <w:spacing w:before="60" w:after="60"/>
              <w:ind w:right="-191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Product Name</w:t>
            </w:r>
          </w:p>
          <w:p w14:paraId="239FB9C0" w14:textId="3A95A8EB" w:rsidR="00CD32D7" w:rsidRPr="001400D4" w:rsidRDefault="00CD32D7" w:rsidP="00D555F9">
            <w:pPr>
              <w:tabs>
                <w:tab w:val="left" w:pos="2268"/>
              </w:tabs>
              <w:spacing w:before="60" w:after="60"/>
              <w:ind w:right="-191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(Commercial Trade Name):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A5C455" w14:textId="5378A5EC" w:rsidR="00CD32D7" w:rsidRPr="001400D4" w:rsidRDefault="00CD32D7" w:rsidP="00D555F9">
            <w:pPr>
              <w:tabs>
                <w:tab w:val="right" w:pos="2772"/>
              </w:tabs>
              <w:spacing w:before="60" w:after="60"/>
              <w:ind w:lef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F69BE19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2D7" w:rsidRPr="001400D4" w14:paraId="00F917AD" w14:textId="77777777" w:rsidTr="001400D4">
        <w:trPr>
          <w:trHeight w:val="112"/>
        </w:trPr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C7F4CB3" w14:textId="44A50708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Address 1: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E5BF9" w14:textId="77777777" w:rsidR="00CD32D7" w:rsidRPr="001400D4" w:rsidRDefault="00CD32D7" w:rsidP="00A71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E0B3D58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303D234D" w14:textId="6B002273" w:rsidR="00CD32D7" w:rsidRPr="001400D4" w:rsidRDefault="00CD32D7" w:rsidP="00D555F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FFBA4" w14:textId="77777777" w:rsidR="00CD32D7" w:rsidRPr="001400D4" w:rsidRDefault="00CD32D7" w:rsidP="00D555F9">
            <w:pPr>
              <w:tabs>
                <w:tab w:val="left" w:pos="2268"/>
              </w:tabs>
              <w:spacing w:before="60" w:after="60"/>
              <w:ind w:lef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CE5A509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2D7" w:rsidRPr="001400D4" w14:paraId="31BD0CAA" w14:textId="77777777" w:rsidTr="001400D4">
        <w:trPr>
          <w:trHeight w:val="112"/>
        </w:trPr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F0DED4F" w14:textId="47FD7911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Address 2: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5E903" w14:textId="77777777" w:rsidR="00CD32D7" w:rsidRPr="001400D4" w:rsidRDefault="00CD32D7" w:rsidP="00A71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ED8DA19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1033F243" w14:textId="66EF026B" w:rsidR="00CD32D7" w:rsidRPr="001400D4" w:rsidRDefault="00CD32D7" w:rsidP="00D555F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1AD83" w14:textId="77777777" w:rsidR="00CD32D7" w:rsidRPr="001400D4" w:rsidRDefault="00CD32D7" w:rsidP="00D555F9">
            <w:pPr>
              <w:tabs>
                <w:tab w:val="left" w:pos="2268"/>
              </w:tabs>
              <w:spacing w:before="60" w:after="60"/>
              <w:ind w:lef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3CA44C4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2D7" w:rsidRPr="001400D4" w14:paraId="3B01D203" w14:textId="77777777" w:rsidTr="001400D4">
        <w:trPr>
          <w:trHeight w:val="112"/>
        </w:trPr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9B9A2B" w14:textId="63398D31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Suburb or Town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6373E" w14:textId="77777777" w:rsidR="00CD32D7" w:rsidRPr="001400D4" w:rsidRDefault="00CD32D7" w:rsidP="00A71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A321446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5E409798" w14:textId="5F6E6B41" w:rsidR="00CD32D7" w:rsidRPr="001400D4" w:rsidRDefault="00CD32D7" w:rsidP="00D555F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049E13" w14:textId="77777777" w:rsidR="00CD32D7" w:rsidRPr="001400D4" w:rsidRDefault="00CD32D7" w:rsidP="00D555F9">
            <w:pPr>
              <w:tabs>
                <w:tab w:val="left" w:pos="2268"/>
              </w:tabs>
              <w:spacing w:before="60" w:after="60"/>
              <w:ind w:lef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F312269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2D7" w:rsidRPr="001400D4" w14:paraId="49EFD9BA" w14:textId="77777777" w:rsidTr="001400D4">
        <w:trPr>
          <w:trHeight w:val="318"/>
        </w:trPr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FE29BF3" w14:textId="74A6B376" w:rsidR="00CD32D7" w:rsidRPr="001400D4" w:rsidRDefault="00CD32D7" w:rsidP="001400D4">
            <w:pPr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 w:rsidR="00FD5C2C" w:rsidRPr="001400D4">
              <w:rPr>
                <w:rFonts w:ascii="Arial" w:hAnsi="Arial" w:cs="Arial"/>
                <w:sz w:val="20"/>
                <w:szCs w:val="20"/>
              </w:rPr>
              <w:t>and</w:t>
            </w:r>
            <w:r w:rsidRPr="001400D4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FD5C2C" w:rsidRPr="001400D4">
              <w:rPr>
                <w:rFonts w:ascii="Arial" w:hAnsi="Arial" w:cs="Arial"/>
                <w:sz w:val="20"/>
                <w:szCs w:val="20"/>
              </w:rPr>
              <w:t>ostcode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59178" w14:textId="77777777" w:rsidR="00CD32D7" w:rsidRPr="001400D4" w:rsidRDefault="00CD32D7" w:rsidP="00140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62A7A6A" w14:textId="77777777" w:rsidR="00CD32D7" w:rsidRPr="001400D4" w:rsidRDefault="00CD32D7" w:rsidP="001400D4">
            <w:pPr>
              <w:tabs>
                <w:tab w:val="left" w:pos="2268"/>
              </w:tabs>
              <w:ind w:left="3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6A71BD5" w14:textId="2044D5DC" w:rsidR="00CD32D7" w:rsidRPr="001400D4" w:rsidRDefault="00CD32D7" w:rsidP="001400D4">
            <w:pPr>
              <w:tabs>
                <w:tab w:val="left" w:pos="1830"/>
              </w:tabs>
              <w:ind w:left="3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F82D9F2" w14:textId="77777777" w:rsidR="00CD32D7" w:rsidRPr="001400D4" w:rsidRDefault="00CD32D7" w:rsidP="001400D4">
            <w:pPr>
              <w:tabs>
                <w:tab w:val="left" w:pos="2268"/>
              </w:tabs>
              <w:ind w:lef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2D7" w:rsidRPr="001400D4" w14:paraId="2EB0D982" w14:textId="77777777" w:rsidTr="001400D4">
        <w:trPr>
          <w:trHeight w:val="112"/>
        </w:trPr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18092FC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937BEE" w14:textId="77777777" w:rsidR="00CD32D7" w:rsidRPr="001400D4" w:rsidRDefault="00CD32D7" w:rsidP="00A71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1061DA6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2AC2805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ind w:left="32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18822EF" w14:textId="77777777" w:rsidR="00CD32D7" w:rsidRPr="001400D4" w:rsidRDefault="00CD32D7" w:rsidP="00D555F9">
            <w:pPr>
              <w:tabs>
                <w:tab w:val="left" w:pos="2268"/>
              </w:tabs>
              <w:spacing w:before="60" w:after="60"/>
              <w:ind w:lef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19509EC" w14:textId="77777777" w:rsidR="00CD32D7" w:rsidRPr="001400D4" w:rsidRDefault="00CD32D7" w:rsidP="00CD32D7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7"/>
        <w:gridCol w:w="1798"/>
        <w:gridCol w:w="549"/>
        <w:gridCol w:w="537"/>
        <w:gridCol w:w="1854"/>
        <w:gridCol w:w="283"/>
      </w:tblGrid>
      <w:tr w:rsidR="00CD32D7" w:rsidRPr="001400D4" w14:paraId="6FB0AE20" w14:textId="77777777" w:rsidTr="004771A9">
        <w:trPr>
          <w:trHeight w:val="112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  <w:hideMark/>
          </w:tcPr>
          <w:p w14:paraId="5DAA7754" w14:textId="7F3C2BFA" w:rsidR="00CD32D7" w:rsidRPr="001400D4" w:rsidRDefault="00F01888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0D4">
              <w:rPr>
                <w:rFonts w:ascii="Arial" w:hAnsi="Arial" w:cs="Arial"/>
                <w:b/>
                <w:bCs/>
                <w:sz w:val="20"/>
                <w:szCs w:val="20"/>
              </w:rPr>
              <w:t>Additional Product Details</w:t>
            </w:r>
          </w:p>
        </w:tc>
      </w:tr>
      <w:tr w:rsidR="00CD32D7" w:rsidRPr="001400D4" w14:paraId="061F945B" w14:textId="77777777" w:rsidTr="004771A9">
        <w:trPr>
          <w:trHeight w:val="112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814EEF1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32D7" w:rsidRPr="001400D4" w14:paraId="7A355137" w14:textId="77777777" w:rsidTr="004771A9">
        <w:trPr>
          <w:trHeight w:val="112"/>
        </w:trPr>
        <w:tc>
          <w:tcPr>
            <w:tcW w:w="53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48B23C1" w14:textId="5EBC12A4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Finished registered product (name) seeking certification:</w:t>
            </w:r>
          </w:p>
        </w:tc>
        <w:tc>
          <w:tcPr>
            <w:tcW w:w="473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E75B88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EAF67FF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2D7" w:rsidRPr="001400D4" w14:paraId="33C61620" w14:textId="77777777" w:rsidTr="004771A9">
        <w:trPr>
          <w:trHeight w:val="50"/>
        </w:trPr>
        <w:tc>
          <w:tcPr>
            <w:tcW w:w="532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A7991EE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4E0477A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3025D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91E8AF8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580E" w:rsidRPr="001400D4" w14:paraId="1CD2045B" w14:textId="77777777">
        <w:trPr>
          <w:trHeight w:val="50"/>
        </w:trPr>
        <w:tc>
          <w:tcPr>
            <w:tcW w:w="53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A2FE077" w14:textId="7E67FC33" w:rsidR="00C4580E" w:rsidRPr="001400D4" w:rsidRDefault="00C4580E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 xml:space="preserve">List your own brands used to identify this finished registered product: </w:t>
            </w:r>
            <w:r w:rsidRPr="001400D4">
              <w:rPr>
                <w:rFonts w:ascii="Arial" w:hAnsi="Arial" w:cs="Arial"/>
                <w:b/>
                <w:sz w:val="20"/>
                <w:szCs w:val="20"/>
              </w:rPr>
              <w:t>(Please ensure that copy of a label is attached for this product)</w:t>
            </w:r>
          </w:p>
        </w:tc>
        <w:tc>
          <w:tcPr>
            <w:tcW w:w="47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6C476" w14:textId="77777777" w:rsidR="00C4580E" w:rsidRPr="001400D4" w:rsidRDefault="00C4580E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06BA627" w14:textId="77777777" w:rsidR="00C4580E" w:rsidRPr="001400D4" w:rsidRDefault="00C4580E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32D7" w:rsidRPr="001400D4" w14:paraId="5777E9BB" w14:textId="77777777" w:rsidTr="004771A9">
        <w:trPr>
          <w:trHeight w:val="112"/>
        </w:trPr>
        <w:tc>
          <w:tcPr>
            <w:tcW w:w="53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FFDD6E6" w14:textId="11D7810E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 xml:space="preserve">List all commissioned brands </w:t>
            </w:r>
            <w:r w:rsidRPr="001400D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233A3" w:rsidRPr="001400D4">
              <w:rPr>
                <w:rFonts w:ascii="Arial" w:hAnsi="Arial" w:cs="Arial"/>
                <w:b/>
                <w:sz w:val="20"/>
                <w:szCs w:val="20"/>
              </w:rPr>
              <w:t>e.g.,</w:t>
            </w:r>
            <w:r w:rsidRPr="001400D4">
              <w:rPr>
                <w:rFonts w:ascii="Arial" w:hAnsi="Arial" w:cs="Arial"/>
                <w:b/>
                <w:sz w:val="20"/>
                <w:szCs w:val="20"/>
              </w:rPr>
              <w:t xml:space="preserve"> Private labels)</w:t>
            </w:r>
            <w:r w:rsidRPr="001400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00D4">
              <w:rPr>
                <w:rFonts w:ascii="Arial" w:hAnsi="Arial" w:cs="Arial"/>
                <w:b/>
                <w:sz w:val="20"/>
                <w:szCs w:val="20"/>
              </w:rPr>
              <w:t>used to identify this finished registered product:</w:t>
            </w:r>
          </w:p>
        </w:tc>
        <w:tc>
          <w:tcPr>
            <w:tcW w:w="47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A061B" w14:textId="77777777" w:rsidR="00CD32D7" w:rsidRPr="001400D4" w:rsidRDefault="00CD32D7" w:rsidP="00A714B9">
            <w:pPr>
              <w:tabs>
                <w:tab w:val="left" w:pos="581"/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F38F766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2D7" w:rsidRPr="001400D4" w14:paraId="01DC85F6" w14:textId="77777777" w:rsidTr="004771A9">
        <w:trPr>
          <w:trHeight w:val="112"/>
        </w:trPr>
        <w:tc>
          <w:tcPr>
            <w:tcW w:w="53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E4E976E" w14:textId="542C14A3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 xml:space="preserve">List all processing aids </w:t>
            </w:r>
            <w:r w:rsidRPr="001400D4">
              <w:rPr>
                <w:rFonts w:ascii="Arial" w:hAnsi="Arial" w:cs="Arial"/>
                <w:b/>
                <w:sz w:val="20"/>
                <w:szCs w:val="20"/>
              </w:rPr>
              <w:t>(materials used but usually not present in final product):</w:t>
            </w:r>
          </w:p>
        </w:tc>
        <w:tc>
          <w:tcPr>
            <w:tcW w:w="473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143167" w14:textId="77777777" w:rsidR="00CD32D7" w:rsidRPr="001400D4" w:rsidRDefault="00CD32D7" w:rsidP="00A714B9">
            <w:pPr>
              <w:tabs>
                <w:tab w:val="left" w:pos="581"/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9B7F91C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2D7" w:rsidRPr="001400D4" w14:paraId="000B79CA" w14:textId="77777777" w:rsidTr="004771A9">
        <w:trPr>
          <w:trHeight w:val="112"/>
        </w:trPr>
        <w:tc>
          <w:tcPr>
            <w:tcW w:w="532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40BD93B" w14:textId="0F5234F1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We wish to make the following claim on this finished product:</w:t>
            </w:r>
          </w:p>
        </w:tc>
        <w:tc>
          <w:tcPr>
            <w:tcW w:w="4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95C04" w14:textId="3CFB5385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0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446">
              <w:rPr>
                <w:rFonts w:ascii="Arial" w:hAnsi="Arial" w:cs="Arial"/>
                <w:sz w:val="20"/>
                <w:szCs w:val="20"/>
              </w:rPr>
            </w:r>
            <w:r w:rsidR="00FF1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00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00D4">
              <w:rPr>
                <w:rFonts w:ascii="Arial" w:hAnsi="Arial" w:cs="Arial"/>
                <w:sz w:val="20"/>
                <w:szCs w:val="20"/>
              </w:rPr>
              <w:t xml:space="preserve"> Suitable for use in organic production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76BDD08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2D7" w:rsidRPr="001400D4" w14:paraId="2EB4F995" w14:textId="77777777" w:rsidTr="004771A9">
        <w:trPr>
          <w:trHeight w:val="112"/>
        </w:trPr>
        <w:tc>
          <w:tcPr>
            <w:tcW w:w="532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34BF3DA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6D840" w14:textId="54F10E4F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0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446">
              <w:rPr>
                <w:rFonts w:ascii="Arial" w:hAnsi="Arial" w:cs="Arial"/>
                <w:sz w:val="20"/>
                <w:szCs w:val="20"/>
              </w:rPr>
            </w:r>
            <w:r w:rsidR="00FF1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00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00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80E" w:rsidRPr="001400D4">
              <w:rPr>
                <w:rFonts w:ascii="Arial" w:hAnsi="Arial" w:cs="Arial"/>
                <w:sz w:val="20"/>
                <w:szCs w:val="20"/>
              </w:rPr>
              <w:t>O</w:t>
            </w:r>
            <w:r w:rsidRPr="001400D4">
              <w:rPr>
                <w:rFonts w:ascii="Arial" w:hAnsi="Arial" w:cs="Arial"/>
                <w:sz w:val="20"/>
                <w:szCs w:val="20"/>
              </w:rPr>
              <w:t>ther (please specify):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32DF81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2D7" w:rsidRPr="001400D4" w14:paraId="54C167B8" w14:textId="77777777" w:rsidTr="004771A9">
        <w:trPr>
          <w:trHeight w:val="112"/>
        </w:trPr>
        <w:tc>
          <w:tcPr>
            <w:tcW w:w="5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798ED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2A719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12C3F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52B2F46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32D7" w:rsidRPr="001400D4" w14:paraId="00C72025" w14:textId="77777777" w:rsidTr="004771A9">
        <w:trPr>
          <w:trHeight w:val="50"/>
        </w:trPr>
        <w:tc>
          <w:tcPr>
            <w:tcW w:w="53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AB4EF23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I understand cost for reviewing as per the fee schedule will be charged for this assessment.</w:t>
            </w:r>
          </w:p>
        </w:tc>
        <w:tc>
          <w:tcPr>
            <w:tcW w:w="234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46DDC5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7BB6900D" w14:textId="2360A82D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sz w:val="20"/>
                <w:szCs w:val="20"/>
              </w:rPr>
              <w:t>YES (Mandatory)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5C1397C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2D7" w:rsidRPr="001400D4" w14:paraId="7C05EDE3" w14:textId="77777777" w:rsidTr="004771A9">
        <w:trPr>
          <w:trHeight w:val="112"/>
        </w:trPr>
        <w:tc>
          <w:tcPr>
            <w:tcW w:w="767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228D39A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34AA293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14BA883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E8C6B87" w14:textId="77777777" w:rsidR="00CD32D7" w:rsidRPr="001400D4" w:rsidRDefault="00CD32D7" w:rsidP="00A714B9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A840C96" w14:textId="5ED49E20" w:rsidR="00F01888" w:rsidRPr="001400D4" w:rsidRDefault="00F01888" w:rsidP="00C4580E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0"/>
        <w:gridCol w:w="5190"/>
      </w:tblGrid>
      <w:tr w:rsidR="00F01888" w:rsidRPr="001400D4" w14:paraId="6EDE68A8" w14:textId="77777777" w:rsidTr="00C4580E">
        <w:tc>
          <w:tcPr>
            <w:tcW w:w="10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3EBF9E3" w14:textId="77777777" w:rsidR="00F01888" w:rsidRPr="001400D4" w:rsidRDefault="00F01888" w:rsidP="00C4580E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  <w:r w:rsidRPr="001400D4">
              <w:rPr>
                <w:rFonts w:ascii="Arial" w:hAnsi="Arial" w:cs="Arial"/>
                <w:b/>
                <w:bCs/>
                <w:sz w:val="20"/>
                <w:szCs w:val="20"/>
              </w:rPr>
              <w:t>Other Information</w:t>
            </w:r>
          </w:p>
        </w:tc>
      </w:tr>
      <w:tr w:rsidR="00F01888" w:rsidRPr="001400D4" w14:paraId="508AE87F" w14:textId="77777777" w:rsidTr="00C4580E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F5C9" w14:textId="6559DC8F" w:rsidR="00F01888" w:rsidRPr="001400D4" w:rsidRDefault="00F01888" w:rsidP="00C4580E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ja-JP"/>
              </w:rPr>
            </w:pPr>
            <w:r w:rsidRPr="001400D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Manufacturer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195" w14:textId="77777777" w:rsidR="00F01888" w:rsidRPr="001400D4" w:rsidRDefault="00F01888" w:rsidP="00C4580E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F01888" w:rsidRPr="001400D4" w14:paraId="068C27FE" w14:textId="77777777" w:rsidTr="00C4580E">
        <w:trPr>
          <w:trHeight w:val="642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B34" w14:textId="60CB65CD" w:rsidR="00F01888" w:rsidRPr="001400D4" w:rsidRDefault="00F01888" w:rsidP="00C4580E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  <w:r w:rsidRPr="001400D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Purpose of this product use (</w:t>
            </w:r>
            <w:r w:rsidR="003C4E77" w:rsidRPr="001400D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i.e.,</w:t>
            </w:r>
            <w:r w:rsidRPr="001400D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 xml:space="preserve"> pesticide, fertili</w:t>
            </w:r>
            <w:r w:rsidR="003C4E77" w:rsidRPr="001400D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s</w:t>
            </w:r>
            <w:r w:rsidRPr="001400D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er etc)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BC1" w14:textId="77777777" w:rsidR="00F01888" w:rsidRPr="001400D4" w:rsidRDefault="00F01888" w:rsidP="00C4580E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F01888" w:rsidRPr="001400D4" w14:paraId="0048995B" w14:textId="77777777" w:rsidTr="00C4580E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55E" w14:textId="3B8AEB7D" w:rsidR="00F01888" w:rsidRPr="001400D4" w:rsidRDefault="007C71E1" w:rsidP="00C4580E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  <w:r w:rsidRPr="74FC8E3E">
              <w:rPr>
                <w:rFonts w:ascii="Arial" w:hAnsi="Arial" w:cs="Arial"/>
                <w:sz w:val="20"/>
                <w:szCs w:val="20"/>
                <w:lang w:eastAsia="ja-JP"/>
              </w:rPr>
              <w:t>Please list all the supporting documentation submitted with the application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414" w14:textId="77777777" w:rsidR="00F01888" w:rsidRPr="001400D4" w:rsidRDefault="00F01888" w:rsidP="00C4580E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CB6778" w:rsidRPr="001400D4" w14:paraId="23F7F1BD" w14:textId="77777777" w:rsidTr="00C4580E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C251" w14:textId="4F8767F6" w:rsidR="00CB6778" w:rsidRPr="74FC8E3E" w:rsidRDefault="00CB6778" w:rsidP="00C4580E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Is the product solid or liquid?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E02" w14:textId="77777777" w:rsidR="00CB6778" w:rsidRPr="001400D4" w:rsidRDefault="00CB6778" w:rsidP="00C4580E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F01888" w:rsidRPr="001400D4" w14:paraId="13198DBD" w14:textId="77777777" w:rsidTr="00C4580E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6DA" w14:textId="77777777" w:rsidR="00F01888" w:rsidRPr="001400D4" w:rsidRDefault="00F01888" w:rsidP="00C4580E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  <w:r w:rsidRPr="001400D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Nitrogen level in the end product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007" w14:textId="425BE56D" w:rsidR="00F01888" w:rsidRPr="001400D4" w:rsidRDefault="00442B3B" w:rsidP="00C4580E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  <w:r w:rsidRPr="001400D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ab/>
            </w:r>
            <w:r w:rsidR="00F01888" w:rsidRPr="001400D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%</w:t>
            </w:r>
          </w:p>
        </w:tc>
      </w:tr>
    </w:tbl>
    <w:p w14:paraId="668C57E4" w14:textId="76C3C23A" w:rsidR="00165BB4" w:rsidRPr="001400D4" w:rsidRDefault="00165BB4" w:rsidP="005E10FF">
      <w:pPr>
        <w:tabs>
          <w:tab w:val="left" w:pos="5850"/>
        </w:tabs>
        <w:rPr>
          <w:rFonts w:ascii="Arial" w:hAnsi="Arial" w:cs="Arial"/>
          <w:sz w:val="20"/>
          <w:szCs w:val="20"/>
        </w:rPr>
      </w:pPr>
    </w:p>
    <w:tbl>
      <w:tblPr>
        <w:tblW w:w="1052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559"/>
        <w:gridCol w:w="2552"/>
        <w:gridCol w:w="2693"/>
        <w:gridCol w:w="1985"/>
      </w:tblGrid>
      <w:tr w:rsidR="00282C9A" w:rsidRPr="001400D4" w14:paraId="403C4104" w14:textId="74C5A3EB" w:rsidTr="002325C9">
        <w:trPr>
          <w:trHeight w:val="112"/>
        </w:trPr>
        <w:tc>
          <w:tcPr>
            <w:tcW w:w="105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  <w:hideMark/>
          </w:tcPr>
          <w:p w14:paraId="59C91A91" w14:textId="77777777" w:rsidR="00282C9A" w:rsidRDefault="00282C9A" w:rsidP="008132AF">
            <w:pPr>
              <w:pageBreakBefore/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1400D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lastRenderedPageBreak/>
              <w:t>Formula</w:t>
            </w:r>
          </w:p>
          <w:p w14:paraId="130D0398" w14:textId="7EEB1CDE" w:rsidR="00282C9A" w:rsidRPr="001400D4" w:rsidRDefault="00282C9A" w:rsidP="008132AF">
            <w:pPr>
              <w:pStyle w:val="Heading1"/>
              <w:keepNext/>
              <w:numPr>
                <w:ilvl w:val="0"/>
                <w:numId w:val="18"/>
              </w:numPr>
              <w:tabs>
                <w:tab w:val="clear" w:pos="360"/>
                <w:tab w:val="num" w:pos="426"/>
                <w:tab w:val="left" w:pos="5103"/>
              </w:tabs>
              <w:spacing w:before="60" w:beforeAutospacing="0" w:after="60" w:afterAutospacing="0"/>
              <w:ind w:left="426" w:hanging="426"/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1400D4">
              <w:rPr>
                <w:rFonts w:ascii="Arial" w:hAnsi="Arial" w:cs="Arial"/>
                <w:b w:val="0"/>
                <w:sz w:val="20"/>
                <w:szCs w:val="20"/>
                <w:lang w:eastAsia="ja-JP"/>
              </w:rPr>
              <w:t>List all active and non-active ingredients as well as additives and processing aids</w:t>
            </w:r>
            <w:r w:rsidR="002F656A">
              <w:rPr>
                <w:rFonts w:ascii="Arial" w:hAnsi="Arial" w:cs="Arial"/>
                <w:b w:val="0"/>
                <w:sz w:val="20"/>
                <w:szCs w:val="20"/>
                <w:lang w:eastAsia="ja-JP"/>
              </w:rPr>
              <w:t xml:space="preserve"> (including enzymes and </w:t>
            </w:r>
            <w:r w:rsidR="006D76AE">
              <w:rPr>
                <w:rFonts w:ascii="Arial" w:hAnsi="Arial" w:cs="Arial"/>
                <w:b w:val="0"/>
                <w:sz w:val="20"/>
                <w:szCs w:val="20"/>
                <w:lang w:eastAsia="ja-JP"/>
              </w:rPr>
              <w:t>catalysts</w:t>
            </w:r>
            <w:r w:rsidRPr="001400D4">
              <w:rPr>
                <w:rFonts w:ascii="Arial" w:hAnsi="Arial" w:cs="Arial"/>
                <w:b w:val="0"/>
                <w:sz w:val="20"/>
                <w:szCs w:val="20"/>
                <w:lang w:eastAsia="ja-JP"/>
              </w:rPr>
              <w:t>.</w:t>
            </w:r>
          </w:p>
          <w:p w14:paraId="39B7E6C8" w14:textId="4BC4605A" w:rsidR="00730EB6" w:rsidRDefault="00282C9A" w:rsidP="00730EB6">
            <w:pPr>
              <w:pStyle w:val="Heading1"/>
              <w:keepNext/>
              <w:numPr>
                <w:ilvl w:val="0"/>
                <w:numId w:val="18"/>
              </w:numPr>
              <w:tabs>
                <w:tab w:val="clear" w:pos="360"/>
                <w:tab w:val="num" w:pos="426"/>
                <w:tab w:val="left" w:pos="5103"/>
              </w:tabs>
              <w:spacing w:before="60" w:beforeAutospacing="0" w:after="60" w:afterAutospacing="0"/>
              <w:ind w:left="426" w:hanging="426"/>
              <w:rPr>
                <w:rFonts w:ascii="Arial" w:hAnsi="Arial" w:cs="Arial"/>
                <w:b w:val="0"/>
                <w:sz w:val="20"/>
                <w:szCs w:val="20"/>
                <w:lang w:eastAsia="ja-JP"/>
              </w:rPr>
            </w:pPr>
            <w:r w:rsidRPr="001400D4">
              <w:rPr>
                <w:rFonts w:ascii="Arial" w:hAnsi="Arial" w:cs="Arial"/>
                <w:b w:val="0"/>
                <w:sz w:val="20"/>
                <w:szCs w:val="20"/>
                <w:lang w:eastAsia="ja-JP"/>
              </w:rPr>
              <w:t xml:space="preserve">Attach </w:t>
            </w:r>
            <w:r w:rsidR="006D76AE">
              <w:rPr>
                <w:rFonts w:ascii="Arial" w:hAnsi="Arial" w:cs="Arial"/>
                <w:b w:val="0"/>
                <w:sz w:val="20"/>
                <w:szCs w:val="20"/>
                <w:lang w:eastAsia="ja-JP"/>
              </w:rPr>
              <w:t xml:space="preserve">a detailed </w:t>
            </w:r>
            <w:r w:rsidRPr="001400D4">
              <w:rPr>
                <w:rFonts w:ascii="Arial" w:hAnsi="Arial" w:cs="Arial"/>
                <w:b w:val="0"/>
                <w:sz w:val="20"/>
                <w:szCs w:val="20"/>
                <w:lang w:eastAsia="ja-JP"/>
              </w:rPr>
              <w:t>production flow chart with this declaration.</w:t>
            </w:r>
          </w:p>
          <w:p w14:paraId="75DD49C4" w14:textId="77777777" w:rsidR="00730EB6" w:rsidRPr="00170F7A" w:rsidRDefault="00282C9A" w:rsidP="00107D4E">
            <w:pPr>
              <w:pStyle w:val="Heading1"/>
              <w:keepNext/>
              <w:numPr>
                <w:ilvl w:val="0"/>
                <w:numId w:val="18"/>
              </w:numPr>
              <w:tabs>
                <w:tab w:val="clear" w:pos="360"/>
                <w:tab w:val="num" w:pos="426"/>
                <w:tab w:val="left" w:pos="5103"/>
              </w:tabs>
              <w:spacing w:before="60" w:beforeAutospacing="0" w:after="60" w:afterAutospacing="0"/>
              <w:ind w:left="426" w:hanging="426"/>
              <w:rPr>
                <w:rFonts w:ascii="Arial" w:hAnsi="Arial" w:cs="Arial"/>
                <w:b w:val="0"/>
                <w:bCs w:val="0"/>
                <w:sz w:val="20"/>
                <w:szCs w:val="20"/>
                <w:lang w:eastAsia="ja-JP"/>
              </w:rPr>
            </w:pPr>
            <w:r w:rsidRPr="00170F7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Attach SDS</w:t>
            </w:r>
            <w:r w:rsidR="006D76AE" w:rsidRPr="00170F7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for all the ingredients in the formulation.</w:t>
            </w:r>
          </w:p>
          <w:p w14:paraId="5D2E60A3" w14:textId="3C3F8D1D" w:rsidR="006D76AE" w:rsidRPr="00107D4E" w:rsidRDefault="00170F7A" w:rsidP="00107D4E">
            <w:pPr>
              <w:pStyle w:val="Heading1"/>
              <w:keepNext/>
              <w:numPr>
                <w:ilvl w:val="0"/>
                <w:numId w:val="18"/>
              </w:numPr>
              <w:tabs>
                <w:tab w:val="clear" w:pos="360"/>
                <w:tab w:val="num" w:pos="426"/>
                <w:tab w:val="left" w:pos="5103"/>
              </w:tabs>
              <w:spacing w:before="60" w:beforeAutospacing="0" w:after="60" w:afterAutospacing="0"/>
              <w:ind w:left="426" w:hanging="426"/>
              <w:rPr>
                <w:rFonts w:ascii="Arial" w:hAnsi="Arial" w:cs="Arial"/>
                <w:b w:val="0"/>
                <w:sz w:val="20"/>
                <w:szCs w:val="20"/>
                <w:lang w:eastAsia="ja-JP"/>
              </w:rPr>
            </w:pPr>
            <w:r w:rsidRPr="74FC8E3E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Attach natural origin and non-GMO statement from manufacturer of product/ingredient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.</w:t>
            </w:r>
          </w:p>
        </w:tc>
      </w:tr>
      <w:tr w:rsidR="00282C9A" w:rsidRPr="001400D4" w14:paraId="29A54E0D" w14:textId="7E7560A5" w:rsidTr="002325C9">
        <w:trPr>
          <w:cantSplit/>
          <w:trHeight w:val="216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6296FDA2" w14:textId="0DFF7CED" w:rsidR="00282C9A" w:rsidRPr="001400D4" w:rsidRDefault="00282C9A" w:rsidP="008132AF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0D4">
              <w:rPr>
                <w:rFonts w:ascii="Arial" w:hAnsi="Arial" w:cs="Arial"/>
                <w:b/>
                <w:sz w:val="20"/>
                <w:szCs w:val="20"/>
              </w:rPr>
              <w:t>Name of ingredient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558D1F1E" w14:textId="475F08C2" w:rsidR="00282C9A" w:rsidRPr="001400D4" w:rsidRDefault="00282C9A" w:rsidP="008132AF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0D4">
              <w:rPr>
                <w:rFonts w:ascii="Arial" w:hAnsi="Arial" w:cs="Arial"/>
                <w:b/>
                <w:sz w:val="20"/>
                <w:szCs w:val="20"/>
              </w:rPr>
              <w:t>Name of supplier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BDBDB" w:themeFill="accent3" w:themeFillTint="66"/>
            <w:hideMark/>
          </w:tcPr>
          <w:p w14:paraId="21EFB7FD" w14:textId="5E530C62" w:rsidR="00282C9A" w:rsidRPr="001400D4" w:rsidRDefault="00282C9A" w:rsidP="008132AF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0D4">
              <w:rPr>
                <w:rFonts w:ascii="Arial" w:hAnsi="Arial" w:cs="Arial"/>
                <w:b/>
                <w:sz w:val="20"/>
                <w:szCs w:val="20"/>
              </w:rPr>
              <w:t>Name of organisation that certified/registered ingredient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4722295" w14:textId="09979022" w:rsidR="00282C9A" w:rsidRPr="001400D4" w:rsidRDefault="00282C9A" w:rsidP="008132AF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0D4">
              <w:rPr>
                <w:rFonts w:ascii="Arial" w:hAnsi="Arial" w:cs="Arial"/>
                <w:b/>
                <w:sz w:val="20"/>
                <w:szCs w:val="20"/>
              </w:rPr>
              <w:t xml:space="preserve">% in finished product (excludes salt </w:t>
            </w:r>
            <w:r w:rsidR="001400D4" w:rsidRPr="001400D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400D4">
              <w:rPr>
                <w:rFonts w:ascii="Arial" w:hAnsi="Arial" w:cs="Arial"/>
                <w:b/>
                <w:sz w:val="20"/>
                <w:szCs w:val="20"/>
              </w:rPr>
              <w:t xml:space="preserve"> water)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8098F47" w14:textId="38D2CA32" w:rsidR="00282C9A" w:rsidRPr="001400D4" w:rsidRDefault="00953CF4" w:rsidP="008132AF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0D4">
              <w:rPr>
                <w:rFonts w:ascii="Arial" w:hAnsi="Arial" w:cs="Arial"/>
                <w:b/>
                <w:sz w:val="20"/>
                <w:szCs w:val="20"/>
              </w:rPr>
              <w:t>Purpose of Ingredient in Formulation</w:t>
            </w:r>
          </w:p>
        </w:tc>
      </w:tr>
      <w:tr w:rsidR="00282C9A" w:rsidRPr="001400D4" w14:paraId="59A69825" w14:textId="759F6C92" w:rsidTr="002325C9">
        <w:trPr>
          <w:cantSplit/>
          <w:trHeight w:val="216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8A91D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76B5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82C7EE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CEEEC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517DA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C9A" w:rsidRPr="001400D4" w14:paraId="06DE9336" w14:textId="585926BD" w:rsidTr="002325C9">
        <w:trPr>
          <w:cantSplit/>
          <w:trHeight w:val="216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0F8F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DD7C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6D8D54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D39A98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300669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C9A" w:rsidRPr="001400D4" w14:paraId="5C8CE8CD" w14:textId="69D1F95A" w:rsidTr="002325C9">
        <w:trPr>
          <w:cantSplit/>
          <w:trHeight w:val="216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EA6E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734C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D715D5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6D6373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7D7D3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C9A" w:rsidRPr="001400D4" w14:paraId="6B57510A" w14:textId="4CB59E87" w:rsidTr="002325C9">
        <w:trPr>
          <w:cantSplit/>
          <w:trHeight w:val="216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6EA8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F5F9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125495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3AD2D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F910F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C9A" w:rsidRPr="001400D4" w14:paraId="061EEB0C" w14:textId="4783ADC6" w:rsidTr="002325C9">
        <w:trPr>
          <w:cantSplit/>
          <w:trHeight w:val="216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688B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6A6C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FF877B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FD2FC8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AE6836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C9A" w:rsidRPr="001400D4" w14:paraId="3B8409C3" w14:textId="308D76FF" w:rsidTr="002325C9">
        <w:trPr>
          <w:cantSplit/>
          <w:trHeight w:val="216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94CC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1AAB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4BF3AE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D020B8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1AF106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C9A" w:rsidRPr="001400D4" w14:paraId="10C82F51" w14:textId="4DB3DAE0" w:rsidTr="002325C9">
        <w:trPr>
          <w:cantSplit/>
          <w:trHeight w:val="216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938B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FB1C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1C432E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4A05AA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E0B100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C9A" w:rsidRPr="001400D4" w14:paraId="3494677E" w14:textId="076AFB35" w:rsidTr="002325C9">
        <w:trPr>
          <w:cantSplit/>
          <w:trHeight w:val="216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241C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1B85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8A6C85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7214C9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3E304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C9A" w:rsidRPr="001400D4" w14:paraId="3F2AD19E" w14:textId="228B5F9E" w:rsidTr="002325C9">
        <w:trPr>
          <w:cantSplit/>
          <w:trHeight w:val="216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1D65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8F45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D53345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1C9272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006A4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C9A" w:rsidRPr="001400D4" w14:paraId="370E30AD" w14:textId="43850D0F" w:rsidTr="002325C9">
        <w:trPr>
          <w:cantSplit/>
          <w:trHeight w:val="216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68B2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6DC1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0A0269B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0D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F5E991" w14:textId="3806D5AF" w:rsidR="00282C9A" w:rsidRPr="001400D4" w:rsidRDefault="00282C9A" w:rsidP="001400D4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0D4">
              <w:rPr>
                <w:rFonts w:ascii="Arial" w:hAnsi="Arial" w:cs="Arial"/>
                <w:b/>
                <w:bCs/>
                <w:sz w:val="20"/>
                <w:szCs w:val="20"/>
              </w:rPr>
              <w:t>100% (N</w:t>
            </w:r>
            <w:r w:rsidR="001C32F0" w:rsidRPr="001400D4">
              <w:rPr>
                <w:rFonts w:ascii="Arial" w:hAnsi="Arial" w:cs="Arial"/>
                <w:b/>
                <w:bCs/>
                <w:sz w:val="20"/>
                <w:szCs w:val="20"/>
              </w:rPr>
              <w:t>ot</w:t>
            </w:r>
            <w:r w:rsidRPr="001400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="001C32F0" w:rsidRPr="001400D4">
              <w:rPr>
                <w:rFonts w:ascii="Arial" w:hAnsi="Arial" w:cs="Arial"/>
                <w:b/>
                <w:bCs/>
                <w:sz w:val="20"/>
                <w:szCs w:val="20"/>
              </w:rPr>
              <w:t>ncluding</w:t>
            </w:r>
            <w:r w:rsidRPr="001400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32F0" w:rsidRPr="001400D4">
              <w:rPr>
                <w:rFonts w:ascii="Arial" w:hAnsi="Arial" w:cs="Arial"/>
                <w:b/>
                <w:bCs/>
                <w:sz w:val="20"/>
                <w:szCs w:val="20"/>
              </w:rPr>
              <w:t>salt</w:t>
            </w:r>
            <w:r w:rsidRPr="001400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32F0" w:rsidRPr="001400D4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1400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32F0" w:rsidRPr="001400D4">
              <w:rPr>
                <w:rFonts w:ascii="Arial" w:hAnsi="Arial" w:cs="Arial"/>
                <w:b/>
                <w:bCs/>
                <w:sz w:val="20"/>
                <w:szCs w:val="20"/>
              </w:rPr>
              <w:t>water</w:t>
            </w:r>
            <w:r w:rsidRPr="001400D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2D3C9" w14:textId="77777777" w:rsidR="00282C9A" w:rsidRPr="001400D4" w:rsidRDefault="00282C9A" w:rsidP="008132A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5F799C7" w14:textId="77777777" w:rsidR="00CD32D7" w:rsidRPr="001400D4" w:rsidRDefault="00CD32D7" w:rsidP="00CD32D7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</w:p>
    <w:tbl>
      <w:tblPr>
        <w:tblW w:w="10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331"/>
        <w:gridCol w:w="284"/>
        <w:gridCol w:w="3402"/>
        <w:gridCol w:w="283"/>
        <w:gridCol w:w="1701"/>
        <w:gridCol w:w="284"/>
      </w:tblGrid>
      <w:tr w:rsidR="00CD32D7" w:rsidRPr="001400D4" w14:paraId="66C06A42" w14:textId="77777777" w:rsidTr="002325C9">
        <w:trPr>
          <w:cantSplit/>
          <w:trHeight w:val="277"/>
        </w:trPr>
        <w:tc>
          <w:tcPr>
            <w:tcW w:w="10521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6D3646D" w14:textId="54355C0C" w:rsidR="00CD32D7" w:rsidRPr="001400D4" w:rsidRDefault="00CD32D7" w:rsidP="001400D4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400D4">
              <w:rPr>
                <w:rFonts w:ascii="Arial" w:hAnsi="Arial" w:cs="Arial"/>
                <w:b/>
                <w:sz w:val="20"/>
                <w:szCs w:val="20"/>
              </w:rPr>
              <w:t xml:space="preserve">I HEREBY DECLARE THAT THE INFORMATION PROVIDED IS TRUE </w:t>
            </w:r>
            <w:r w:rsidR="003C4E77" w:rsidRPr="001400D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400D4">
              <w:rPr>
                <w:rFonts w:ascii="Arial" w:hAnsi="Arial" w:cs="Arial"/>
                <w:b/>
                <w:sz w:val="20"/>
                <w:szCs w:val="20"/>
              </w:rPr>
              <w:t xml:space="preserve"> CORRECT</w:t>
            </w:r>
          </w:p>
        </w:tc>
      </w:tr>
      <w:tr w:rsidR="00CD32D7" w:rsidRPr="001400D4" w14:paraId="3FDDB2FC" w14:textId="77777777" w:rsidTr="002325C9">
        <w:trPr>
          <w:cantSplit/>
          <w:trHeight w:val="635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EB95CCF" w14:textId="77777777" w:rsidR="00CD32D7" w:rsidRPr="001400D4" w:rsidRDefault="00CD32D7" w:rsidP="00140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08BB" w14:textId="77777777" w:rsidR="00CD32D7" w:rsidRPr="001400D4" w:rsidRDefault="00CD32D7" w:rsidP="001400D4">
            <w:pPr>
              <w:tabs>
                <w:tab w:val="left" w:pos="432"/>
                <w:tab w:val="right" w:pos="67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B49E105" w14:textId="77777777" w:rsidR="00CD32D7" w:rsidRPr="001400D4" w:rsidRDefault="00CD32D7" w:rsidP="001400D4">
            <w:pPr>
              <w:tabs>
                <w:tab w:val="left" w:pos="432"/>
                <w:tab w:val="right" w:pos="6732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7D06" w14:textId="77777777" w:rsidR="00CD32D7" w:rsidRPr="001400D4" w:rsidRDefault="00CD32D7" w:rsidP="001400D4">
            <w:pPr>
              <w:tabs>
                <w:tab w:val="left" w:pos="432"/>
                <w:tab w:val="right" w:pos="67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0AAFA91" w14:textId="77777777" w:rsidR="00CD32D7" w:rsidRPr="001400D4" w:rsidRDefault="00CD32D7" w:rsidP="001400D4">
            <w:pPr>
              <w:tabs>
                <w:tab w:val="left" w:pos="432"/>
                <w:tab w:val="right" w:pos="67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46AB" w14:textId="77777777" w:rsidR="00CD32D7" w:rsidRPr="001400D4" w:rsidRDefault="00CD32D7" w:rsidP="001400D4">
            <w:pPr>
              <w:tabs>
                <w:tab w:val="left" w:pos="432"/>
                <w:tab w:val="right" w:pos="67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AB2FE96" w14:textId="77777777" w:rsidR="00CD32D7" w:rsidRPr="001400D4" w:rsidRDefault="00CD32D7" w:rsidP="001400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2D7" w:rsidRPr="001400D4" w14:paraId="5490DF5E" w14:textId="77777777" w:rsidTr="002325C9">
        <w:trPr>
          <w:cantSplit/>
          <w:trHeight w:val="163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7283601" w14:textId="77777777" w:rsidR="00CD32D7" w:rsidRPr="001400D4" w:rsidRDefault="00CD32D7" w:rsidP="001400D4">
            <w:pPr>
              <w:tabs>
                <w:tab w:val="left" w:pos="432"/>
                <w:tab w:val="right" w:pos="67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CAC90A5" w14:textId="77777777" w:rsidR="00CD32D7" w:rsidRPr="001400D4" w:rsidRDefault="00CD32D7" w:rsidP="001400D4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0D4">
              <w:rPr>
                <w:rFonts w:ascii="Arial" w:hAnsi="Arial" w:cs="Arial"/>
                <w:b/>
                <w:sz w:val="20"/>
                <w:szCs w:val="20"/>
              </w:rPr>
              <w:t>PRINT FULL NAME CLEARLY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5B9F9" w14:textId="77777777" w:rsidR="00CD32D7" w:rsidRPr="001400D4" w:rsidRDefault="00CD32D7" w:rsidP="001400D4">
            <w:pPr>
              <w:tabs>
                <w:tab w:val="left" w:pos="432"/>
                <w:tab w:val="right" w:pos="67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F2C497E" w14:textId="77777777" w:rsidR="00CD32D7" w:rsidRPr="001400D4" w:rsidRDefault="00CD32D7" w:rsidP="001400D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0D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0C3DEA" w14:textId="77777777" w:rsidR="00CD32D7" w:rsidRPr="001400D4" w:rsidRDefault="00CD32D7" w:rsidP="001400D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DB01D5E" w14:textId="77777777" w:rsidR="00CD32D7" w:rsidRPr="001400D4" w:rsidRDefault="00CD32D7" w:rsidP="001400D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0D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8634D15" w14:textId="77777777" w:rsidR="00CD32D7" w:rsidRPr="001400D4" w:rsidRDefault="00CD32D7" w:rsidP="001400D4">
            <w:pPr>
              <w:tabs>
                <w:tab w:val="left" w:pos="432"/>
                <w:tab w:val="right" w:pos="67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2AF" w:rsidRPr="001400D4" w14:paraId="7703919E" w14:textId="77777777" w:rsidTr="002325C9">
        <w:trPr>
          <w:cantSplit/>
          <w:trHeight w:val="163"/>
        </w:trPr>
        <w:tc>
          <w:tcPr>
            <w:tcW w:w="10521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4E03" w14:textId="77777777" w:rsidR="008132AF" w:rsidRPr="001400D4" w:rsidRDefault="008132AF" w:rsidP="001400D4">
            <w:pPr>
              <w:tabs>
                <w:tab w:val="left" w:pos="432"/>
                <w:tab w:val="right" w:pos="67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65401" w14:textId="77777777" w:rsidR="00CD32D7" w:rsidRPr="00D7780D" w:rsidRDefault="00CD32D7" w:rsidP="00CD32D7">
      <w:pPr>
        <w:tabs>
          <w:tab w:val="left" w:pos="2268"/>
        </w:tabs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2B01A313" w14:textId="639D68AA" w:rsidR="00CD32D7" w:rsidRPr="00D7780D" w:rsidRDefault="00D7780D" w:rsidP="00D7780D">
      <w:pPr>
        <w:tabs>
          <w:tab w:val="left" w:pos="2268"/>
        </w:tabs>
        <w:ind w:left="142"/>
        <w:rPr>
          <w:rFonts w:ascii="Arial" w:hAnsi="Arial" w:cs="Arial"/>
          <w:b/>
          <w:bCs/>
          <w:caps/>
          <w:sz w:val="20"/>
          <w:szCs w:val="20"/>
        </w:rPr>
      </w:pPr>
      <w:r w:rsidRPr="00D7780D">
        <w:rPr>
          <w:rFonts w:ascii="Arial" w:hAnsi="Arial" w:cs="Arial"/>
          <w:b/>
          <w:bCs/>
          <w:caps/>
          <w:sz w:val="20"/>
          <w:szCs w:val="20"/>
        </w:rPr>
        <w:t>As per the Standard, please ensure that you submit any labels or packaging for your new product for approval from the ACO office prior to market release</w:t>
      </w:r>
      <w:r w:rsidR="00CD32D7" w:rsidRPr="00D7780D">
        <w:rPr>
          <w:rFonts w:ascii="Arial" w:hAnsi="Arial" w:cs="Arial"/>
          <w:b/>
          <w:bCs/>
          <w:caps/>
          <w:sz w:val="20"/>
          <w:szCs w:val="20"/>
        </w:rPr>
        <w:t>.</w:t>
      </w:r>
    </w:p>
    <w:p w14:paraId="78D9DB47" w14:textId="77777777" w:rsidR="00CD32D7" w:rsidRPr="00D7780D" w:rsidRDefault="00CD32D7" w:rsidP="003C4E77">
      <w:pPr>
        <w:tabs>
          <w:tab w:val="left" w:pos="2268"/>
        </w:tabs>
        <w:rPr>
          <w:rFonts w:ascii="Arial" w:hAnsi="Arial" w:cs="Arial"/>
          <w:b/>
          <w:bCs/>
          <w:sz w:val="20"/>
          <w:szCs w:val="20"/>
        </w:rPr>
      </w:pPr>
    </w:p>
    <w:p w14:paraId="2D896DA0" w14:textId="418123E8" w:rsidR="00247AFF" w:rsidRPr="00D7780D" w:rsidRDefault="00CD32D7" w:rsidP="008132AF">
      <w:pPr>
        <w:tabs>
          <w:tab w:val="left" w:pos="2268"/>
        </w:tabs>
        <w:ind w:left="142"/>
        <w:rPr>
          <w:rFonts w:ascii="Arial" w:hAnsi="Arial" w:cs="Arial"/>
          <w:b/>
          <w:bCs/>
          <w:sz w:val="20"/>
          <w:szCs w:val="20"/>
        </w:rPr>
      </w:pPr>
      <w:r w:rsidRPr="00D7780D">
        <w:rPr>
          <w:rFonts w:ascii="Arial" w:hAnsi="Arial" w:cs="Arial"/>
          <w:b/>
          <w:bCs/>
          <w:sz w:val="20"/>
          <w:szCs w:val="20"/>
        </w:rPr>
        <w:t>PLEASE PROVIDE A COPY OF THIS APPROVED FORMULATION TOGETHER WITH ANY LABELS FOR REVIEW</w:t>
      </w:r>
      <w:r w:rsidR="00D7780D" w:rsidRPr="00D7780D">
        <w:rPr>
          <w:rFonts w:ascii="Arial" w:hAnsi="Arial" w:cs="Arial"/>
          <w:b/>
          <w:bCs/>
          <w:sz w:val="20"/>
          <w:szCs w:val="20"/>
        </w:rPr>
        <w:t>.</w:t>
      </w:r>
    </w:p>
    <w:sectPr w:rsidR="00247AFF" w:rsidRPr="00D7780D" w:rsidSect="00D7780D">
      <w:headerReference w:type="default" r:id="rId10"/>
      <w:footerReference w:type="default" r:id="rId11"/>
      <w:pgSz w:w="11906" w:h="16838"/>
      <w:pgMar w:top="1213" w:right="70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E212E" w14:textId="77777777" w:rsidR="00100D45" w:rsidRDefault="00100D45" w:rsidP="0093543C">
      <w:r>
        <w:separator/>
      </w:r>
    </w:p>
  </w:endnote>
  <w:endnote w:type="continuationSeparator" w:id="0">
    <w:p w14:paraId="37EB15CC" w14:textId="77777777" w:rsidR="00100D45" w:rsidRDefault="00100D45" w:rsidP="0093543C">
      <w:r>
        <w:continuationSeparator/>
      </w:r>
    </w:p>
  </w:endnote>
  <w:endnote w:type="continuationNotice" w:id="1">
    <w:p w14:paraId="093BE280" w14:textId="77777777" w:rsidR="00100D45" w:rsidRDefault="00100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FDC6" w14:textId="0E0890D5" w:rsidR="008B0DAE" w:rsidRPr="00E2313F" w:rsidRDefault="008B0DAE" w:rsidP="00364712">
    <w:pPr>
      <w:pStyle w:val="Footer"/>
      <w:tabs>
        <w:tab w:val="clear" w:pos="4513"/>
        <w:tab w:val="clear" w:pos="9026"/>
        <w:tab w:val="center" w:pos="5245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 w:rsidR="00F01888">
      <w:rPr>
        <w:rFonts w:ascii="Arial" w:hAnsi="Arial" w:cs="Arial"/>
        <w:snapToGrid w:val="0"/>
        <w:sz w:val="16"/>
        <w:szCs w:val="16"/>
      </w:rPr>
      <w:t>516-02</w:t>
    </w:r>
    <w:r w:rsidR="002A697E">
      <w:rPr>
        <w:rFonts w:ascii="Arial" w:hAnsi="Arial" w:cs="Arial"/>
        <w:snapToGrid w:val="0"/>
        <w:sz w:val="16"/>
        <w:szCs w:val="16"/>
      </w:rPr>
      <w:t xml:space="preserve">. </w:t>
    </w:r>
    <w:r w:rsidRPr="00E2313F">
      <w:rPr>
        <w:rFonts w:ascii="Arial" w:hAnsi="Arial" w:cs="Arial"/>
        <w:snapToGrid w:val="0"/>
        <w:sz w:val="16"/>
        <w:szCs w:val="16"/>
      </w:rPr>
      <w:t xml:space="preserve"> Version </w:t>
    </w:r>
    <w:r w:rsidR="00B93EDC">
      <w:rPr>
        <w:rFonts w:ascii="Arial" w:hAnsi="Arial" w:cs="Arial"/>
        <w:snapToGrid w:val="0"/>
        <w:sz w:val="16"/>
        <w:szCs w:val="16"/>
      </w:rPr>
      <w:t>5</w:t>
    </w:r>
    <w:r w:rsidR="00364712">
      <w:rPr>
        <w:rFonts w:ascii="Arial" w:hAnsi="Arial" w:cs="Arial"/>
        <w:snapToGrid w:val="0"/>
        <w:sz w:val="16"/>
        <w:szCs w:val="16"/>
      </w:rPr>
      <w:tab/>
    </w:r>
    <w:r w:rsidR="00A63F56">
      <w:rPr>
        <w:rFonts w:ascii="Arial" w:hAnsi="Arial" w:cs="Arial"/>
        <w:snapToGrid w:val="0"/>
        <w:sz w:val="16"/>
        <w:szCs w:val="16"/>
      </w:rPr>
      <w:t>Approval Date:</w:t>
    </w:r>
    <w:r w:rsidR="00AA560D">
      <w:rPr>
        <w:rFonts w:ascii="Arial" w:hAnsi="Arial" w:cs="Arial"/>
        <w:snapToGrid w:val="0"/>
        <w:sz w:val="16"/>
        <w:szCs w:val="16"/>
      </w:rPr>
      <w:t xml:space="preserve"> </w:t>
    </w:r>
    <w:r w:rsidR="00FF1446">
      <w:rPr>
        <w:rFonts w:ascii="Arial" w:hAnsi="Arial" w:cs="Arial"/>
        <w:snapToGrid w:val="0"/>
        <w:sz w:val="16"/>
        <w:szCs w:val="16"/>
      </w:rPr>
      <w:t>16</w:t>
    </w:r>
    <w:r w:rsidR="003C4E77">
      <w:rPr>
        <w:rFonts w:ascii="Arial" w:hAnsi="Arial" w:cs="Arial"/>
        <w:snapToGrid w:val="0"/>
        <w:sz w:val="16"/>
        <w:szCs w:val="16"/>
      </w:rPr>
      <w:t>-</w:t>
    </w:r>
    <w:r w:rsidR="002F656A">
      <w:rPr>
        <w:rFonts w:ascii="Arial" w:hAnsi="Arial" w:cs="Arial"/>
        <w:snapToGrid w:val="0"/>
        <w:sz w:val="16"/>
        <w:szCs w:val="16"/>
      </w:rPr>
      <w:t>Apr</w:t>
    </w:r>
    <w:r w:rsidR="00A63F56">
      <w:rPr>
        <w:rFonts w:ascii="Arial" w:hAnsi="Arial" w:cs="Arial"/>
        <w:snapToGrid w:val="0"/>
        <w:sz w:val="16"/>
        <w:szCs w:val="16"/>
      </w:rPr>
      <w:t>-</w:t>
    </w:r>
    <w:r w:rsidR="00E7685C">
      <w:rPr>
        <w:rFonts w:ascii="Arial" w:hAnsi="Arial" w:cs="Arial"/>
        <w:snapToGrid w:val="0"/>
        <w:sz w:val="16"/>
        <w:szCs w:val="16"/>
      </w:rPr>
      <w:t>202</w:t>
    </w:r>
    <w:r w:rsidR="00B93EDC">
      <w:rPr>
        <w:rFonts w:ascii="Arial" w:hAnsi="Arial" w:cs="Arial"/>
        <w:snapToGrid w:val="0"/>
        <w:sz w:val="16"/>
        <w:szCs w:val="16"/>
      </w:rPr>
      <w:t>4</w:t>
    </w:r>
    <w:r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DEEE7" w14:textId="77777777" w:rsidR="00100D45" w:rsidRDefault="00100D45" w:rsidP="0093543C">
      <w:r>
        <w:separator/>
      </w:r>
    </w:p>
  </w:footnote>
  <w:footnote w:type="continuationSeparator" w:id="0">
    <w:p w14:paraId="0B73EE9C" w14:textId="77777777" w:rsidR="00100D45" w:rsidRDefault="00100D45" w:rsidP="0093543C">
      <w:r>
        <w:continuationSeparator/>
      </w:r>
    </w:p>
  </w:footnote>
  <w:footnote w:type="continuationNotice" w:id="1">
    <w:p w14:paraId="7BB32503" w14:textId="77777777" w:rsidR="00100D45" w:rsidRDefault="00100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2ECD" w14:textId="77777777" w:rsidR="008B0DAE" w:rsidRPr="00E2313F" w:rsidRDefault="008B0DAE" w:rsidP="002A697E">
    <w:pPr>
      <w:pStyle w:val="Header"/>
      <w:tabs>
        <w:tab w:val="clear" w:pos="4513"/>
        <w:tab w:val="clear" w:pos="9026"/>
      </w:tabs>
      <w:ind w:left="142"/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26E0B17D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540649699" name="Picture 540649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A697E">
    <w:pPr>
      <w:pStyle w:val="Header"/>
      <w:tabs>
        <w:tab w:val="clear" w:pos="4513"/>
        <w:tab w:val="clear" w:pos="9026"/>
      </w:tabs>
      <w:ind w:left="142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A697E">
    <w:pPr>
      <w:pStyle w:val="Header"/>
      <w:tabs>
        <w:tab w:val="clear" w:pos="4513"/>
        <w:tab w:val="clear" w:pos="9026"/>
      </w:tabs>
      <w:ind w:left="142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A697E">
    <w:pPr>
      <w:pStyle w:val="Header"/>
      <w:tabs>
        <w:tab w:val="clear" w:pos="4513"/>
      </w:tabs>
      <w:ind w:left="142"/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1290AED5" w:rsidR="008B0DAE" w:rsidRPr="00240C30" w:rsidRDefault="008B0DAE" w:rsidP="008132AF">
    <w:pPr>
      <w:tabs>
        <w:tab w:val="center" w:pos="6946"/>
      </w:tabs>
      <w:ind w:left="284"/>
      <w:rPr>
        <w:rFonts w:ascii="Arial" w:hAnsi="Arial" w:cs="Arial"/>
        <w:b/>
        <w:sz w:val="20"/>
        <w:szCs w:val="20"/>
      </w:rPr>
    </w:pPr>
  </w:p>
  <w:p w14:paraId="5D8AB587" w14:textId="721C576E" w:rsidR="00F9557C" w:rsidRPr="00F9557C" w:rsidRDefault="007D7670" w:rsidP="002A697E">
    <w:pPr>
      <w:pStyle w:val="Header"/>
      <w:ind w:left="142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Registered Product Application</w:t>
    </w:r>
  </w:p>
  <w:bookmarkEnd w:id="0"/>
  <w:bookmarkEnd w:id="1"/>
  <w:p w14:paraId="25F28507" w14:textId="28545DE0" w:rsidR="005464CF" w:rsidRPr="00B41629" w:rsidRDefault="005464CF" w:rsidP="008132AF">
    <w:pPr>
      <w:autoSpaceDE w:val="0"/>
      <w:ind w:left="284" w:right="-482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01E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7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6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05058">
    <w:abstractNumId w:val="2"/>
  </w:num>
  <w:num w:numId="2" w16cid:durableId="1470975904">
    <w:abstractNumId w:val="11"/>
  </w:num>
  <w:num w:numId="3" w16cid:durableId="2042826804">
    <w:abstractNumId w:val="9"/>
  </w:num>
  <w:num w:numId="4" w16cid:durableId="909582008">
    <w:abstractNumId w:val="8"/>
  </w:num>
  <w:num w:numId="5" w16cid:durableId="1824009681">
    <w:abstractNumId w:val="0"/>
  </w:num>
  <w:num w:numId="6" w16cid:durableId="629482296">
    <w:abstractNumId w:val="1"/>
  </w:num>
  <w:num w:numId="7" w16cid:durableId="54931767">
    <w:abstractNumId w:val="12"/>
  </w:num>
  <w:num w:numId="8" w16cid:durableId="1228300266">
    <w:abstractNumId w:val="14"/>
  </w:num>
  <w:num w:numId="9" w16cid:durableId="1790856828">
    <w:abstractNumId w:val="10"/>
  </w:num>
  <w:num w:numId="10" w16cid:durableId="1270091879">
    <w:abstractNumId w:val="13"/>
  </w:num>
  <w:num w:numId="11" w16cid:durableId="1472475760">
    <w:abstractNumId w:val="17"/>
  </w:num>
  <w:num w:numId="12" w16cid:durableId="133186279">
    <w:abstractNumId w:val="7"/>
  </w:num>
  <w:num w:numId="13" w16cid:durableId="825055842">
    <w:abstractNumId w:val="16"/>
  </w:num>
  <w:num w:numId="14" w16cid:durableId="144513006">
    <w:abstractNumId w:val="6"/>
  </w:num>
  <w:num w:numId="15" w16cid:durableId="108595041">
    <w:abstractNumId w:val="15"/>
  </w:num>
  <w:num w:numId="16" w16cid:durableId="135152253">
    <w:abstractNumId w:val="5"/>
  </w:num>
  <w:num w:numId="17" w16cid:durableId="681855942">
    <w:abstractNumId w:val="4"/>
  </w:num>
  <w:num w:numId="18" w16cid:durableId="580136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mirrorMargin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B048A"/>
    <w:rsid w:val="000B2E4B"/>
    <w:rsid w:val="000B79A5"/>
    <w:rsid w:val="000B7EA3"/>
    <w:rsid w:val="00100D45"/>
    <w:rsid w:val="00106C75"/>
    <w:rsid w:val="00107C21"/>
    <w:rsid w:val="00107D4E"/>
    <w:rsid w:val="001146B3"/>
    <w:rsid w:val="00116471"/>
    <w:rsid w:val="001233A3"/>
    <w:rsid w:val="001400D4"/>
    <w:rsid w:val="001531F8"/>
    <w:rsid w:val="00165BB4"/>
    <w:rsid w:val="001668CD"/>
    <w:rsid w:val="00170F05"/>
    <w:rsid w:val="00170F7A"/>
    <w:rsid w:val="0018643B"/>
    <w:rsid w:val="001B2D06"/>
    <w:rsid w:val="001C32F0"/>
    <w:rsid w:val="001C47AB"/>
    <w:rsid w:val="001C5D61"/>
    <w:rsid w:val="002048A1"/>
    <w:rsid w:val="00204E05"/>
    <w:rsid w:val="00214E1E"/>
    <w:rsid w:val="0023151C"/>
    <w:rsid w:val="002325C9"/>
    <w:rsid w:val="00240C30"/>
    <w:rsid w:val="00246D90"/>
    <w:rsid w:val="00247AFF"/>
    <w:rsid w:val="00282C9A"/>
    <w:rsid w:val="00286D0E"/>
    <w:rsid w:val="00291818"/>
    <w:rsid w:val="002A697E"/>
    <w:rsid w:val="002C505B"/>
    <w:rsid w:val="002D5DEC"/>
    <w:rsid w:val="002F4C15"/>
    <w:rsid w:val="002F656A"/>
    <w:rsid w:val="00322AF2"/>
    <w:rsid w:val="0032456B"/>
    <w:rsid w:val="00334B07"/>
    <w:rsid w:val="00343256"/>
    <w:rsid w:val="003506F3"/>
    <w:rsid w:val="00364712"/>
    <w:rsid w:val="003901F0"/>
    <w:rsid w:val="003958E4"/>
    <w:rsid w:val="003971E3"/>
    <w:rsid w:val="003A2D4C"/>
    <w:rsid w:val="003C4E77"/>
    <w:rsid w:val="003E6AAF"/>
    <w:rsid w:val="0041554D"/>
    <w:rsid w:val="004163A8"/>
    <w:rsid w:val="0042562C"/>
    <w:rsid w:val="00425BC9"/>
    <w:rsid w:val="0043372C"/>
    <w:rsid w:val="00442B3B"/>
    <w:rsid w:val="00452038"/>
    <w:rsid w:val="004556F5"/>
    <w:rsid w:val="004771A9"/>
    <w:rsid w:val="00514344"/>
    <w:rsid w:val="00524EAE"/>
    <w:rsid w:val="0054347A"/>
    <w:rsid w:val="005454C5"/>
    <w:rsid w:val="005464CF"/>
    <w:rsid w:val="005548C5"/>
    <w:rsid w:val="00557CAC"/>
    <w:rsid w:val="005732F2"/>
    <w:rsid w:val="00582218"/>
    <w:rsid w:val="005836B9"/>
    <w:rsid w:val="005954FD"/>
    <w:rsid w:val="005A2077"/>
    <w:rsid w:val="005A5FC6"/>
    <w:rsid w:val="005E10FF"/>
    <w:rsid w:val="005E51FC"/>
    <w:rsid w:val="00601581"/>
    <w:rsid w:val="006202D4"/>
    <w:rsid w:val="00637329"/>
    <w:rsid w:val="0064782E"/>
    <w:rsid w:val="0066242C"/>
    <w:rsid w:val="00663D7D"/>
    <w:rsid w:val="00663DC7"/>
    <w:rsid w:val="00671C99"/>
    <w:rsid w:val="00696A83"/>
    <w:rsid w:val="006A5D73"/>
    <w:rsid w:val="006B31EE"/>
    <w:rsid w:val="006D76AE"/>
    <w:rsid w:val="00705C7A"/>
    <w:rsid w:val="00730EB6"/>
    <w:rsid w:val="00740A2E"/>
    <w:rsid w:val="007610DB"/>
    <w:rsid w:val="00762873"/>
    <w:rsid w:val="0076775B"/>
    <w:rsid w:val="007928B2"/>
    <w:rsid w:val="007B3790"/>
    <w:rsid w:val="007C71E1"/>
    <w:rsid w:val="007D7670"/>
    <w:rsid w:val="00803FFA"/>
    <w:rsid w:val="00806BAB"/>
    <w:rsid w:val="008132AF"/>
    <w:rsid w:val="008161AB"/>
    <w:rsid w:val="008216C6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3CF4"/>
    <w:rsid w:val="00955BD6"/>
    <w:rsid w:val="00984CE5"/>
    <w:rsid w:val="009C20EE"/>
    <w:rsid w:val="00A10EAA"/>
    <w:rsid w:val="00A23548"/>
    <w:rsid w:val="00A26A19"/>
    <w:rsid w:val="00A31AEB"/>
    <w:rsid w:val="00A63F56"/>
    <w:rsid w:val="00A714B9"/>
    <w:rsid w:val="00A8275B"/>
    <w:rsid w:val="00AA560D"/>
    <w:rsid w:val="00AB7D56"/>
    <w:rsid w:val="00AE5450"/>
    <w:rsid w:val="00AF59AF"/>
    <w:rsid w:val="00B41629"/>
    <w:rsid w:val="00B46667"/>
    <w:rsid w:val="00B5299E"/>
    <w:rsid w:val="00B60E8E"/>
    <w:rsid w:val="00B647EB"/>
    <w:rsid w:val="00B82695"/>
    <w:rsid w:val="00B93EDC"/>
    <w:rsid w:val="00BB17D5"/>
    <w:rsid w:val="00BB468E"/>
    <w:rsid w:val="00BC46C9"/>
    <w:rsid w:val="00BD2830"/>
    <w:rsid w:val="00BD2CB1"/>
    <w:rsid w:val="00BF047F"/>
    <w:rsid w:val="00C0187B"/>
    <w:rsid w:val="00C0645E"/>
    <w:rsid w:val="00C4580E"/>
    <w:rsid w:val="00C5717E"/>
    <w:rsid w:val="00C83828"/>
    <w:rsid w:val="00CA76AA"/>
    <w:rsid w:val="00CB6778"/>
    <w:rsid w:val="00CC1853"/>
    <w:rsid w:val="00CD32D7"/>
    <w:rsid w:val="00CF4115"/>
    <w:rsid w:val="00D555F9"/>
    <w:rsid w:val="00D7780D"/>
    <w:rsid w:val="00D85C45"/>
    <w:rsid w:val="00D8648B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2313F"/>
    <w:rsid w:val="00E35741"/>
    <w:rsid w:val="00E42863"/>
    <w:rsid w:val="00E7685C"/>
    <w:rsid w:val="00E920F2"/>
    <w:rsid w:val="00EA02A2"/>
    <w:rsid w:val="00EB7ABD"/>
    <w:rsid w:val="00ED13BE"/>
    <w:rsid w:val="00ED6C05"/>
    <w:rsid w:val="00EE05DE"/>
    <w:rsid w:val="00F01888"/>
    <w:rsid w:val="00F21E3D"/>
    <w:rsid w:val="00F27361"/>
    <w:rsid w:val="00F27611"/>
    <w:rsid w:val="00F33F3F"/>
    <w:rsid w:val="00F9557C"/>
    <w:rsid w:val="00F9764D"/>
    <w:rsid w:val="00FC7155"/>
    <w:rsid w:val="00FD5083"/>
    <w:rsid w:val="00FD5C2C"/>
    <w:rsid w:val="00FE1B37"/>
    <w:rsid w:val="00FF1446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4F2BF3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CC96A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BC446E00-AE6E-4D8C-8BB1-8709E22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Kate Allan</DisplayName>
        <AccountId>27</AccountId>
        <AccountType/>
      </UserInfo>
      <UserInfo>
        <DisplayName>Ruwi Jayasuriya</DisplayName>
        <AccountId>30</AccountId>
        <AccountType/>
      </UserInfo>
      <UserInfo>
        <DisplayName>Aco Admin</DisplayName>
        <AccountId>40</AccountId>
        <AccountType/>
      </UserInfo>
      <UserInfo>
        <DisplayName>Andrew Sosimenko</DisplayName>
        <AccountId>20</AccountId>
        <AccountType/>
      </UserInfo>
      <UserInfo>
        <DisplayName>Shail Dave</DisplayName>
        <AccountId>236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19" ma:contentTypeDescription="Create a new document." ma:contentTypeScope="" ma:versionID="bedee9bae05610ebe175fa2cb62eb744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06E69-79EF-4257-8D21-92CAD5B04482}"/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27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Links>
    <vt:vector size="6" baseType="variant"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mailto:info@aco.net.au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34</cp:revision>
  <cp:lastPrinted>2020-10-23T00:25:00Z</cp:lastPrinted>
  <dcterms:created xsi:type="dcterms:W3CDTF">2023-01-17T00:05:00Z</dcterms:created>
  <dcterms:modified xsi:type="dcterms:W3CDTF">2024-04-15T23:46:00Z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62968200</vt:r8>
  </property>
  <property fmtid="{D5CDD505-2E9C-101B-9397-08002B2CF9AE}" pid="4" name="xd_Signature">
    <vt:bool>false</vt:bool>
  </property>
  <property fmtid="{D5CDD505-2E9C-101B-9397-08002B2CF9AE}" pid="5" name="SharedWithUsers">
    <vt:lpwstr>14;#Sachin Ayachit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