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1C1D1" w14:textId="77777777" w:rsidR="00D10450" w:rsidRPr="00BF3359" w:rsidRDefault="00D10450" w:rsidP="00BF3359">
      <w:pPr>
        <w:keepNext/>
        <w:shd w:val="clear" w:color="auto" w:fill="000000" w:themeFill="text1"/>
        <w:tabs>
          <w:tab w:val="right" w:pos="8505"/>
        </w:tabs>
        <w:spacing w:after="60"/>
        <w:outlineLvl w:val="2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>SENDER DETAILS</w:t>
      </w:r>
    </w:p>
    <w:p w14:paraId="67051836" w14:textId="77777777" w:rsidR="00D10450" w:rsidRPr="00BF3359" w:rsidRDefault="00D10450" w:rsidP="00D10450">
      <w:pPr>
        <w:keepNext/>
        <w:tabs>
          <w:tab w:val="left" w:pos="5103"/>
        </w:tabs>
        <w:spacing w:before="8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>BUSINESS DETAILS</w:t>
      </w:r>
    </w:p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76"/>
        <w:gridCol w:w="318"/>
        <w:gridCol w:w="283"/>
        <w:gridCol w:w="2439"/>
        <w:gridCol w:w="2805"/>
        <w:gridCol w:w="283"/>
      </w:tblGrid>
      <w:tr w:rsidR="00D10450" w:rsidRPr="00BF3359" w14:paraId="24A3AA1E" w14:textId="77777777" w:rsidTr="00BF3359">
        <w:trPr>
          <w:cantSplit/>
        </w:trPr>
        <w:tc>
          <w:tcPr>
            <w:tcW w:w="1668" w:type="dxa"/>
            <w:tcBorders>
              <w:bottom w:val="nil"/>
              <w:right w:val="nil"/>
            </w:tcBorders>
          </w:tcPr>
          <w:p w14:paraId="497EACAE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Business/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  <w:t>Trading Name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</w:tcPr>
          <w:p w14:paraId="1BB3709F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4DF43C55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B680A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1556" w14:textId="04DDDE43" w:rsidR="00D10450" w:rsidRPr="00BF3359" w:rsidRDefault="00D10450" w:rsidP="00BF3359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ACO Certification No: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64594" w14:textId="77777777" w:rsidR="00D10450" w:rsidRPr="00BF3359" w:rsidRDefault="00D10450" w:rsidP="00BF3359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C82798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59B2D6C1" w14:textId="77777777" w:rsidTr="00BF3359">
        <w:trPr>
          <w:cantSplit/>
        </w:trPr>
        <w:tc>
          <w:tcPr>
            <w:tcW w:w="1668" w:type="dxa"/>
            <w:tcBorders>
              <w:top w:val="nil"/>
              <w:bottom w:val="single" w:sz="4" w:space="0" w:color="auto"/>
              <w:right w:val="nil"/>
            </w:tcBorders>
          </w:tcPr>
          <w:p w14:paraId="35C207B5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E772E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040B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AD5DE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B5E24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789A1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DDC1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3CE5994F" w14:textId="77777777" w:rsidR="00D10450" w:rsidRPr="00BF3359" w:rsidRDefault="00D10450" w:rsidP="00D10450">
      <w:pPr>
        <w:keepNext/>
        <w:tabs>
          <w:tab w:val="left" w:pos="5245"/>
        </w:tabs>
        <w:spacing w:before="12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>POSTAL ADDRESS</w:t>
      </w: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ab/>
        <w:t>BUSINESS ADDRESS</w:t>
      </w:r>
    </w:p>
    <w:tbl>
      <w:tblPr>
        <w:tblW w:w="14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567"/>
        <w:gridCol w:w="851"/>
        <w:gridCol w:w="284"/>
        <w:gridCol w:w="425"/>
        <w:gridCol w:w="1702"/>
        <w:gridCol w:w="3542"/>
        <w:gridCol w:w="2268"/>
        <w:gridCol w:w="566"/>
        <w:gridCol w:w="708"/>
        <w:gridCol w:w="283"/>
      </w:tblGrid>
      <w:tr w:rsidR="00D10450" w:rsidRPr="00BF3359" w14:paraId="6CF87542" w14:textId="77777777" w:rsidTr="00D10450">
        <w:trPr>
          <w:cantSplit/>
        </w:trPr>
        <w:tc>
          <w:tcPr>
            <w:tcW w:w="1701" w:type="dxa"/>
            <w:tcBorders>
              <w:bottom w:val="nil"/>
              <w:right w:val="nil"/>
            </w:tcBorders>
          </w:tcPr>
          <w:p w14:paraId="4F373474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Address 1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</w:tcPr>
          <w:p w14:paraId="13E42E4B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33D0B928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BF910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6ECA3C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Street Address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32AA1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11719" w14:textId="594C9168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EFCF81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1E0F2004" w14:textId="77777777" w:rsidTr="00D10450">
        <w:trPr>
          <w:cantSplit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2B74650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Address 2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</w:tcPr>
          <w:p w14:paraId="1C111CBE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8868E8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7BDA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51F6F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Address 2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7C245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39281" w14:textId="02375941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84D01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7DD60653" w14:textId="77777777" w:rsidTr="00D10450">
        <w:trPr>
          <w:cantSplit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54C0EA6" w14:textId="77777777" w:rsidR="00D10450" w:rsidRPr="00BF3359" w:rsidRDefault="00D10450" w:rsidP="00D10450">
            <w:pPr>
              <w:spacing w:before="120"/>
              <w:ind w:right="-10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Suburb/Town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</w:tcPr>
          <w:p w14:paraId="11DABDF0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B56C8B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1C77E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130D" w14:textId="77777777" w:rsidR="00D10450" w:rsidRPr="00BF3359" w:rsidRDefault="00D10450" w:rsidP="00D10450">
            <w:pPr>
              <w:spacing w:before="120"/>
              <w:ind w:right="-10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Suburb/Town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00E83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AB13E" w14:textId="479498A0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50FE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486B2A8E" w14:textId="77777777" w:rsidTr="00D10450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6BD9E22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Country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03683B1F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0B0D3A6" w14:textId="77777777" w:rsidR="00D10450" w:rsidRPr="00BF3359" w:rsidRDefault="00D10450" w:rsidP="00D10450">
            <w:pPr>
              <w:spacing w:before="12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PC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2AB47AC5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6ADE2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99A89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A2EAB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Country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65D17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D391B" w14:textId="3F299001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747244" w14:textId="77777777" w:rsidR="00D10450" w:rsidRPr="00BF3359" w:rsidRDefault="00D10450" w:rsidP="00D10450">
            <w:pPr>
              <w:spacing w:before="12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049AF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79425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221524CD" w14:textId="77777777" w:rsidTr="00D10450">
        <w:tc>
          <w:tcPr>
            <w:tcW w:w="1701" w:type="dxa"/>
            <w:tcBorders>
              <w:top w:val="nil"/>
              <w:right w:val="nil"/>
            </w:tcBorders>
          </w:tcPr>
          <w:p w14:paraId="524C5EA1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56D7268C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6EE9D75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5B1B47C0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409C7E12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D52E7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824402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B0EE5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7BD46" w14:textId="15AE1652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4D0EA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F7A78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4926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203198D4" w14:textId="77777777" w:rsidR="00D10450" w:rsidRPr="00BF3359" w:rsidRDefault="00D10450" w:rsidP="00D10450">
      <w:pPr>
        <w:keepNext/>
        <w:tabs>
          <w:tab w:val="left" w:pos="5103"/>
        </w:tabs>
        <w:spacing w:before="12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CONTACT DETAILS </w:t>
      </w:r>
      <w:r w:rsidRPr="00BF3359">
        <w:rPr>
          <w:rFonts w:ascii="Arial" w:eastAsia="Times New Roman" w:hAnsi="Arial" w:cs="Arial"/>
          <w:b/>
          <w:i/>
          <w:sz w:val="20"/>
          <w:szCs w:val="20"/>
          <w:lang w:eastAsia="en-US"/>
        </w:rPr>
        <w:t>PLEASE TICK PREFERRED CONTACT METHOD</w:t>
      </w:r>
    </w:p>
    <w:tbl>
      <w:tblPr>
        <w:tblW w:w="10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284"/>
        <w:gridCol w:w="317"/>
        <w:gridCol w:w="1702"/>
        <w:gridCol w:w="3542"/>
        <w:gridCol w:w="283"/>
      </w:tblGrid>
      <w:tr w:rsidR="00D10450" w:rsidRPr="00BF3359" w14:paraId="72164920" w14:textId="77777777" w:rsidTr="00BF3359">
        <w:trPr>
          <w:cantSplit/>
        </w:trPr>
        <w:tc>
          <w:tcPr>
            <w:tcW w:w="1242" w:type="dxa"/>
            <w:tcBorders>
              <w:bottom w:val="nil"/>
              <w:right w:val="nil"/>
            </w:tcBorders>
          </w:tcPr>
          <w:p w14:paraId="29C0B404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Surname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14:paraId="60C6BD5E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35B96AA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FD798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EA1E9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Given Names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62A41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4FEBD0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BF3359" w:rsidRPr="00BF3359" w14:paraId="5D56FAC8" w14:textId="77777777" w:rsidTr="00BF3359">
        <w:trPr>
          <w:cantSplit/>
        </w:trPr>
        <w:tc>
          <w:tcPr>
            <w:tcW w:w="1242" w:type="dxa"/>
            <w:vMerge w:val="restart"/>
            <w:tcBorders>
              <w:top w:val="nil"/>
              <w:right w:val="nil"/>
            </w:tcBorders>
            <w:vAlign w:val="center"/>
          </w:tcPr>
          <w:p w14:paraId="5C00442A" w14:textId="04EDF232" w:rsidR="00BF3359" w:rsidRPr="00BF3359" w:rsidRDefault="00BF3359" w:rsidP="00BF3359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 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43E816" w14:textId="77777777" w:rsidR="00BF3359" w:rsidRPr="00BF3359" w:rsidRDefault="00BF3359" w:rsidP="00BF3359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2B4BE3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90B30A3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D55A9B7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  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Mobile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CBCC7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2FC55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BF3359" w:rsidRPr="00BF3359" w14:paraId="47B067FA" w14:textId="77777777" w:rsidTr="00BF3359">
        <w:trPr>
          <w:cantSplit/>
        </w:trPr>
        <w:tc>
          <w:tcPr>
            <w:tcW w:w="1242" w:type="dxa"/>
            <w:vMerge/>
            <w:tcBorders>
              <w:bottom w:val="nil"/>
              <w:right w:val="nil"/>
            </w:tcBorders>
          </w:tcPr>
          <w:p w14:paraId="6CDFA372" w14:textId="7BE7C142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A8E2F9E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C5AD1F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98F473F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8ACEC37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  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ED9E3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C67C" w14:textId="77777777" w:rsidR="00BF3359" w:rsidRPr="00BF3359" w:rsidRDefault="00BF3359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7B043E2F" w14:textId="77777777" w:rsidTr="00BF3359">
        <w:trPr>
          <w:cantSplit/>
        </w:trPr>
        <w:tc>
          <w:tcPr>
            <w:tcW w:w="1242" w:type="dxa"/>
            <w:tcBorders>
              <w:top w:val="nil"/>
              <w:bottom w:val="single" w:sz="4" w:space="0" w:color="auto"/>
              <w:right w:val="nil"/>
            </w:tcBorders>
          </w:tcPr>
          <w:p w14:paraId="5591AF12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629CB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E2BF0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84BD6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22CAD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8E42F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91CD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6CD293AC" w14:textId="77777777" w:rsidR="00D10450" w:rsidRPr="00BF3359" w:rsidRDefault="00D10450" w:rsidP="00D10450">
      <w:pPr>
        <w:keepNext/>
        <w:tabs>
          <w:tab w:val="left" w:pos="5103"/>
        </w:tabs>
        <w:spacing w:before="12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>INSPECTION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284"/>
        <w:gridCol w:w="283"/>
        <w:gridCol w:w="1702"/>
        <w:gridCol w:w="3542"/>
        <w:gridCol w:w="283"/>
      </w:tblGrid>
      <w:tr w:rsidR="00D10450" w:rsidRPr="00BF3359" w14:paraId="31A07CD3" w14:textId="77777777" w:rsidTr="00D738C9">
        <w:trPr>
          <w:cantSplit/>
        </w:trPr>
        <w:tc>
          <w:tcPr>
            <w:tcW w:w="10455" w:type="dxa"/>
            <w:gridSpan w:val="6"/>
            <w:tcBorders>
              <w:bottom w:val="nil"/>
              <w:right w:val="nil"/>
            </w:tcBorders>
          </w:tcPr>
          <w:p w14:paraId="65781E66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Report on vehicle inspection prior to loading</w:t>
            </w:r>
          </w:p>
          <w:p w14:paraId="4C332511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6121DA3C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6ABE2090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1AF41C51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21EF0766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69FBA1D4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757C30AF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38648E47" w14:textId="77777777" w:rsidR="00D10450" w:rsidRPr="00BF3359" w:rsidRDefault="00D10450" w:rsidP="00D10450">
            <w:pPr>
              <w:tabs>
                <w:tab w:val="left" w:pos="5279"/>
                <w:tab w:val="left" w:pos="68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Was any extra cleaning required prior to loading?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9147B"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r>
            <w:r w:rsidR="00B9147B"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  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NO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9147B"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r>
            <w:r w:rsidR="00B9147B"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BF335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  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YES</w:t>
            </w:r>
          </w:p>
          <w:p w14:paraId="04B3186E" w14:textId="77777777" w:rsidR="00D10450" w:rsidRPr="00BF3359" w:rsidRDefault="00D10450" w:rsidP="00D10450">
            <w:pPr>
              <w:tabs>
                <w:tab w:val="left" w:pos="5279"/>
                <w:tab w:val="left" w:pos="68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If yes, please explain</w:t>
            </w:r>
          </w:p>
          <w:p w14:paraId="65BCF73F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1D660A13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6E9D3ABD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20E35B93" w14:textId="77777777" w:rsidR="00D10450" w:rsidRPr="00BF3359" w:rsidRDefault="00D10450" w:rsidP="00D10450">
            <w:pPr>
              <w:tabs>
                <w:tab w:val="right" w:pos="10239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3CD411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3E72C09A" w14:textId="77777777" w:rsidTr="00D738C9">
        <w:trPr>
          <w:cantSplit/>
        </w:trPr>
        <w:tc>
          <w:tcPr>
            <w:tcW w:w="1242" w:type="dxa"/>
            <w:tcBorders>
              <w:top w:val="nil"/>
              <w:bottom w:val="single" w:sz="4" w:space="0" w:color="auto"/>
              <w:right w:val="nil"/>
            </w:tcBorders>
          </w:tcPr>
          <w:p w14:paraId="74E16CA9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29093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11092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5A195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4A460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2C925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B7B38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5353A2B2" w14:textId="77777777" w:rsidR="00D10450" w:rsidRPr="00BF3359" w:rsidRDefault="00D10450" w:rsidP="00D10450">
      <w:pPr>
        <w:keepNext/>
        <w:tabs>
          <w:tab w:val="left" w:pos="5103"/>
        </w:tabs>
        <w:spacing w:before="12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>AUTHORISATION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284"/>
        <w:gridCol w:w="2551"/>
        <w:gridCol w:w="284"/>
        <w:gridCol w:w="1417"/>
        <w:gridCol w:w="284"/>
      </w:tblGrid>
      <w:tr w:rsidR="00D10450" w:rsidRPr="00BF3359" w14:paraId="7905A189" w14:textId="77777777" w:rsidTr="00D738C9">
        <w:tc>
          <w:tcPr>
            <w:tcW w:w="2093" w:type="dxa"/>
            <w:tcBorders>
              <w:top w:val="single" w:sz="4" w:space="0" w:color="auto"/>
              <w:bottom w:val="nil"/>
              <w:right w:val="nil"/>
            </w:tcBorders>
          </w:tcPr>
          <w:p w14:paraId="4A955CD5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Person Responsible for this form: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</w:tcPr>
          <w:p w14:paraId="5F172CDF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14A85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</w:tcPr>
          <w:p w14:paraId="73348C2E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2C5EF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19A03A2B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32E43D04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5AEB2D70" w14:textId="77777777" w:rsidTr="00D738C9">
        <w:tc>
          <w:tcPr>
            <w:tcW w:w="2093" w:type="dxa"/>
            <w:tcBorders>
              <w:top w:val="nil"/>
              <w:right w:val="nil"/>
            </w:tcBorders>
          </w:tcPr>
          <w:p w14:paraId="6812F1DD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39D5971C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Print Full Name Clearly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5212CF42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36A5F8C2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184505E4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AFFC662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316A6D2D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0B3B1694" w14:textId="77777777" w:rsidR="00D10450" w:rsidRPr="00BF3359" w:rsidRDefault="00D10450" w:rsidP="00D10450">
      <w:pPr>
        <w:rPr>
          <w:rFonts w:ascii="Arial" w:eastAsia="Times New Roman" w:hAnsi="Arial" w:cs="Arial"/>
          <w:sz w:val="20"/>
          <w:szCs w:val="20"/>
          <w:lang w:eastAsia="en-US"/>
        </w:rPr>
      </w:pPr>
    </w:p>
    <w:p w14:paraId="74DDED06" w14:textId="77777777" w:rsidR="00D10450" w:rsidRPr="00BF3359" w:rsidRDefault="00D10450" w:rsidP="00D10450">
      <w:pPr>
        <w:keepNext/>
        <w:tabs>
          <w:tab w:val="left" w:pos="5103"/>
        </w:tabs>
        <w:spacing w:before="12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>TRANSPORT DETAILS OVER PAGE</w:t>
      </w:r>
    </w:p>
    <w:p w14:paraId="00DB0767" w14:textId="77777777" w:rsidR="00D10450" w:rsidRPr="00BF3359" w:rsidRDefault="00D10450" w:rsidP="00D10450">
      <w:pPr>
        <w:rPr>
          <w:rFonts w:ascii="Arial" w:eastAsia="Times New Roman" w:hAnsi="Arial" w:cs="Arial"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sz w:val="20"/>
          <w:szCs w:val="20"/>
          <w:lang w:eastAsia="en-US"/>
        </w:rPr>
        <w:br w:type="page"/>
      </w:r>
    </w:p>
    <w:p w14:paraId="6DB7B695" w14:textId="77777777" w:rsidR="00D10450" w:rsidRPr="00BF3359" w:rsidRDefault="00D10450" w:rsidP="00F47B3E">
      <w:pPr>
        <w:keepNext/>
        <w:shd w:val="clear" w:color="auto" w:fill="000000" w:themeFill="text1"/>
        <w:spacing w:after="120"/>
        <w:outlineLvl w:val="2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lastRenderedPageBreak/>
        <w:t>TRANSPORT DETAILS (TO BE COMPLETED BY DRIVER PICKING UP THE LOAD)</w:t>
      </w:r>
    </w:p>
    <w:p w14:paraId="3BE46CDD" w14:textId="77777777" w:rsidR="00D10450" w:rsidRPr="00BF3359" w:rsidRDefault="00D10450" w:rsidP="00D10450">
      <w:pPr>
        <w:keepNext/>
        <w:tabs>
          <w:tab w:val="left" w:pos="5103"/>
        </w:tabs>
        <w:spacing w:before="18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>OWNER DETAILS</w:t>
      </w:r>
    </w:p>
    <w:tbl>
      <w:tblPr>
        <w:tblW w:w="10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84"/>
        <w:gridCol w:w="283"/>
        <w:gridCol w:w="1622"/>
        <w:gridCol w:w="3622"/>
        <w:gridCol w:w="283"/>
      </w:tblGrid>
      <w:tr w:rsidR="00D10450" w:rsidRPr="00BF3359" w14:paraId="06F24CB1" w14:textId="77777777" w:rsidTr="00F47B3E">
        <w:trPr>
          <w:cantSplit/>
        </w:trPr>
        <w:tc>
          <w:tcPr>
            <w:tcW w:w="1951" w:type="dxa"/>
            <w:tcBorders>
              <w:bottom w:val="nil"/>
              <w:right w:val="nil"/>
            </w:tcBorders>
          </w:tcPr>
          <w:p w14:paraId="45312D88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Owners Surname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0AAC8CAE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189DB3A0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0AE61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EB45A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First Name(s)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9B6F0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7BF1A7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7A2827BB" w14:textId="77777777" w:rsidTr="00F47B3E">
        <w:trPr>
          <w:cantSplit/>
        </w:trPr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14:paraId="1874DE8C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568A55D5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BB655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E8836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C5555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2964A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C6AC0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718924EB" w14:textId="570A0079" w:rsidR="00D10450" w:rsidRPr="00BF3359" w:rsidRDefault="00D10450" w:rsidP="00D10450">
      <w:pPr>
        <w:keepNext/>
        <w:tabs>
          <w:tab w:val="left" w:pos="5245"/>
        </w:tabs>
        <w:spacing w:before="18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OWNERS ADDRESS </w:t>
      </w: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ab/>
        <w:t>OWNERS CONTACT DETAILS</w:t>
      </w:r>
    </w:p>
    <w:tbl>
      <w:tblPr>
        <w:tblW w:w="10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779"/>
        <w:gridCol w:w="567"/>
        <w:gridCol w:w="851"/>
        <w:gridCol w:w="284"/>
        <w:gridCol w:w="283"/>
        <w:gridCol w:w="1702"/>
        <w:gridCol w:w="2268"/>
        <w:gridCol w:w="566"/>
        <w:gridCol w:w="708"/>
        <w:gridCol w:w="283"/>
      </w:tblGrid>
      <w:tr w:rsidR="00D10450" w:rsidRPr="00BF3359" w14:paraId="60E4826A" w14:textId="77777777" w:rsidTr="00EB384E">
        <w:trPr>
          <w:cantSplit/>
        </w:trPr>
        <w:tc>
          <w:tcPr>
            <w:tcW w:w="1447" w:type="dxa"/>
            <w:tcBorders>
              <w:bottom w:val="nil"/>
              <w:right w:val="nil"/>
            </w:tcBorders>
          </w:tcPr>
          <w:p w14:paraId="355A5278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Address 1</w:t>
            </w:r>
          </w:p>
        </w:tc>
        <w:tc>
          <w:tcPr>
            <w:tcW w:w="3197" w:type="dxa"/>
            <w:gridSpan w:val="3"/>
            <w:tcBorders>
              <w:left w:val="nil"/>
              <w:right w:val="nil"/>
            </w:tcBorders>
          </w:tcPr>
          <w:p w14:paraId="651A8C40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683581A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CA04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6DDCDC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Telephone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EC2DB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462ACB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72E78114" w14:textId="77777777" w:rsidTr="00EB384E">
        <w:trPr>
          <w:cantSplit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396C0017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Address 2</w:t>
            </w:r>
          </w:p>
        </w:tc>
        <w:tc>
          <w:tcPr>
            <w:tcW w:w="3197" w:type="dxa"/>
            <w:gridSpan w:val="3"/>
            <w:tcBorders>
              <w:left w:val="nil"/>
              <w:right w:val="nil"/>
            </w:tcBorders>
          </w:tcPr>
          <w:p w14:paraId="7F4C3530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1738A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4DC6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67A33" w14:textId="1909B082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Telephone </w:t>
            </w:r>
            <w:r w:rsidR="00EB384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–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AH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AC521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94B38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760C805F" w14:textId="77777777" w:rsidTr="00EB384E">
        <w:trPr>
          <w:cantSplit/>
        </w:trPr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364FBF19" w14:textId="77777777" w:rsidR="00D10450" w:rsidRPr="00BF3359" w:rsidRDefault="00D10450" w:rsidP="00D10450">
            <w:pPr>
              <w:spacing w:before="120"/>
              <w:ind w:right="-108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Suburb/Town</w:t>
            </w:r>
          </w:p>
        </w:tc>
        <w:tc>
          <w:tcPr>
            <w:tcW w:w="3197" w:type="dxa"/>
            <w:gridSpan w:val="3"/>
            <w:tcBorders>
              <w:left w:val="nil"/>
              <w:right w:val="nil"/>
            </w:tcBorders>
          </w:tcPr>
          <w:p w14:paraId="2C62EC0A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05F9D2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E45B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E1C3A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Mobile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D9425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92D52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2127E548" w14:textId="77777777" w:rsidTr="00EB384E"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58A5B7B1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Country</w:t>
            </w: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nil"/>
            </w:tcBorders>
          </w:tcPr>
          <w:p w14:paraId="6884F2D1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F641CE2" w14:textId="77777777" w:rsidR="00D10450" w:rsidRPr="00BF3359" w:rsidRDefault="00D10450" w:rsidP="00D10450">
            <w:pPr>
              <w:spacing w:before="12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PC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4EB4E597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8A362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8BB0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DBC5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ADFB8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576CC" w14:textId="77777777" w:rsidR="00D10450" w:rsidRPr="00BF3359" w:rsidRDefault="00D10450" w:rsidP="00D10450">
            <w:pPr>
              <w:spacing w:before="12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B71F6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FBBE4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4AB5EDCD" w14:textId="77777777" w:rsidTr="00EB384E">
        <w:tc>
          <w:tcPr>
            <w:tcW w:w="1447" w:type="dxa"/>
            <w:tcBorders>
              <w:top w:val="nil"/>
              <w:right w:val="nil"/>
            </w:tcBorders>
          </w:tcPr>
          <w:p w14:paraId="1293D1A0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right w:val="nil"/>
            </w:tcBorders>
          </w:tcPr>
          <w:p w14:paraId="4BDDB221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3076F03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1F3A8375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22D1F047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BA649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73E32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9F1C9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D7BE4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6CBCB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50F3A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4070A11F" w14:textId="77777777" w:rsidR="00D10450" w:rsidRPr="00BF3359" w:rsidRDefault="00D10450" w:rsidP="00D10450">
      <w:pPr>
        <w:keepNext/>
        <w:tabs>
          <w:tab w:val="left" w:pos="5103"/>
        </w:tabs>
        <w:spacing w:before="18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>DRIVERS DETAILS</w:t>
      </w:r>
    </w:p>
    <w:tbl>
      <w:tblPr>
        <w:tblW w:w="10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"/>
        <w:gridCol w:w="2693"/>
        <w:gridCol w:w="284"/>
        <w:gridCol w:w="283"/>
        <w:gridCol w:w="1622"/>
        <w:gridCol w:w="80"/>
        <w:gridCol w:w="3542"/>
        <w:gridCol w:w="283"/>
      </w:tblGrid>
      <w:tr w:rsidR="00D10450" w:rsidRPr="00BF3359" w14:paraId="52E7ED3B" w14:textId="77777777" w:rsidTr="00EB384E">
        <w:trPr>
          <w:cantSplit/>
        </w:trPr>
        <w:tc>
          <w:tcPr>
            <w:tcW w:w="1951" w:type="dxa"/>
            <w:gridSpan w:val="2"/>
            <w:tcBorders>
              <w:bottom w:val="nil"/>
              <w:right w:val="nil"/>
            </w:tcBorders>
          </w:tcPr>
          <w:p w14:paraId="3BE1FF53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Operators Surname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680CDD8E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09C7896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AF0D4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85C2CB" w14:textId="77777777" w:rsidR="00D10450" w:rsidRPr="00BF3359" w:rsidRDefault="00D10450" w:rsidP="00EB384E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First Name(s)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EAE0D" w14:textId="77777777" w:rsidR="00D10450" w:rsidRPr="00BF3359" w:rsidRDefault="00D10450" w:rsidP="00EB384E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B80D6C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7F415295" w14:textId="77777777" w:rsidTr="00EB384E">
        <w:trPr>
          <w:cantSplit/>
        </w:trPr>
        <w:tc>
          <w:tcPr>
            <w:tcW w:w="1668" w:type="dxa"/>
            <w:tcBorders>
              <w:top w:val="nil"/>
              <w:bottom w:val="single" w:sz="4" w:space="0" w:color="auto"/>
              <w:right w:val="nil"/>
            </w:tcBorders>
          </w:tcPr>
          <w:p w14:paraId="2684DA29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215AF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6BCA8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049F5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1F612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A07FA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C9FB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080A2B5F" w14:textId="77777777" w:rsidR="00D10450" w:rsidRPr="00BF3359" w:rsidRDefault="00D10450" w:rsidP="00D10450">
      <w:pPr>
        <w:keepNext/>
        <w:tabs>
          <w:tab w:val="left" w:pos="5103"/>
        </w:tabs>
        <w:spacing w:before="18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>LOAD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  <w:gridCol w:w="284"/>
      </w:tblGrid>
      <w:tr w:rsidR="00D10450" w:rsidRPr="00BF3359" w14:paraId="7D282CF3" w14:textId="77777777" w:rsidTr="00D738C9">
        <w:trPr>
          <w:cantSplit/>
        </w:trPr>
        <w:tc>
          <w:tcPr>
            <w:tcW w:w="10456" w:type="dxa"/>
          </w:tcPr>
          <w:p w14:paraId="092E9E20" w14:textId="77777777" w:rsidR="00D10450" w:rsidRPr="00BF3359" w:rsidRDefault="00D10450" w:rsidP="00EB384E">
            <w:pPr>
              <w:tabs>
                <w:tab w:val="left" w:pos="426"/>
                <w:tab w:val="left" w:pos="1481"/>
                <w:tab w:val="left" w:pos="4536"/>
                <w:tab w:val="left" w:pos="5025"/>
                <w:tab w:val="left" w:pos="8002"/>
                <w:tab w:val="right" w:pos="10240"/>
              </w:tabs>
              <w:spacing w:before="2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Date Loaded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Certification No. </w:t>
            </w:r>
            <w:r w:rsidRPr="00BF3359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(if applicable)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5C74F775" w14:textId="34816154" w:rsidR="00D10450" w:rsidRPr="00BF3359" w:rsidRDefault="00D10450" w:rsidP="00EB384E">
            <w:pPr>
              <w:tabs>
                <w:tab w:val="left" w:pos="426"/>
                <w:tab w:val="left" w:pos="2728"/>
                <w:tab w:val="left" w:pos="4536"/>
                <w:tab w:val="left" w:pos="5025"/>
                <w:tab w:val="left" w:pos="7010"/>
                <w:tab w:val="right" w:pos="10240"/>
              </w:tabs>
              <w:spacing w:before="2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Registration of prime mover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State of Registration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0E462870" w14:textId="77777777" w:rsidR="00D10450" w:rsidRPr="00BF3359" w:rsidRDefault="00D10450" w:rsidP="00D10450">
            <w:pPr>
              <w:tabs>
                <w:tab w:val="left" w:pos="426"/>
                <w:tab w:val="left" w:pos="3402"/>
                <w:tab w:val="left" w:pos="4536"/>
                <w:tab w:val="left" w:pos="5245"/>
                <w:tab w:val="left" w:pos="5529"/>
                <w:tab w:val="left" w:pos="8505"/>
                <w:tab w:val="left" w:pos="10348"/>
              </w:tabs>
              <w:spacing w:before="20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BE8C6CA" w14:textId="53212A75" w:rsidR="00D10450" w:rsidRPr="00BF3359" w:rsidRDefault="00D10450" w:rsidP="00D10450">
            <w:pPr>
              <w:tabs>
                <w:tab w:val="left" w:pos="426"/>
                <w:tab w:val="left" w:pos="6555"/>
                <w:tab w:val="left" w:pos="10348"/>
              </w:tabs>
              <w:spacing w:before="1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Brief description of vehicle (e.g. Aluminium Tipper, Side</w:t>
            </w:r>
            <w:r w:rsidR="00011E8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urtains/Tarp)</w:t>
            </w:r>
          </w:p>
          <w:p w14:paraId="1C1EEC55" w14:textId="3A66B9EC" w:rsidR="00D10450" w:rsidRPr="00011E89" w:rsidRDefault="00011E89" w:rsidP="00011E89">
            <w:pPr>
              <w:tabs>
                <w:tab w:val="right" w:pos="10240"/>
              </w:tabs>
              <w:spacing w:before="16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695D2E27" w14:textId="77777777" w:rsidR="00D10450" w:rsidRPr="00BF3359" w:rsidRDefault="00D10450" w:rsidP="00D10450">
            <w:pPr>
              <w:tabs>
                <w:tab w:val="left" w:pos="426"/>
                <w:tab w:val="left" w:pos="6096"/>
                <w:tab w:val="left" w:pos="10348"/>
              </w:tabs>
              <w:spacing w:before="1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Details on last three loads carried on truck/trailer (in case of semi</w:t>
            </w:r>
          </w:p>
          <w:p w14:paraId="36C06DA1" w14:textId="77777777" w:rsidR="00D10450" w:rsidRPr="00BF3359" w:rsidRDefault="00D10450" w:rsidP="00D10450">
            <w:pPr>
              <w:tabs>
                <w:tab w:val="left" w:pos="426"/>
                <w:tab w:val="right" w:pos="10240"/>
                <w:tab w:val="left" w:pos="10348"/>
              </w:tabs>
              <w:spacing w:before="16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1.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0F3A7CB4" w14:textId="77777777" w:rsidR="00D10450" w:rsidRPr="00BF3359" w:rsidRDefault="00D10450" w:rsidP="00D10450">
            <w:pPr>
              <w:tabs>
                <w:tab w:val="left" w:pos="426"/>
                <w:tab w:val="right" w:pos="10240"/>
                <w:tab w:val="left" w:pos="10348"/>
              </w:tabs>
              <w:spacing w:before="16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51CEB63E" w14:textId="77777777" w:rsidR="00D10450" w:rsidRPr="00BF3359" w:rsidRDefault="00D10450" w:rsidP="00D10450">
            <w:pPr>
              <w:tabs>
                <w:tab w:val="left" w:pos="426"/>
                <w:tab w:val="right" w:pos="10240"/>
                <w:tab w:val="left" w:pos="10348"/>
              </w:tabs>
              <w:spacing w:before="16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2.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023252DA" w14:textId="77777777" w:rsidR="00D10450" w:rsidRPr="00BF3359" w:rsidRDefault="00D10450" w:rsidP="00D10450">
            <w:pPr>
              <w:tabs>
                <w:tab w:val="left" w:pos="426"/>
                <w:tab w:val="right" w:pos="10240"/>
                <w:tab w:val="left" w:pos="10348"/>
              </w:tabs>
              <w:spacing w:before="16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5FA11F01" w14:textId="77777777" w:rsidR="00D10450" w:rsidRPr="00BF3359" w:rsidRDefault="00D10450" w:rsidP="00D10450">
            <w:pPr>
              <w:tabs>
                <w:tab w:val="left" w:pos="426"/>
                <w:tab w:val="right" w:pos="10240"/>
                <w:tab w:val="left" w:pos="10348"/>
              </w:tabs>
              <w:spacing w:before="16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3.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432F50D7" w14:textId="77777777" w:rsidR="00D10450" w:rsidRPr="00BF3359" w:rsidRDefault="00D10450" w:rsidP="00D10450">
            <w:pPr>
              <w:tabs>
                <w:tab w:val="left" w:pos="426"/>
                <w:tab w:val="right" w:pos="10240"/>
                <w:tab w:val="left" w:pos="10348"/>
              </w:tabs>
              <w:spacing w:before="160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093D3308" w14:textId="36906761" w:rsidR="00D10450" w:rsidRPr="00BF3359" w:rsidRDefault="00D10450" w:rsidP="00D10450">
            <w:pPr>
              <w:tabs>
                <w:tab w:val="left" w:pos="460"/>
                <w:tab w:val="center" w:pos="1276"/>
                <w:tab w:val="left" w:pos="1985"/>
                <w:tab w:val="left" w:pos="6130"/>
              </w:tabs>
              <w:spacing w:before="200" w:after="1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Do you feel your vehicle was clean to carry a specialised product?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147B"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B9147B"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YES    </w:t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9147B"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B9147B"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NO</w:t>
            </w:r>
          </w:p>
        </w:tc>
        <w:tc>
          <w:tcPr>
            <w:tcW w:w="284" w:type="dxa"/>
          </w:tcPr>
          <w:p w14:paraId="0BDB751A" w14:textId="77777777" w:rsidR="00D10450" w:rsidRPr="00BF3359" w:rsidRDefault="00D10450" w:rsidP="00D10450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09516390" w14:textId="77777777" w:rsidR="00D10450" w:rsidRPr="00BF3359" w:rsidRDefault="00D10450" w:rsidP="00D10450">
      <w:pPr>
        <w:keepNext/>
        <w:tabs>
          <w:tab w:val="left" w:pos="5103"/>
        </w:tabs>
        <w:spacing w:before="240" w:after="40"/>
        <w:outlineLvl w:val="0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BF3359">
        <w:rPr>
          <w:rFonts w:ascii="Arial" w:eastAsia="Times New Roman" w:hAnsi="Arial" w:cs="Arial"/>
          <w:b/>
          <w:sz w:val="20"/>
          <w:szCs w:val="20"/>
          <w:lang w:eastAsia="en-US"/>
        </w:rPr>
        <w:t>AUTHORISATION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284"/>
        <w:gridCol w:w="2551"/>
        <w:gridCol w:w="284"/>
        <w:gridCol w:w="1417"/>
        <w:gridCol w:w="284"/>
      </w:tblGrid>
      <w:tr w:rsidR="00D10450" w:rsidRPr="00BF3359" w14:paraId="484FFDAA" w14:textId="77777777" w:rsidTr="00D738C9">
        <w:tc>
          <w:tcPr>
            <w:tcW w:w="2093" w:type="dxa"/>
            <w:tcBorders>
              <w:top w:val="single" w:sz="4" w:space="0" w:color="auto"/>
              <w:bottom w:val="nil"/>
              <w:right w:val="nil"/>
            </w:tcBorders>
          </w:tcPr>
          <w:p w14:paraId="12653367" w14:textId="77777777" w:rsidR="00D10450" w:rsidRPr="00BF3359" w:rsidRDefault="00D10450" w:rsidP="00D10450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 believe this to be an accurate account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</w:tcPr>
          <w:p w14:paraId="4F71B0B6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51C18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</w:tcPr>
          <w:p w14:paraId="0E63A6BA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FF787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39C7B43C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3D5A327F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10450" w:rsidRPr="00BF3359" w14:paraId="3517C944" w14:textId="77777777" w:rsidTr="00D738C9">
        <w:tc>
          <w:tcPr>
            <w:tcW w:w="2093" w:type="dxa"/>
            <w:tcBorders>
              <w:top w:val="nil"/>
              <w:right w:val="nil"/>
            </w:tcBorders>
          </w:tcPr>
          <w:p w14:paraId="3FC34032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4082850C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Print Full Name Clearly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6A36F0C1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8BEFC52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1E2B852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1C5F628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BF33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02814A9B" w14:textId="77777777" w:rsidR="00D10450" w:rsidRPr="00BF3359" w:rsidRDefault="00D10450" w:rsidP="00D10450">
            <w:pPr>
              <w:spacing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2D896DA0" w14:textId="74CBD95C" w:rsidR="00247AFF" w:rsidRPr="00BF3359" w:rsidRDefault="00247AFF" w:rsidP="00FD5083">
      <w:pPr>
        <w:rPr>
          <w:rFonts w:ascii="Arial" w:hAnsi="Arial" w:cs="Arial"/>
          <w:sz w:val="20"/>
          <w:szCs w:val="20"/>
        </w:rPr>
      </w:pPr>
    </w:p>
    <w:sectPr w:rsidR="00247AFF" w:rsidRPr="00BF3359" w:rsidSect="008161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13" w:right="567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8AFB7" w14:textId="77777777" w:rsidR="00E1233C" w:rsidRDefault="00E1233C" w:rsidP="0093543C">
      <w:r>
        <w:separator/>
      </w:r>
    </w:p>
  </w:endnote>
  <w:endnote w:type="continuationSeparator" w:id="0">
    <w:p w14:paraId="0BBA7636" w14:textId="77777777" w:rsidR="00E1233C" w:rsidRDefault="00E1233C" w:rsidP="0093543C">
      <w:r>
        <w:continuationSeparator/>
      </w:r>
    </w:p>
  </w:endnote>
  <w:endnote w:type="continuationNotice" w:id="1">
    <w:p w14:paraId="7150235C" w14:textId="77777777" w:rsidR="00E1233C" w:rsidRDefault="00E12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328A4" w14:textId="77777777" w:rsidR="00B9147B" w:rsidRDefault="00B91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EFDC6" w14:textId="66B9F31F" w:rsidR="008B0DAE" w:rsidRPr="00E2313F" w:rsidRDefault="008B0DAE" w:rsidP="007A37D6">
    <w:pPr>
      <w:pStyle w:val="Footer"/>
      <w:tabs>
        <w:tab w:val="clear" w:pos="4513"/>
        <w:tab w:val="clear" w:pos="9026"/>
        <w:tab w:val="center" w:pos="5387"/>
        <w:tab w:val="right" w:pos="14153"/>
      </w:tabs>
      <w:rPr>
        <w:rFonts w:ascii="Arial" w:hAnsi="Arial" w:cs="Arial"/>
        <w:sz w:val="16"/>
        <w:szCs w:val="16"/>
      </w:rPr>
    </w:pPr>
    <w:r w:rsidRPr="00E2313F">
      <w:rPr>
        <w:rFonts w:ascii="Arial" w:hAnsi="Arial" w:cs="Arial"/>
        <w:snapToGrid w:val="0"/>
        <w:sz w:val="16"/>
        <w:szCs w:val="16"/>
      </w:rPr>
      <w:t xml:space="preserve">Form </w:t>
    </w:r>
    <w:r w:rsidR="00D10450">
      <w:rPr>
        <w:rFonts w:ascii="Arial" w:hAnsi="Arial" w:cs="Arial"/>
        <w:snapToGrid w:val="0"/>
        <w:sz w:val="16"/>
        <w:szCs w:val="16"/>
      </w:rPr>
      <w:t>205-65</w:t>
    </w:r>
    <w:r w:rsidRPr="00E2313F">
      <w:rPr>
        <w:rFonts w:ascii="Arial" w:hAnsi="Arial" w:cs="Arial"/>
        <w:snapToGrid w:val="0"/>
        <w:sz w:val="16"/>
        <w:szCs w:val="16"/>
      </w:rPr>
      <w:t xml:space="preserve"> Version </w:t>
    </w:r>
    <w:r w:rsidR="00311E7F">
      <w:rPr>
        <w:rFonts w:ascii="Arial" w:hAnsi="Arial" w:cs="Arial"/>
        <w:snapToGrid w:val="0"/>
        <w:sz w:val="16"/>
        <w:szCs w:val="16"/>
      </w:rPr>
      <w:t>2</w:t>
    </w:r>
    <w:r w:rsidR="00364712">
      <w:rPr>
        <w:rFonts w:ascii="Arial" w:hAnsi="Arial" w:cs="Arial"/>
        <w:snapToGrid w:val="0"/>
        <w:sz w:val="16"/>
        <w:szCs w:val="16"/>
      </w:rPr>
      <w:tab/>
    </w:r>
    <w:r w:rsidR="00A63F56">
      <w:rPr>
        <w:rFonts w:ascii="Arial" w:hAnsi="Arial" w:cs="Arial"/>
        <w:snapToGrid w:val="0"/>
        <w:sz w:val="16"/>
        <w:szCs w:val="16"/>
      </w:rPr>
      <w:t xml:space="preserve">Approval Date: </w:t>
    </w:r>
    <w:r w:rsidR="00311E7F">
      <w:rPr>
        <w:rFonts w:ascii="Arial" w:hAnsi="Arial" w:cs="Arial"/>
        <w:snapToGrid w:val="0"/>
        <w:sz w:val="16"/>
        <w:szCs w:val="16"/>
      </w:rPr>
      <w:t>12</w:t>
    </w:r>
    <w:r w:rsidR="00D10450">
      <w:rPr>
        <w:rFonts w:ascii="Arial" w:hAnsi="Arial" w:cs="Arial"/>
        <w:snapToGrid w:val="0"/>
        <w:sz w:val="16"/>
        <w:szCs w:val="16"/>
      </w:rPr>
      <w:t>-Ma</w:t>
    </w:r>
    <w:r w:rsidR="00311E7F">
      <w:rPr>
        <w:rFonts w:ascii="Arial" w:hAnsi="Arial" w:cs="Arial"/>
        <w:snapToGrid w:val="0"/>
        <w:sz w:val="16"/>
        <w:szCs w:val="16"/>
      </w:rPr>
      <w:t>r</w:t>
    </w:r>
    <w:r w:rsidR="00A63F56">
      <w:rPr>
        <w:rFonts w:ascii="Arial" w:hAnsi="Arial" w:cs="Arial"/>
        <w:snapToGrid w:val="0"/>
        <w:sz w:val="16"/>
        <w:szCs w:val="16"/>
      </w:rPr>
      <w:t>-</w:t>
    </w:r>
    <w:r w:rsidR="00DA6C24">
      <w:rPr>
        <w:rFonts w:ascii="Arial" w:hAnsi="Arial" w:cs="Arial"/>
        <w:snapToGrid w:val="0"/>
        <w:sz w:val="16"/>
        <w:szCs w:val="16"/>
      </w:rPr>
      <w:t>202</w:t>
    </w:r>
    <w:r w:rsidR="00311E7F">
      <w:rPr>
        <w:rFonts w:ascii="Arial" w:hAnsi="Arial" w:cs="Arial"/>
        <w:snapToGrid w:val="0"/>
        <w:sz w:val="16"/>
        <w:szCs w:val="16"/>
      </w:rPr>
      <w:t>1</w:t>
    </w:r>
    <w:r w:rsidRPr="00E2313F">
      <w:rPr>
        <w:rFonts w:ascii="Arial" w:hAnsi="Arial" w:cs="Arial"/>
        <w:snapToGrid w:val="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9712795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2313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313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2313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7D103" w14:textId="77777777" w:rsidR="00B9147B" w:rsidRDefault="00B91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A4139" w14:textId="77777777" w:rsidR="00E1233C" w:rsidRDefault="00E1233C" w:rsidP="0093543C">
      <w:r>
        <w:separator/>
      </w:r>
    </w:p>
  </w:footnote>
  <w:footnote w:type="continuationSeparator" w:id="0">
    <w:p w14:paraId="27D9594B" w14:textId="77777777" w:rsidR="00E1233C" w:rsidRDefault="00E1233C" w:rsidP="0093543C">
      <w:r>
        <w:continuationSeparator/>
      </w:r>
    </w:p>
  </w:footnote>
  <w:footnote w:type="continuationNotice" w:id="1">
    <w:p w14:paraId="2D207EF8" w14:textId="77777777" w:rsidR="00E1233C" w:rsidRDefault="00E12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14FBF" w14:textId="77777777" w:rsidR="00B9147B" w:rsidRDefault="00B91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4D3C611C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098D76B7" w:rsidR="00F9557C" w:rsidRPr="00F9557C" w:rsidRDefault="00D10450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TRANSPORT DECLARATION</w:t>
    </w:r>
  </w:p>
  <w:bookmarkEnd w:id="0"/>
  <w:bookmarkEnd w:id="1"/>
  <w:p w14:paraId="25F28507" w14:textId="6A5D9FDF" w:rsidR="005464CF" w:rsidRPr="00B41629" w:rsidRDefault="005464CF" w:rsidP="00BF3359">
    <w:pPr>
      <w:autoSpaceDE w:val="0"/>
      <w:ind w:right="-482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4E70A" w14:textId="77777777" w:rsidR="00B9147B" w:rsidRDefault="00B91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mirrorMargins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11E89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11E7F"/>
    <w:rsid w:val="00322AF2"/>
    <w:rsid w:val="0032456B"/>
    <w:rsid w:val="00334B07"/>
    <w:rsid w:val="003506F3"/>
    <w:rsid w:val="00364712"/>
    <w:rsid w:val="003958E4"/>
    <w:rsid w:val="003971E3"/>
    <w:rsid w:val="003A2D4C"/>
    <w:rsid w:val="003E6AAF"/>
    <w:rsid w:val="00425BC9"/>
    <w:rsid w:val="004556F5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D4D75"/>
    <w:rsid w:val="00705C7A"/>
    <w:rsid w:val="007610DB"/>
    <w:rsid w:val="007928B2"/>
    <w:rsid w:val="007A37D6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8275B"/>
    <w:rsid w:val="00AE5450"/>
    <w:rsid w:val="00AF59AF"/>
    <w:rsid w:val="00B41629"/>
    <w:rsid w:val="00B46667"/>
    <w:rsid w:val="00B5299E"/>
    <w:rsid w:val="00B82695"/>
    <w:rsid w:val="00B9147B"/>
    <w:rsid w:val="00BB17D5"/>
    <w:rsid w:val="00BB468E"/>
    <w:rsid w:val="00BC46C9"/>
    <w:rsid w:val="00BD2830"/>
    <w:rsid w:val="00BD2CB1"/>
    <w:rsid w:val="00BF047F"/>
    <w:rsid w:val="00BF3359"/>
    <w:rsid w:val="00C0187B"/>
    <w:rsid w:val="00C0645E"/>
    <w:rsid w:val="00C5717E"/>
    <w:rsid w:val="00C83828"/>
    <w:rsid w:val="00CA76AA"/>
    <w:rsid w:val="00CB4DC2"/>
    <w:rsid w:val="00CC1853"/>
    <w:rsid w:val="00CF4115"/>
    <w:rsid w:val="00D10450"/>
    <w:rsid w:val="00D85C45"/>
    <w:rsid w:val="00DA6C24"/>
    <w:rsid w:val="00DB12B1"/>
    <w:rsid w:val="00DC1258"/>
    <w:rsid w:val="00DD0DF0"/>
    <w:rsid w:val="00DE39D0"/>
    <w:rsid w:val="00DF3F5E"/>
    <w:rsid w:val="00E021F3"/>
    <w:rsid w:val="00E1233C"/>
    <w:rsid w:val="00E14811"/>
    <w:rsid w:val="00E15F88"/>
    <w:rsid w:val="00E16707"/>
    <w:rsid w:val="00E16FB1"/>
    <w:rsid w:val="00E2313F"/>
    <w:rsid w:val="00E35741"/>
    <w:rsid w:val="00E920F2"/>
    <w:rsid w:val="00EA02A2"/>
    <w:rsid w:val="00EB384E"/>
    <w:rsid w:val="00ED6C05"/>
    <w:rsid w:val="00F21E3D"/>
    <w:rsid w:val="00F27361"/>
    <w:rsid w:val="00F27611"/>
    <w:rsid w:val="00F33F3F"/>
    <w:rsid w:val="00F47B3E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4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4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04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0450"/>
    <w:rPr>
      <w:rFonts w:ascii="Times New Roman" w:eastAsia="MS Mincho" w:hAnsi="Times New Roman" w:cs="Times New Roman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Props1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14</cp:revision>
  <cp:lastPrinted>2020-10-22T07:25:00Z</cp:lastPrinted>
  <dcterms:created xsi:type="dcterms:W3CDTF">2021-02-09T04:46:00Z</dcterms:created>
  <dcterms:modified xsi:type="dcterms:W3CDTF">2021-03-12T03:03:00Z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