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283"/>
        <w:gridCol w:w="284"/>
        <w:gridCol w:w="1984"/>
        <w:gridCol w:w="3402"/>
        <w:gridCol w:w="284"/>
      </w:tblGrid>
      <w:tr w:rsidR="00586CA6" w:rsidRPr="00586CA6" w14:paraId="1881736A" w14:textId="77777777" w:rsidTr="00794C39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0553319D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  <w:t>Grower Name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63A2FC0C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EAC320C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08E076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0297CA24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  <w:t xml:space="preserve">Certification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26E32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6DBA2099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</w:tr>
      <w:tr w:rsidR="00586CA6" w:rsidRPr="00586CA6" w14:paraId="145B3BED" w14:textId="77777777" w:rsidTr="00794C39">
        <w:trPr>
          <w:cantSplit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35574A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  <w:t>Paddock ID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4E628B0C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57D2B0B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E91D1D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130EAC64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F83D6A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258D11E" w14:textId="77777777" w:rsidR="00586CA6" w:rsidRPr="00586CA6" w:rsidRDefault="00586CA6" w:rsidP="00586CA6">
            <w:pPr>
              <w:spacing w:before="18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</w:tr>
      <w:tr w:rsidR="00586CA6" w:rsidRPr="00586CA6" w14:paraId="6F155823" w14:textId="77777777" w:rsidTr="00586CA6">
        <w:trPr>
          <w:cantSplit/>
          <w:trHeight w:val="64"/>
        </w:trPr>
        <w:tc>
          <w:tcPr>
            <w:tcW w:w="1559" w:type="dxa"/>
            <w:tcBorders>
              <w:top w:val="nil"/>
              <w:right w:val="nil"/>
            </w:tcBorders>
          </w:tcPr>
          <w:p w14:paraId="0B16A647" w14:textId="77777777" w:rsidR="00586CA6" w:rsidRPr="00586CA6" w:rsidRDefault="00586CA6" w:rsidP="00586CA6">
            <w:pPr>
              <w:rPr>
                <w:rFonts w:ascii="Arial" w:eastAsia="Times New Roman" w:hAnsi="Arial" w:cs="Arial"/>
                <w:sz w:val="8"/>
                <w:szCs w:val="20"/>
                <w:lang w:val="en-US" w:eastAsia="en-US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7EF5A797" w14:textId="77777777" w:rsidR="00586CA6" w:rsidRPr="00586CA6" w:rsidRDefault="00586CA6" w:rsidP="00586CA6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312B35BB" w14:textId="77777777" w:rsidR="00586CA6" w:rsidRPr="00586CA6" w:rsidRDefault="00586CA6" w:rsidP="00586CA6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B913BC" w14:textId="77777777" w:rsidR="00586CA6" w:rsidRPr="00586CA6" w:rsidRDefault="00586CA6" w:rsidP="00586CA6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1436F41B" w14:textId="77777777" w:rsidR="00586CA6" w:rsidRPr="00586CA6" w:rsidRDefault="00586CA6" w:rsidP="00586CA6">
            <w:pPr>
              <w:rPr>
                <w:rFonts w:ascii="Arial" w:eastAsia="Times New Roman" w:hAnsi="Arial" w:cs="Arial"/>
                <w:sz w:val="8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F7D5D" w14:textId="77777777" w:rsidR="00586CA6" w:rsidRPr="00586CA6" w:rsidRDefault="00586CA6" w:rsidP="00586CA6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6DB90C2F" w14:textId="77777777" w:rsidR="00586CA6" w:rsidRPr="00586CA6" w:rsidRDefault="00586CA6" w:rsidP="00586CA6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</w:tr>
    </w:tbl>
    <w:p w14:paraId="20E33AAA" w14:textId="77777777" w:rsidR="00586CA6" w:rsidRPr="00586CA6" w:rsidRDefault="00586CA6" w:rsidP="00586CA6">
      <w:pPr>
        <w:rPr>
          <w:rFonts w:ascii="Arial" w:eastAsia="Times New Roman" w:hAnsi="Arial" w:cs="Arial"/>
          <w:b/>
          <w:szCs w:val="20"/>
          <w:lang w:val="en-US"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68"/>
        <w:gridCol w:w="1276"/>
        <w:gridCol w:w="2126"/>
        <w:gridCol w:w="1843"/>
        <w:gridCol w:w="1701"/>
        <w:gridCol w:w="880"/>
        <w:gridCol w:w="1196"/>
        <w:gridCol w:w="1276"/>
        <w:gridCol w:w="1468"/>
      </w:tblGrid>
      <w:tr w:rsidR="00586CA6" w:rsidRPr="00586CA6" w14:paraId="3E034D49" w14:textId="77777777" w:rsidTr="00586CA6">
        <w:trPr>
          <w:cantSplit/>
          <w:trHeight w:val="239"/>
        </w:trPr>
        <w:tc>
          <w:tcPr>
            <w:tcW w:w="992" w:type="dxa"/>
            <w:vMerge w:val="restart"/>
            <w:shd w:val="pct15" w:color="auto" w:fill="auto"/>
            <w:vAlign w:val="center"/>
          </w:tcPr>
          <w:p w14:paraId="484E60A7" w14:textId="47199F01" w:rsidR="00586CA6" w:rsidRPr="00586CA6" w:rsidRDefault="00586CA6" w:rsidP="00586CA6">
            <w:pPr>
              <w:keepNext/>
              <w:spacing w:before="60" w:after="60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Date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14:paraId="01DEB8CB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Product or Mix</w:t>
            </w: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14:paraId="5863FA38" w14:textId="77777777" w:rsidR="00586CA6" w:rsidRPr="00586CA6" w:rsidRDefault="00586CA6" w:rsidP="00586CA6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Volume/Rate per head</w:t>
            </w:r>
          </w:p>
        </w:tc>
        <w:tc>
          <w:tcPr>
            <w:tcW w:w="2126" w:type="dxa"/>
            <w:vMerge w:val="restart"/>
            <w:shd w:val="pct15" w:color="auto" w:fill="auto"/>
            <w:vAlign w:val="center"/>
          </w:tcPr>
          <w:p w14:paraId="0E831236" w14:textId="77777777" w:rsidR="00586CA6" w:rsidRPr="00586CA6" w:rsidRDefault="00586CA6" w:rsidP="00586CA6">
            <w:pPr>
              <w:keepNext/>
              <w:spacing w:before="60" w:after="60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Target/Aim</w:t>
            </w:r>
          </w:p>
        </w:tc>
        <w:tc>
          <w:tcPr>
            <w:tcW w:w="1843" w:type="dxa"/>
            <w:vMerge w:val="restart"/>
            <w:shd w:val="pct15" w:color="auto" w:fill="auto"/>
            <w:vAlign w:val="center"/>
          </w:tcPr>
          <w:p w14:paraId="555E6042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How Applied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14:paraId="209F9820" w14:textId="77777777" w:rsidR="00586CA6" w:rsidRPr="00586CA6" w:rsidRDefault="00586CA6" w:rsidP="00586CA6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 xml:space="preserve">Stock Treated </w:t>
            </w: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br/>
              <w:t>&amp; ID’s</w:t>
            </w:r>
          </w:p>
        </w:tc>
        <w:tc>
          <w:tcPr>
            <w:tcW w:w="880" w:type="dxa"/>
            <w:vMerge w:val="restart"/>
            <w:shd w:val="pct15" w:color="auto" w:fill="auto"/>
            <w:vAlign w:val="center"/>
          </w:tcPr>
          <w:p w14:paraId="259BB66E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Area</w:t>
            </w: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br/>
              <w:t>treated</w:t>
            </w:r>
          </w:p>
        </w:tc>
        <w:tc>
          <w:tcPr>
            <w:tcW w:w="2472" w:type="dxa"/>
            <w:gridSpan w:val="2"/>
            <w:shd w:val="pct15" w:color="auto" w:fill="auto"/>
            <w:vAlign w:val="center"/>
          </w:tcPr>
          <w:p w14:paraId="61B25348" w14:textId="77777777" w:rsidR="00586CA6" w:rsidRPr="00586CA6" w:rsidRDefault="00586CA6" w:rsidP="00586CA6">
            <w:pPr>
              <w:keepNext/>
              <w:spacing w:after="60"/>
              <w:jc w:val="center"/>
              <w:outlineLvl w:val="6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22"/>
                <w:szCs w:val="18"/>
                <w:lang w:val="en-US" w:eastAsia="en-US"/>
              </w:rPr>
              <w:t>Quarantine</w:t>
            </w:r>
          </w:p>
        </w:tc>
        <w:tc>
          <w:tcPr>
            <w:tcW w:w="1468" w:type="dxa"/>
            <w:vMerge w:val="restart"/>
            <w:shd w:val="pct15" w:color="auto" w:fill="auto"/>
            <w:vAlign w:val="center"/>
          </w:tcPr>
          <w:p w14:paraId="1131C946" w14:textId="77777777" w:rsidR="00586CA6" w:rsidRPr="00586CA6" w:rsidRDefault="00586CA6" w:rsidP="00586CA6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Given by</w:t>
            </w:r>
          </w:p>
        </w:tc>
      </w:tr>
      <w:tr w:rsidR="00586CA6" w:rsidRPr="00586CA6" w14:paraId="18EC70F3" w14:textId="77777777" w:rsidTr="00586CA6">
        <w:trPr>
          <w:cantSplit/>
          <w:trHeight w:val="258"/>
        </w:trPr>
        <w:tc>
          <w:tcPr>
            <w:tcW w:w="992" w:type="dxa"/>
            <w:vMerge/>
            <w:shd w:val="pct15" w:color="auto" w:fill="auto"/>
            <w:vAlign w:val="center"/>
          </w:tcPr>
          <w:p w14:paraId="1FB8AE9B" w14:textId="77777777" w:rsidR="00586CA6" w:rsidRPr="00586CA6" w:rsidRDefault="00586CA6" w:rsidP="00586CA6">
            <w:pPr>
              <w:keepNext/>
              <w:spacing w:before="60" w:after="60"/>
              <w:jc w:val="center"/>
              <w:outlineLvl w:val="3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0B0F35EC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14:paraId="61944865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10AA243C" w14:textId="77777777" w:rsidR="00586CA6" w:rsidRPr="00586CA6" w:rsidRDefault="00586CA6" w:rsidP="00586CA6">
            <w:pPr>
              <w:keepNext/>
              <w:spacing w:before="60" w:after="60"/>
              <w:jc w:val="center"/>
              <w:outlineLvl w:val="5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A3CC798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shd w:val="pct15" w:color="auto" w:fill="auto"/>
            <w:vAlign w:val="center"/>
          </w:tcPr>
          <w:p w14:paraId="38C1FC18" w14:textId="77777777" w:rsidR="00586CA6" w:rsidRPr="00586CA6" w:rsidRDefault="00586CA6" w:rsidP="00586CA6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880" w:type="dxa"/>
            <w:vMerge/>
            <w:shd w:val="pct15" w:color="auto" w:fill="auto"/>
            <w:vAlign w:val="center"/>
          </w:tcPr>
          <w:p w14:paraId="04F0F173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196" w:type="dxa"/>
            <w:shd w:val="pct15" w:color="auto" w:fill="auto"/>
            <w:vAlign w:val="center"/>
          </w:tcPr>
          <w:p w14:paraId="2A6B7C41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Date In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788A9B48" w14:textId="77777777" w:rsidR="00586CA6" w:rsidRPr="00586CA6" w:rsidRDefault="00586CA6" w:rsidP="00586CA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  <w:r w:rsidRPr="00586CA6"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  <w:t>Date Out</w:t>
            </w:r>
          </w:p>
        </w:tc>
        <w:tc>
          <w:tcPr>
            <w:tcW w:w="1468" w:type="dxa"/>
            <w:vMerge/>
            <w:shd w:val="pct15" w:color="auto" w:fill="auto"/>
            <w:vAlign w:val="center"/>
          </w:tcPr>
          <w:p w14:paraId="787418E8" w14:textId="77777777" w:rsidR="00586CA6" w:rsidRPr="00586CA6" w:rsidRDefault="00586CA6" w:rsidP="00586CA6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 w:eastAsia="en-US"/>
              </w:rPr>
            </w:pPr>
          </w:p>
        </w:tc>
      </w:tr>
      <w:tr w:rsidR="00586CA6" w:rsidRPr="00586CA6" w14:paraId="6564A0A5" w14:textId="77777777" w:rsidTr="00586CA6">
        <w:trPr>
          <w:cantSplit/>
          <w:trHeight w:val="425"/>
        </w:trPr>
        <w:tc>
          <w:tcPr>
            <w:tcW w:w="992" w:type="dxa"/>
            <w:vAlign w:val="center"/>
          </w:tcPr>
          <w:p w14:paraId="41B5C6B6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14:paraId="759502F0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709EB4AF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13869563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14:paraId="2D1DBB87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68AFE53C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  <w:vAlign w:val="center"/>
          </w:tcPr>
          <w:p w14:paraId="3EFA1BAB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  <w:vAlign w:val="center"/>
          </w:tcPr>
          <w:p w14:paraId="1C04460A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6AFFBC15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  <w:vAlign w:val="center"/>
          </w:tcPr>
          <w:p w14:paraId="6FDF5249" w14:textId="77777777" w:rsidR="00586CA6" w:rsidRPr="00586CA6" w:rsidRDefault="00586CA6" w:rsidP="00586CA6">
            <w:pPr>
              <w:jc w:val="center"/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12440C98" w14:textId="77777777" w:rsidTr="00586CA6">
        <w:trPr>
          <w:cantSplit/>
          <w:trHeight w:val="417"/>
        </w:trPr>
        <w:tc>
          <w:tcPr>
            <w:tcW w:w="992" w:type="dxa"/>
          </w:tcPr>
          <w:p w14:paraId="6073C9F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517AB0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0809CC8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7AF8BA8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3318923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0ADA18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301B245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1C4EFFF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1DBD9991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0DB9216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26712EF2" w14:textId="77777777" w:rsidTr="00586CA6">
        <w:trPr>
          <w:cantSplit/>
          <w:trHeight w:val="422"/>
        </w:trPr>
        <w:tc>
          <w:tcPr>
            <w:tcW w:w="992" w:type="dxa"/>
          </w:tcPr>
          <w:p w14:paraId="57A3ED5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46D4554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5AD8739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3CD81A5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976457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9535D8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6E384E4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011FB6C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8B4117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6F0ED0E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261C7A13" w14:textId="77777777" w:rsidTr="00586CA6">
        <w:trPr>
          <w:cantSplit/>
          <w:trHeight w:val="401"/>
        </w:trPr>
        <w:tc>
          <w:tcPr>
            <w:tcW w:w="992" w:type="dxa"/>
          </w:tcPr>
          <w:p w14:paraId="5F22CBA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4EBF2C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ACCA03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172B507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3BAFA6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72580C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24CA759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060CE74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811AA6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18C3AEF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4B8F515E" w14:textId="77777777" w:rsidTr="00586CA6">
        <w:trPr>
          <w:cantSplit/>
          <w:trHeight w:val="421"/>
        </w:trPr>
        <w:tc>
          <w:tcPr>
            <w:tcW w:w="992" w:type="dxa"/>
          </w:tcPr>
          <w:p w14:paraId="2D83E8C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38868EE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1D2642D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5FDEE7A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056AD32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E3464C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6B0BE52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42643EA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1AC53D6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1BD167F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4BF78519" w14:textId="77777777" w:rsidTr="00586CA6">
        <w:trPr>
          <w:cantSplit/>
          <w:trHeight w:val="427"/>
        </w:trPr>
        <w:tc>
          <w:tcPr>
            <w:tcW w:w="992" w:type="dxa"/>
          </w:tcPr>
          <w:p w14:paraId="543151A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03171B1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2877E30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1A4D65E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64C128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F6FD8A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10D75211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2F74100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1297725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570A94B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78316526" w14:textId="77777777" w:rsidTr="00586CA6">
        <w:trPr>
          <w:cantSplit/>
          <w:trHeight w:val="405"/>
        </w:trPr>
        <w:tc>
          <w:tcPr>
            <w:tcW w:w="992" w:type="dxa"/>
          </w:tcPr>
          <w:p w14:paraId="71B9E36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0355BFA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0BA676C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0C26CB71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757752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13667D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1F3A2A3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1572B05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6BE4B51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4004189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46B1E8B4" w14:textId="77777777" w:rsidTr="00586CA6">
        <w:trPr>
          <w:cantSplit/>
          <w:trHeight w:val="411"/>
        </w:trPr>
        <w:tc>
          <w:tcPr>
            <w:tcW w:w="992" w:type="dxa"/>
          </w:tcPr>
          <w:p w14:paraId="1A02576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6DF8971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28A8A66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69042B3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FFA8B2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9B8935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28F9FB8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1932377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687960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0A930EF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313BEEC2" w14:textId="77777777" w:rsidTr="00586CA6">
        <w:trPr>
          <w:cantSplit/>
          <w:trHeight w:val="431"/>
        </w:trPr>
        <w:tc>
          <w:tcPr>
            <w:tcW w:w="992" w:type="dxa"/>
          </w:tcPr>
          <w:p w14:paraId="32392C7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66B9A5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90DA00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1AC1EA6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1C49C5E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5395AD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145F1851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1F349AF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4029D0C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1F3AE3A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5B44CDBE" w14:textId="77777777" w:rsidTr="00586CA6">
        <w:trPr>
          <w:cantSplit/>
          <w:trHeight w:val="409"/>
        </w:trPr>
        <w:tc>
          <w:tcPr>
            <w:tcW w:w="992" w:type="dxa"/>
          </w:tcPr>
          <w:p w14:paraId="63435CB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2A47F8C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262085A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48B4EFF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067112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D09DC0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2E4A269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6DB693F7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10575E4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02C85A8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22C0BBC8" w14:textId="77777777" w:rsidTr="00586CA6">
        <w:trPr>
          <w:cantSplit/>
          <w:trHeight w:val="414"/>
        </w:trPr>
        <w:tc>
          <w:tcPr>
            <w:tcW w:w="992" w:type="dxa"/>
          </w:tcPr>
          <w:p w14:paraId="7995EBC8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07834ED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5375743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5BF7319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3536A47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C4FE93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70B3564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2B018D1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58EF7F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08CC5AB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01FEC498" w14:textId="77777777" w:rsidTr="00586CA6">
        <w:trPr>
          <w:cantSplit/>
          <w:trHeight w:val="434"/>
        </w:trPr>
        <w:tc>
          <w:tcPr>
            <w:tcW w:w="992" w:type="dxa"/>
          </w:tcPr>
          <w:p w14:paraId="56F09BF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79BD79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60AB015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1B60457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756E48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3B896B7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21EC104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7838D35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3710E49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1E1E0DA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212122E9" w14:textId="77777777" w:rsidTr="00586CA6">
        <w:trPr>
          <w:cantSplit/>
          <w:trHeight w:val="413"/>
        </w:trPr>
        <w:tc>
          <w:tcPr>
            <w:tcW w:w="992" w:type="dxa"/>
          </w:tcPr>
          <w:p w14:paraId="25C8B78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2035E514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4EA206B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38E9254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348CDF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7B136D0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3349902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282B615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2342EDA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59A4C4D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7C95C219" w14:textId="77777777" w:rsidTr="00586CA6">
        <w:trPr>
          <w:cantSplit/>
          <w:trHeight w:val="391"/>
        </w:trPr>
        <w:tc>
          <w:tcPr>
            <w:tcW w:w="992" w:type="dxa"/>
          </w:tcPr>
          <w:p w14:paraId="0F45093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67EF172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2F018F49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69E2BA6F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3A17292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5920460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6DBE967D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43A01B6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7048A1D3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2D75003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586CA6" w:rsidRPr="00586CA6" w14:paraId="4FAEC811" w14:textId="77777777" w:rsidTr="00586CA6">
        <w:trPr>
          <w:cantSplit/>
          <w:trHeight w:val="391"/>
        </w:trPr>
        <w:tc>
          <w:tcPr>
            <w:tcW w:w="992" w:type="dxa"/>
          </w:tcPr>
          <w:p w14:paraId="184438E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0C4817F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44CD1A7A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14:paraId="0B7DA4C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E27DDDB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A76F9CC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880" w:type="dxa"/>
          </w:tcPr>
          <w:p w14:paraId="1159B57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196" w:type="dxa"/>
          </w:tcPr>
          <w:p w14:paraId="399466F5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14:paraId="0D3EAA16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68" w:type="dxa"/>
          </w:tcPr>
          <w:p w14:paraId="380FC2BE" w14:textId="77777777" w:rsidR="00586CA6" w:rsidRPr="00586CA6" w:rsidRDefault="00586CA6" w:rsidP="00586CA6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</w:tbl>
    <w:p w14:paraId="70672003" w14:textId="3F4415FD" w:rsidR="00D05BB4" w:rsidRPr="00D05BB4" w:rsidRDefault="00D05BB4" w:rsidP="00D05BB4"/>
    <w:sectPr w:rsidR="00D05BB4" w:rsidRPr="00D05BB4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E9AA" w14:textId="77777777" w:rsidR="00470694" w:rsidRDefault="00470694" w:rsidP="0093543C">
      <w:r>
        <w:separator/>
      </w:r>
    </w:p>
  </w:endnote>
  <w:endnote w:type="continuationSeparator" w:id="0">
    <w:p w14:paraId="4FA26F9F" w14:textId="77777777" w:rsidR="00470694" w:rsidRDefault="00470694" w:rsidP="0093543C">
      <w:r>
        <w:continuationSeparator/>
      </w:r>
    </w:p>
  </w:endnote>
  <w:endnote w:type="continuationNotice" w:id="1">
    <w:p w14:paraId="305E1A8E" w14:textId="77777777" w:rsidR="00470694" w:rsidRDefault="00470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5247D092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586CA6">
              <w:rPr>
                <w:rFonts w:ascii="Arial" w:hAnsi="Arial" w:cs="Arial"/>
                <w:sz w:val="16"/>
                <w:szCs w:val="16"/>
              </w:rPr>
              <w:t>205-77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5A40">
              <w:rPr>
                <w:rFonts w:ascii="Arial" w:hAnsi="Arial" w:cs="Arial"/>
                <w:sz w:val="16"/>
                <w:szCs w:val="16"/>
              </w:rPr>
              <w:t>12</w:t>
            </w:r>
            <w:r w:rsidR="00586CA6">
              <w:rPr>
                <w:rFonts w:ascii="Arial" w:hAnsi="Arial" w:cs="Arial"/>
                <w:sz w:val="16"/>
                <w:szCs w:val="16"/>
              </w:rPr>
              <w:t>-M</w:t>
            </w:r>
            <w:r w:rsidR="00B15A40">
              <w:rPr>
                <w:rFonts w:ascii="Arial" w:hAnsi="Arial" w:cs="Arial"/>
                <w:sz w:val="16"/>
                <w:szCs w:val="16"/>
              </w:rPr>
              <w:t>ar</w:t>
            </w:r>
            <w:r w:rsidR="00586CA6">
              <w:rPr>
                <w:rFonts w:ascii="Arial" w:hAnsi="Arial" w:cs="Arial"/>
                <w:sz w:val="16"/>
                <w:szCs w:val="16"/>
              </w:rPr>
              <w:t>-</w:t>
            </w:r>
            <w:r w:rsidR="00B15A40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47991" w14:textId="77777777" w:rsidR="00470694" w:rsidRDefault="00470694" w:rsidP="0093543C">
      <w:r>
        <w:separator/>
      </w:r>
    </w:p>
  </w:footnote>
  <w:footnote w:type="continuationSeparator" w:id="0">
    <w:p w14:paraId="6233B69F" w14:textId="77777777" w:rsidR="00470694" w:rsidRDefault="00470694" w:rsidP="0093543C">
      <w:r>
        <w:continuationSeparator/>
      </w:r>
    </w:p>
  </w:footnote>
  <w:footnote w:type="continuationNotice" w:id="1">
    <w:p w14:paraId="7DFF6361" w14:textId="77777777" w:rsidR="00470694" w:rsidRDefault="00470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4FCBAF08">
          <wp:simplePos x="0" y="0"/>
          <wp:positionH relativeFrom="margin">
            <wp:align>right</wp:align>
          </wp:positionH>
          <wp:positionV relativeFrom="paragraph">
            <wp:posOffset>5531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1AB5ED4B" w:rsidR="00F9557C" w:rsidRPr="00F9557C" w:rsidRDefault="00586CA6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STOCK TREATMENTS </w:t>
    </w:r>
    <w:r w:rsidR="00B15A40">
      <w:rPr>
        <w:rFonts w:ascii="Arial" w:hAnsi="Arial" w:cs="Arial"/>
        <w:b/>
        <w:sz w:val="40"/>
        <w:szCs w:val="40"/>
      </w:rPr>
      <w:t>and</w:t>
    </w:r>
    <w:r>
      <w:rPr>
        <w:rFonts w:ascii="Arial" w:hAnsi="Arial" w:cs="Arial"/>
        <w:b/>
        <w:sz w:val="40"/>
        <w:szCs w:val="40"/>
      </w:rPr>
      <w:t xml:space="preserve"> SUPPLEMENTS</w:t>
    </w:r>
  </w:p>
  <w:bookmarkEnd w:id="0"/>
  <w:bookmarkEnd w:id="1"/>
  <w:p w14:paraId="25F28507" w14:textId="5CC16ED0" w:rsidR="005464CF" w:rsidRPr="00B15A40" w:rsidRDefault="00B15A40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RECORD SHEET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470694"/>
    <w:rsid w:val="00514344"/>
    <w:rsid w:val="00524EAE"/>
    <w:rsid w:val="0054347A"/>
    <w:rsid w:val="005464CF"/>
    <w:rsid w:val="005548C5"/>
    <w:rsid w:val="00557CAC"/>
    <w:rsid w:val="005732F2"/>
    <w:rsid w:val="00582218"/>
    <w:rsid w:val="00586CA6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15A40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21E3D"/>
    <w:rsid w:val="00F27361"/>
    <w:rsid w:val="00F27611"/>
    <w:rsid w:val="00F31853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C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C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CA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C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CA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