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371"/>
        <w:gridCol w:w="283"/>
        <w:gridCol w:w="284"/>
        <w:gridCol w:w="1984"/>
        <w:gridCol w:w="3432"/>
        <w:gridCol w:w="567"/>
      </w:tblGrid>
      <w:tr w:rsidR="00A50A6A" w14:paraId="7581EC0E" w14:textId="77777777" w:rsidTr="00D94729">
        <w:trPr>
          <w:cantSplit/>
        </w:trPr>
        <w:tc>
          <w:tcPr>
            <w:tcW w:w="1559" w:type="dxa"/>
            <w:tcBorders>
              <w:bottom w:val="nil"/>
              <w:right w:val="nil"/>
            </w:tcBorders>
          </w:tcPr>
          <w:p w14:paraId="38D5FAC8" w14:textId="77777777" w:rsidR="00A50A6A" w:rsidRPr="00A50A6A" w:rsidRDefault="00A50A6A" w:rsidP="003148B1">
            <w:pPr>
              <w:spacing w:before="240"/>
              <w:rPr>
                <w:rFonts w:ascii="Arial" w:hAnsi="Arial" w:cs="Arial"/>
                <w:sz w:val="20"/>
                <w:szCs w:val="28"/>
              </w:rPr>
            </w:pPr>
            <w:r w:rsidRPr="00A50A6A">
              <w:rPr>
                <w:rFonts w:ascii="Arial" w:hAnsi="Arial" w:cs="Arial"/>
                <w:sz w:val="20"/>
                <w:szCs w:val="28"/>
              </w:rPr>
              <w:t>Grower Name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04028EC5" w14:textId="77777777" w:rsidR="00A50A6A" w:rsidRPr="00A50A6A" w:rsidRDefault="00A50A6A" w:rsidP="003148B1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712BD34F" w14:textId="77777777" w:rsidR="00A50A6A" w:rsidRPr="00A50A6A" w:rsidRDefault="00A50A6A" w:rsidP="003148B1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56834C" w14:textId="77777777" w:rsidR="00A50A6A" w:rsidRPr="00A50A6A" w:rsidRDefault="00A50A6A" w:rsidP="003148B1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14:paraId="46F7CF5A" w14:textId="77777777" w:rsidR="00A50A6A" w:rsidRPr="00A50A6A" w:rsidRDefault="00A50A6A" w:rsidP="003148B1">
            <w:pPr>
              <w:spacing w:before="240"/>
              <w:rPr>
                <w:rFonts w:ascii="Arial" w:hAnsi="Arial" w:cs="Arial"/>
                <w:sz w:val="20"/>
                <w:szCs w:val="28"/>
              </w:rPr>
            </w:pPr>
            <w:r w:rsidRPr="00A50A6A">
              <w:rPr>
                <w:rFonts w:ascii="Arial" w:hAnsi="Arial" w:cs="Arial"/>
                <w:sz w:val="20"/>
                <w:szCs w:val="28"/>
              </w:rPr>
              <w:t xml:space="preserve">Certification No 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A9A3F" w14:textId="77777777" w:rsidR="00A50A6A" w:rsidRPr="00A50A6A" w:rsidRDefault="00A50A6A" w:rsidP="003148B1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7C5C2199" w14:textId="77777777" w:rsidR="00A50A6A" w:rsidRDefault="00A50A6A" w:rsidP="00D94729">
            <w:pPr>
              <w:spacing w:before="240"/>
              <w:ind w:left="-217" w:firstLine="217"/>
              <w:rPr>
                <w:b/>
              </w:rPr>
            </w:pPr>
          </w:p>
        </w:tc>
      </w:tr>
      <w:tr w:rsidR="00A50A6A" w14:paraId="103E962A" w14:textId="77777777" w:rsidTr="00D94729">
        <w:trPr>
          <w:cantSplit/>
        </w:trPr>
        <w:tc>
          <w:tcPr>
            <w:tcW w:w="1559" w:type="dxa"/>
            <w:tcBorders>
              <w:top w:val="nil"/>
              <w:right w:val="nil"/>
            </w:tcBorders>
          </w:tcPr>
          <w:p w14:paraId="1449D07F" w14:textId="77777777" w:rsidR="00A50A6A" w:rsidRDefault="00A50A6A" w:rsidP="003148B1">
            <w:pPr>
              <w:rPr>
                <w:rFonts w:ascii="News Gothic MT" w:hAnsi="News Gothic MT"/>
                <w:sz w:val="8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</w:tcPr>
          <w:p w14:paraId="6ED051E7" w14:textId="77777777" w:rsidR="00A50A6A" w:rsidRDefault="00A50A6A" w:rsidP="003148B1">
            <w:pPr>
              <w:rPr>
                <w:b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48E30CD8" w14:textId="77777777" w:rsidR="00A50A6A" w:rsidRDefault="00A50A6A" w:rsidP="003148B1">
            <w:pPr>
              <w:rPr>
                <w:b/>
                <w:sz w:val="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70931C" w14:textId="77777777" w:rsidR="00A50A6A" w:rsidRDefault="00A50A6A" w:rsidP="003148B1">
            <w:pPr>
              <w:rPr>
                <w:b/>
                <w:sz w:val="8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14:paraId="7EC86E70" w14:textId="77777777" w:rsidR="00A50A6A" w:rsidRDefault="00A50A6A" w:rsidP="003148B1">
            <w:pPr>
              <w:rPr>
                <w:rFonts w:ascii="News Gothic MT" w:hAnsi="News Gothic MT"/>
                <w:sz w:val="8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1B3A6" w14:textId="77777777" w:rsidR="00A50A6A" w:rsidRDefault="00A50A6A" w:rsidP="003148B1">
            <w:pPr>
              <w:rPr>
                <w:b/>
                <w:sz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7595D5F9" w14:textId="77777777" w:rsidR="00A50A6A" w:rsidRDefault="00A50A6A" w:rsidP="003148B1">
            <w:pPr>
              <w:rPr>
                <w:b/>
                <w:sz w:val="8"/>
              </w:rPr>
            </w:pPr>
          </w:p>
        </w:tc>
      </w:tr>
    </w:tbl>
    <w:p w14:paraId="4C138187" w14:textId="77777777" w:rsidR="00A50A6A" w:rsidRDefault="00A50A6A" w:rsidP="00A50A6A">
      <w:pPr>
        <w:rPr>
          <w:b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1276"/>
        <w:gridCol w:w="1559"/>
        <w:gridCol w:w="1559"/>
        <w:gridCol w:w="2552"/>
        <w:gridCol w:w="3431"/>
      </w:tblGrid>
      <w:tr w:rsidR="00A50A6A" w14:paraId="736C99EB" w14:textId="77777777" w:rsidTr="00D94729">
        <w:trPr>
          <w:cantSplit/>
          <w:trHeight w:val="290"/>
        </w:trPr>
        <w:tc>
          <w:tcPr>
            <w:tcW w:w="1134" w:type="dxa"/>
            <w:vMerge w:val="restart"/>
            <w:shd w:val="pct15" w:color="auto" w:fill="auto"/>
          </w:tcPr>
          <w:p w14:paraId="235D01B2" w14:textId="09294384" w:rsidR="00A50A6A" w:rsidRPr="00A50A6A" w:rsidRDefault="00A50A6A" w:rsidP="00A50A6A">
            <w:pPr>
              <w:pStyle w:val="Heading4"/>
              <w:spacing w:before="60" w:after="6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8"/>
              </w:rPr>
            </w:pPr>
            <w:r w:rsidRPr="00A50A6A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8"/>
              </w:rPr>
              <w:t>Date</w:t>
            </w:r>
          </w:p>
        </w:tc>
        <w:tc>
          <w:tcPr>
            <w:tcW w:w="3969" w:type="dxa"/>
            <w:vMerge w:val="restart"/>
            <w:shd w:val="pct15" w:color="auto" w:fill="auto"/>
          </w:tcPr>
          <w:p w14:paraId="4216C17C" w14:textId="6069EBB2" w:rsidR="00A50A6A" w:rsidRPr="00A50A6A" w:rsidRDefault="00A50A6A" w:rsidP="003148B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A50A6A">
              <w:rPr>
                <w:rFonts w:ascii="Arial" w:hAnsi="Arial" w:cs="Arial"/>
                <w:b/>
                <w:sz w:val="20"/>
                <w:szCs w:val="28"/>
              </w:rPr>
              <w:t xml:space="preserve">Vendor Name </w:t>
            </w:r>
            <w:r w:rsidR="00D94729">
              <w:rPr>
                <w:rFonts w:ascii="Arial" w:hAnsi="Arial" w:cs="Arial"/>
                <w:b/>
                <w:sz w:val="20"/>
                <w:szCs w:val="28"/>
              </w:rPr>
              <w:t>and</w:t>
            </w:r>
            <w:r w:rsidRPr="00A50A6A">
              <w:rPr>
                <w:rFonts w:ascii="Arial" w:hAnsi="Arial" w:cs="Arial"/>
                <w:b/>
                <w:sz w:val="20"/>
                <w:szCs w:val="28"/>
              </w:rPr>
              <w:t xml:space="preserve"> Address</w:t>
            </w:r>
          </w:p>
        </w:tc>
        <w:tc>
          <w:tcPr>
            <w:tcW w:w="1276" w:type="dxa"/>
            <w:vMerge w:val="restart"/>
            <w:shd w:val="pct15" w:color="auto" w:fill="auto"/>
          </w:tcPr>
          <w:p w14:paraId="7E09983F" w14:textId="77777777" w:rsidR="00A50A6A" w:rsidRPr="00A50A6A" w:rsidRDefault="00A50A6A" w:rsidP="003148B1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A50A6A">
              <w:rPr>
                <w:rFonts w:ascii="Arial" w:hAnsi="Arial" w:cs="Arial"/>
                <w:b/>
                <w:sz w:val="20"/>
                <w:szCs w:val="28"/>
              </w:rPr>
              <w:t>Property No</w:t>
            </w:r>
          </w:p>
        </w:tc>
        <w:tc>
          <w:tcPr>
            <w:tcW w:w="1559" w:type="dxa"/>
            <w:vMerge w:val="restart"/>
            <w:shd w:val="pct15" w:color="auto" w:fill="auto"/>
          </w:tcPr>
          <w:p w14:paraId="51229FCC" w14:textId="0F0FD488" w:rsidR="00A50A6A" w:rsidRPr="00A50A6A" w:rsidRDefault="00A50A6A" w:rsidP="003148B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A50A6A">
              <w:rPr>
                <w:rFonts w:ascii="Arial" w:hAnsi="Arial" w:cs="Arial"/>
                <w:b/>
                <w:sz w:val="20"/>
                <w:szCs w:val="28"/>
              </w:rPr>
              <w:t>Certification No</w:t>
            </w:r>
            <w:r>
              <w:rPr>
                <w:rFonts w:ascii="Arial" w:hAnsi="Arial" w:cs="Arial"/>
                <w:b/>
                <w:sz w:val="20"/>
                <w:szCs w:val="28"/>
              </w:rPr>
              <w:t>.</w:t>
            </w:r>
          </w:p>
        </w:tc>
        <w:tc>
          <w:tcPr>
            <w:tcW w:w="1559" w:type="dxa"/>
            <w:vMerge w:val="restart"/>
            <w:shd w:val="pct15" w:color="auto" w:fill="auto"/>
          </w:tcPr>
          <w:p w14:paraId="38593924" w14:textId="77777777" w:rsidR="00A50A6A" w:rsidRPr="00A50A6A" w:rsidRDefault="00A50A6A" w:rsidP="003148B1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A50A6A">
              <w:rPr>
                <w:rFonts w:ascii="Arial" w:hAnsi="Arial" w:cs="Arial"/>
                <w:b/>
                <w:sz w:val="20"/>
                <w:szCs w:val="28"/>
              </w:rPr>
              <w:t>Certification Level</w:t>
            </w:r>
          </w:p>
        </w:tc>
        <w:tc>
          <w:tcPr>
            <w:tcW w:w="2552" w:type="dxa"/>
            <w:vMerge w:val="restart"/>
            <w:shd w:val="pct15" w:color="auto" w:fill="auto"/>
          </w:tcPr>
          <w:p w14:paraId="51F1E05C" w14:textId="77777777" w:rsidR="00A50A6A" w:rsidRPr="00A50A6A" w:rsidRDefault="00A50A6A" w:rsidP="003148B1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A50A6A">
              <w:rPr>
                <w:rFonts w:ascii="Arial" w:hAnsi="Arial" w:cs="Arial"/>
                <w:b/>
                <w:sz w:val="20"/>
                <w:szCs w:val="28"/>
              </w:rPr>
              <w:t>Certification Body</w:t>
            </w:r>
          </w:p>
        </w:tc>
        <w:tc>
          <w:tcPr>
            <w:tcW w:w="3431" w:type="dxa"/>
            <w:vMerge w:val="restart"/>
            <w:shd w:val="pct15" w:color="auto" w:fill="auto"/>
          </w:tcPr>
          <w:p w14:paraId="473911CC" w14:textId="12A62014" w:rsidR="00A50A6A" w:rsidRPr="00A50A6A" w:rsidRDefault="00A50A6A" w:rsidP="003148B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A50A6A">
              <w:rPr>
                <w:rFonts w:ascii="Arial" w:hAnsi="Arial" w:cs="Arial"/>
                <w:b/>
                <w:sz w:val="20"/>
                <w:szCs w:val="28"/>
              </w:rPr>
              <w:t xml:space="preserve">Sale </w:t>
            </w:r>
            <w:r w:rsidR="00246CE6">
              <w:rPr>
                <w:rFonts w:ascii="Arial" w:hAnsi="Arial" w:cs="Arial"/>
                <w:b/>
                <w:sz w:val="20"/>
                <w:szCs w:val="28"/>
              </w:rPr>
              <w:t xml:space="preserve">and </w:t>
            </w:r>
            <w:r w:rsidRPr="00A50A6A">
              <w:rPr>
                <w:rFonts w:ascii="Arial" w:hAnsi="Arial" w:cs="Arial"/>
                <w:b/>
                <w:sz w:val="20"/>
                <w:szCs w:val="28"/>
              </w:rPr>
              <w:t>Selling Agent</w:t>
            </w:r>
          </w:p>
        </w:tc>
      </w:tr>
      <w:tr w:rsidR="00A50A6A" w14:paraId="77AB68C6" w14:textId="77777777" w:rsidTr="00D94729">
        <w:trPr>
          <w:cantSplit/>
          <w:trHeight w:val="338"/>
        </w:trPr>
        <w:tc>
          <w:tcPr>
            <w:tcW w:w="1134" w:type="dxa"/>
            <w:vMerge/>
            <w:shd w:val="pct15" w:color="auto" w:fill="auto"/>
          </w:tcPr>
          <w:p w14:paraId="2859D245" w14:textId="77777777" w:rsidR="00A50A6A" w:rsidRPr="00A50A6A" w:rsidRDefault="00A50A6A" w:rsidP="003148B1">
            <w:pPr>
              <w:pStyle w:val="Heading4"/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Merge/>
            <w:shd w:val="pct15" w:color="auto" w:fill="auto"/>
          </w:tcPr>
          <w:p w14:paraId="18E46B53" w14:textId="77777777" w:rsidR="00A50A6A" w:rsidRPr="00A50A6A" w:rsidRDefault="00A50A6A" w:rsidP="003148B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Merge/>
            <w:shd w:val="pct15" w:color="auto" w:fill="auto"/>
          </w:tcPr>
          <w:p w14:paraId="0DF602DB" w14:textId="77777777" w:rsidR="00A50A6A" w:rsidRPr="00A50A6A" w:rsidRDefault="00A50A6A" w:rsidP="003148B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/>
            <w:shd w:val="pct15" w:color="auto" w:fill="auto"/>
          </w:tcPr>
          <w:p w14:paraId="31D84BC6" w14:textId="77777777" w:rsidR="00A50A6A" w:rsidRPr="00A50A6A" w:rsidRDefault="00A50A6A" w:rsidP="003148B1">
            <w:pPr>
              <w:pStyle w:val="Heading6"/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shd w:val="pct15" w:color="auto" w:fill="auto"/>
          </w:tcPr>
          <w:p w14:paraId="51DFB7F5" w14:textId="77777777" w:rsidR="00A50A6A" w:rsidRPr="00A50A6A" w:rsidRDefault="00A50A6A" w:rsidP="003148B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2" w:type="dxa"/>
            <w:vMerge/>
            <w:shd w:val="pct15" w:color="auto" w:fill="auto"/>
          </w:tcPr>
          <w:p w14:paraId="0EA1015B" w14:textId="77777777" w:rsidR="00A50A6A" w:rsidRPr="00A50A6A" w:rsidRDefault="00A50A6A" w:rsidP="003148B1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31" w:type="dxa"/>
            <w:vMerge/>
            <w:shd w:val="pct15" w:color="auto" w:fill="auto"/>
          </w:tcPr>
          <w:p w14:paraId="51BDC13F" w14:textId="77777777" w:rsidR="00A50A6A" w:rsidRPr="00A50A6A" w:rsidRDefault="00A50A6A" w:rsidP="003148B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50A6A" w:rsidRPr="001637FA" w14:paraId="2CAD3BAA" w14:textId="77777777" w:rsidTr="00D94729">
        <w:trPr>
          <w:cantSplit/>
          <w:trHeight w:val="425"/>
        </w:trPr>
        <w:tc>
          <w:tcPr>
            <w:tcW w:w="1134" w:type="dxa"/>
          </w:tcPr>
          <w:p w14:paraId="05DF5A6F" w14:textId="77777777" w:rsidR="00A50A6A" w:rsidRPr="00A50A6A" w:rsidRDefault="00A50A6A" w:rsidP="003148B1">
            <w:pPr>
              <w:pStyle w:val="Header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49D1A61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09F512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0B9AB7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3B3CF7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9EAB84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4026D459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269377E2" w14:textId="77777777" w:rsidTr="00D94729">
        <w:trPr>
          <w:cantSplit/>
          <w:trHeight w:val="417"/>
        </w:trPr>
        <w:tc>
          <w:tcPr>
            <w:tcW w:w="1134" w:type="dxa"/>
          </w:tcPr>
          <w:p w14:paraId="0CD6C0BA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5AC5C7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64F4BC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0DBB86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DFB462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217EFFE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6B5E9553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5C6E6937" w14:textId="77777777" w:rsidTr="00D94729">
        <w:trPr>
          <w:cantSplit/>
          <w:trHeight w:val="422"/>
        </w:trPr>
        <w:tc>
          <w:tcPr>
            <w:tcW w:w="1134" w:type="dxa"/>
          </w:tcPr>
          <w:p w14:paraId="026AE4B5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9D4B1CB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B5A1DF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0FD2CA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163CA4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212E53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2BFB22AF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47599F48" w14:textId="77777777" w:rsidTr="00D94729">
        <w:trPr>
          <w:cantSplit/>
          <w:trHeight w:val="401"/>
        </w:trPr>
        <w:tc>
          <w:tcPr>
            <w:tcW w:w="1134" w:type="dxa"/>
          </w:tcPr>
          <w:p w14:paraId="12C7546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3FE8D3A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7CA350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922B92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9E7560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09CEF2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4655097B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58625386" w14:textId="77777777" w:rsidTr="00D94729">
        <w:trPr>
          <w:cantSplit/>
          <w:trHeight w:val="421"/>
        </w:trPr>
        <w:tc>
          <w:tcPr>
            <w:tcW w:w="1134" w:type="dxa"/>
          </w:tcPr>
          <w:p w14:paraId="544060B3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4CAA12C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95EF46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09258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F252E2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7629EF1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0D783A54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7DD18002" w14:textId="77777777" w:rsidTr="00D94729">
        <w:trPr>
          <w:cantSplit/>
          <w:trHeight w:val="427"/>
        </w:trPr>
        <w:tc>
          <w:tcPr>
            <w:tcW w:w="1134" w:type="dxa"/>
          </w:tcPr>
          <w:p w14:paraId="4F2B1F8F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4668FA9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A210A6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658A5E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7A1EB9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F99299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7F79C6E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4428B7F2" w14:textId="77777777" w:rsidTr="00D94729">
        <w:trPr>
          <w:cantSplit/>
          <w:trHeight w:val="405"/>
        </w:trPr>
        <w:tc>
          <w:tcPr>
            <w:tcW w:w="1134" w:type="dxa"/>
          </w:tcPr>
          <w:p w14:paraId="6928CE20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D789623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24A7DC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489961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31252F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6C5B28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1EF1FAA1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0A99FC3F" w14:textId="77777777" w:rsidTr="00D94729">
        <w:trPr>
          <w:cantSplit/>
          <w:trHeight w:val="411"/>
        </w:trPr>
        <w:tc>
          <w:tcPr>
            <w:tcW w:w="1134" w:type="dxa"/>
          </w:tcPr>
          <w:p w14:paraId="6925A75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4927C91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C1A216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7416E9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9FB838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6B1270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65AF2136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6B0B7296" w14:textId="77777777" w:rsidTr="00D94729">
        <w:trPr>
          <w:cantSplit/>
          <w:trHeight w:val="431"/>
        </w:trPr>
        <w:tc>
          <w:tcPr>
            <w:tcW w:w="1134" w:type="dxa"/>
          </w:tcPr>
          <w:p w14:paraId="506EB861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2A4439F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C2F132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ABDB1C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01BA1C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4D7E3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23F0E199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6F328876" w14:textId="77777777" w:rsidTr="00D94729">
        <w:trPr>
          <w:cantSplit/>
          <w:trHeight w:val="409"/>
        </w:trPr>
        <w:tc>
          <w:tcPr>
            <w:tcW w:w="1134" w:type="dxa"/>
          </w:tcPr>
          <w:p w14:paraId="3137D3B0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C0CFB1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ECA174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FAA50C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9AA942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A5C1208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692C9A90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72BB5F6C" w14:textId="77777777" w:rsidTr="00D94729">
        <w:trPr>
          <w:cantSplit/>
          <w:trHeight w:val="414"/>
        </w:trPr>
        <w:tc>
          <w:tcPr>
            <w:tcW w:w="1134" w:type="dxa"/>
          </w:tcPr>
          <w:p w14:paraId="00AA0444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5725FA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CD2173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89278F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BF74F6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6F6DD4E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0794CE4F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1E0C3EC0" w14:textId="77777777" w:rsidTr="00D94729">
        <w:trPr>
          <w:cantSplit/>
          <w:trHeight w:val="434"/>
        </w:trPr>
        <w:tc>
          <w:tcPr>
            <w:tcW w:w="1134" w:type="dxa"/>
          </w:tcPr>
          <w:p w14:paraId="1948B151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4C7264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152274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D784BF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0C6D9A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2D57B19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72E032D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7345CE3D" w14:textId="77777777" w:rsidTr="00D94729">
        <w:trPr>
          <w:cantSplit/>
          <w:trHeight w:val="413"/>
        </w:trPr>
        <w:tc>
          <w:tcPr>
            <w:tcW w:w="1134" w:type="dxa"/>
          </w:tcPr>
          <w:p w14:paraId="56D005F8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581DA1B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98FD92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44B9FB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9FBA42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2B95B48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3BEFA2D0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35455CA8" w14:textId="77777777" w:rsidTr="00D94729">
        <w:trPr>
          <w:cantSplit/>
          <w:trHeight w:val="391"/>
        </w:trPr>
        <w:tc>
          <w:tcPr>
            <w:tcW w:w="1134" w:type="dxa"/>
          </w:tcPr>
          <w:p w14:paraId="580601B4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7C46DB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B7320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07E52E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EFE1F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4BD7D4D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347CDD5F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19A5AB82" w14:textId="77777777" w:rsidTr="00D94729">
        <w:trPr>
          <w:cantSplit/>
          <w:trHeight w:val="391"/>
        </w:trPr>
        <w:tc>
          <w:tcPr>
            <w:tcW w:w="1134" w:type="dxa"/>
          </w:tcPr>
          <w:p w14:paraId="41005606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4F0F879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79210E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F613E5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65EAC5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FEC5259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181FDE73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A6A" w:rsidRPr="001637FA" w14:paraId="4B7C1442" w14:textId="77777777" w:rsidTr="00D94729">
        <w:trPr>
          <w:cantSplit/>
          <w:trHeight w:val="391"/>
        </w:trPr>
        <w:tc>
          <w:tcPr>
            <w:tcW w:w="1134" w:type="dxa"/>
          </w:tcPr>
          <w:p w14:paraId="03B169E1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8379370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FFA18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CA2C5B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147D65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1B5977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</w:tcPr>
          <w:p w14:paraId="2C4418E7" w14:textId="77777777" w:rsidR="00A50A6A" w:rsidRPr="00A50A6A" w:rsidRDefault="00A50A6A" w:rsidP="003148B1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DB75B8" w14:textId="77777777" w:rsidR="00D05BB4" w:rsidRPr="00D05BB4" w:rsidRDefault="00D05BB4" w:rsidP="00D05BB4"/>
    <w:sectPr w:rsidR="00D05BB4" w:rsidRPr="00D05BB4" w:rsidSect="006E0E35">
      <w:headerReference w:type="default" r:id="rId10"/>
      <w:footerReference w:type="default" r:id="rId11"/>
      <w:pgSz w:w="16838" w:h="11906" w:orient="landscape"/>
      <w:pgMar w:top="539" w:right="1213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67191" w14:textId="77777777" w:rsidR="00920059" w:rsidRDefault="00920059" w:rsidP="0093543C">
      <w:r>
        <w:separator/>
      </w:r>
    </w:p>
  </w:endnote>
  <w:endnote w:type="continuationSeparator" w:id="0">
    <w:p w14:paraId="55DAAE04" w14:textId="77777777" w:rsidR="00920059" w:rsidRDefault="00920059" w:rsidP="0093543C">
      <w:r>
        <w:continuationSeparator/>
      </w:r>
    </w:p>
  </w:endnote>
  <w:endnote w:type="continuationNotice" w:id="1">
    <w:p w14:paraId="1CB0E2D9" w14:textId="77777777" w:rsidR="00920059" w:rsidRDefault="00920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7ED3D" w14:textId="446F3FCF" w:rsidR="00D05BB4" w:rsidRPr="00D05BB4" w:rsidRDefault="00D05BB4" w:rsidP="006E0E35">
            <w:pPr>
              <w:pStyle w:val="Footer"/>
              <w:tabs>
                <w:tab w:val="clear" w:pos="4513"/>
                <w:tab w:val="clear" w:pos="9026"/>
                <w:tab w:val="center" w:pos="7513"/>
                <w:tab w:val="right" w:pos="14884"/>
              </w:tabs>
              <w:rPr>
                <w:rFonts w:ascii="Arial" w:hAnsi="Arial" w:cs="Arial"/>
                <w:sz w:val="16"/>
                <w:szCs w:val="16"/>
              </w:rPr>
            </w:pPr>
            <w:r w:rsidRPr="00D05BB4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A50A6A">
              <w:rPr>
                <w:rFonts w:ascii="Arial" w:hAnsi="Arial" w:cs="Arial"/>
                <w:sz w:val="16"/>
                <w:szCs w:val="16"/>
              </w:rPr>
              <w:t xml:space="preserve">205-78 </w:t>
            </w:r>
            <w:r w:rsidRPr="00D05BB4">
              <w:rPr>
                <w:rFonts w:ascii="Arial" w:hAnsi="Arial" w:cs="Arial"/>
                <w:sz w:val="16"/>
                <w:szCs w:val="16"/>
              </w:rPr>
              <w:t>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E35"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>Approval Date: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6CE6">
              <w:rPr>
                <w:rFonts w:ascii="Arial" w:hAnsi="Arial" w:cs="Arial"/>
                <w:sz w:val="16"/>
                <w:szCs w:val="16"/>
              </w:rPr>
              <w:t>12</w:t>
            </w:r>
            <w:r w:rsidR="00A50A6A">
              <w:rPr>
                <w:rFonts w:ascii="Arial" w:hAnsi="Arial" w:cs="Arial"/>
                <w:sz w:val="16"/>
                <w:szCs w:val="16"/>
              </w:rPr>
              <w:t>-M</w:t>
            </w:r>
            <w:r w:rsidR="00246CE6">
              <w:rPr>
                <w:rFonts w:ascii="Arial" w:hAnsi="Arial" w:cs="Arial"/>
                <w:sz w:val="16"/>
                <w:szCs w:val="16"/>
              </w:rPr>
              <w:t>ar</w:t>
            </w:r>
            <w:r w:rsidR="00A50A6A">
              <w:rPr>
                <w:rFonts w:ascii="Arial" w:hAnsi="Arial" w:cs="Arial"/>
                <w:sz w:val="16"/>
                <w:szCs w:val="16"/>
              </w:rPr>
              <w:t>-</w:t>
            </w:r>
            <w:r w:rsidR="00246CE6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8ABB2" w14:textId="77777777" w:rsidR="00920059" w:rsidRDefault="00920059" w:rsidP="0093543C">
      <w:r>
        <w:separator/>
      </w:r>
    </w:p>
  </w:footnote>
  <w:footnote w:type="continuationSeparator" w:id="0">
    <w:p w14:paraId="668418A8" w14:textId="77777777" w:rsidR="00920059" w:rsidRDefault="00920059" w:rsidP="0093543C">
      <w:r>
        <w:continuationSeparator/>
      </w:r>
    </w:p>
  </w:footnote>
  <w:footnote w:type="continuationNotice" w:id="1">
    <w:p w14:paraId="0CF46D47" w14:textId="77777777" w:rsidR="00920059" w:rsidRDefault="00920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358C3E9B">
          <wp:simplePos x="0" y="0"/>
          <wp:positionH relativeFrom="margin">
            <wp:posOffset>8198034</wp:posOffset>
          </wp:positionH>
          <wp:positionV relativeFrom="paragraph">
            <wp:posOffset>5531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2FA5E326" w:rsidR="00F9557C" w:rsidRPr="00F9557C" w:rsidRDefault="00A50A6A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LIVESTOCK PURCHASE RECORD</w:t>
    </w:r>
  </w:p>
  <w:bookmarkEnd w:id="0"/>
  <w:bookmarkEnd w:id="1"/>
  <w:p w14:paraId="25F28507" w14:textId="0B204DE1" w:rsidR="005464CF" w:rsidRPr="00D94729" w:rsidRDefault="00D94729" w:rsidP="00F9557C">
    <w:pPr>
      <w:autoSpaceDE w:val="0"/>
      <w:spacing w:before="100" w:after="100"/>
      <w:ind w:right="-482"/>
      <w:rPr>
        <w:rFonts w:ascii="Arial" w:hAnsi="Arial" w:cs="Arial"/>
        <w:b/>
        <w:bCs/>
        <w:sz w:val="28"/>
        <w:szCs w:val="28"/>
      </w:rPr>
    </w:pPr>
    <w:r w:rsidRPr="00D94729">
      <w:rPr>
        <w:rFonts w:ascii="Arial" w:hAnsi="Arial" w:cs="Arial"/>
        <w:b/>
        <w:bCs/>
        <w:sz w:val="28"/>
        <w:szCs w:val="28"/>
      </w:rPr>
      <w:t>RECORD SHEET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mirrorMargins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CE6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958E4"/>
    <w:rsid w:val="003971E3"/>
    <w:rsid w:val="003A2D4C"/>
    <w:rsid w:val="003E6AAF"/>
    <w:rsid w:val="00425BC9"/>
    <w:rsid w:val="004556F5"/>
    <w:rsid w:val="00463A69"/>
    <w:rsid w:val="00514344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E0E35"/>
    <w:rsid w:val="00705C7A"/>
    <w:rsid w:val="007610DB"/>
    <w:rsid w:val="007928B2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0059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50A6A"/>
    <w:rsid w:val="00A63F56"/>
    <w:rsid w:val="00A8275B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C1853"/>
    <w:rsid w:val="00CF4115"/>
    <w:rsid w:val="00D05BB4"/>
    <w:rsid w:val="00D85C45"/>
    <w:rsid w:val="00D94729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920F2"/>
    <w:rsid w:val="00EA02A2"/>
    <w:rsid w:val="00F1786D"/>
    <w:rsid w:val="00F21E3D"/>
    <w:rsid w:val="00F27361"/>
    <w:rsid w:val="00F27611"/>
    <w:rsid w:val="00F33F3F"/>
    <w:rsid w:val="00F37A05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A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A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A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A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2024-03-10T14:00:00+00:00</Review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10</cp:revision>
  <cp:lastPrinted>2020-10-22T07:25:00Z</cp:lastPrinted>
  <dcterms:created xsi:type="dcterms:W3CDTF">2021-02-09T04:46:00Z</dcterms:created>
  <dcterms:modified xsi:type="dcterms:W3CDTF">2021-03-12T00:14:00Z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