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992"/>
        <w:gridCol w:w="992"/>
        <w:gridCol w:w="1559"/>
        <w:gridCol w:w="284"/>
        <w:gridCol w:w="1417"/>
        <w:gridCol w:w="1956"/>
      </w:tblGrid>
      <w:tr w:rsidR="00BF69C3" w:rsidRPr="004720C4" w14:paraId="33FB8FDC" w14:textId="38683D1E" w:rsidTr="022CDA60">
        <w:trPr>
          <w:trHeight w:val="2215"/>
        </w:trPr>
        <w:tc>
          <w:tcPr>
            <w:tcW w:w="4248" w:type="dxa"/>
            <w:gridSpan w:val="3"/>
          </w:tcPr>
          <w:p w14:paraId="037098D1" w14:textId="01DE2E60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A24E4" w14:textId="43A5D33F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  <w:r w:rsidRPr="004720C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1A53ED6E" wp14:editId="05366B10">
                  <wp:simplePos x="0" y="0"/>
                  <wp:positionH relativeFrom="margin">
                    <wp:posOffset>565150</wp:posOffset>
                  </wp:positionH>
                  <wp:positionV relativeFrom="paragraph">
                    <wp:posOffset>33020</wp:posOffset>
                  </wp:positionV>
                  <wp:extent cx="1637665" cy="805815"/>
                  <wp:effectExtent l="0" t="0" r="635" b="0"/>
                  <wp:wrapTight wrapText="bothSides">
                    <wp:wrapPolygon edited="0">
                      <wp:start x="0" y="0"/>
                      <wp:lineTo x="0" y="20936"/>
                      <wp:lineTo x="21357" y="20936"/>
                      <wp:lineTo x="21357" y="0"/>
                      <wp:lineTo x="0" y="0"/>
                    </wp:wrapPolygon>
                  </wp:wrapTight>
                  <wp:docPr id="1064866704" name="Picture 106486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DFBE09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5554C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D4C8A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9E483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DE59F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FA2E6" w14:textId="774FDE22" w:rsidR="00BF69C3" w:rsidRDefault="00BF69C3" w:rsidP="008E5FF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5793886"/>
            <w:r w:rsidRPr="008E5FFA">
              <w:rPr>
                <w:rFonts w:ascii="Arial" w:hAnsi="Arial" w:cs="Arial"/>
                <w:b/>
                <w:bCs/>
              </w:rPr>
              <w:t xml:space="preserve">NOP IMPORT CERTIFICATE </w:t>
            </w:r>
            <w:r>
              <w:rPr>
                <w:rFonts w:ascii="Arial" w:hAnsi="Arial" w:cs="Arial"/>
                <w:b/>
                <w:bCs/>
              </w:rPr>
              <w:t>APPLICATION TEMPLATE</w:t>
            </w:r>
          </w:p>
          <w:p w14:paraId="3E66920B" w14:textId="77777777" w:rsidR="00BF69C3" w:rsidRDefault="00BF69C3" w:rsidP="008E5F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E01626" w14:textId="16F968E2" w:rsidR="00BF69C3" w:rsidRPr="002418AC" w:rsidRDefault="00BF69C3" w:rsidP="00A73A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22CDA6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PLEASE SEE LINK TO </w:t>
            </w:r>
            <w:r w:rsidR="7E609367" w:rsidRPr="022CDA6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GUIDENCE</w:t>
            </w:r>
            <w:r w:rsidRPr="022CDA6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FOR COMPLETION </w:t>
            </w:r>
          </w:p>
          <w:bookmarkEnd w:id="0"/>
          <w:p w14:paraId="02976B24" w14:textId="14D565D6" w:rsidR="4AA07075" w:rsidRPr="009A1D9B" w:rsidRDefault="009A1D9B" w:rsidP="022CDA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1D9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A1D9B">
              <w:rPr>
                <w:rFonts w:ascii="Arial" w:hAnsi="Arial" w:cs="Arial"/>
                <w:sz w:val="20"/>
                <w:szCs w:val="20"/>
              </w:rPr>
              <w:instrText>HYPERLINK "https://www.ams.usda.gov/sites/default/files/media/instructions.pdf" \h</w:instrText>
            </w:r>
            <w:r w:rsidRPr="009A1D9B">
              <w:rPr>
                <w:rFonts w:ascii="Arial" w:hAnsi="Arial" w:cs="Arial"/>
                <w:sz w:val="20"/>
                <w:szCs w:val="20"/>
              </w:rPr>
            </w:r>
            <w:r w:rsidRPr="009A1D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4AA07075" w:rsidRPr="009A1D9B">
              <w:rPr>
                <w:rStyle w:val="Hyperlink"/>
                <w:rFonts w:ascii="Arial" w:hAnsi="Arial" w:cs="Arial"/>
                <w:sz w:val="20"/>
                <w:szCs w:val="20"/>
              </w:rPr>
              <w:t>instructions.pdf (usda.gov)</w:t>
            </w:r>
            <w:r w:rsidRPr="009A1D9B"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C94FA9" w14:textId="58FDF5BF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8" w:type="dxa"/>
            <w:gridSpan w:val="5"/>
            <w:vAlign w:val="center"/>
          </w:tcPr>
          <w:p w14:paraId="035E3812" w14:textId="77777777" w:rsidR="00BF69C3" w:rsidRDefault="00BF69C3" w:rsidP="00F52357">
            <w:pPr>
              <w:spacing w:before="133" w:line="249" w:lineRule="auto"/>
              <w:ind w:right="28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 knowingly false entry or false alteration of any entry on this certificate may result in a fine of not more than $11,000 or imprisonment for not more than five years or both (18 USC 1001).</w:t>
            </w:r>
          </w:p>
          <w:p w14:paraId="5099B7B8" w14:textId="77777777" w:rsidR="00BF69C3" w:rsidRDefault="00BF69C3" w:rsidP="00F52357">
            <w:pPr>
              <w:spacing w:before="133" w:line="249" w:lineRule="auto"/>
              <w:ind w:right="280"/>
              <w:rPr>
                <w:rFonts w:ascii="Arial"/>
                <w:sz w:val="16"/>
              </w:rPr>
            </w:pPr>
          </w:p>
          <w:p w14:paraId="11FD8ACF" w14:textId="1B23092D" w:rsidR="00BF69C3" w:rsidRDefault="00BF69C3" w:rsidP="00F52357">
            <w:pPr>
              <w:spacing w:before="133" w:line="249" w:lineRule="auto"/>
              <w:ind w:right="280"/>
              <w:rPr>
                <w:rFonts w:ascii="Arial"/>
                <w:sz w:val="16"/>
              </w:rPr>
            </w:pPr>
            <w:r w:rsidRPr="00F52357">
              <w:rPr>
                <w:rFonts w:ascii="Arial" w:hAnsi="Arial" w:cs="Arial"/>
                <w:sz w:val="20"/>
                <w:szCs w:val="20"/>
              </w:rPr>
              <w:t>Certified to ______</w:t>
            </w:r>
            <w:r w:rsidR="00232BB1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F52357">
              <w:rPr>
                <w:rFonts w:ascii="Arial" w:hAnsi="Arial" w:cs="Arial"/>
                <w:sz w:val="20"/>
                <w:szCs w:val="20"/>
              </w:rPr>
              <w:t>__ ORGANIC STANDARDS</w:t>
            </w:r>
          </w:p>
        </w:tc>
      </w:tr>
      <w:tr w:rsidR="00BF69C3" w:rsidRPr="004720C4" w14:paraId="6CD42AA5" w14:textId="175554D4" w:rsidTr="022CDA60">
        <w:trPr>
          <w:trHeight w:val="1424"/>
        </w:trPr>
        <w:tc>
          <w:tcPr>
            <w:tcW w:w="4248" w:type="dxa"/>
            <w:gridSpan w:val="3"/>
          </w:tcPr>
          <w:p w14:paraId="73E18ACD" w14:textId="7CBFCD5F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720C4">
              <w:rPr>
                <w:rFonts w:ascii="Arial" w:hAnsi="Arial" w:cs="Arial"/>
                <w:noProof/>
                <w:sz w:val="20"/>
                <w:szCs w:val="20"/>
              </w:rPr>
              <w:t>2. CITY AND STATE OF PRODUCT D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Pr="004720C4">
              <w:rPr>
                <w:rFonts w:ascii="Arial" w:hAnsi="Arial" w:cs="Arial"/>
                <w:noProof/>
                <w:sz w:val="20"/>
                <w:szCs w:val="20"/>
              </w:rPr>
              <w:t>STINATION</w:t>
            </w:r>
          </w:p>
        </w:tc>
        <w:tc>
          <w:tcPr>
            <w:tcW w:w="2551" w:type="dxa"/>
            <w:gridSpan w:val="2"/>
          </w:tcPr>
          <w:p w14:paraId="448C828E" w14:textId="0E0D0600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  <w:r w:rsidRPr="004720C4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 xml:space="preserve">DEPARTURE </w:t>
            </w:r>
            <w:r w:rsidRPr="004720C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57" w:type="dxa"/>
            <w:gridSpan w:val="3"/>
          </w:tcPr>
          <w:p w14:paraId="3FA410A6" w14:textId="6D91E459" w:rsidR="00BF69C3" w:rsidRPr="004720C4" w:rsidRDefault="00BF69C3" w:rsidP="00FE6AB0">
            <w:pPr>
              <w:rPr>
                <w:rFonts w:ascii="Arial" w:hAnsi="Arial" w:cs="Arial"/>
                <w:sz w:val="20"/>
                <w:szCs w:val="20"/>
              </w:rPr>
            </w:pPr>
            <w:r w:rsidRPr="004D2928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E6AB0" w:rsidRPr="004D2928">
              <w:rPr>
                <w:rFonts w:ascii="Arial" w:hAnsi="Arial" w:cs="Arial"/>
                <w:sz w:val="20"/>
                <w:szCs w:val="20"/>
              </w:rPr>
              <w:t>ESTIMATED ARRIVAL DATE IN THE U.S.</w:t>
            </w:r>
          </w:p>
        </w:tc>
      </w:tr>
      <w:tr w:rsidR="00CF60A3" w:rsidRPr="004720C4" w14:paraId="1F664C34" w14:textId="2CADE09B" w:rsidTr="022CDA60">
        <w:trPr>
          <w:trHeight w:val="1478"/>
        </w:trPr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0FB756B3" w14:textId="6994ACD7" w:rsidR="00CF60A3" w:rsidRPr="004720C4" w:rsidRDefault="00CF60A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4720C4">
              <w:rPr>
                <w:rFonts w:ascii="Arial" w:hAnsi="Arial" w:cs="Arial"/>
                <w:noProof/>
                <w:sz w:val="20"/>
                <w:szCs w:val="20"/>
              </w:rPr>
              <w:t>5. EXPORTED BY (NAME AND ADDRESS)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EC5F9AB" w14:textId="20034F9D" w:rsidR="00CF60A3" w:rsidRPr="004720C4" w:rsidRDefault="00CF60A3" w:rsidP="00472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570F5A">
              <w:rPr>
                <w:rFonts w:ascii="Arial" w:hAnsi="Arial" w:cs="Arial"/>
                <w:sz w:val="20"/>
                <w:szCs w:val="20"/>
              </w:rPr>
              <w:t>NOP C</w:t>
            </w:r>
            <w:r w:rsidR="007D3ACF">
              <w:rPr>
                <w:rFonts w:ascii="Arial" w:hAnsi="Arial" w:cs="Arial"/>
                <w:sz w:val="20"/>
                <w:szCs w:val="20"/>
              </w:rPr>
              <w:t>ERTIFICATION</w:t>
            </w:r>
            <w:r w:rsidR="00570F5A">
              <w:rPr>
                <w:rFonts w:ascii="Arial" w:hAnsi="Arial" w:cs="Arial"/>
                <w:sz w:val="20"/>
                <w:szCs w:val="20"/>
              </w:rPr>
              <w:t xml:space="preserve"> ID N</w:t>
            </w:r>
            <w:r w:rsidR="007D3ACF">
              <w:rPr>
                <w:rFonts w:ascii="Arial" w:hAnsi="Arial" w:cs="Arial"/>
                <w:sz w:val="20"/>
                <w:szCs w:val="20"/>
              </w:rPr>
              <w:t>UMBER</w:t>
            </w:r>
            <w:r w:rsidR="00570F5A">
              <w:rPr>
                <w:rFonts w:ascii="Arial" w:hAnsi="Arial" w:cs="Arial"/>
                <w:sz w:val="20"/>
                <w:szCs w:val="20"/>
              </w:rPr>
              <w:t xml:space="preserve"> (10 Digits) OF EXPORTER</w:t>
            </w: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</w:tcPr>
          <w:p w14:paraId="258E71D4" w14:textId="135A3201" w:rsidR="00CF60A3" w:rsidRPr="004720C4" w:rsidRDefault="00CF60A3" w:rsidP="00472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720C4">
              <w:rPr>
                <w:rFonts w:ascii="Arial" w:hAnsi="Arial" w:cs="Arial"/>
                <w:sz w:val="20"/>
                <w:szCs w:val="20"/>
              </w:rPr>
              <w:t>. PRODUCT EXPORTED FROM</w:t>
            </w:r>
          </w:p>
        </w:tc>
      </w:tr>
      <w:tr w:rsidR="00FE6AB0" w:rsidRPr="004720C4" w14:paraId="080B5565" w14:textId="79C77A0E" w:rsidTr="022CDA60">
        <w:trPr>
          <w:trHeight w:val="1418"/>
        </w:trPr>
        <w:tc>
          <w:tcPr>
            <w:tcW w:w="6799" w:type="dxa"/>
            <w:gridSpan w:val="5"/>
          </w:tcPr>
          <w:p w14:paraId="2CDDD596" w14:textId="32C0A6BC" w:rsidR="00FE6AB0" w:rsidRPr="002418AC" w:rsidRDefault="007D3ACF" w:rsidP="00B774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="00FE6AB0" w:rsidRPr="004720C4">
              <w:rPr>
                <w:rFonts w:ascii="Arial" w:hAnsi="Arial" w:cs="Arial"/>
                <w:noProof/>
                <w:sz w:val="20"/>
                <w:szCs w:val="20"/>
              </w:rPr>
              <w:t>. RECIPIENT IN THE U.S. (NAME AND ADDRESS)</w:t>
            </w:r>
          </w:p>
        </w:tc>
        <w:tc>
          <w:tcPr>
            <w:tcW w:w="3657" w:type="dxa"/>
            <w:gridSpan w:val="3"/>
          </w:tcPr>
          <w:p w14:paraId="74A25748" w14:textId="7A469B92" w:rsidR="00FE6AB0" w:rsidRPr="007D3ACF" w:rsidRDefault="007D3ACF" w:rsidP="00472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9</w:t>
            </w:r>
            <w:r w:rsidR="00FE6AB0"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 NOP CERTIFICATION ID NUMBER (10 DIGITS) OF RECIPIENT IN THE U.S.A.</w:t>
            </w:r>
          </w:p>
        </w:tc>
      </w:tr>
      <w:tr w:rsidR="00B774D9" w:rsidRPr="004720C4" w14:paraId="5D05D37A" w14:textId="76945DC6" w:rsidTr="022CDA60">
        <w:trPr>
          <w:trHeight w:val="1007"/>
        </w:trPr>
        <w:tc>
          <w:tcPr>
            <w:tcW w:w="4248" w:type="dxa"/>
            <w:gridSpan w:val="3"/>
          </w:tcPr>
          <w:p w14:paraId="3F46E959" w14:textId="03477804" w:rsidR="00E85888" w:rsidRPr="002418AC" w:rsidRDefault="007E71BF" w:rsidP="00E858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E85888" w:rsidRPr="002418AC">
              <w:rPr>
                <w:rFonts w:ascii="Arial" w:hAnsi="Arial" w:cs="Arial"/>
                <w:color w:val="000000" w:themeColor="text1"/>
                <w:sz w:val="20"/>
                <w:szCs w:val="20"/>
              </w:rPr>
              <w:t>. CERTIFYING BODY ISSUING CERTIFICATE (NAME AND ADDRESS)</w:t>
            </w:r>
          </w:p>
          <w:p w14:paraId="1E72D09A" w14:textId="77777777" w:rsidR="00E85888" w:rsidRPr="002418AC" w:rsidRDefault="00E85888" w:rsidP="00E858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B9728C" w14:textId="77777777" w:rsidR="00E85888" w:rsidRPr="002418AC" w:rsidRDefault="00E85888" w:rsidP="00E85888">
            <w:pPr>
              <w:rPr>
                <w:rFonts w:ascii="Arial" w:hAnsi="Arial" w:cs="Arial"/>
                <w:color w:val="000000" w:themeColor="text1"/>
              </w:rPr>
            </w:pPr>
            <w:r w:rsidRPr="002418AC">
              <w:rPr>
                <w:rFonts w:ascii="Arial" w:hAnsi="Arial" w:cs="Arial"/>
                <w:color w:val="000000" w:themeColor="text1"/>
              </w:rPr>
              <w:t>ACO Certification Ltd.</w:t>
            </w:r>
          </w:p>
          <w:p w14:paraId="2FA084E5" w14:textId="266C2D18" w:rsidR="00B774D9" w:rsidRPr="002418AC" w:rsidRDefault="00E85888" w:rsidP="00E85888">
            <w:pPr>
              <w:tabs>
                <w:tab w:val="left" w:pos="3915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418AC">
              <w:rPr>
                <w:rFonts w:ascii="Arial" w:hAnsi="Arial" w:cs="Arial"/>
                <w:color w:val="000000" w:themeColor="text1"/>
              </w:rPr>
              <w:t>Level 21, 12 Creek Street, Brisbane, Qld, Australia 4000</w:t>
            </w:r>
          </w:p>
        </w:tc>
        <w:tc>
          <w:tcPr>
            <w:tcW w:w="2551" w:type="dxa"/>
            <w:gridSpan w:val="2"/>
          </w:tcPr>
          <w:p w14:paraId="5DE000E3" w14:textId="45DD1D54" w:rsidR="00B774D9" w:rsidRDefault="00E85888" w:rsidP="00E85888">
            <w:pPr>
              <w:rPr>
                <w:rFonts w:ascii="Arial" w:hAnsi="Arial" w:cs="Arial"/>
                <w:sz w:val="20"/>
                <w:szCs w:val="20"/>
              </w:rPr>
            </w:pP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 TOTAL NET WEIGHT</w:t>
            </w:r>
          </w:p>
        </w:tc>
        <w:tc>
          <w:tcPr>
            <w:tcW w:w="3657" w:type="dxa"/>
            <w:gridSpan w:val="3"/>
          </w:tcPr>
          <w:p w14:paraId="34DE767B" w14:textId="735F27DC" w:rsidR="00B774D9" w:rsidRDefault="00E85888" w:rsidP="004720C4">
            <w:pPr>
              <w:rPr>
                <w:rFonts w:ascii="Arial" w:hAnsi="Arial" w:cs="Arial"/>
                <w:sz w:val="20"/>
                <w:szCs w:val="20"/>
              </w:rPr>
            </w:pP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2</w:t>
            </w: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 TOTAL CONTAINERS</w:t>
            </w:r>
          </w:p>
        </w:tc>
      </w:tr>
      <w:tr w:rsidR="00BF69C3" w:rsidRPr="002418AC" w14:paraId="7DBBFC52" w14:textId="77777777" w:rsidTr="022CDA60">
        <w:tc>
          <w:tcPr>
            <w:tcW w:w="1555" w:type="dxa"/>
          </w:tcPr>
          <w:p w14:paraId="7C064C9F" w14:textId="3C2F3322" w:rsidR="00BF69C3" w:rsidRPr="002418AC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3</w:t>
            </w: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 PRODUCT AS LABELED</w:t>
            </w:r>
          </w:p>
        </w:tc>
        <w:tc>
          <w:tcPr>
            <w:tcW w:w="1701" w:type="dxa"/>
          </w:tcPr>
          <w:p w14:paraId="73781469" w14:textId="415ABD0D" w:rsidR="00BF69C3" w:rsidRPr="002418AC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 PRODUCT PACKAGING TYPE (FINAL RETAIL READY / NON-RETAIL)</w:t>
            </w:r>
          </w:p>
        </w:tc>
        <w:tc>
          <w:tcPr>
            <w:tcW w:w="1984" w:type="dxa"/>
            <w:gridSpan w:val="2"/>
          </w:tcPr>
          <w:p w14:paraId="18B66EEB" w14:textId="717833A8" w:rsidR="00BF69C3" w:rsidRPr="002418AC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</w:t>
            </w: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 TEN (10) DIGIT HARMONIZED TARIFF CODE AS APPLICABLE</w:t>
            </w:r>
          </w:p>
        </w:tc>
        <w:tc>
          <w:tcPr>
            <w:tcW w:w="1843" w:type="dxa"/>
            <w:gridSpan w:val="2"/>
          </w:tcPr>
          <w:p w14:paraId="6F9A207F" w14:textId="01E0539F" w:rsidR="00BF69C3" w:rsidRPr="002418AC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</w:t>
            </w:r>
            <w:r w:rsidRPr="002418A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 SHIPPING IDENTIFICATION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(e.g. batch / lot numbers)</w:t>
            </w:r>
          </w:p>
        </w:tc>
        <w:tc>
          <w:tcPr>
            <w:tcW w:w="1417" w:type="dxa"/>
          </w:tcPr>
          <w:p w14:paraId="06DDA99E" w14:textId="65B65861" w:rsidR="00BF69C3" w:rsidRPr="002418AC" w:rsidRDefault="00BF69C3" w:rsidP="004720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4D15A8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44D15A86">
              <w:rPr>
                <w:rFonts w:ascii="Arial" w:hAnsi="Arial" w:cs="Arial"/>
                <w:color w:val="000000" w:themeColor="text1"/>
                <w:sz w:val="20"/>
                <w:szCs w:val="20"/>
              </w:rPr>
              <w:t>. FINAL HANDLER</w:t>
            </w:r>
            <w:r w:rsidR="285B654B" w:rsidRPr="44D15A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1956" w:type="dxa"/>
          </w:tcPr>
          <w:p w14:paraId="00C0C115" w14:textId="27E35F6C" w:rsidR="00BF69C3" w:rsidRPr="002418AC" w:rsidRDefault="00BF69C3" w:rsidP="004720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8A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2418AC">
              <w:rPr>
                <w:rFonts w:ascii="Arial" w:hAnsi="Arial" w:cs="Arial"/>
                <w:color w:val="000000" w:themeColor="text1"/>
                <w:sz w:val="20"/>
                <w:szCs w:val="20"/>
              </w:rPr>
              <w:t>. CERTIFYING BODY OF FINAL HANDLER</w:t>
            </w:r>
          </w:p>
        </w:tc>
      </w:tr>
      <w:tr w:rsidR="00BF69C3" w:rsidRPr="004720C4" w14:paraId="260B19E6" w14:textId="77777777" w:rsidTr="022CDA60">
        <w:trPr>
          <w:trHeight w:val="504"/>
        </w:trPr>
        <w:tc>
          <w:tcPr>
            <w:tcW w:w="1555" w:type="dxa"/>
          </w:tcPr>
          <w:p w14:paraId="1830B76B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87D60D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FF933C1" w14:textId="2D43C275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6434037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3544C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3C5CB0B" w14:textId="5328F262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3" w:rsidRPr="004720C4" w14:paraId="3EF290DE" w14:textId="77777777" w:rsidTr="022CDA60">
        <w:trPr>
          <w:trHeight w:val="426"/>
        </w:trPr>
        <w:tc>
          <w:tcPr>
            <w:tcW w:w="1555" w:type="dxa"/>
          </w:tcPr>
          <w:p w14:paraId="2C31FF00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FEF8D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5105BE0" w14:textId="2B76F84A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FA14EAF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44CCA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12CA94" w14:textId="2FE92610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3" w:rsidRPr="004720C4" w14:paraId="0322FEEB" w14:textId="77777777" w:rsidTr="022CDA60">
        <w:trPr>
          <w:trHeight w:val="418"/>
        </w:trPr>
        <w:tc>
          <w:tcPr>
            <w:tcW w:w="1555" w:type="dxa"/>
          </w:tcPr>
          <w:p w14:paraId="66523C5E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610B3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BE2E27F" w14:textId="2BEFAB29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A18281C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C78B52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13897C3" w14:textId="75174C10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BB1" w:rsidRPr="004720C4" w14:paraId="4317246E" w14:textId="77777777" w:rsidTr="022CDA60">
        <w:trPr>
          <w:trHeight w:val="411"/>
        </w:trPr>
        <w:tc>
          <w:tcPr>
            <w:tcW w:w="1555" w:type="dxa"/>
          </w:tcPr>
          <w:p w14:paraId="0E2B76C4" w14:textId="77777777" w:rsidR="00232BB1" w:rsidRPr="004720C4" w:rsidRDefault="00232BB1" w:rsidP="005770E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77FAA5" w14:textId="77777777" w:rsidR="00232BB1" w:rsidRPr="004720C4" w:rsidRDefault="00232BB1" w:rsidP="005770E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9D763AE" w14:textId="77777777" w:rsidR="00232BB1" w:rsidRPr="004720C4" w:rsidRDefault="00232BB1" w:rsidP="005770E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717FEF3" w14:textId="77777777" w:rsidR="00232BB1" w:rsidRPr="004720C4" w:rsidRDefault="00232BB1" w:rsidP="005770E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9C8A1E" w14:textId="77777777" w:rsidR="00232BB1" w:rsidRPr="004720C4" w:rsidRDefault="00232BB1" w:rsidP="00577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66B7291" w14:textId="77777777" w:rsidR="00232BB1" w:rsidRPr="004720C4" w:rsidRDefault="00232BB1" w:rsidP="00577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3" w:rsidRPr="004720C4" w14:paraId="0392DCED" w14:textId="77777777" w:rsidTr="022CDA60">
        <w:trPr>
          <w:trHeight w:val="411"/>
        </w:trPr>
        <w:tc>
          <w:tcPr>
            <w:tcW w:w="1555" w:type="dxa"/>
          </w:tcPr>
          <w:p w14:paraId="07E87004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F6D721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B1E016C" w14:textId="681C2CFD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929805F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EAB54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16FA829" w14:textId="0212579C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3" w:rsidRPr="004720C4" w14:paraId="2219FE14" w14:textId="77777777" w:rsidTr="022CDA60">
        <w:trPr>
          <w:trHeight w:val="416"/>
        </w:trPr>
        <w:tc>
          <w:tcPr>
            <w:tcW w:w="1555" w:type="dxa"/>
          </w:tcPr>
          <w:p w14:paraId="031B7A4B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39594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02F3DA0" w14:textId="380EB99D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F5C0DAD" w14:textId="77777777" w:rsidR="00BF69C3" w:rsidRPr="004720C4" w:rsidRDefault="00BF69C3" w:rsidP="004720C4">
            <w:pPr>
              <w:tabs>
                <w:tab w:val="left" w:pos="391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857B91" w14:textId="77777777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0E23BB9" w14:textId="42165D69" w:rsidR="00BF69C3" w:rsidRPr="004720C4" w:rsidRDefault="00BF69C3" w:rsidP="00472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160" w:rsidRPr="002418AC" w14:paraId="04C3478D" w14:textId="7E09D376" w:rsidTr="022CDA60">
        <w:trPr>
          <w:trHeight w:val="809"/>
        </w:trPr>
        <w:tc>
          <w:tcPr>
            <w:tcW w:w="10456" w:type="dxa"/>
            <w:gridSpan w:val="8"/>
          </w:tcPr>
          <w:p w14:paraId="5A023E9E" w14:textId="5110E3CD" w:rsidR="00DD5160" w:rsidRPr="002418AC" w:rsidRDefault="00DD5160" w:rsidP="004720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18A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E71B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2418AC">
              <w:rPr>
                <w:rFonts w:ascii="Arial" w:hAnsi="Arial" w:cs="Arial"/>
                <w:color w:val="000000" w:themeColor="text1"/>
                <w:sz w:val="20"/>
                <w:szCs w:val="20"/>
              </w:rPr>
              <w:t>. REMARKS AND ATTESTATIONS</w:t>
            </w:r>
          </w:p>
        </w:tc>
      </w:tr>
    </w:tbl>
    <w:p w14:paraId="371B1806" w14:textId="40BD2D2B" w:rsidR="009A1D9B" w:rsidRPr="009A1D9B" w:rsidRDefault="009A1D9B" w:rsidP="009A1D9B">
      <w:pPr>
        <w:tabs>
          <w:tab w:val="left" w:pos="1033"/>
        </w:tabs>
        <w:rPr>
          <w:rFonts w:ascii="Arial" w:hAnsi="Arial" w:cs="Arial"/>
          <w:sz w:val="20"/>
          <w:szCs w:val="20"/>
        </w:rPr>
      </w:pPr>
    </w:p>
    <w:sectPr w:rsidR="009A1D9B" w:rsidRPr="009A1D9B" w:rsidSect="001C6831">
      <w:headerReference w:type="default" r:id="rId11"/>
      <w:footerReference w:type="default" r:id="rId12"/>
      <w:pgSz w:w="11906" w:h="16838"/>
      <w:pgMar w:top="720" w:right="720" w:bottom="720" w:left="720" w:header="709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D7BC" w14:textId="77777777" w:rsidR="002F61BC" w:rsidRDefault="002F61BC" w:rsidP="0093543C">
      <w:r>
        <w:separator/>
      </w:r>
    </w:p>
  </w:endnote>
  <w:endnote w:type="continuationSeparator" w:id="0">
    <w:p w14:paraId="383EE3E4" w14:textId="77777777" w:rsidR="002F61BC" w:rsidRDefault="002F61BC" w:rsidP="0093543C">
      <w:r>
        <w:continuationSeparator/>
      </w:r>
    </w:p>
  </w:endnote>
  <w:endnote w:type="continuationNotice" w:id="1">
    <w:p w14:paraId="67F2B600" w14:textId="77777777" w:rsidR="002F61BC" w:rsidRDefault="002F6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33805740" w:rsidR="006C43D8" w:rsidRPr="00E2313F" w:rsidRDefault="626044F6" w:rsidP="00007872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9717DE">
      <w:rPr>
        <w:rFonts w:ascii="Arial" w:hAnsi="Arial" w:cs="Arial"/>
        <w:snapToGrid w:val="0"/>
        <w:sz w:val="16"/>
        <w:szCs w:val="16"/>
      </w:rPr>
      <w:t>320-16</w:t>
    </w:r>
    <w:r w:rsidR="002418AC">
      <w:rPr>
        <w:rFonts w:ascii="Arial" w:hAnsi="Arial" w:cs="Arial"/>
        <w:snapToGrid w:val="0"/>
        <w:sz w:val="16"/>
        <w:szCs w:val="16"/>
      </w:rPr>
      <w:t>.</w:t>
    </w:r>
    <w:r w:rsidR="009717DE">
      <w:rPr>
        <w:rFonts w:ascii="Arial" w:hAnsi="Arial" w:cs="Arial"/>
        <w:snapToGrid w:val="0"/>
        <w:sz w:val="16"/>
        <w:szCs w:val="16"/>
      </w:rPr>
      <w:t xml:space="preserve">   Version </w:t>
    </w:r>
    <w:r w:rsidR="007E71BF">
      <w:rPr>
        <w:rFonts w:ascii="Arial" w:hAnsi="Arial" w:cs="Arial"/>
        <w:snapToGrid w:val="0"/>
        <w:sz w:val="16"/>
        <w:szCs w:val="16"/>
      </w:rPr>
      <w:t>5</w:t>
    </w:r>
    <w:r w:rsidR="009717DE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>Approval Date:</w:t>
    </w:r>
    <w:r w:rsidR="008F095E">
      <w:rPr>
        <w:rFonts w:ascii="Arial" w:hAnsi="Arial" w:cs="Arial"/>
        <w:snapToGrid w:val="0"/>
        <w:sz w:val="16"/>
        <w:szCs w:val="16"/>
      </w:rPr>
      <w:t xml:space="preserve"> </w:t>
    </w:r>
    <w:r w:rsidR="009A1D9B">
      <w:rPr>
        <w:rFonts w:ascii="Arial" w:hAnsi="Arial" w:cs="Arial"/>
        <w:snapToGrid w:val="0"/>
        <w:sz w:val="16"/>
        <w:szCs w:val="16"/>
      </w:rPr>
      <w:t>13</w:t>
    </w:r>
    <w:r w:rsidR="007E71BF">
      <w:rPr>
        <w:rFonts w:ascii="Arial" w:hAnsi="Arial" w:cs="Arial"/>
        <w:snapToGrid w:val="0"/>
        <w:sz w:val="16"/>
        <w:szCs w:val="16"/>
      </w:rPr>
      <w:t>-May</w:t>
    </w:r>
    <w:r w:rsidR="009717DE">
      <w:rPr>
        <w:rFonts w:ascii="Arial" w:hAnsi="Arial" w:cs="Arial"/>
        <w:snapToGrid w:val="0"/>
        <w:sz w:val="16"/>
        <w:szCs w:val="16"/>
      </w:rPr>
      <w:t>-202</w:t>
    </w:r>
    <w:r w:rsidR="00A01730">
      <w:rPr>
        <w:rFonts w:ascii="Arial" w:hAnsi="Arial" w:cs="Arial"/>
        <w:snapToGrid w:val="0"/>
        <w:sz w:val="16"/>
        <w:szCs w:val="16"/>
      </w:rPr>
      <w:t>4</w:t>
    </w:r>
    <w:r w:rsidR="006C43D8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C43D8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96A3A" w14:textId="77777777" w:rsidR="002F61BC" w:rsidRDefault="002F61BC" w:rsidP="0093543C">
      <w:r>
        <w:separator/>
      </w:r>
    </w:p>
  </w:footnote>
  <w:footnote w:type="continuationSeparator" w:id="0">
    <w:p w14:paraId="64611881" w14:textId="77777777" w:rsidR="002F61BC" w:rsidRDefault="002F61BC" w:rsidP="0093543C">
      <w:r>
        <w:continuationSeparator/>
      </w:r>
    </w:p>
  </w:footnote>
  <w:footnote w:type="continuationNotice" w:id="1">
    <w:p w14:paraId="2438B236" w14:textId="77777777" w:rsidR="002F61BC" w:rsidRDefault="002F6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34094D3" w:rsidR="006C43D8" w:rsidRPr="00E2313F" w:rsidRDefault="008E5FFA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1" w:name="_Hlk56678102"/>
    <w:bookmarkStart w:id="2" w:name="_Hlk56678103"/>
    <w:r w:rsidRPr="004720C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4CD6000" wp14:editId="0B1D0577">
          <wp:simplePos x="0" y="0"/>
          <wp:positionH relativeFrom="margin">
            <wp:posOffset>5163396</wp:posOffset>
          </wp:positionH>
          <wp:positionV relativeFrom="paragraph">
            <wp:posOffset>-163195</wp:posOffset>
          </wp:positionV>
          <wp:extent cx="1467485" cy="721995"/>
          <wp:effectExtent l="0" t="0" r="0" b="1905"/>
          <wp:wrapTight wrapText="bothSides">
            <wp:wrapPolygon edited="0">
              <wp:start x="0" y="0"/>
              <wp:lineTo x="0" y="21087"/>
              <wp:lineTo x="21310" y="21087"/>
              <wp:lineTo x="21310" y="0"/>
              <wp:lineTo x="0" y="0"/>
            </wp:wrapPolygon>
          </wp:wrapTight>
          <wp:docPr id="1000224198" name="Picture 1000224198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4198" name="Picture 1000224198" descr="A blue text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3D8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4090444C" w:rsidR="006C43D8" w:rsidRDefault="006C43D8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02041FB2" w:rsidR="006C43D8" w:rsidRPr="00E2313F" w:rsidRDefault="006C43D8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115A11C9" w14:textId="1E235916" w:rsidR="00F9361F" w:rsidRDefault="006C43D8" w:rsidP="000C42FF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hyperlink r:id="rId3" w:history="1">
      <w:r w:rsidR="000C42FF" w:rsidRPr="00702516">
        <w:rPr>
          <w:rStyle w:val="Hyperlink"/>
          <w:rFonts w:ascii="Arial" w:hAnsi="Arial" w:cs="Arial"/>
          <w:sz w:val="16"/>
          <w:szCs w:val="16"/>
          <w:lang w:val="en-US"/>
        </w:rPr>
        <w:t>www.aco.net.au</w:t>
      </w:r>
    </w:hyperlink>
    <w:bookmarkEnd w:id="1"/>
    <w:bookmarkEnd w:id="2"/>
  </w:p>
  <w:p w14:paraId="59DF028A" w14:textId="77777777" w:rsidR="000C42FF" w:rsidRDefault="000C42FF" w:rsidP="000C42FF">
    <w:pPr>
      <w:pStyle w:val="Header"/>
      <w:tabs>
        <w:tab w:val="clear" w:pos="4513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K7wE7Q1mfIkh" int2:id="Soy7ezok">
      <int2:state int2:value="Rejected" int2:type="AugLoop_Text_Critique"/>
    </int2:textHash>
    <int2:textHash int2:hashCode="BC3EUS+j05HFFw" int2:id="od9TdVh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72E6"/>
    <w:multiLevelType w:val="hybridMultilevel"/>
    <w:tmpl w:val="44AA78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C5E"/>
    <w:multiLevelType w:val="hybridMultilevel"/>
    <w:tmpl w:val="37262F0C"/>
    <w:lvl w:ilvl="0" w:tplc="35AC87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4653"/>
    <w:multiLevelType w:val="hybridMultilevel"/>
    <w:tmpl w:val="63AC50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9" w15:restartNumberingAfterBreak="0">
    <w:nsid w:val="32645A16"/>
    <w:multiLevelType w:val="hybridMultilevel"/>
    <w:tmpl w:val="82043A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05C2D"/>
    <w:multiLevelType w:val="hybridMultilevel"/>
    <w:tmpl w:val="C44C454A"/>
    <w:lvl w:ilvl="0" w:tplc="A89286C0">
      <w:start w:val="7"/>
      <w:numFmt w:val="decimal"/>
      <w:lvlText w:val="%1."/>
      <w:lvlJc w:val="left"/>
      <w:pPr>
        <w:ind w:left="331" w:hanging="184"/>
        <w:jc w:val="right"/>
      </w:pPr>
      <w:rPr>
        <w:rFonts w:ascii="Calibri" w:eastAsia="Calibri" w:hAnsi="Calibri" w:cs="Calibri" w:hint="default"/>
        <w:w w:val="94"/>
        <w:sz w:val="16"/>
        <w:szCs w:val="16"/>
      </w:rPr>
    </w:lvl>
    <w:lvl w:ilvl="1" w:tplc="0FDE0DD2">
      <w:numFmt w:val="bullet"/>
      <w:lvlText w:val="•"/>
      <w:lvlJc w:val="left"/>
      <w:pPr>
        <w:ind w:left="641" w:hanging="184"/>
      </w:pPr>
      <w:rPr>
        <w:rFonts w:hint="default"/>
      </w:rPr>
    </w:lvl>
    <w:lvl w:ilvl="2" w:tplc="9E966F9C">
      <w:numFmt w:val="bullet"/>
      <w:lvlText w:val="•"/>
      <w:lvlJc w:val="left"/>
      <w:pPr>
        <w:ind w:left="943" w:hanging="184"/>
      </w:pPr>
      <w:rPr>
        <w:rFonts w:hint="default"/>
      </w:rPr>
    </w:lvl>
    <w:lvl w:ilvl="3" w:tplc="3C82A488">
      <w:numFmt w:val="bullet"/>
      <w:lvlText w:val="•"/>
      <w:lvlJc w:val="left"/>
      <w:pPr>
        <w:ind w:left="1245" w:hanging="184"/>
      </w:pPr>
      <w:rPr>
        <w:rFonts w:hint="default"/>
      </w:rPr>
    </w:lvl>
    <w:lvl w:ilvl="4" w:tplc="6A129D58">
      <w:numFmt w:val="bullet"/>
      <w:lvlText w:val="•"/>
      <w:lvlJc w:val="left"/>
      <w:pPr>
        <w:ind w:left="1546" w:hanging="184"/>
      </w:pPr>
      <w:rPr>
        <w:rFonts w:hint="default"/>
      </w:rPr>
    </w:lvl>
    <w:lvl w:ilvl="5" w:tplc="AE7E859C">
      <w:numFmt w:val="bullet"/>
      <w:lvlText w:val="•"/>
      <w:lvlJc w:val="left"/>
      <w:pPr>
        <w:ind w:left="1848" w:hanging="184"/>
      </w:pPr>
      <w:rPr>
        <w:rFonts w:hint="default"/>
      </w:rPr>
    </w:lvl>
    <w:lvl w:ilvl="6" w:tplc="161ECB86">
      <w:numFmt w:val="bullet"/>
      <w:lvlText w:val="•"/>
      <w:lvlJc w:val="left"/>
      <w:pPr>
        <w:ind w:left="2150" w:hanging="184"/>
      </w:pPr>
      <w:rPr>
        <w:rFonts w:hint="default"/>
      </w:rPr>
    </w:lvl>
    <w:lvl w:ilvl="7" w:tplc="5CC8C882">
      <w:numFmt w:val="bullet"/>
      <w:lvlText w:val="•"/>
      <w:lvlJc w:val="left"/>
      <w:pPr>
        <w:ind w:left="2452" w:hanging="184"/>
      </w:pPr>
      <w:rPr>
        <w:rFonts w:hint="default"/>
      </w:rPr>
    </w:lvl>
    <w:lvl w:ilvl="8" w:tplc="A4D8742C">
      <w:numFmt w:val="bullet"/>
      <w:lvlText w:val="•"/>
      <w:lvlJc w:val="left"/>
      <w:pPr>
        <w:ind w:left="2753" w:hanging="184"/>
      </w:pPr>
      <w:rPr>
        <w:rFonts w:hint="default"/>
      </w:rPr>
    </w:lvl>
  </w:abstractNum>
  <w:abstractNum w:abstractNumId="12" w15:restartNumberingAfterBreak="0">
    <w:nsid w:val="3A593398"/>
    <w:multiLevelType w:val="hybridMultilevel"/>
    <w:tmpl w:val="43E40AA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0781"/>
    <w:multiLevelType w:val="hybridMultilevel"/>
    <w:tmpl w:val="EB86125C"/>
    <w:lvl w:ilvl="0" w:tplc="1422DD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46B6F"/>
    <w:multiLevelType w:val="hybridMultilevel"/>
    <w:tmpl w:val="13449366"/>
    <w:lvl w:ilvl="0" w:tplc="59BAD1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8074C"/>
    <w:multiLevelType w:val="hybridMultilevel"/>
    <w:tmpl w:val="880CCB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46220"/>
    <w:multiLevelType w:val="hybridMultilevel"/>
    <w:tmpl w:val="F1A88178"/>
    <w:lvl w:ilvl="0" w:tplc="3D8C76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173A8"/>
    <w:multiLevelType w:val="hybridMultilevel"/>
    <w:tmpl w:val="DE4CAAA6"/>
    <w:lvl w:ilvl="0" w:tplc="E6503F8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2D39"/>
    <w:multiLevelType w:val="hybridMultilevel"/>
    <w:tmpl w:val="31DC3BC8"/>
    <w:lvl w:ilvl="0" w:tplc="FA481F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27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B3D36"/>
    <w:multiLevelType w:val="hybridMultilevel"/>
    <w:tmpl w:val="E9EA4C2E"/>
    <w:lvl w:ilvl="0" w:tplc="F430819E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1460">
    <w:abstractNumId w:val="2"/>
  </w:num>
  <w:num w:numId="2" w16cid:durableId="217254126">
    <w:abstractNumId w:val="19"/>
  </w:num>
  <w:num w:numId="3" w16cid:durableId="155342318">
    <w:abstractNumId w:val="16"/>
  </w:num>
  <w:num w:numId="4" w16cid:durableId="2003925505">
    <w:abstractNumId w:val="13"/>
  </w:num>
  <w:num w:numId="5" w16cid:durableId="703990361">
    <w:abstractNumId w:val="0"/>
  </w:num>
  <w:num w:numId="6" w16cid:durableId="377819831">
    <w:abstractNumId w:val="1"/>
  </w:num>
  <w:num w:numId="7" w16cid:durableId="783111902">
    <w:abstractNumId w:val="20"/>
  </w:num>
  <w:num w:numId="8" w16cid:durableId="1908299461">
    <w:abstractNumId w:val="24"/>
  </w:num>
  <w:num w:numId="9" w16cid:durableId="1790202741">
    <w:abstractNumId w:val="18"/>
  </w:num>
  <w:num w:numId="10" w16cid:durableId="501556256">
    <w:abstractNumId w:val="21"/>
  </w:num>
  <w:num w:numId="11" w16cid:durableId="1470518817">
    <w:abstractNumId w:val="28"/>
  </w:num>
  <w:num w:numId="12" w16cid:durableId="715785051">
    <w:abstractNumId w:val="10"/>
  </w:num>
  <w:num w:numId="13" w16cid:durableId="928392239">
    <w:abstractNumId w:val="27"/>
  </w:num>
  <w:num w:numId="14" w16cid:durableId="44841685">
    <w:abstractNumId w:val="8"/>
  </w:num>
  <w:num w:numId="15" w16cid:durableId="1552694055">
    <w:abstractNumId w:val="26"/>
  </w:num>
  <w:num w:numId="16" w16cid:durableId="1258634851">
    <w:abstractNumId w:val="7"/>
  </w:num>
  <w:num w:numId="17" w16cid:durableId="1922326269">
    <w:abstractNumId w:val="5"/>
  </w:num>
  <w:num w:numId="18" w16cid:durableId="1772582615">
    <w:abstractNumId w:val="12"/>
  </w:num>
  <w:num w:numId="19" w16cid:durableId="1890873393">
    <w:abstractNumId w:val="15"/>
  </w:num>
  <w:num w:numId="20" w16cid:durableId="1724602097">
    <w:abstractNumId w:val="9"/>
  </w:num>
  <w:num w:numId="21" w16cid:durableId="1444030793">
    <w:abstractNumId w:val="3"/>
  </w:num>
  <w:num w:numId="22" w16cid:durableId="592713311">
    <w:abstractNumId w:val="29"/>
  </w:num>
  <w:num w:numId="23" w16cid:durableId="887883599">
    <w:abstractNumId w:val="4"/>
  </w:num>
  <w:num w:numId="24" w16cid:durableId="2142920183">
    <w:abstractNumId w:val="14"/>
  </w:num>
  <w:num w:numId="25" w16cid:durableId="1740903298">
    <w:abstractNumId w:val="22"/>
  </w:num>
  <w:num w:numId="26" w16cid:durableId="2077773713">
    <w:abstractNumId w:val="6"/>
  </w:num>
  <w:num w:numId="27" w16cid:durableId="1248466988">
    <w:abstractNumId w:val="23"/>
  </w:num>
  <w:num w:numId="28" w16cid:durableId="2022588259">
    <w:abstractNumId w:val="25"/>
  </w:num>
  <w:num w:numId="29" w16cid:durableId="1992052925">
    <w:abstractNumId w:val="11"/>
  </w:num>
  <w:num w:numId="30" w16cid:durableId="902983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7872"/>
    <w:rsid w:val="00011CC5"/>
    <w:rsid w:val="000210E6"/>
    <w:rsid w:val="00022F7C"/>
    <w:rsid w:val="000262CA"/>
    <w:rsid w:val="00030571"/>
    <w:rsid w:val="00032E6A"/>
    <w:rsid w:val="00052667"/>
    <w:rsid w:val="00053004"/>
    <w:rsid w:val="00057733"/>
    <w:rsid w:val="00064D2A"/>
    <w:rsid w:val="00084520"/>
    <w:rsid w:val="0008601F"/>
    <w:rsid w:val="00090452"/>
    <w:rsid w:val="0009357A"/>
    <w:rsid w:val="000A27F4"/>
    <w:rsid w:val="000A3DA9"/>
    <w:rsid w:val="000A4FF8"/>
    <w:rsid w:val="000A58BC"/>
    <w:rsid w:val="000A63E0"/>
    <w:rsid w:val="000B2E4B"/>
    <w:rsid w:val="000B577A"/>
    <w:rsid w:val="000B79A5"/>
    <w:rsid w:val="000C42FF"/>
    <w:rsid w:val="000C4D48"/>
    <w:rsid w:val="000C683F"/>
    <w:rsid w:val="000C6B57"/>
    <w:rsid w:val="000D64E9"/>
    <w:rsid w:val="000E491E"/>
    <w:rsid w:val="000E5494"/>
    <w:rsid w:val="000E5C5B"/>
    <w:rsid w:val="000F3C8A"/>
    <w:rsid w:val="000F700E"/>
    <w:rsid w:val="00106C75"/>
    <w:rsid w:val="00107C21"/>
    <w:rsid w:val="001146B3"/>
    <w:rsid w:val="00116471"/>
    <w:rsid w:val="00126EE0"/>
    <w:rsid w:val="001336EF"/>
    <w:rsid w:val="001456FC"/>
    <w:rsid w:val="001531F8"/>
    <w:rsid w:val="001641A1"/>
    <w:rsid w:val="0016635F"/>
    <w:rsid w:val="001668CD"/>
    <w:rsid w:val="00170F05"/>
    <w:rsid w:val="00171373"/>
    <w:rsid w:val="001714B6"/>
    <w:rsid w:val="0018643B"/>
    <w:rsid w:val="00192166"/>
    <w:rsid w:val="001A138D"/>
    <w:rsid w:val="001C47AB"/>
    <w:rsid w:val="001C6831"/>
    <w:rsid w:val="001D47FD"/>
    <w:rsid w:val="001D5757"/>
    <w:rsid w:val="001E0DF8"/>
    <w:rsid w:val="001E6FE4"/>
    <w:rsid w:val="001F52A4"/>
    <w:rsid w:val="001F67E9"/>
    <w:rsid w:val="001F6B68"/>
    <w:rsid w:val="002048A1"/>
    <w:rsid w:val="00204E05"/>
    <w:rsid w:val="00212E04"/>
    <w:rsid w:val="00214E1E"/>
    <w:rsid w:val="002173EF"/>
    <w:rsid w:val="002174A2"/>
    <w:rsid w:val="00225D33"/>
    <w:rsid w:val="00227D08"/>
    <w:rsid w:val="0023151C"/>
    <w:rsid w:val="00232BB1"/>
    <w:rsid w:val="00240C30"/>
    <w:rsid w:val="002418AC"/>
    <w:rsid w:val="0024333F"/>
    <w:rsid w:val="00246D90"/>
    <w:rsid w:val="00247AFF"/>
    <w:rsid w:val="00251DFB"/>
    <w:rsid w:val="00267C43"/>
    <w:rsid w:val="00286D0E"/>
    <w:rsid w:val="00291818"/>
    <w:rsid w:val="002A06D2"/>
    <w:rsid w:val="002A7075"/>
    <w:rsid w:val="002C0FB6"/>
    <w:rsid w:val="002C43F6"/>
    <w:rsid w:val="002C505B"/>
    <w:rsid w:val="002D22EE"/>
    <w:rsid w:val="002D5DEC"/>
    <w:rsid w:val="002D6E8C"/>
    <w:rsid w:val="002E3012"/>
    <w:rsid w:val="002E3CB2"/>
    <w:rsid w:val="002F4C15"/>
    <w:rsid w:val="002F61BC"/>
    <w:rsid w:val="003208B2"/>
    <w:rsid w:val="00322AF2"/>
    <w:rsid w:val="0032456B"/>
    <w:rsid w:val="00334B07"/>
    <w:rsid w:val="00336C5E"/>
    <w:rsid w:val="00341638"/>
    <w:rsid w:val="00344B8F"/>
    <w:rsid w:val="003506F3"/>
    <w:rsid w:val="003520FD"/>
    <w:rsid w:val="00353D94"/>
    <w:rsid w:val="0035404C"/>
    <w:rsid w:val="00357590"/>
    <w:rsid w:val="00363872"/>
    <w:rsid w:val="003958E4"/>
    <w:rsid w:val="003971E3"/>
    <w:rsid w:val="003A2D4C"/>
    <w:rsid w:val="003B133F"/>
    <w:rsid w:val="003B3FD1"/>
    <w:rsid w:val="003D2E73"/>
    <w:rsid w:val="003D3298"/>
    <w:rsid w:val="003E6AAF"/>
    <w:rsid w:val="003F270B"/>
    <w:rsid w:val="003F501F"/>
    <w:rsid w:val="00402418"/>
    <w:rsid w:val="004037D5"/>
    <w:rsid w:val="00411D9C"/>
    <w:rsid w:val="00413711"/>
    <w:rsid w:val="00421BD3"/>
    <w:rsid w:val="00425BC9"/>
    <w:rsid w:val="0044285D"/>
    <w:rsid w:val="00443121"/>
    <w:rsid w:val="004556F5"/>
    <w:rsid w:val="004720C4"/>
    <w:rsid w:val="00477376"/>
    <w:rsid w:val="00495447"/>
    <w:rsid w:val="00495759"/>
    <w:rsid w:val="00496915"/>
    <w:rsid w:val="004A3BF9"/>
    <w:rsid w:val="004B63A8"/>
    <w:rsid w:val="004C0377"/>
    <w:rsid w:val="004C2151"/>
    <w:rsid w:val="004C3E1C"/>
    <w:rsid w:val="004D2928"/>
    <w:rsid w:val="004D3934"/>
    <w:rsid w:val="004D6AE3"/>
    <w:rsid w:val="00505B13"/>
    <w:rsid w:val="00514344"/>
    <w:rsid w:val="005157E3"/>
    <w:rsid w:val="005159BF"/>
    <w:rsid w:val="0052259B"/>
    <w:rsid w:val="00524EAE"/>
    <w:rsid w:val="00533B2E"/>
    <w:rsid w:val="00541B83"/>
    <w:rsid w:val="0054347A"/>
    <w:rsid w:val="00545B2E"/>
    <w:rsid w:val="005464CF"/>
    <w:rsid w:val="005548C5"/>
    <w:rsid w:val="0055668F"/>
    <w:rsid w:val="005573AF"/>
    <w:rsid w:val="00557CAC"/>
    <w:rsid w:val="005635D8"/>
    <w:rsid w:val="00570F5A"/>
    <w:rsid w:val="005732F2"/>
    <w:rsid w:val="00575F23"/>
    <w:rsid w:val="00582218"/>
    <w:rsid w:val="005954FD"/>
    <w:rsid w:val="005A2077"/>
    <w:rsid w:val="005A5FC6"/>
    <w:rsid w:val="005C2095"/>
    <w:rsid w:val="005C248F"/>
    <w:rsid w:val="005C3A67"/>
    <w:rsid w:val="005D126F"/>
    <w:rsid w:val="005F1D44"/>
    <w:rsid w:val="005F5108"/>
    <w:rsid w:val="00601581"/>
    <w:rsid w:val="00607EDB"/>
    <w:rsid w:val="006202D4"/>
    <w:rsid w:val="00620356"/>
    <w:rsid w:val="00624A36"/>
    <w:rsid w:val="006250D4"/>
    <w:rsid w:val="00630C93"/>
    <w:rsid w:val="00635A41"/>
    <w:rsid w:val="00637329"/>
    <w:rsid w:val="0063773C"/>
    <w:rsid w:val="00640140"/>
    <w:rsid w:val="006452B1"/>
    <w:rsid w:val="00651179"/>
    <w:rsid w:val="00651A51"/>
    <w:rsid w:val="0066064A"/>
    <w:rsid w:val="00663022"/>
    <w:rsid w:val="00663D7D"/>
    <w:rsid w:val="00663DC7"/>
    <w:rsid w:val="00664E19"/>
    <w:rsid w:val="006665B9"/>
    <w:rsid w:val="00671C99"/>
    <w:rsid w:val="00691206"/>
    <w:rsid w:val="00696A83"/>
    <w:rsid w:val="006A2477"/>
    <w:rsid w:val="006A5D73"/>
    <w:rsid w:val="006B05FC"/>
    <w:rsid w:val="006B31EE"/>
    <w:rsid w:val="006C43D8"/>
    <w:rsid w:val="006C646F"/>
    <w:rsid w:val="006D1E12"/>
    <w:rsid w:val="006E275D"/>
    <w:rsid w:val="006E46D0"/>
    <w:rsid w:val="006F225F"/>
    <w:rsid w:val="006F5D0D"/>
    <w:rsid w:val="007003B8"/>
    <w:rsid w:val="00705C7A"/>
    <w:rsid w:val="00715827"/>
    <w:rsid w:val="00730C68"/>
    <w:rsid w:val="00734625"/>
    <w:rsid w:val="00734A45"/>
    <w:rsid w:val="00736112"/>
    <w:rsid w:val="00752AFA"/>
    <w:rsid w:val="00753E3A"/>
    <w:rsid w:val="0075423A"/>
    <w:rsid w:val="007610DB"/>
    <w:rsid w:val="0076721A"/>
    <w:rsid w:val="00770FBC"/>
    <w:rsid w:val="00772B3B"/>
    <w:rsid w:val="00787D6C"/>
    <w:rsid w:val="007928B2"/>
    <w:rsid w:val="00793F71"/>
    <w:rsid w:val="00795A59"/>
    <w:rsid w:val="00795B76"/>
    <w:rsid w:val="007B3790"/>
    <w:rsid w:val="007C360F"/>
    <w:rsid w:val="007C789B"/>
    <w:rsid w:val="007D3ACF"/>
    <w:rsid w:val="007D627C"/>
    <w:rsid w:val="007D7840"/>
    <w:rsid w:val="007E3B9D"/>
    <w:rsid w:val="007E71BF"/>
    <w:rsid w:val="00800F07"/>
    <w:rsid w:val="00803FFA"/>
    <w:rsid w:val="008049CC"/>
    <w:rsid w:val="00806BAB"/>
    <w:rsid w:val="00810559"/>
    <w:rsid w:val="00812798"/>
    <w:rsid w:val="008161AB"/>
    <w:rsid w:val="0082751F"/>
    <w:rsid w:val="00830F87"/>
    <w:rsid w:val="00831779"/>
    <w:rsid w:val="00836D1E"/>
    <w:rsid w:val="00853340"/>
    <w:rsid w:val="008627A9"/>
    <w:rsid w:val="00893368"/>
    <w:rsid w:val="008A0810"/>
    <w:rsid w:val="008A1043"/>
    <w:rsid w:val="008A469C"/>
    <w:rsid w:val="008A540F"/>
    <w:rsid w:val="008A5F53"/>
    <w:rsid w:val="008B0DAE"/>
    <w:rsid w:val="008B2A2A"/>
    <w:rsid w:val="008B2F17"/>
    <w:rsid w:val="008B3049"/>
    <w:rsid w:val="008B7AE3"/>
    <w:rsid w:val="008C1665"/>
    <w:rsid w:val="008C1AD3"/>
    <w:rsid w:val="008C733E"/>
    <w:rsid w:val="008D2279"/>
    <w:rsid w:val="008D643B"/>
    <w:rsid w:val="008D767A"/>
    <w:rsid w:val="008D7C57"/>
    <w:rsid w:val="008E3899"/>
    <w:rsid w:val="008E5FFA"/>
    <w:rsid w:val="008E78F4"/>
    <w:rsid w:val="008F095E"/>
    <w:rsid w:val="008F40E8"/>
    <w:rsid w:val="009036F3"/>
    <w:rsid w:val="009054F3"/>
    <w:rsid w:val="00916191"/>
    <w:rsid w:val="00916F56"/>
    <w:rsid w:val="00925192"/>
    <w:rsid w:val="0093543C"/>
    <w:rsid w:val="00941A8B"/>
    <w:rsid w:val="0094345B"/>
    <w:rsid w:val="00950011"/>
    <w:rsid w:val="00955BD6"/>
    <w:rsid w:val="009717DE"/>
    <w:rsid w:val="00984CE5"/>
    <w:rsid w:val="00990510"/>
    <w:rsid w:val="00996905"/>
    <w:rsid w:val="009A1D9B"/>
    <w:rsid w:val="009A72FF"/>
    <w:rsid w:val="009A7FC9"/>
    <w:rsid w:val="009B424F"/>
    <w:rsid w:val="009C20EE"/>
    <w:rsid w:val="009E5C53"/>
    <w:rsid w:val="00A01730"/>
    <w:rsid w:val="00A10EAA"/>
    <w:rsid w:val="00A12F1F"/>
    <w:rsid w:val="00A23548"/>
    <w:rsid w:val="00A23D61"/>
    <w:rsid w:val="00A25695"/>
    <w:rsid w:val="00A26A19"/>
    <w:rsid w:val="00A31AEB"/>
    <w:rsid w:val="00A45DD5"/>
    <w:rsid w:val="00A63F56"/>
    <w:rsid w:val="00A64085"/>
    <w:rsid w:val="00A73A75"/>
    <w:rsid w:val="00A7416A"/>
    <w:rsid w:val="00A80FB0"/>
    <w:rsid w:val="00A81F67"/>
    <w:rsid w:val="00A8275B"/>
    <w:rsid w:val="00A908F6"/>
    <w:rsid w:val="00A91165"/>
    <w:rsid w:val="00A92BDA"/>
    <w:rsid w:val="00AA0412"/>
    <w:rsid w:val="00AA45B2"/>
    <w:rsid w:val="00AA5C13"/>
    <w:rsid w:val="00AD58B5"/>
    <w:rsid w:val="00AD6571"/>
    <w:rsid w:val="00AE278D"/>
    <w:rsid w:val="00AE5450"/>
    <w:rsid w:val="00AF3438"/>
    <w:rsid w:val="00AF59AF"/>
    <w:rsid w:val="00B0271D"/>
    <w:rsid w:val="00B02881"/>
    <w:rsid w:val="00B03D45"/>
    <w:rsid w:val="00B2760E"/>
    <w:rsid w:val="00B41629"/>
    <w:rsid w:val="00B42C4A"/>
    <w:rsid w:val="00B46667"/>
    <w:rsid w:val="00B5197B"/>
    <w:rsid w:val="00B5299E"/>
    <w:rsid w:val="00B632B4"/>
    <w:rsid w:val="00B774D9"/>
    <w:rsid w:val="00B82695"/>
    <w:rsid w:val="00B848F0"/>
    <w:rsid w:val="00B85C20"/>
    <w:rsid w:val="00B91B97"/>
    <w:rsid w:val="00B9320E"/>
    <w:rsid w:val="00BB17D5"/>
    <w:rsid w:val="00BB468E"/>
    <w:rsid w:val="00BC3207"/>
    <w:rsid w:val="00BC46C9"/>
    <w:rsid w:val="00BD2830"/>
    <w:rsid w:val="00BD2CB1"/>
    <w:rsid w:val="00BE5131"/>
    <w:rsid w:val="00BE6A55"/>
    <w:rsid w:val="00BE6A8E"/>
    <w:rsid w:val="00BF0205"/>
    <w:rsid w:val="00BF047F"/>
    <w:rsid w:val="00BF69C3"/>
    <w:rsid w:val="00C0187B"/>
    <w:rsid w:val="00C0645E"/>
    <w:rsid w:val="00C142B6"/>
    <w:rsid w:val="00C34C6A"/>
    <w:rsid w:val="00C37751"/>
    <w:rsid w:val="00C43C2A"/>
    <w:rsid w:val="00C5362E"/>
    <w:rsid w:val="00C56895"/>
    <w:rsid w:val="00C5717E"/>
    <w:rsid w:val="00C60E4B"/>
    <w:rsid w:val="00C656C7"/>
    <w:rsid w:val="00C675DE"/>
    <w:rsid w:val="00C83828"/>
    <w:rsid w:val="00C84350"/>
    <w:rsid w:val="00C852D7"/>
    <w:rsid w:val="00C86CB0"/>
    <w:rsid w:val="00C97CD6"/>
    <w:rsid w:val="00CA2B3A"/>
    <w:rsid w:val="00CA3255"/>
    <w:rsid w:val="00CA76AA"/>
    <w:rsid w:val="00CB4FAB"/>
    <w:rsid w:val="00CC1853"/>
    <w:rsid w:val="00CD1E97"/>
    <w:rsid w:val="00CD2997"/>
    <w:rsid w:val="00CD3BDD"/>
    <w:rsid w:val="00CD50EF"/>
    <w:rsid w:val="00CD74B3"/>
    <w:rsid w:val="00CD7F8B"/>
    <w:rsid w:val="00CF1F16"/>
    <w:rsid w:val="00CF4115"/>
    <w:rsid w:val="00CF60A3"/>
    <w:rsid w:val="00CF72C4"/>
    <w:rsid w:val="00D04BF9"/>
    <w:rsid w:val="00D23509"/>
    <w:rsid w:val="00D329F4"/>
    <w:rsid w:val="00D3356F"/>
    <w:rsid w:val="00D4063E"/>
    <w:rsid w:val="00D63524"/>
    <w:rsid w:val="00D64472"/>
    <w:rsid w:val="00D64F2C"/>
    <w:rsid w:val="00D6547C"/>
    <w:rsid w:val="00D70417"/>
    <w:rsid w:val="00D85C45"/>
    <w:rsid w:val="00D8657E"/>
    <w:rsid w:val="00DA0E5D"/>
    <w:rsid w:val="00DA6C24"/>
    <w:rsid w:val="00DB12B1"/>
    <w:rsid w:val="00DC1258"/>
    <w:rsid w:val="00DC19A0"/>
    <w:rsid w:val="00DC4141"/>
    <w:rsid w:val="00DC5642"/>
    <w:rsid w:val="00DC5F55"/>
    <w:rsid w:val="00DD093F"/>
    <w:rsid w:val="00DD1991"/>
    <w:rsid w:val="00DD5160"/>
    <w:rsid w:val="00DE39D0"/>
    <w:rsid w:val="00DE487D"/>
    <w:rsid w:val="00DF0E06"/>
    <w:rsid w:val="00DF3F5E"/>
    <w:rsid w:val="00E021F3"/>
    <w:rsid w:val="00E14811"/>
    <w:rsid w:val="00E1596E"/>
    <w:rsid w:val="00E15F88"/>
    <w:rsid w:val="00E2313F"/>
    <w:rsid w:val="00E316A3"/>
    <w:rsid w:val="00E33DA8"/>
    <w:rsid w:val="00E35741"/>
    <w:rsid w:val="00E4667B"/>
    <w:rsid w:val="00E47045"/>
    <w:rsid w:val="00E53AC3"/>
    <w:rsid w:val="00E607A6"/>
    <w:rsid w:val="00E648B7"/>
    <w:rsid w:val="00E778E2"/>
    <w:rsid w:val="00E834C0"/>
    <w:rsid w:val="00E8502B"/>
    <w:rsid w:val="00E85888"/>
    <w:rsid w:val="00E920F2"/>
    <w:rsid w:val="00E9560E"/>
    <w:rsid w:val="00EA02A2"/>
    <w:rsid w:val="00EA1934"/>
    <w:rsid w:val="00EA19EC"/>
    <w:rsid w:val="00EB1A80"/>
    <w:rsid w:val="00EC274F"/>
    <w:rsid w:val="00EC3261"/>
    <w:rsid w:val="00EC74DF"/>
    <w:rsid w:val="00EE4B5E"/>
    <w:rsid w:val="00EF7537"/>
    <w:rsid w:val="00EF7BCC"/>
    <w:rsid w:val="00F078B6"/>
    <w:rsid w:val="00F103F8"/>
    <w:rsid w:val="00F1047A"/>
    <w:rsid w:val="00F21E3D"/>
    <w:rsid w:val="00F27361"/>
    <w:rsid w:val="00F27611"/>
    <w:rsid w:val="00F27767"/>
    <w:rsid w:val="00F33F3F"/>
    <w:rsid w:val="00F3633D"/>
    <w:rsid w:val="00F43FFC"/>
    <w:rsid w:val="00F52357"/>
    <w:rsid w:val="00F54542"/>
    <w:rsid w:val="00F71803"/>
    <w:rsid w:val="00F8422A"/>
    <w:rsid w:val="00F92ACB"/>
    <w:rsid w:val="00F9361F"/>
    <w:rsid w:val="00F93D41"/>
    <w:rsid w:val="00F94B62"/>
    <w:rsid w:val="00F9557C"/>
    <w:rsid w:val="00FA6548"/>
    <w:rsid w:val="00FA6DEA"/>
    <w:rsid w:val="00FB0767"/>
    <w:rsid w:val="00FB2C37"/>
    <w:rsid w:val="00FC5C18"/>
    <w:rsid w:val="00FC7155"/>
    <w:rsid w:val="00FD046D"/>
    <w:rsid w:val="00FD4435"/>
    <w:rsid w:val="00FE1B37"/>
    <w:rsid w:val="00FE30E0"/>
    <w:rsid w:val="00FE3FCD"/>
    <w:rsid w:val="00FE6AB0"/>
    <w:rsid w:val="00FF1439"/>
    <w:rsid w:val="00FF686F"/>
    <w:rsid w:val="017DD2C8"/>
    <w:rsid w:val="01C2A06E"/>
    <w:rsid w:val="01C9B300"/>
    <w:rsid w:val="022CDA60"/>
    <w:rsid w:val="025B07AC"/>
    <w:rsid w:val="028F9EB3"/>
    <w:rsid w:val="03007ACC"/>
    <w:rsid w:val="03099647"/>
    <w:rsid w:val="0373D0FE"/>
    <w:rsid w:val="046980FB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8B1B771"/>
    <w:rsid w:val="08CE7951"/>
    <w:rsid w:val="08E1A40A"/>
    <w:rsid w:val="090C5570"/>
    <w:rsid w:val="092E2761"/>
    <w:rsid w:val="09EF4721"/>
    <w:rsid w:val="0A265EF8"/>
    <w:rsid w:val="0A9633A9"/>
    <w:rsid w:val="0A967112"/>
    <w:rsid w:val="0AE43A13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2F4C98"/>
    <w:rsid w:val="0F3D495A"/>
    <w:rsid w:val="0F4EEC46"/>
    <w:rsid w:val="0F719252"/>
    <w:rsid w:val="0FDF0267"/>
    <w:rsid w:val="10007763"/>
    <w:rsid w:val="103A899B"/>
    <w:rsid w:val="10BABCC2"/>
    <w:rsid w:val="10CDEF94"/>
    <w:rsid w:val="110D62B3"/>
    <w:rsid w:val="117EE6A7"/>
    <w:rsid w:val="11A66CA1"/>
    <w:rsid w:val="11E2DFC7"/>
    <w:rsid w:val="120A72F7"/>
    <w:rsid w:val="1253871E"/>
    <w:rsid w:val="13185582"/>
    <w:rsid w:val="136C6F81"/>
    <w:rsid w:val="1370CC6B"/>
    <w:rsid w:val="137A3B95"/>
    <w:rsid w:val="142BDB18"/>
    <w:rsid w:val="14450375"/>
    <w:rsid w:val="14B89615"/>
    <w:rsid w:val="14E3AB7B"/>
    <w:rsid w:val="14EF3D12"/>
    <w:rsid w:val="173A6209"/>
    <w:rsid w:val="177A4B9C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5089FA"/>
    <w:rsid w:val="1B6F40DA"/>
    <w:rsid w:val="1C22AFD0"/>
    <w:rsid w:val="1CC56E62"/>
    <w:rsid w:val="1D2B1F2F"/>
    <w:rsid w:val="1DE332D4"/>
    <w:rsid w:val="1E0B71A4"/>
    <w:rsid w:val="1E4D3AD5"/>
    <w:rsid w:val="1EA30255"/>
    <w:rsid w:val="1EDD7FCC"/>
    <w:rsid w:val="1F8237B9"/>
    <w:rsid w:val="20246159"/>
    <w:rsid w:val="2083350E"/>
    <w:rsid w:val="20CDB140"/>
    <w:rsid w:val="20EBD62C"/>
    <w:rsid w:val="20F617DC"/>
    <w:rsid w:val="2169C0AA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5B654B"/>
    <w:rsid w:val="28769D78"/>
    <w:rsid w:val="288E9993"/>
    <w:rsid w:val="28DEE68B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D1FE5CD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A75818"/>
    <w:rsid w:val="33C15015"/>
    <w:rsid w:val="34B31812"/>
    <w:rsid w:val="358B3F75"/>
    <w:rsid w:val="35B131C5"/>
    <w:rsid w:val="35E2B836"/>
    <w:rsid w:val="35FA258F"/>
    <w:rsid w:val="3615455E"/>
    <w:rsid w:val="361B6C7C"/>
    <w:rsid w:val="36612CB9"/>
    <w:rsid w:val="366EF410"/>
    <w:rsid w:val="36B8E6D3"/>
    <w:rsid w:val="36D043C9"/>
    <w:rsid w:val="36EB3688"/>
    <w:rsid w:val="36FD9504"/>
    <w:rsid w:val="374572FD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34989D"/>
    <w:rsid w:val="3C7C6786"/>
    <w:rsid w:val="3CB2A80B"/>
    <w:rsid w:val="3D7820DD"/>
    <w:rsid w:val="3D8FFDC5"/>
    <w:rsid w:val="3DF20458"/>
    <w:rsid w:val="3EC44914"/>
    <w:rsid w:val="3F8BC011"/>
    <w:rsid w:val="3F8ECE11"/>
    <w:rsid w:val="4076A640"/>
    <w:rsid w:val="408E287E"/>
    <w:rsid w:val="4096AE30"/>
    <w:rsid w:val="43379065"/>
    <w:rsid w:val="43D737E1"/>
    <w:rsid w:val="43F09A9C"/>
    <w:rsid w:val="4492727E"/>
    <w:rsid w:val="44C4C03D"/>
    <w:rsid w:val="44D15A86"/>
    <w:rsid w:val="4537745F"/>
    <w:rsid w:val="47047104"/>
    <w:rsid w:val="4748FDF8"/>
    <w:rsid w:val="4755DABF"/>
    <w:rsid w:val="4863B704"/>
    <w:rsid w:val="488F333F"/>
    <w:rsid w:val="48C31BD8"/>
    <w:rsid w:val="48E00C78"/>
    <w:rsid w:val="48F8434E"/>
    <w:rsid w:val="49152A51"/>
    <w:rsid w:val="4A7ADAA0"/>
    <w:rsid w:val="4A97D255"/>
    <w:rsid w:val="4AA07075"/>
    <w:rsid w:val="4AD4DD97"/>
    <w:rsid w:val="4B186434"/>
    <w:rsid w:val="4B9F2229"/>
    <w:rsid w:val="4C121E7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1E3EB2D"/>
    <w:rsid w:val="520DD80B"/>
    <w:rsid w:val="5213C124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6FBD7E7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6044F6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4E85594"/>
    <w:rsid w:val="75976E66"/>
    <w:rsid w:val="75A4D92B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943E21"/>
    <w:rsid w:val="79AB7E51"/>
    <w:rsid w:val="7A04FFF2"/>
    <w:rsid w:val="7A20F56E"/>
    <w:rsid w:val="7C5E7A49"/>
    <w:rsid w:val="7C7E2C87"/>
    <w:rsid w:val="7C83316A"/>
    <w:rsid w:val="7CAA76EA"/>
    <w:rsid w:val="7D055E97"/>
    <w:rsid w:val="7D7AD2F7"/>
    <w:rsid w:val="7DA47D8B"/>
    <w:rsid w:val="7E5E8960"/>
    <w:rsid w:val="7E609367"/>
    <w:rsid w:val="7EE0367B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D35F12E6-C793-4604-87B2-CFFC04EA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43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0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FB6"/>
    <w:rPr>
      <w:rFonts w:ascii="Times New Roman" w:eastAsia="MS Mincho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CA2B3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o.net.au" TargetMode="External"/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  <UserInfo>
        <DisplayName>Mark Shaw</DisplayName>
        <AccountId>220</AccountId>
        <AccountType/>
      </UserInfo>
      <UserInfo>
        <DisplayName>Guest Contributor</DisplayName>
        <AccountId>206</AccountId>
        <AccountType/>
      </UserInfo>
      <UserInfo>
        <DisplayName>c:0u.c|tenant|c11423ea9f8b6636df125acd11d67495cbddc63072670255ec144945e3c1bf5c</DisplayName>
        <AccountId>217</AccountId>
        <AccountType/>
      </UserInfo>
      <UserInfo>
        <DisplayName>Guest Contributor</DisplayName>
        <AccountId>251</AccountId>
        <AccountType/>
      </UserInfo>
      <UserInfo>
        <DisplayName>c:0u.c|tenant|8d6ea79ea7350f8d74679da78532fe708e25307ab51670d33039dc91e04bee05</DisplayName>
        <AccountId>285</AccountId>
        <AccountType/>
      </UserInfo>
      <UserInfo>
        <DisplayName>c:0u.c|tenant|3f15a28fc4b39e8ba2930399b35974e2751975a35cb8a9dd2402c5f1d77950f1</DisplayName>
        <AccountId>286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9" ma:contentTypeDescription="Create a new document." ma:contentTypeScope="" ma:versionID="bedee9bae05610ebe175fa2cb62eb744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E9F4C-E104-4097-84AB-6D78B572E24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ae7b6ca-a5ea-4503-81a9-b3b24ced2950"/>
    <ds:schemaRef ds:uri="4c7fd4e0-2dd9-4b3d-9990-67c922c645f7"/>
  </ds:schemaRefs>
</ds:datastoreItem>
</file>

<file path=customXml/itemProps3.xml><?xml version="1.0" encoding="utf-8"?>
<ds:datastoreItem xmlns:ds="http://schemas.openxmlformats.org/officeDocument/2006/customXml" ds:itemID="{4C458A94-F490-4585-B958-E15F6D908902}"/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33</cp:revision>
  <cp:lastPrinted>2024-01-12T15:52:00Z</cp:lastPrinted>
  <dcterms:created xsi:type="dcterms:W3CDTF">2024-02-12T23:12:00Z</dcterms:created>
  <dcterms:modified xsi:type="dcterms:W3CDTF">2024-05-13T06:22:00Z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62868000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