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D255" w14:textId="5E6CA1C0" w:rsidR="00716296" w:rsidRPr="00AB6C74" w:rsidRDefault="00716296">
      <w:pPr>
        <w:rPr>
          <w:rFonts w:ascii="Arial" w:hAnsi="Arial" w:cs="Arial"/>
          <w:b/>
          <w:bCs/>
        </w:rPr>
      </w:pPr>
      <w:r w:rsidRPr="00AB6C74">
        <w:rPr>
          <w:rFonts w:ascii="Arial" w:hAnsi="Arial" w:cs="Arial"/>
          <w:b/>
          <w:bCs/>
        </w:rPr>
        <w:t>Applicant Details</w:t>
      </w:r>
    </w:p>
    <w:p w14:paraId="1265EE30" w14:textId="77777777" w:rsidR="00716296" w:rsidRPr="00716296" w:rsidRDefault="0071629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668"/>
      </w:tblGrid>
      <w:tr w:rsidR="00CF06A7" w14:paraId="2429E3A0" w14:textId="77777777" w:rsidTr="00423797">
        <w:trPr>
          <w:trHeight w:val="465"/>
        </w:trPr>
        <w:tc>
          <w:tcPr>
            <w:tcW w:w="2122" w:type="dxa"/>
            <w:shd w:val="clear" w:color="auto" w:fill="CDECFF"/>
          </w:tcPr>
          <w:p w14:paraId="7C7ABF13" w14:textId="7A9037EA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Business Name:</w:t>
            </w:r>
          </w:p>
        </w:tc>
        <w:tc>
          <w:tcPr>
            <w:tcW w:w="8668" w:type="dxa"/>
          </w:tcPr>
          <w:p w14:paraId="0C012D0C" w14:textId="77777777" w:rsidR="006C1661" w:rsidRDefault="006C1661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A7" w14:paraId="0459F8F2" w14:textId="77777777" w:rsidTr="00423797">
        <w:trPr>
          <w:trHeight w:val="465"/>
        </w:trPr>
        <w:tc>
          <w:tcPr>
            <w:tcW w:w="2122" w:type="dxa"/>
            <w:shd w:val="clear" w:color="auto" w:fill="CDECFF"/>
          </w:tcPr>
          <w:p w14:paraId="1C809F4D" w14:textId="171A59B4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Trading Name:</w:t>
            </w:r>
          </w:p>
        </w:tc>
        <w:tc>
          <w:tcPr>
            <w:tcW w:w="8668" w:type="dxa"/>
          </w:tcPr>
          <w:p w14:paraId="0D6C071F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A7" w14:paraId="3A635B8C" w14:textId="77777777" w:rsidTr="00423797">
        <w:trPr>
          <w:trHeight w:val="465"/>
        </w:trPr>
        <w:tc>
          <w:tcPr>
            <w:tcW w:w="2122" w:type="dxa"/>
            <w:shd w:val="clear" w:color="auto" w:fill="CDECFF"/>
          </w:tcPr>
          <w:p w14:paraId="0AE18854" w14:textId="205EA544" w:rsidR="00CF06A7" w:rsidRPr="00D93BBD" w:rsidRDefault="00CC520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 Number</w:t>
            </w:r>
            <w:r w:rsidR="00CF06A7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68" w:type="dxa"/>
          </w:tcPr>
          <w:p w14:paraId="0937BD3C" w14:textId="00B041D4" w:rsidR="00BC23C1" w:rsidRDefault="00BC23C1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46D61A" w14:textId="77777777" w:rsidR="00CF06A7" w:rsidRDefault="00CF06A7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985"/>
        <w:gridCol w:w="1549"/>
        <w:gridCol w:w="2158"/>
      </w:tblGrid>
      <w:tr w:rsidR="00CF06A7" w14:paraId="598BC433" w14:textId="77777777" w:rsidTr="00423797">
        <w:tc>
          <w:tcPr>
            <w:tcW w:w="10790" w:type="dxa"/>
            <w:gridSpan w:val="5"/>
            <w:shd w:val="clear" w:color="auto" w:fill="CDECFF"/>
          </w:tcPr>
          <w:p w14:paraId="5E17FE83" w14:textId="698C400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Postal Address</w:t>
            </w:r>
          </w:p>
        </w:tc>
      </w:tr>
      <w:tr w:rsidR="00CF06A7" w14:paraId="67C811B3" w14:textId="77777777" w:rsidTr="001F26AF">
        <w:tc>
          <w:tcPr>
            <w:tcW w:w="2972" w:type="dxa"/>
            <w:shd w:val="clear" w:color="auto" w:fill="CDECFF"/>
          </w:tcPr>
          <w:p w14:paraId="61F2C5D9" w14:textId="7237197D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Street</w:t>
            </w:r>
            <w:r w:rsidR="00786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Address</w:t>
            </w:r>
          </w:p>
        </w:tc>
        <w:tc>
          <w:tcPr>
            <w:tcW w:w="2126" w:type="dxa"/>
            <w:shd w:val="clear" w:color="auto" w:fill="CDECFF"/>
          </w:tcPr>
          <w:p w14:paraId="399CF032" w14:textId="2FC293D6" w:rsidR="00CF06A7" w:rsidRPr="00D93BBD" w:rsidRDefault="00786CA3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Suburb / Town</w:t>
            </w:r>
          </w:p>
        </w:tc>
        <w:tc>
          <w:tcPr>
            <w:tcW w:w="1985" w:type="dxa"/>
            <w:shd w:val="clear" w:color="auto" w:fill="CDECFF"/>
          </w:tcPr>
          <w:p w14:paraId="54B78A40" w14:textId="571C8B0B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549" w:type="dxa"/>
            <w:shd w:val="clear" w:color="auto" w:fill="CDECFF"/>
          </w:tcPr>
          <w:p w14:paraId="203F9C28" w14:textId="6100952F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Post Code</w:t>
            </w:r>
          </w:p>
        </w:tc>
        <w:tc>
          <w:tcPr>
            <w:tcW w:w="2158" w:type="dxa"/>
            <w:shd w:val="clear" w:color="auto" w:fill="CDECFF"/>
          </w:tcPr>
          <w:p w14:paraId="43567B61" w14:textId="4717D4BB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</w:tr>
      <w:tr w:rsidR="00CF06A7" w14:paraId="68A2EF0B" w14:textId="77777777" w:rsidTr="001F26AF">
        <w:trPr>
          <w:trHeight w:val="465"/>
        </w:trPr>
        <w:tc>
          <w:tcPr>
            <w:tcW w:w="2972" w:type="dxa"/>
          </w:tcPr>
          <w:p w14:paraId="32217492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81CD58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AF8DAC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07DADE1F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2880E8B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522702" w14:textId="77777777" w:rsidR="00CF06A7" w:rsidRDefault="00CF06A7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97"/>
        <w:gridCol w:w="1688"/>
        <w:gridCol w:w="1549"/>
        <w:gridCol w:w="2158"/>
      </w:tblGrid>
      <w:tr w:rsidR="00E53444" w14:paraId="065FFF71" w14:textId="77777777" w:rsidTr="006243E2">
        <w:tc>
          <w:tcPr>
            <w:tcW w:w="5395" w:type="dxa"/>
            <w:gridSpan w:val="3"/>
            <w:tcBorders>
              <w:right w:val="nil"/>
            </w:tcBorders>
            <w:shd w:val="clear" w:color="auto" w:fill="CDECFF"/>
          </w:tcPr>
          <w:p w14:paraId="74DB8D50" w14:textId="77777777" w:rsidR="00E53444" w:rsidRPr="00D93BBD" w:rsidRDefault="00E53444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Operational</w:t>
            </w: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Address(es)</w:t>
            </w:r>
          </w:p>
        </w:tc>
        <w:tc>
          <w:tcPr>
            <w:tcW w:w="5395" w:type="dxa"/>
            <w:gridSpan w:val="3"/>
            <w:tcBorders>
              <w:left w:val="nil"/>
            </w:tcBorders>
            <w:shd w:val="clear" w:color="auto" w:fill="CDECFF"/>
          </w:tcPr>
          <w:p w14:paraId="543B6A0B" w14:textId="703A8354" w:rsidR="00E53444" w:rsidRPr="00D93BBD" w:rsidRDefault="004144DF" w:rsidP="001F26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231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FD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534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Same as </w:t>
            </w:r>
            <w:r w:rsidR="00385FD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624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ostal </w:t>
            </w:r>
            <w:r w:rsidR="00385FD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6243E2">
              <w:rPr>
                <w:rFonts w:ascii="Arial" w:hAnsi="Arial" w:cs="Arial"/>
                <w:b/>
                <w:bCs/>
                <w:sz w:val="20"/>
                <w:szCs w:val="20"/>
              </w:rPr>
              <w:t>ddress</w:t>
            </w:r>
          </w:p>
        </w:tc>
      </w:tr>
      <w:tr w:rsidR="00CF06A7" w14:paraId="66471133" w14:textId="77777777" w:rsidTr="001F26AF">
        <w:tc>
          <w:tcPr>
            <w:tcW w:w="2972" w:type="dxa"/>
            <w:shd w:val="clear" w:color="auto" w:fill="CDECFF"/>
          </w:tcPr>
          <w:p w14:paraId="2BD7448E" w14:textId="414FC133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Street</w:t>
            </w:r>
            <w:r w:rsidR="00786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Address</w:t>
            </w:r>
          </w:p>
        </w:tc>
        <w:tc>
          <w:tcPr>
            <w:tcW w:w="2126" w:type="dxa"/>
            <w:shd w:val="clear" w:color="auto" w:fill="CDECFF"/>
          </w:tcPr>
          <w:p w14:paraId="7C6DBF65" w14:textId="025676AD" w:rsidR="00CF06A7" w:rsidRPr="00D93BBD" w:rsidRDefault="00786CA3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Suburb / Town</w:t>
            </w:r>
          </w:p>
        </w:tc>
        <w:tc>
          <w:tcPr>
            <w:tcW w:w="1985" w:type="dxa"/>
            <w:gridSpan w:val="2"/>
            <w:shd w:val="clear" w:color="auto" w:fill="CDECFF"/>
          </w:tcPr>
          <w:p w14:paraId="19546E4B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549" w:type="dxa"/>
            <w:shd w:val="clear" w:color="auto" w:fill="CDECFF"/>
          </w:tcPr>
          <w:p w14:paraId="5717FC9A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Post Code</w:t>
            </w:r>
          </w:p>
        </w:tc>
        <w:tc>
          <w:tcPr>
            <w:tcW w:w="2158" w:type="dxa"/>
            <w:shd w:val="clear" w:color="auto" w:fill="CDECFF"/>
          </w:tcPr>
          <w:p w14:paraId="4E42731D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</w:tr>
      <w:tr w:rsidR="00CF06A7" w14:paraId="2295C764" w14:textId="77777777" w:rsidTr="001F26AF">
        <w:trPr>
          <w:trHeight w:val="465"/>
        </w:trPr>
        <w:tc>
          <w:tcPr>
            <w:tcW w:w="2972" w:type="dxa"/>
          </w:tcPr>
          <w:p w14:paraId="4F6BC06C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C1C27A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B4EBAF4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46670D90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A802EF1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A7" w14:paraId="3CE8BFEE" w14:textId="77777777" w:rsidTr="001F26AF">
        <w:trPr>
          <w:trHeight w:val="465"/>
        </w:trPr>
        <w:tc>
          <w:tcPr>
            <w:tcW w:w="2972" w:type="dxa"/>
          </w:tcPr>
          <w:p w14:paraId="7CB284C6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9C9989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DBB157A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0D33DB11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967C477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A7" w14:paraId="6A8F2176" w14:textId="77777777" w:rsidTr="001F26AF">
        <w:trPr>
          <w:trHeight w:val="465"/>
        </w:trPr>
        <w:tc>
          <w:tcPr>
            <w:tcW w:w="2972" w:type="dxa"/>
          </w:tcPr>
          <w:p w14:paraId="2A6B8C4E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F262BA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FC263F8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1F81F83D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81CF927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98DE66" w14:textId="00FC807D" w:rsidR="00CF06A7" w:rsidRDefault="00CF06A7" w:rsidP="001F26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5015F2FE" w14:textId="77777777" w:rsidR="00CF06A7" w:rsidRDefault="00CF06A7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CF06A7" w14:paraId="482E00AD" w14:textId="77777777" w:rsidTr="00423797">
        <w:tc>
          <w:tcPr>
            <w:tcW w:w="10790" w:type="dxa"/>
            <w:gridSpan w:val="5"/>
            <w:shd w:val="clear" w:color="auto" w:fill="CDECFF"/>
          </w:tcPr>
          <w:p w14:paraId="7088B8FF" w14:textId="687AF6F0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Primary Contact</w:t>
            </w:r>
          </w:p>
        </w:tc>
      </w:tr>
      <w:tr w:rsidR="00CF06A7" w14:paraId="608ED3DC" w14:textId="77777777" w:rsidTr="00423797">
        <w:tc>
          <w:tcPr>
            <w:tcW w:w="2158" w:type="dxa"/>
            <w:shd w:val="clear" w:color="auto" w:fill="CDECFF"/>
          </w:tcPr>
          <w:p w14:paraId="27DCD85F" w14:textId="600BBEA8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158" w:type="dxa"/>
            <w:shd w:val="clear" w:color="auto" w:fill="CDECFF"/>
          </w:tcPr>
          <w:p w14:paraId="5E658116" w14:textId="1F69E1F3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2158" w:type="dxa"/>
            <w:shd w:val="clear" w:color="auto" w:fill="CDECFF"/>
          </w:tcPr>
          <w:p w14:paraId="77161B41" w14:textId="401D0B09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158" w:type="dxa"/>
            <w:shd w:val="clear" w:color="auto" w:fill="CDECFF"/>
          </w:tcPr>
          <w:p w14:paraId="26208CE4" w14:textId="750E6A1B" w:rsidR="00CF06A7" w:rsidRPr="00D93BBD" w:rsidRDefault="006C1661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Telep</w:t>
            </w:r>
            <w:r w:rsidR="00CF06A7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hone</w:t>
            </w:r>
          </w:p>
        </w:tc>
        <w:tc>
          <w:tcPr>
            <w:tcW w:w="2158" w:type="dxa"/>
            <w:shd w:val="clear" w:color="auto" w:fill="CDECFF"/>
          </w:tcPr>
          <w:p w14:paraId="49C9DF78" w14:textId="4CA6D6A4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CF06A7" w14:paraId="299FFB8E" w14:textId="77777777" w:rsidTr="00DA6901">
        <w:trPr>
          <w:trHeight w:val="465"/>
        </w:trPr>
        <w:tc>
          <w:tcPr>
            <w:tcW w:w="2158" w:type="dxa"/>
          </w:tcPr>
          <w:p w14:paraId="626293E2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AD033B1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05C1167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71458E4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2A2C658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A2F3E" w14:textId="77777777" w:rsidR="00CF06A7" w:rsidRDefault="00CF06A7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1079"/>
        <w:gridCol w:w="1079"/>
        <w:gridCol w:w="2158"/>
        <w:gridCol w:w="2158"/>
      </w:tblGrid>
      <w:tr w:rsidR="006243E2" w14:paraId="50993683" w14:textId="77777777" w:rsidTr="006243E2">
        <w:tc>
          <w:tcPr>
            <w:tcW w:w="5395" w:type="dxa"/>
            <w:gridSpan w:val="3"/>
            <w:tcBorders>
              <w:right w:val="nil"/>
            </w:tcBorders>
            <w:shd w:val="clear" w:color="auto" w:fill="CDECFF"/>
          </w:tcPr>
          <w:p w14:paraId="5B63BAAC" w14:textId="77777777" w:rsidR="006243E2" w:rsidRPr="00D93BBD" w:rsidRDefault="006243E2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Accounts Contact</w:t>
            </w:r>
          </w:p>
        </w:tc>
        <w:tc>
          <w:tcPr>
            <w:tcW w:w="5395" w:type="dxa"/>
            <w:gridSpan w:val="3"/>
            <w:tcBorders>
              <w:left w:val="nil"/>
            </w:tcBorders>
            <w:shd w:val="clear" w:color="auto" w:fill="CDECFF"/>
          </w:tcPr>
          <w:p w14:paraId="1734687D" w14:textId="3331E565" w:rsidR="006243E2" w:rsidRPr="00D93BBD" w:rsidRDefault="004144DF" w:rsidP="001F26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5417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3E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24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Same as </w:t>
            </w:r>
            <w:r w:rsidR="00385FD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624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rimary </w:t>
            </w:r>
            <w:r w:rsidR="00385FD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6243E2">
              <w:rPr>
                <w:rFonts w:ascii="Arial" w:hAnsi="Arial" w:cs="Arial"/>
                <w:b/>
                <w:bCs/>
                <w:sz w:val="20"/>
                <w:szCs w:val="20"/>
              </w:rPr>
              <w:t>ontact</w:t>
            </w:r>
          </w:p>
        </w:tc>
      </w:tr>
      <w:tr w:rsidR="00CF06A7" w14:paraId="76325D66" w14:textId="77777777" w:rsidTr="00423797">
        <w:tc>
          <w:tcPr>
            <w:tcW w:w="2158" w:type="dxa"/>
            <w:shd w:val="clear" w:color="auto" w:fill="CDECFF"/>
          </w:tcPr>
          <w:p w14:paraId="20CD14C9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158" w:type="dxa"/>
            <w:shd w:val="clear" w:color="auto" w:fill="CDECFF"/>
          </w:tcPr>
          <w:p w14:paraId="76A32AA6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2158" w:type="dxa"/>
            <w:gridSpan w:val="2"/>
            <w:shd w:val="clear" w:color="auto" w:fill="CDECFF"/>
          </w:tcPr>
          <w:p w14:paraId="6CA81504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158" w:type="dxa"/>
            <w:shd w:val="clear" w:color="auto" w:fill="CDECFF"/>
          </w:tcPr>
          <w:p w14:paraId="073B3E41" w14:textId="76ABFCA3" w:rsidR="00CF06A7" w:rsidRPr="00D93BBD" w:rsidRDefault="006C1661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Telep</w:t>
            </w:r>
            <w:r w:rsidR="00CF06A7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hone</w:t>
            </w:r>
          </w:p>
        </w:tc>
        <w:tc>
          <w:tcPr>
            <w:tcW w:w="2158" w:type="dxa"/>
            <w:shd w:val="clear" w:color="auto" w:fill="CDECFF"/>
          </w:tcPr>
          <w:p w14:paraId="06D00A93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CF06A7" w14:paraId="134C02AC" w14:textId="77777777" w:rsidTr="00DA6901">
        <w:trPr>
          <w:trHeight w:val="465"/>
        </w:trPr>
        <w:tc>
          <w:tcPr>
            <w:tcW w:w="2158" w:type="dxa"/>
          </w:tcPr>
          <w:p w14:paraId="05361482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6BD7BD9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gridSpan w:val="2"/>
          </w:tcPr>
          <w:p w14:paraId="2E44E549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41CF6DD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63751DB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0ED5FF" w14:textId="77777777" w:rsidR="00CF06A7" w:rsidRDefault="00CF06A7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CF06A7" w14:paraId="33CB9DA6" w14:textId="77777777" w:rsidTr="00423797">
        <w:tc>
          <w:tcPr>
            <w:tcW w:w="10790" w:type="dxa"/>
            <w:gridSpan w:val="5"/>
            <w:shd w:val="clear" w:color="auto" w:fill="CDECFF"/>
          </w:tcPr>
          <w:p w14:paraId="232DEC36" w14:textId="240FA487" w:rsidR="00CF06A7" w:rsidRPr="00D93BBD" w:rsidRDefault="00253331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</w:t>
            </w:r>
            <w:r w:rsidR="00CF06A7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Contact</w:t>
            </w:r>
            <w:r w:rsidR="00DE1B6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CF06A7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DE1B6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CF06A7" w14:paraId="1F54A815" w14:textId="77777777" w:rsidTr="00423797">
        <w:tc>
          <w:tcPr>
            <w:tcW w:w="2158" w:type="dxa"/>
            <w:shd w:val="clear" w:color="auto" w:fill="CDECFF"/>
          </w:tcPr>
          <w:p w14:paraId="256BAE77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158" w:type="dxa"/>
            <w:shd w:val="clear" w:color="auto" w:fill="CDECFF"/>
          </w:tcPr>
          <w:p w14:paraId="2F10D7CF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2158" w:type="dxa"/>
            <w:shd w:val="clear" w:color="auto" w:fill="CDECFF"/>
          </w:tcPr>
          <w:p w14:paraId="3433EC1A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158" w:type="dxa"/>
            <w:shd w:val="clear" w:color="auto" w:fill="CDECFF"/>
          </w:tcPr>
          <w:p w14:paraId="46F57B5C" w14:textId="1ED59E07" w:rsidR="00CF06A7" w:rsidRPr="00D93BBD" w:rsidRDefault="006C1661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Teleph</w:t>
            </w:r>
            <w:r w:rsidR="00CF06A7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one</w:t>
            </w:r>
          </w:p>
        </w:tc>
        <w:tc>
          <w:tcPr>
            <w:tcW w:w="2158" w:type="dxa"/>
            <w:shd w:val="clear" w:color="auto" w:fill="CDECFF"/>
          </w:tcPr>
          <w:p w14:paraId="528A5110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CF06A7" w14:paraId="7A368ADF" w14:textId="77777777" w:rsidTr="00DA6901">
        <w:trPr>
          <w:trHeight w:val="465"/>
        </w:trPr>
        <w:tc>
          <w:tcPr>
            <w:tcW w:w="2158" w:type="dxa"/>
          </w:tcPr>
          <w:p w14:paraId="0DC0FC3B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F992BAA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22CF67E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1F92287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DAE7E78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A7" w14:paraId="00826A63" w14:textId="77777777" w:rsidTr="00DA6901">
        <w:trPr>
          <w:trHeight w:val="465"/>
        </w:trPr>
        <w:tc>
          <w:tcPr>
            <w:tcW w:w="2158" w:type="dxa"/>
          </w:tcPr>
          <w:p w14:paraId="545940E1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F1ACD4E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24313CF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25BCA63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66FF7CE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A7" w14:paraId="30D42285" w14:textId="77777777" w:rsidTr="00DA6901">
        <w:trPr>
          <w:trHeight w:val="465"/>
        </w:trPr>
        <w:tc>
          <w:tcPr>
            <w:tcW w:w="2158" w:type="dxa"/>
          </w:tcPr>
          <w:p w14:paraId="107FB32C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E09462D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4D5DFC0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BF59373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726A6A7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30065D" w14:textId="12CEE754" w:rsidR="00CF06A7" w:rsidRDefault="00CF06A7" w:rsidP="001F26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2331C320" w14:textId="77777777" w:rsidR="00CF06A7" w:rsidRDefault="00CF06A7" w:rsidP="001F26AF">
      <w:pPr>
        <w:rPr>
          <w:rFonts w:ascii="Arial" w:hAnsi="Arial" w:cs="Arial"/>
          <w:sz w:val="20"/>
          <w:szCs w:val="20"/>
        </w:rPr>
      </w:pPr>
    </w:p>
    <w:p w14:paraId="1543ADDB" w14:textId="3738B67D" w:rsidR="00716296" w:rsidRPr="00AB6C74" w:rsidRDefault="00716296" w:rsidP="001F26AF">
      <w:pPr>
        <w:rPr>
          <w:rFonts w:ascii="Arial" w:hAnsi="Arial" w:cs="Arial"/>
          <w:b/>
          <w:bCs/>
        </w:rPr>
      </w:pPr>
      <w:r w:rsidRPr="00AB6C74">
        <w:rPr>
          <w:rFonts w:ascii="Arial" w:hAnsi="Arial" w:cs="Arial"/>
          <w:b/>
          <w:bCs/>
        </w:rPr>
        <w:t>Scope of Application</w:t>
      </w:r>
    </w:p>
    <w:p w14:paraId="7950C401" w14:textId="77777777" w:rsidR="00716296" w:rsidRDefault="00716296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6296" w14:paraId="294B947B" w14:textId="77777777" w:rsidTr="4A24F65B">
        <w:tc>
          <w:tcPr>
            <w:tcW w:w="10790" w:type="dxa"/>
            <w:shd w:val="clear" w:color="auto" w:fill="CDECFF"/>
          </w:tcPr>
          <w:p w14:paraId="5400445D" w14:textId="36C16009" w:rsidR="003453A8" w:rsidRPr="003453A8" w:rsidRDefault="0092561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Certification Program</w:t>
            </w:r>
            <w:r w:rsidR="00AB6C74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AB6C7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C6200" w14:paraId="3A1D7827" w14:textId="77777777" w:rsidTr="4A24F65B">
        <w:trPr>
          <w:trHeight w:val="264"/>
        </w:trPr>
        <w:tc>
          <w:tcPr>
            <w:tcW w:w="10790" w:type="dxa"/>
          </w:tcPr>
          <w:p w14:paraId="596A8FEA" w14:textId="77777777" w:rsidR="002365C0" w:rsidRDefault="004144DF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839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65C0">
              <w:rPr>
                <w:rFonts w:ascii="Arial" w:hAnsi="Arial" w:cs="Arial"/>
                <w:sz w:val="20"/>
                <w:szCs w:val="20"/>
              </w:rPr>
              <w:t xml:space="preserve"> Australian Certified Organic Standard (ACOS)</w:t>
            </w:r>
          </w:p>
          <w:p w14:paraId="7B06BFBF" w14:textId="49B34848" w:rsidR="002D28B4" w:rsidRDefault="004144DF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662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8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28B4">
              <w:rPr>
                <w:rFonts w:ascii="Arial" w:hAnsi="Arial" w:cs="Arial"/>
                <w:sz w:val="20"/>
                <w:szCs w:val="20"/>
              </w:rPr>
              <w:t xml:space="preserve"> COSMOS Standard</w:t>
            </w:r>
          </w:p>
          <w:p w14:paraId="1143E109" w14:textId="37C458F0" w:rsidR="002365C0" w:rsidRDefault="004144DF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83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5C0" w:rsidRPr="4A24F65B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2365C0" w:rsidRPr="4A24F6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8A206CD" w:rsidRPr="4A24F65B">
              <w:rPr>
                <w:rFonts w:ascii="Arial" w:hAnsi="Arial" w:cs="Arial"/>
                <w:sz w:val="20"/>
                <w:szCs w:val="20"/>
              </w:rPr>
              <w:t xml:space="preserve">EU Program </w:t>
            </w:r>
          </w:p>
          <w:p w14:paraId="1B82554D" w14:textId="77777777" w:rsidR="002365C0" w:rsidRDefault="004144DF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819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65C0">
              <w:rPr>
                <w:rFonts w:ascii="Arial" w:hAnsi="Arial" w:cs="Arial"/>
                <w:sz w:val="20"/>
                <w:szCs w:val="20"/>
              </w:rPr>
              <w:t xml:space="preserve"> Japanese Agricultural Standard (JAS)</w:t>
            </w:r>
          </w:p>
          <w:p w14:paraId="3EEB54D4" w14:textId="77777777" w:rsidR="00E82769" w:rsidRDefault="004144DF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544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65C0">
              <w:rPr>
                <w:rFonts w:ascii="Arial" w:hAnsi="Arial" w:cs="Arial"/>
                <w:sz w:val="20"/>
                <w:szCs w:val="20"/>
              </w:rPr>
              <w:t xml:space="preserve"> USDA National Organic Program (NOP)</w:t>
            </w:r>
          </w:p>
          <w:p w14:paraId="538BED5A" w14:textId="489FD80C" w:rsidR="002365C0" w:rsidRDefault="004144DF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860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65C0">
              <w:rPr>
                <w:rFonts w:ascii="Arial" w:hAnsi="Arial" w:cs="Arial"/>
                <w:sz w:val="20"/>
                <w:szCs w:val="20"/>
              </w:rPr>
              <w:t xml:space="preserve"> US-Canada Organic Equivalence</w:t>
            </w:r>
            <w:r w:rsidR="00395572">
              <w:rPr>
                <w:rFonts w:ascii="Arial" w:hAnsi="Arial" w:cs="Arial"/>
                <w:sz w:val="20"/>
                <w:szCs w:val="20"/>
              </w:rPr>
              <w:t xml:space="preserve"> (Optional NOP add-on)</w:t>
            </w:r>
          </w:p>
        </w:tc>
      </w:tr>
    </w:tbl>
    <w:p w14:paraId="1344F900" w14:textId="4BE92500" w:rsidR="00C756C9" w:rsidRDefault="003453A8" w:rsidP="73C9406E">
      <w:pPr>
        <w:rPr>
          <w:rFonts w:ascii="Arial" w:hAnsi="Arial" w:cs="Arial"/>
          <w:sz w:val="20"/>
          <w:szCs w:val="20"/>
        </w:rPr>
      </w:pPr>
      <w:r w:rsidRPr="73C9406E">
        <w:rPr>
          <w:rFonts w:ascii="Arial" w:hAnsi="Arial" w:cs="Arial"/>
          <w:sz w:val="20"/>
          <w:szCs w:val="20"/>
        </w:rPr>
        <w:t>For some certification programs, ACO will send you an additional application form to complete.</w:t>
      </w:r>
    </w:p>
    <w:p w14:paraId="687AD924" w14:textId="77777777" w:rsidR="003453A8" w:rsidRDefault="003453A8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16296" w14:paraId="119F323F" w14:textId="77777777" w:rsidTr="00423797">
        <w:tc>
          <w:tcPr>
            <w:tcW w:w="10790" w:type="dxa"/>
            <w:gridSpan w:val="2"/>
            <w:shd w:val="clear" w:color="auto" w:fill="CDECFF"/>
          </w:tcPr>
          <w:p w14:paraId="7F7DA13A" w14:textId="1089E2E6" w:rsidR="00716296" w:rsidRPr="00D93BBD" w:rsidRDefault="00562A11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Certification </w:t>
            </w:r>
            <w:r w:rsidR="00716296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Scope</w:t>
            </w:r>
            <w:r w:rsidR="00AB6C74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</w:p>
        </w:tc>
      </w:tr>
      <w:tr w:rsidR="00A37A8E" w14:paraId="69C77C0A" w14:textId="77777777" w:rsidTr="00BD10D0">
        <w:tc>
          <w:tcPr>
            <w:tcW w:w="5395" w:type="dxa"/>
            <w:tcBorders>
              <w:right w:val="nil"/>
            </w:tcBorders>
          </w:tcPr>
          <w:p w14:paraId="36682AED" w14:textId="66006097" w:rsidR="00A37A8E" w:rsidRDefault="004144DF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0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7A8E">
              <w:rPr>
                <w:rFonts w:ascii="Arial" w:hAnsi="Arial" w:cs="Arial"/>
                <w:sz w:val="20"/>
                <w:szCs w:val="20"/>
              </w:rPr>
              <w:t xml:space="preserve"> Crop Production</w:t>
            </w:r>
          </w:p>
          <w:p w14:paraId="450BEABB" w14:textId="072ED45B" w:rsidR="00A37A8E" w:rsidRDefault="004144DF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826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7A8E">
              <w:rPr>
                <w:rFonts w:ascii="Arial" w:hAnsi="Arial" w:cs="Arial"/>
                <w:sz w:val="20"/>
                <w:szCs w:val="20"/>
              </w:rPr>
              <w:t xml:space="preserve"> Wild Harvest</w:t>
            </w:r>
          </w:p>
        </w:tc>
        <w:tc>
          <w:tcPr>
            <w:tcW w:w="5395" w:type="dxa"/>
            <w:tcBorders>
              <w:left w:val="nil"/>
            </w:tcBorders>
          </w:tcPr>
          <w:p w14:paraId="1179FF0C" w14:textId="77777777" w:rsidR="00BD10D0" w:rsidRDefault="004144DF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377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D10D0">
              <w:rPr>
                <w:rFonts w:ascii="Arial" w:hAnsi="Arial" w:cs="Arial"/>
                <w:sz w:val="20"/>
                <w:szCs w:val="20"/>
              </w:rPr>
              <w:t xml:space="preserve"> Landless Crop Production</w:t>
            </w:r>
          </w:p>
          <w:p w14:paraId="23575E40" w14:textId="7E0136CE" w:rsidR="00A37A8E" w:rsidRDefault="004144DF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789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7A8E">
              <w:rPr>
                <w:rFonts w:ascii="Arial" w:hAnsi="Arial" w:cs="Arial"/>
                <w:sz w:val="20"/>
                <w:szCs w:val="20"/>
              </w:rPr>
              <w:t xml:space="preserve"> Processing / Handling</w:t>
            </w:r>
          </w:p>
        </w:tc>
      </w:tr>
    </w:tbl>
    <w:p w14:paraId="71AD8092" w14:textId="77777777" w:rsidR="00716296" w:rsidRDefault="00716296" w:rsidP="001F26AF">
      <w:pPr>
        <w:rPr>
          <w:rFonts w:ascii="Arial" w:hAnsi="Arial" w:cs="Arial"/>
          <w:sz w:val="20"/>
          <w:szCs w:val="20"/>
        </w:rPr>
      </w:pPr>
    </w:p>
    <w:p w14:paraId="79F31B19" w14:textId="537A683F" w:rsidR="00716296" w:rsidRPr="00AB6C74" w:rsidRDefault="00716296" w:rsidP="73C9406E">
      <w:pPr>
        <w:rPr>
          <w:rFonts w:ascii="Arial" w:hAnsi="Arial" w:cs="Arial"/>
          <w:b/>
          <w:bCs/>
        </w:rPr>
      </w:pPr>
      <w:r w:rsidRPr="73C9406E">
        <w:rPr>
          <w:rFonts w:ascii="Arial" w:hAnsi="Arial" w:cs="Arial"/>
          <w:b/>
          <w:bCs/>
        </w:rPr>
        <w:t>Previous Certification</w:t>
      </w:r>
    </w:p>
    <w:p w14:paraId="594DDD89" w14:textId="77777777" w:rsidR="00D93BBD" w:rsidRDefault="00D93BBD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C5207" w14:paraId="7DF18F11" w14:textId="77777777" w:rsidTr="00423797">
        <w:tc>
          <w:tcPr>
            <w:tcW w:w="10790" w:type="dxa"/>
            <w:shd w:val="clear" w:color="auto" w:fill="CDECFF"/>
          </w:tcPr>
          <w:p w14:paraId="7B1F61A2" w14:textId="04E5A54B" w:rsidR="00CC5207" w:rsidRPr="00CC5207" w:rsidRDefault="00CC520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207">
              <w:rPr>
                <w:rFonts w:ascii="Arial" w:hAnsi="Arial" w:cs="Arial"/>
                <w:b/>
                <w:bCs/>
                <w:sz w:val="20"/>
                <w:szCs w:val="20"/>
              </w:rPr>
              <w:t>Are you currently or have you previously been certified by ACO or another organic certification body?</w:t>
            </w:r>
          </w:p>
        </w:tc>
      </w:tr>
      <w:tr w:rsidR="00CC5207" w14:paraId="1D63BF20" w14:textId="77777777" w:rsidTr="002057AB">
        <w:tc>
          <w:tcPr>
            <w:tcW w:w="10790" w:type="dxa"/>
          </w:tcPr>
          <w:p w14:paraId="6D98D20C" w14:textId="1BDBAF61" w:rsidR="00CC5207" w:rsidRDefault="004144DF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10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2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5207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E18EDB2" w14:textId="55E3EE22" w:rsidR="00CC5207" w:rsidRDefault="004144DF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753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2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520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1128E811" w14:textId="77777777" w:rsidR="0088600D" w:rsidRDefault="0088600D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400"/>
      </w:tblGrid>
      <w:tr w:rsidR="00CC5207" w14:paraId="3FDB3591" w14:textId="77777777" w:rsidTr="00423797">
        <w:trPr>
          <w:trHeight w:val="227"/>
        </w:trPr>
        <w:tc>
          <w:tcPr>
            <w:tcW w:w="10790" w:type="dxa"/>
            <w:gridSpan w:val="2"/>
            <w:shd w:val="clear" w:color="auto" w:fill="CDECFF"/>
          </w:tcPr>
          <w:p w14:paraId="4E0C1054" w14:textId="0D0DBA1E" w:rsidR="00CC5207" w:rsidRPr="00562A11" w:rsidRDefault="00CC520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A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 w:rsidR="00562A11" w:rsidRPr="00562A11">
              <w:rPr>
                <w:rFonts w:ascii="Arial" w:hAnsi="Arial" w:cs="Arial"/>
                <w:b/>
                <w:bCs/>
                <w:sz w:val="20"/>
                <w:szCs w:val="20"/>
              </w:rPr>
              <w:t>yes, please provide the following information</w:t>
            </w:r>
            <w:r w:rsidR="00F6418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C5207" w14:paraId="1270A77C" w14:textId="77777777" w:rsidTr="00562A11">
        <w:trPr>
          <w:trHeight w:val="465"/>
        </w:trPr>
        <w:tc>
          <w:tcPr>
            <w:tcW w:w="4390" w:type="dxa"/>
            <w:shd w:val="clear" w:color="auto" w:fill="auto"/>
          </w:tcPr>
          <w:p w14:paraId="11453CEC" w14:textId="5D5DE577" w:rsidR="00CC5207" w:rsidRPr="00562A11" w:rsidRDefault="00CC5207" w:rsidP="001F26AF">
            <w:pPr>
              <w:rPr>
                <w:rFonts w:ascii="Arial" w:hAnsi="Arial" w:cs="Arial"/>
                <w:sz w:val="20"/>
                <w:szCs w:val="20"/>
              </w:rPr>
            </w:pPr>
            <w:r w:rsidRPr="00562A11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562A11">
              <w:rPr>
                <w:rFonts w:ascii="Arial" w:hAnsi="Arial" w:cs="Arial"/>
                <w:sz w:val="20"/>
                <w:szCs w:val="20"/>
              </w:rPr>
              <w:t>Certification Body and Certification Number / ID</w:t>
            </w:r>
            <w:r w:rsidRPr="00562A1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00" w:type="dxa"/>
          </w:tcPr>
          <w:p w14:paraId="283EF603" w14:textId="77777777" w:rsidR="00CC5207" w:rsidRDefault="00CC520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207" w14:paraId="2A5E18EC" w14:textId="77777777" w:rsidTr="00562A11">
        <w:trPr>
          <w:trHeight w:val="465"/>
        </w:trPr>
        <w:tc>
          <w:tcPr>
            <w:tcW w:w="4390" w:type="dxa"/>
            <w:shd w:val="clear" w:color="auto" w:fill="auto"/>
          </w:tcPr>
          <w:p w14:paraId="06D60416" w14:textId="4585EACB" w:rsidR="00CC5207" w:rsidRPr="00562A11" w:rsidRDefault="00925617" w:rsidP="001F2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Certification Program(s):</w:t>
            </w:r>
          </w:p>
        </w:tc>
        <w:tc>
          <w:tcPr>
            <w:tcW w:w="6400" w:type="dxa"/>
          </w:tcPr>
          <w:p w14:paraId="5B6770C5" w14:textId="77777777" w:rsidR="00CC5207" w:rsidRDefault="00CC520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207" w14:paraId="3A1C9278" w14:textId="77777777" w:rsidTr="00562A11">
        <w:trPr>
          <w:trHeight w:val="465"/>
        </w:trPr>
        <w:tc>
          <w:tcPr>
            <w:tcW w:w="4390" w:type="dxa"/>
            <w:shd w:val="clear" w:color="auto" w:fill="auto"/>
          </w:tcPr>
          <w:p w14:paraId="76EEEA07" w14:textId="77777777" w:rsidR="00CC5207" w:rsidRPr="00562A11" w:rsidRDefault="00CC5207" w:rsidP="001F26AF">
            <w:pPr>
              <w:rPr>
                <w:rFonts w:ascii="Arial" w:hAnsi="Arial" w:cs="Arial"/>
                <w:sz w:val="20"/>
                <w:szCs w:val="20"/>
              </w:rPr>
            </w:pPr>
            <w:r w:rsidRPr="00562A11">
              <w:rPr>
                <w:rFonts w:ascii="Arial" w:hAnsi="Arial" w:cs="Arial"/>
                <w:sz w:val="20"/>
                <w:szCs w:val="20"/>
              </w:rPr>
              <w:t>Status of Certification:</w:t>
            </w:r>
          </w:p>
          <w:p w14:paraId="4694F5A5" w14:textId="77777777" w:rsidR="00CC5207" w:rsidRPr="00562A11" w:rsidRDefault="00CC5207" w:rsidP="001F26AF">
            <w:pPr>
              <w:rPr>
                <w:rFonts w:ascii="Arial" w:hAnsi="Arial" w:cs="Arial"/>
                <w:sz w:val="20"/>
                <w:szCs w:val="20"/>
              </w:rPr>
            </w:pPr>
            <w:r w:rsidRPr="00562A11">
              <w:rPr>
                <w:rFonts w:ascii="Arial" w:hAnsi="Arial" w:cs="Arial"/>
                <w:sz w:val="20"/>
                <w:szCs w:val="20"/>
              </w:rPr>
              <w:t>(Certified, Suspended, Withdrawn, Decertified)</w:t>
            </w:r>
          </w:p>
        </w:tc>
        <w:tc>
          <w:tcPr>
            <w:tcW w:w="6400" w:type="dxa"/>
          </w:tcPr>
          <w:p w14:paraId="5BA09262" w14:textId="77777777" w:rsidR="00CC5207" w:rsidRDefault="00CC520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1" w14:paraId="23D251E8" w14:textId="77777777" w:rsidTr="00562A11">
        <w:trPr>
          <w:trHeight w:val="465"/>
        </w:trPr>
        <w:tc>
          <w:tcPr>
            <w:tcW w:w="4390" w:type="dxa"/>
            <w:shd w:val="clear" w:color="auto" w:fill="auto"/>
          </w:tcPr>
          <w:p w14:paraId="3E10FD4F" w14:textId="67899F77" w:rsidR="00562A11" w:rsidRPr="00562A11" w:rsidRDefault="00562A11" w:rsidP="001F2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outstanding non-compliances in relation to this certification?</w:t>
            </w:r>
          </w:p>
        </w:tc>
        <w:tc>
          <w:tcPr>
            <w:tcW w:w="6400" w:type="dxa"/>
          </w:tcPr>
          <w:p w14:paraId="45D4BFFF" w14:textId="4E53BD20" w:rsidR="00562A11" w:rsidRDefault="004144DF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69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A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2A1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03349A2" w14:textId="77777777" w:rsidR="00562A11" w:rsidRDefault="004144DF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39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A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2A1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CD288AE" w14:textId="319C2EDE" w:rsidR="00562A11" w:rsidRPr="00630232" w:rsidRDefault="00562A11" w:rsidP="001F26A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3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yes, please include the non-compliance notification </w:t>
            </w:r>
            <w:r w:rsidR="0063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from your certification body </w:t>
            </w:r>
            <w:r w:rsidRPr="00630232">
              <w:rPr>
                <w:rFonts w:ascii="Arial" w:hAnsi="Arial" w:cs="Arial"/>
                <w:i/>
                <w:iCs/>
                <w:sz w:val="20"/>
                <w:szCs w:val="20"/>
              </w:rPr>
              <w:t>and details of how the non-compliance has been addressed in your application.</w:t>
            </w:r>
          </w:p>
        </w:tc>
      </w:tr>
    </w:tbl>
    <w:p w14:paraId="590328B7" w14:textId="77777777" w:rsidR="00CC5207" w:rsidRDefault="00CC5207" w:rsidP="001F26AF">
      <w:pPr>
        <w:rPr>
          <w:rFonts w:ascii="Arial" w:hAnsi="Arial" w:cs="Arial"/>
          <w:sz w:val="20"/>
          <w:szCs w:val="20"/>
        </w:rPr>
      </w:pPr>
    </w:p>
    <w:p w14:paraId="5812BE8D" w14:textId="77777777" w:rsidR="0012738F" w:rsidRDefault="0012738F" w:rsidP="001F26AF">
      <w:pPr>
        <w:rPr>
          <w:rFonts w:ascii="Arial" w:hAnsi="Arial" w:cs="Arial"/>
          <w:sz w:val="20"/>
          <w:szCs w:val="20"/>
        </w:rPr>
      </w:pPr>
    </w:p>
    <w:p w14:paraId="70604907" w14:textId="65678241" w:rsidR="00D93BBD" w:rsidRPr="00AB6C74" w:rsidRDefault="00E216E8" w:rsidP="001F26AF">
      <w:pPr>
        <w:rPr>
          <w:rFonts w:ascii="Arial" w:hAnsi="Arial" w:cs="Arial"/>
          <w:b/>
          <w:bCs/>
        </w:rPr>
      </w:pPr>
      <w:r w:rsidRPr="00AB6C74">
        <w:rPr>
          <w:rFonts w:ascii="Arial" w:hAnsi="Arial" w:cs="Arial"/>
          <w:b/>
          <w:bCs/>
        </w:rPr>
        <w:t>Payment</w:t>
      </w:r>
    </w:p>
    <w:p w14:paraId="58E1B078" w14:textId="52EFF379" w:rsidR="00925617" w:rsidRDefault="00925617" w:rsidP="73C9406E">
      <w:pPr>
        <w:rPr>
          <w:rFonts w:ascii="Arial" w:hAnsi="Arial" w:cs="Arial"/>
          <w:sz w:val="20"/>
          <w:szCs w:val="20"/>
        </w:rPr>
      </w:pPr>
      <w:r w:rsidRPr="55B5F0D9">
        <w:rPr>
          <w:rFonts w:ascii="Arial" w:hAnsi="Arial" w:cs="Arial"/>
          <w:sz w:val="20"/>
          <w:szCs w:val="20"/>
        </w:rPr>
        <w:t>Upon submitting this application and supporting documentation, A</w:t>
      </w:r>
      <w:r w:rsidR="448AD95F" w:rsidRPr="55B5F0D9">
        <w:rPr>
          <w:rFonts w:ascii="Arial" w:hAnsi="Arial" w:cs="Arial"/>
          <w:sz w:val="20"/>
          <w:szCs w:val="20"/>
        </w:rPr>
        <w:t xml:space="preserve">CO’s </w:t>
      </w:r>
      <w:r w:rsidR="09735DB7" w:rsidRPr="55B5F0D9">
        <w:rPr>
          <w:rFonts w:ascii="Arial" w:hAnsi="Arial" w:cs="Arial"/>
          <w:sz w:val="20"/>
          <w:szCs w:val="20"/>
        </w:rPr>
        <w:t>f</w:t>
      </w:r>
      <w:r w:rsidR="448AD95F" w:rsidRPr="55B5F0D9">
        <w:rPr>
          <w:rFonts w:ascii="Arial" w:hAnsi="Arial" w:cs="Arial"/>
          <w:sz w:val="20"/>
          <w:szCs w:val="20"/>
        </w:rPr>
        <w:t>ees</w:t>
      </w:r>
      <w:r w:rsidRPr="55B5F0D9">
        <w:rPr>
          <w:rFonts w:ascii="Arial" w:hAnsi="Arial" w:cs="Arial"/>
          <w:sz w:val="20"/>
          <w:szCs w:val="20"/>
        </w:rPr>
        <w:t xml:space="preserve"> </w:t>
      </w:r>
      <w:r w:rsidR="395147B8" w:rsidRPr="55B5F0D9">
        <w:rPr>
          <w:rFonts w:ascii="Arial" w:hAnsi="Arial" w:cs="Arial"/>
          <w:sz w:val="20"/>
          <w:szCs w:val="20"/>
        </w:rPr>
        <w:t>will be</w:t>
      </w:r>
      <w:r w:rsidRPr="55B5F0D9">
        <w:rPr>
          <w:rFonts w:ascii="Arial" w:hAnsi="Arial" w:cs="Arial"/>
          <w:sz w:val="20"/>
          <w:szCs w:val="20"/>
        </w:rPr>
        <w:t xml:space="preserve"> charged per the ACO Fee Schedule.</w:t>
      </w:r>
    </w:p>
    <w:p w14:paraId="0881EBC2" w14:textId="1BE6CF45" w:rsidR="55B5F0D9" w:rsidRDefault="55B5F0D9" w:rsidP="55B5F0D9">
      <w:pPr>
        <w:rPr>
          <w:rFonts w:ascii="Aptos" w:eastAsia="Aptos" w:hAnsi="Aptos" w:cs="Aptos"/>
          <w:i/>
          <w:iCs/>
          <w:sz w:val="22"/>
          <w:szCs w:val="22"/>
        </w:rPr>
      </w:pPr>
    </w:p>
    <w:p w14:paraId="0D9D0C41" w14:textId="74B75886" w:rsidR="55B5F0D9" w:rsidRDefault="55B5F0D9" w:rsidP="55B5F0D9">
      <w:pPr>
        <w:rPr>
          <w:rFonts w:ascii="Aptos" w:eastAsia="Aptos" w:hAnsi="Aptos" w:cs="Aptos"/>
          <w:i/>
          <w:iCs/>
          <w:sz w:val="22"/>
          <w:szCs w:val="22"/>
        </w:rPr>
      </w:pPr>
    </w:p>
    <w:p w14:paraId="2D0225DB" w14:textId="4730012E" w:rsidR="0C0E8B7D" w:rsidRDefault="0C0E8B7D" w:rsidP="55B5F0D9">
      <w:pPr>
        <w:rPr>
          <w:rFonts w:ascii="Arial Nova" w:eastAsia="Arial Nova" w:hAnsi="Arial Nova" w:cs="Arial Nova"/>
          <w:i/>
          <w:iCs/>
          <w:sz w:val="18"/>
          <w:szCs w:val="18"/>
        </w:rPr>
      </w:pPr>
      <w:r w:rsidRPr="0012738F">
        <w:rPr>
          <w:rFonts w:ascii="Arial Nova" w:eastAsia="Arial Nova" w:hAnsi="Arial Nova" w:cs="Arial Nova"/>
          <w:b/>
          <w:bCs/>
          <w:i/>
          <w:iCs/>
          <w:sz w:val="18"/>
          <w:szCs w:val="18"/>
          <w:u w:val="single"/>
        </w:rPr>
        <w:t>Note</w:t>
      </w:r>
      <w:r w:rsidRPr="55B5F0D9">
        <w:rPr>
          <w:rFonts w:ascii="Arial Nova" w:eastAsia="Arial Nova" w:hAnsi="Arial Nova" w:cs="Arial Nova"/>
          <w:i/>
          <w:iCs/>
          <w:sz w:val="18"/>
          <w:szCs w:val="18"/>
        </w:rPr>
        <w:t>: The operational language of ACO Certification Ltd</w:t>
      </w:r>
      <w:r w:rsidR="1B5663E5" w:rsidRPr="55B5F0D9">
        <w:rPr>
          <w:rFonts w:ascii="Arial Nova" w:eastAsia="Arial Nova" w:hAnsi="Arial Nova" w:cs="Arial Nova"/>
          <w:i/>
          <w:iCs/>
          <w:sz w:val="18"/>
          <w:szCs w:val="18"/>
        </w:rPr>
        <w:t xml:space="preserve">. </w:t>
      </w:r>
      <w:r w:rsidRPr="55B5F0D9">
        <w:rPr>
          <w:rFonts w:ascii="Arial Nova" w:eastAsia="Arial Nova" w:hAnsi="Arial Nova" w:cs="Arial Nova"/>
          <w:i/>
          <w:iCs/>
          <w:sz w:val="18"/>
          <w:szCs w:val="18"/>
        </w:rPr>
        <w:t xml:space="preserve">(ACO) is </w:t>
      </w:r>
      <w:r w:rsidRPr="0012738F">
        <w:rPr>
          <w:rFonts w:ascii="Arial Nova" w:eastAsia="Arial Nova" w:hAnsi="Arial Nova" w:cs="Arial Nova"/>
          <w:b/>
          <w:bCs/>
          <w:i/>
          <w:iCs/>
          <w:sz w:val="18"/>
          <w:szCs w:val="18"/>
        </w:rPr>
        <w:t>English</w:t>
      </w:r>
      <w:r w:rsidRPr="55B5F0D9">
        <w:rPr>
          <w:rFonts w:ascii="Arial Nova" w:eastAsia="Arial Nova" w:hAnsi="Arial Nova" w:cs="Arial Nova"/>
          <w:i/>
          <w:iCs/>
          <w:sz w:val="18"/>
          <w:szCs w:val="18"/>
        </w:rPr>
        <w:t>. In completing this application for certification with ACO, you confirm the ability of all key personnel managing organic certification to read, understand and communicate in English with ACO.</w:t>
      </w:r>
    </w:p>
    <w:p w14:paraId="6604FBB3" w14:textId="4611C88A" w:rsidR="55B5F0D9" w:rsidRDefault="55B5F0D9" w:rsidP="55B5F0D9">
      <w:pPr>
        <w:rPr>
          <w:rFonts w:ascii="Arial" w:hAnsi="Arial" w:cs="Arial"/>
          <w:sz w:val="20"/>
          <w:szCs w:val="20"/>
        </w:rPr>
      </w:pPr>
    </w:p>
    <w:p w14:paraId="4A89B2D4" w14:textId="77777777" w:rsidR="0012738F" w:rsidRDefault="0012738F" w:rsidP="55B5F0D9">
      <w:pPr>
        <w:rPr>
          <w:rFonts w:ascii="Arial" w:hAnsi="Arial" w:cs="Arial"/>
          <w:sz w:val="20"/>
          <w:szCs w:val="20"/>
        </w:rPr>
      </w:pPr>
    </w:p>
    <w:p w14:paraId="6B9AC700" w14:textId="77777777" w:rsidR="00D93BBD" w:rsidRDefault="00D93BBD" w:rsidP="001F26AF">
      <w:pPr>
        <w:rPr>
          <w:rFonts w:ascii="Arial" w:hAnsi="Arial" w:cs="Arial"/>
          <w:sz w:val="20"/>
          <w:szCs w:val="20"/>
        </w:rPr>
      </w:pPr>
    </w:p>
    <w:p w14:paraId="16F41F01" w14:textId="566E6E55" w:rsidR="00D93BBD" w:rsidRPr="00AB6C74" w:rsidRDefault="00AB6C74" w:rsidP="001F26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Applicant Declaration</w:t>
      </w:r>
    </w:p>
    <w:p w14:paraId="7EFCBBF8" w14:textId="110DCFD2" w:rsidR="00CC5207" w:rsidRDefault="00CC5207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81"/>
        <w:gridCol w:w="1405"/>
        <w:gridCol w:w="3991"/>
      </w:tblGrid>
      <w:tr w:rsidR="00925617" w14:paraId="30BFAACB" w14:textId="77777777" w:rsidTr="0012738F">
        <w:trPr>
          <w:trHeight w:val="516"/>
        </w:trPr>
        <w:tc>
          <w:tcPr>
            <w:tcW w:w="10790" w:type="dxa"/>
            <w:gridSpan w:val="4"/>
            <w:shd w:val="clear" w:color="auto" w:fill="CDECFF"/>
          </w:tcPr>
          <w:p w14:paraId="2B352455" w14:textId="758A9B94" w:rsidR="00925617" w:rsidRPr="00AB6C74" w:rsidRDefault="0092561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C74">
              <w:rPr>
                <w:rFonts w:ascii="Arial" w:hAnsi="Arial" w:cs="Arial"/>
                <w:b/>
                <w:bCs/>
                <w:sz w:val="20"/>
                <w:szCs w:val="20"/>
              </w:rPr>
              <w:t>I confirm that the information provided in this application and supporting documentation is true and correct to the best of my knowledge.</w:t>
            </w:r>
          </w:p>
        </w:tc>
      </w:tr>
      <w:tr w:rsidR="00925617" w14:paraId="49A27B42" w14:textId="77777777" w:rsidTr="00423797">
        <w:trPr>
          <w:trHeight w:val="465"/>
        </w:trPr>
        <w:tc>
          <w:tcPr>
            <w:tcW w:w="1413" w:type="dxa"/>
            <w:shd w:val="clear" w:color="auto" w:fill="CDECFF"/>
          </w:tcPr>
          <w:p w14:paraId="44080663" w14:textId="5B269E0A" w:rsidR="00925617" w:rsidRPr="00925617" w:rsidRDefault="00925617" w:rsidP="00127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617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981" w:type="dxa"/>
          </w:tcPr>
          <w:p w14:paraId="02E9D93D" w14:textId="77777777" w:rsidR="00925617" w:rsidRDefault="00925617" w:rsidP="001273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CDECFF"/>
          </w:tcPr>
          <w:p w14:paraId="603FA165" w14:textId="0CE86F08" w:rsidR="00925617" w:rsidRPr="00925617" w:rsidRDefault="00925617" w:rsidP="00127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617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991" w:type="dxa"/>
          </w:tcPr>
          <w:p w14:paraId="041F8E4B" w14:textId="77777777" w:rsidR="00925617" w:rsidRDefault="0092561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617" w14:paraId="29628DBE" w14:textId="77777777" w:rsidTr="0012738F">
        <w:trPr>
          <w:trHeight w:val="501"/>
        </w:trPr>
        <w:tc>
          <w:tcPr>
            <w:tcW w:w="1413" w:type="dxa"/>
            <w:shd w:val="clear" w:color="auto" w:fill="CDECFF"/>
          </w:tcPr>
          <w:p w14:paraId="795F6CAA" w14:textId="13067258" w:rsidR="00925617" w:rsidRPr="00925617" w:rsidRDefault="00925617" w:rsidP="00127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617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981" w:type="dxa"/>
          </w:tcPr>
          <w:p w14:paraId="5CD89FDB" w14:textId="77777777" w:rsidR="00925617" w:rsidRDefault="00925617" w:rsidP="001273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CDECFF"/>
          </w:tcPr>
          <w:p w14:paraId="7D797630" w14:textId="0D377AEB" w:rsidR="00925617" w:rsidRPr="00925617" w:rsidRDefault="00925617" w:rsidP="00127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617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991" w:type="dxa"/>
          </w:tcPr>
          <w:p w14:paraId="37B80347" w14:textId="77777777" w:rsidR="00925617" w:rsidRDefault="0092561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05451" w14:textId="77777777" w:rsidR="00925617" w:rsidRDefault="00925617" w:rsidP="001F26AF">
      <w:pPr>
        <w:rPr>
          <w:rFonts w:ascii="Arial" w:hAnsi="Arial" w:cs="Arial"/>
          <w:sz w:val="20"/>
          <w:szCs w:val="20"/>
        </w:rPr>
      </w:pPr>
    </w:p>
    <w:p w14:paraId="16CB0652" w14:textId="77777777" w:rsidR="0012738F" w:rsidRPr="0012738F" w:rsidRDefault="0012738F" w:rsidP="0012738F">
      <w:pPr>
        <w:rPr>
          <w:rFonts w:ascii="Arial" w:hAnsi="Arial" w:cs="Arial"/>
          <w:sz w:val="20"/>
          <w:szCs w:val="20"/>
        </w:rPr>
      </w:pPr>
    </w:p>
    <w:p w14:paraId="6B04A795" w14:textId="77777777" w:rsidR="0012738F" w:rsidRPr="0012738F" w:rsidRDefault="0012738F" w:rsidP="0012738F">
      <w:pPr>
        <w:rPr>
          <w:rFonts w:ascii="Arial" w:hAnsi="Arial" w:cs="Arial"/>
          <w:sz w:val="20"/>
          <w:szCs w:val="20"/>
        </w:rPr>
      </w:pPr>
    </w:p>
    <w:p w14:paraId="3F6E2A45" w14:textId="77777777" w:rsidR="0012738F" w:rsidRPr="0012738F" w:rsidRDefault="0012738F" w:rsidP="0012738F">
      <w:pPr>
        <w:rPr>
          <w:rFonts w:ascii="Arial" w:hAnsi="Arial" w:cs="Arial"/>
          <w:sz w:val="20"/>
          <w:szCs w:val="20"/>
        </w:rPr>
      </w:pPr>
    </w:p>
    <w:p w14:paraId="7B942F6D" w14:textId="77777777" w:rsidR="0012738F" w:rsidRPr="0012738F" w:rsidRDefault="0012738F" w:rsidP="0012738F">
      <w:pPr>
        <w:rPr>
          <w:rFonts w:ascii="Arial" w:hAnsi="Arial" w:cs="Arial"/>
          <w:sz w:val="20"/>
          <w:szCs w:val="20"/>
        </w:rPr>
      </w:pPr>
    </w:p>
    <w:p w14:paraId="4F43A938" w14:textId="77777777" w:rsidR="0012738F" w:rsidRPr="0012738F" w:rsidRDefault="0012738F" w:rsidP="0012738F">
      <w:pPr>
        <w:rPr>
          <w:rFonts w:ascii="Arial" w:hAnsi="Arial" w:cs="Arial"/>
          <w:sz w:val="20"/>
          <w:szCs w:val="20"/>
        </w:rPr>
      </w:pPr>
    </w:p>
    <w:p w14:paraId="6336ED77" w14:textId="77777777" w:rsidR="0012738F" w:rsidRPr="0012738F" w:rsidRDefault="0012738F" w:rsidP="0012738F">
      <w:pPr>
        <w:rPr>
          <w:rFonts w:ascii="Arial" w:hAnsi="Arial" w:cs="Arial"/>
          <w:sz w:val="20"/>
          <w:szCs w:val="20"/>
        </w:rPr>
      </w:pPr>
    </w:p>
    <w:p w14:paraId="4A679F47" w14:textId="77777777" w:rsidR="0012738F" w:rsidRPr="0012738F" w:rsidRDefault="0012738F" w:rsidP="0012738F">
      <w:pPr>
        <w:rPr>
          <w:rFonts w:ascii="Arial" w:hAnsi="Arial" w:cs="Arial"/>
          <w:sz w:val="20"/>
          <w:szCs w:val="20"/>
        </w:rPr>
      </w:pPr>
    </w:p>
    <w:p w14:paraId="7D64883A" w14:textId="77777777" w:rsidR="0012738F" w:rsidRPr="0012738F" w:rsidRDefault="0012738F" w:rsidP="0012738F">
      <w:pPr>
        <w:rPr>
          <w:rFonts w:ascii="Arial" w:hAnsi="Arial" w:cs="Arial"/>
          <w:sz w:val="20"/>
          <w:szCs w:val="20"/>
        </w:rPr>
      </w:pPr>
    </w:p>
    <w:p w14:paraId="4B708863" w14:textId="77777777" w:rsidR="0012738F" w:rsidRPr="0012738F" w:rsidRDefault="0012738F" w:rsidP="0012738F">
      <w:pPr>
        <w:rPr>
          <w:rFonts w:ascii="Arial" w:hAnsi="Arial" w:cs="Arial"/>
          <w:sz w:val="20"/>
          <w:szCs w:val="20"/>
        </w:rPr>
      </w:pPr>
    </w:p>
    <w:p w14:paraId="59641B15" w14:textId="77777777" w:rsidR="0012738F" w:rsidRPr="0012738F" w:rsidRDefault="0012738F" w:rsidP="0012738F">
      <w:pPr>
        <w:rPr>
          <w:rFonts w:ascii="Arial" w:hAnsi="Arial" w:cs="Arial"/>
          <w:sz w:val="20"/>
          <w:szCs w:val="20"/>
        </w:rPr>
      </w:pPr>
    </w:p>
    <w:p w14:paraId="0E4D6C61" w14:textId="77777777" w:rsidR="0012738F" w:rsidRPr="0012738F" w:rsidRDefault="0012738F" w:rsidP="0012738F">
      <w:pPr>
        <w:rPr>
          <w:rFonts w:ascii="Arial" w:hAnsi="Arial" w:cs="Arial"/>
          <w:sz w:val="20"/>
          <w:szCs w:val="20"/>
        </w:rPr>
      </w:pPr>
    </w:p>
    <w:p w14:paraId="765857B4" w14:textId="77777777" w:rsidR="0012738F" w:rsidRPr="0012738F" w:rsidRDefault="0012738F" w:rsidP="0012738F">
      <w:pPr>
        <w:rPr>
          <w:rFonts w:ascii="Arial" w:hAnsi="Arial" w:cs="Arial"/>
          <w:sz w:val="20"/>
          <w:szCs w:val="20"/>
        </w:rPr>
      </w:pPr>
    </w:p>
    <w:p w14:paraId="700ECCD0" w14:textId="02D4448C" w:rsidR="0012738F" w:rsidRPr="0012738F" w:rsidRDefault="0012738F" w:rsidP="0012738F">
      <w:pPr>
        <w:tabs>
          <w:tab w:val="left" w:pos="753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12738F" w:rsidRPr="0012738F" w:rsidSect="008161AB">
      <w:headerReference w:type="default" r:id="rId11"/>
      <w:footerReference w:type="default" r:id="rId12"/>
      <w:pgSz w:w="11906" w:h="16838"/>
      <w:pgMar w:top="1213" w:right="567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0DEBD" w14:textId="77777777" w:rsidR="00D332FC" w:rsidRDefault="00D332FC" w:rsidP="0093543C">
      <w:r>
        <w:separator/>
      </w:r>
    </w:p>
  </w:endnote>
  <w:endnote w:type="continuationSeparator" w:id="0">
    <w:p w14:paraId="1A1F4C6F" w14:textId="77777777" w:rsidR="00D332FC" w:rsidRDefault="00D332FC" w:rsidP="0093543C">
      <w:r>
        <w:continuationSeparator/>
      </w:r>
    </w:p>
  </w:endnote>
  <w:endnote w:type="continuationNotice" w:id="1">
    <w:p w14:paraId="201A82EA" w14:textId="77777777" w:rsidR="00D332FC" w:rsidRDefault="00D33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FDC6" w14:textId="2DF3AA1B" w:rsidR="008B0DAE" w:rsidRPr="00E2313F" w:rsidRDefault="4A24F65B" w:rsidP="4A24F65B">
    <w:pPr>
      <w:pStyle w:val="Footer"/>
      <w:tabs>
        <w:tab w:val="clear" w:pos="4513"/>
        <w:tab w:val="clear" w:pos="9026"/>
        <w:tab w:val="center" w:pos="5387"/>
        <w:tab w:val="right" w:pos="14153"/>
      </w:tabs>
      <w:rPr>
        <w:rFonts w:ascii="Arial" w:hAnsi="Arial" w:cs="Arial"/>
        <w:sz w:val="16"/>
        <w:szCs w:val="16"/>
      </w:rPr>
    </w:pPr>
    <w:r w:rsidRPr="4A24F65B">
      <w:rPr>
        <w:rFonts w:ascii="Arial" w:hAnsi="Arial" w:cs="Arial"/>
        <w:snapToGrid w:val="0"/>
        <w:sz w:val="16"/>
        <w:szCs w:val="16"/>
      </w:rPr>
      <w:t>Form 205-</w:t>
    </w:r>
    <w:r w:rsidR="0012738F">
      <w:rPr>
        <w:rFonts w:ascii="Arial" w:hAnsi="Arial" w:cs="Arial"/>
        <w:snapToGrid w:val="0"/>
        <w:sz w:val="16"/>
        <w:szCs w:val="16"/>
      </w:rPr>
      <w:t>1</w:t>
    </w:r>
    <w:r w:rsidRPr="4A24F65B">
      <w:rPr>
        <w:rFonts w:ascii="Arial" w:hAnsi="Arial" w:cs="Arial"/>
        <w:snapToGrid w:val="0"/>
        <w:sz w:val="16"/>
        <w:szCs w:val="16"/>
      </w:rPr>
      <w:t xml:space="preserve">00 Version 5                                                          Approval Date: </w:t>
    </w:r>
    <w:r w:rsidR="004144DF">
      <w:rPr>
        <w:rFonts w:ascii="Arial" w:hAnsi="Arial" w:cs="Arial"/>
        <w:snapToGrid w:val="0"/>
        <w:sz w:val="16"/>
        <w:szCs w:val="16"/>
      </w:rPr>
      <w:t>24</w:t>
    </w:r>
    <w:r w:rsidRPr="4A24F65B">
      <w:rPr>
        <w:rFonts w:ascii="Arial" w:hAnsi="Arial" w:cs="Arial"/>
        <w:snapToGrid w:val="0"/>
        <w:sz w:val="16"/>
        <w:szCs w:val="16"/>
      </w:rPr>
      <w:t>-Feb-202</w:t>
    </w:r>
    <w:r w:rsidR="0012738F">
      <w:rPr>
        <w:rFonts w:ascii="Arial" w:hAnsi="Arial" w:cs="Arial"/>
        <w:snapToGrid w:val="0"/>
        <w:sz w:val="16"/>
        <w:szCs w:val="16"/>
      </w:rPr>
      <w:t>5</w:t>
    </w:r>
    <w:r w:rsidR="008B0DAE"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4A24F65B">
              <w:rPr>
                <w:rFonts w:ascii="Arial" w:hAnsi="Arial" w:cs="Arial"/>
                <w:sz w:val="16"/>
                <w:szCs w:val="16"/>
              </w:rPr>
              <w:t xml:space="preserve">                                         Page </w:t>
            </w:r>
            <w:r w:rsidR="008B0DAE" w:rsidRPr="4A24F65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8B0DAE" w:rsidRPr="4A24F65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4A24F6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4A24F65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4A24F65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B0DAE" w:rsidRPr="4A24F65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8B0DAE" w:rsidRPr="4A24F65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4A24F6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4A24F65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101B0" w14:textId="77777777" w:rsidR="00D332FC" w:rsidRDefault="00D332FC" w:rsidP="0093543C">
      <w:r>
        <w:separator/>
      </w:r>
    </w:p>
  </w:footnote>
  <w:footnote w:type="continuationSeparator" w:id="0">
    <w:p w14:paraId="42D16CA0" w14:textId="77777777" w:rsidR="00D332FC" w:rsidRDefault="00D332FC" w:rsidP="0093543C">
      <w:r>
        <w:continuationSeparator/>
      </w:r>
    </w:p>
  </w:footnote>
  <w:footnote w:type="continuationNotice" w:id="1">
    <w:p w14:paraId="179536D1" w14:textId="77777777" w:rsidR="00D332FC" w:rsidRDefault="00D332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6A67BD1F">
          <wp:simplePos x="0" y="0"/>
          <wp:positionH relativeFrom="margin">
            <wp:align>right</wp:align>
          </wp:positionH>
          <wp:positionV relativeFrom="paragraph">
            <wp:posOffset>12585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8616213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bookmarkEnd w:id="0"/>
  <w:bookmarkEnd w:id="1"/>
  <w:p w14:paraId="25F28507" w14:textId="576FA124" w:rsidR="005464CF" w:rsidRDefault="00AB6C74" w:rsidP="00D93BBD">
    <w:pPr>
      <w:pStyle w:val="Header"/>
      <w:spacing w:after="120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205-</w:t>
    </w:r>
    <w:r w:rsidR="00E84727">
      <w:rPr>
        <w:rFonts w:ascii="Arial" w:hAnsi="Arial" w:cs="Arial"/>
        <w:b/>
        <w:sz w:val="40"/>
        <w:szCs w:val="40"/>
      </w:rPr>
      <w:t>100</w:t>
    </w:r>
    <w:r>
      <w:rPr>
        <w:rFonts w:ascii="Arial" w:hAnsi="Arial" w:cs="Arial"/>
        <w:b/>
        <w:sz w:val="40"/>
        <w:szCs w:val="40"/>
      </w:rPr>
      <w:t xml:space="preserve"> ACO Application Form</w:t>
    </w:r>
    <w:r w:rsidR="00C3267F">
      <w:rPr>
        <w:rFonts w:ascii="Arial" w:hAnsi="Arial" w:cs="Arial"/>
        <w:b/>
        <w:sz w:val="40"/>
        <w:szCs w:val="40"/>
      </w:rPr>
      <w:t xml:space="preserve"> </w:t>
    </w:r>
    <w:r w:rsidR="001F26AF">
      <w:rPr>
        <w:rFonts w:ascii="Arial" w:hAnsi="Arial" w:cs="Arial"/>
        <w:b/>
        <w:sz w:val="40"/>
        <w:szCs w:val="40"/>
      </w:rPr>
      <w:t>–</w:t>
    </w:r>
    <w:r w:rsidR="00C3267F">
      <w:rPr>
        <w:rFonts w:ascii="Arial" w:hAnsi="Arial" w:cs="Arial"/>
        <w:b/>
        <w:sz w:val="40"/>
        <w:szCs w:val="40"/>
      </w:rPr>
      <w:t xml:space="preserve"> China</w:t>
    </w:r>
  </w:p>
  <w:p w14:paraId="626DAA63" w14:textId="77777777" w:rsidR="001F26AF" w:rsidRPr="001F26AF" w:rsidRDefault="001F26AF" w:rsidP="001F26AF">
    <w:pPr>
      <w:pStyle w:val="Header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7915">
    <w:abstractNumId w:val="2"/>
  </w:num>
  <w:num w:numId="2" w16cid:durableId="1858033496">
    <w:abstractNumId w:val="10"/>
  </w:num>
  <w:num w:numId="3" w16cid:durableId="1158502347">
    <w:abstractNumId w:val="8"/>
  </w:num>
  <w:num w:numId="4" w16cid:durableId="1463159439">
    <w:abstractNumId w:val="7"/>
  </w:num>
  <w:num w:numId="5" w16cid:durableId="445465932">
    <w:abstractNumId w:val="0"/>
  </w:num>
  <w:num w:numId="6" w16cid:durableId="1872916486">
    <w:abstractNumId w:val="1"/>
  </w:num>
  <w:num w:numId="7" w16cid:durableId="1565603781">
    <w:abstractNumId w:val="11"/>
  </w:num>
  <w:num w:numId="8" w16cid:durableId="1962951610">
    <w:abstractNumId w:val="13"/>
  </w:num>
  <w:num w:numId="9" w16cid:durableId="428619550">
    <w:abstractNumId w:val="9"/>
  </w:num>
  <w:num w:numId="10" w16cid:durableId="226959023">
    <w:abstractNumId w:val="12"/>
  </w:num>
  <w:num w:numId="11" w16cid:durableId="1828740819">
    <w:abstractNumId w:val="16"/>
  </w:num>
  <w:num w:numId="12" w16cid:durableId="581180875">
    <w:abstractNumId w:val="6"/>
  </w:num>
  <w:num w:numId="13" w16cid:durableId="1317564081">
    <w:abstractNumId w:val="15"/>
  </w:num>
  <w:num w:numId="14" w16cid:durableId="1960379269">
    <w:abstractNumId w:val="5"/>
  </w:num>
  <w:num w:numId="15" w16cid:durableId="266894030">
    <w:abstractNumId w:val="14"/>
  </w:num>
  <w:num w:numId="16" w16cid:durableId="28457855">
    <w:abstractNumId w:val="4"/>
  </w:num>
  <w:num w:numId="17" w16cid:durableId="328947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1B02"/>
    <w:rsid w:val="000262CA"/>
    <w:rsid w:val="00033126"/>
    <w:rsid w:val="00033CBC"/>
    <w:rsid w:val="000343AF"/>
    <w:rsid w:val="00053004"/>
    <w:rsid w:val="00064D2A"/>
    <w:rsid w:val="00076EC9"/>
    <w:rsid w:val="00081714"/>
    <w:rsid w:val="00094081"/>
    <w:rsid w:val="000A4FF8"/>
    <w:rsid w:val="000B2E4B"/>
    <w:rsid w:val="000B79A5"/>
    <w:rsid w:val="00106C75"/>
    <w:rsid w:val="00107C21"/>
    <w:rsid w:val="00113E6F"/>
    <w:rsid w:val="001146B3"/>
    <w:rsid w:val="00116471"/>
    <w:rsid w:val="0012053C"/>
    <w:rsid w:val="0012738F"/>
    <w:rsid w:val="001531F8"/>
    <w:rsid w:val="0015517F"/>
    <w:rsid w:val="0015670C"/>
    <w:rsid w:val="0016680E"/>
    <w:rsid w:val="001668CD"/>
    <w:rsid w:val="00170BCB"/>
    <w:rsid w:val="00170F05"/>
    <w:rsid w:val="001756E3"/>
    <w:rsid w:val="0018643B"/>
    <w:rsid w:val="00196158"/>
    <w:rsid w:val="001B4B83"/>
    <w:rsid w:val="001C47AB"/>
    <w:rsid w:val="001D269D"/>
    <w:rsid w:val="001E738D"/>
    <w:rsid w:val="001F26AF"/>
    <w:rsid w:val="002048A1"/>
    <w:rsid w:val="00204E05"/>
    <w:rsid w:val="00214E1E"/>
    <w:rsid w:val="0022148B"/>
    <w:rsid w:val="00222C9F"/>
    <w:rsid w:val="0023151C"/>
    <w:rsid w:val="002365C0"/>
    <w:rsid w:val="00240C30"/>
    <w:rsid w:val="00245E19"/>
    <w:rsid w:val="00246D90"/>
    <w:rsid w:val="00247AFF"/>
    <w:rsid w:val="00253331"/>
    <w:rsid w:val="00255378"/>
    <w:rsid w:val="00257E8A"/>
    <w:rsid w:val="00261091"/>
    <w:rsid w:val="00267CBC"/>
    <w:rsid w:val="00286D0E"/>
    <w:rsid w:val="00291818"/>
    <w:rsid w:val="002923E7"/>
    <w:rsid w:val="002C30C5"/>
    <w:rsid w:val="002C4D79"/>
    <w:rsid w:val="002C505B"/>
    <w:rsid w:val="002D28B4"/>
    <w:rsid w:val="002D5DEC"/>
    <w:rsid w:val="002E253A"/>
    <w:rsid w:val="002E6216"/>
    <w:rsid w:val="002F2AE8"/>
    <w:rsid w:val="002F4C15"/>
    <w:rsid w:val="002F6AE8"/>
    <w:rsid w:val="002F6E0D"/>
    <w:rsid w:val="00322AF2"/>
    <w:rsid w:val="0032456B"/>
    <w:rsid w:val="00327B20"/>
    <w:rsid w:val="00334B07"/>
    <w:rsid w:val="003453A8"/>
    <w:rsid w:val="003506F3"/>
    <w:rsid w:val="00353766"/>
    <w:rsid w:val="00364712"/>
    <w:rsid w:val="00370419"/>
    <w:rsid w:val="00385FD8"/>
    <w:rsid w:val="00386F91"/>
    <w:rsid w:val="0039142E"/>
    <w:rsid w:val="00395572"/>
    <w:rsid w:val="003958E4"/>
    <w:rsid w:val="003971E3"/>
    <w:rsid w:val="003A2D4C"/>
    <w:rsid w:val="003D1669"/>
    <w:rsid w:val="003D3B09"/>
    <w:rsid w:val="003E17EA"/>
    <w:rsid w:val="003E223B"/>
    <w:rsid w:val="003E6AAF"/>
    <w:rsid w:val="004144DF"/>
    <w:rsid w:val="00417482"/>
    <w:rsid w:val="00423797"/>
    <w:rsid w:val="00423FCA"/>
    <w:rsid w:val="00425BC9"/>
    <w:rsid w:val="004304B7"/>
    <w:rsid w:val="0043115C"/>
    <w:rsid w:val="00432272"/>
    <w:rsid w:val="004407ED"/>
    <w:rsid w:val="004556F5"/>
    <w:rsid w:val="0046346A"/>
    <w:rsid w:val="004638E5"/>
    <w:rsid w:val="004677B9"/>
    <w:rsid w:val="0047316D"/>
    <w:rsid w:val="0047579C"/>
    <w:rsid w:val="00484570"/>
    <w:rsid w:val="0048773A"/>
    <w:rsid w:val="004B3163"/>
    <w:rsid w:val="004F5E3F"/>
    <w:rsid w:val="005121F9"/>
    <w:rsid w:val="00514344"/>
    <w:rsid w:val="00524EAE"/>
    <w:rsid w:val="00532E03"/>
    <w:rsid w:val="005347A4"/>
    <w:rsid w:val="00535EB8"/>
    <w:rsid w:val="00540441"/>
    <w:rsid w:val="0054347A"/>
    <w:rsid w:val="005464CF"/>
    <w:rsid w:val="005548C5"/>
    <w:rsid w:val="00557CAC"/>
    <w:rsid w:val="00562A11"/>
    <w:rsid w:val="00562BFE"/>
    <w:rsid w:val="00565A2E"/>
    <w:rsid w:val="005732F2"/>
    <w:rsid w:val="0058074C"/>
    <w:rsid w:val="00582218"/>
    <w:rsid w:val="00582725"/>
    <w:rsid w:val="005954FD"/>
    <w:rsid w:val="005A2077"/>
    <w:rsid w:val="005A5FC6"/>
    <w:rsid w:val="005C515B"/>
    <w:rsid w:val="00601581"/>
    <w:rsid w:val="006202D4"/>
    <w:rsid w:val="006243E2"/>
    <w:rsid w:val="00630232"/>
    <w:rsid w:val="00637329"/>
    <w:rsid w:val="006622E2"/>
    <w:rsid w:val="00663D7D"/>
    <w:rsid w:val="00663DC7"/>
    <w:rsid w:val="00671C99"/>
    <w:rsid w:val="00671E2D"/>
    <w:rsid w:val="006920C0"/>
    <w:rsid w:val="00696A83"/>
    <w:rsid w:val="006A5D73"/>
    <w:rsid w:val="006B31EE"/>
    <w:rsid w:val="006C1661"/>
    <w:rsid w:val="006F4E31"/>
    <w:rsid w:val="0070180B"/>
    <w:rsid w:val="007047BA"/>
    <w:rsid w:val="00705C7A"/>
    <w:rsid w:val="00712DE7"/>
    <w:rsid w:val="00716296"/>
    <w:rsid w:val="0074361C"/>
    <w:rsid w:val="0074645B"/>
    <w:rsid w:val="0074671C"/>
    <w:rsid w:val="007610DB"/>
    <w:rsid w:val="0077237A"/>
    <w:rsid w:val="00786CA3"/>
    <w:rsid w:val="007928B2"/>
    <w:rsid w:val="007936F7"/>
    <w:rsid w:val="007A0025"/>
    <w:rsid w:val="007A37D6"/>
    <w:rsid w:val="007B3790"/>
    <w:rsid w:val="007B79F2"/>
    <w:rsid w:val="007E0598"/>
    <w:rsid w:val="00803FFA"/>
    <w:rsid w:val="00806BAB"/>
    <w:rsid w:val="008161AB"/>
    <w:rsid w:val="00857084"/>
    <w:rsid w:val="00880A66"/>
    <w:rsid w:val="0088600D"/>
    <w:rsid w:val="00886BAD"/>
    <w:rsid w:val="00892819"/>
    <w:rsid w:val="00893368"/>
    <w:rsid w:val="008A1043"/>
    <w:rsid w:val="008A367C"/>
    <w:rsid w:val="008B0DAE"/>
    <w:rsid w:val="008B7AE3"/>
    <w:rsid w:val="008C40D5"/>
    <w:rsid w:val="008C7B5A"/>
    <w:rsid w:val="008E1916"/>
    <w:rsid w:val="008E78F4"/>
    <w:rsid w:val="009036F3"/>
    <w:rsid w:val="0091059C"/>
    <w:rsid w:val="00916F56"/>
    <w:rsid w:val="00925192"/>
    <w:rsid w:val="00925617"/>
    <w:rsid w:val="0093543C"/>
    <w:rsid w:val="00955BD6"/>
    <w:rsid w:val="00965B23"/>
    <w:rsid w:val="0097614B"/>
    <w:rsid w:val="0097640B"/>
    <w:rsid w:val="00980C5E"/>
    <w:rsid w:val="009824C0"/>
    <w:rsid w:val="00984CE5"/>
    <w:rsid w:val="009954D4"/>
    <w:rsid w:val="009A54E7"/>
    <w:rsid w:val="009C20EE"/>
    <w:rsid w:val="009E62CD"/>
    <w:rsid w:val="009F3412"/>
    <w:rsid w:val="009F752B"/>
    <w:rsid w:val="00A10EAA"/>
    <w:rsid w:val="00A11573"/>
    <w:rsid w:val="00A23548"/>
    <w:rsid w:val="00A24E5C"/>
    <w:rsid w:val="00A26A19"/>
    <w:rsid w:val="00A301A6"/>
    <w:rsid w:val="00A31232"/>
    <w:rsid w:val="00A31AEB"/>
    <w:rsid w:val="00A35FF2"/>
    <w:rsid w:val="00A37A8E"/>
    <w:rsid w:val="00A63F56"/>
    <w:rsid w:val="00A65007"/>
    <w:rsid w:val="00A766A0"/>
    <w:rsid w:val="00A8275B"/>
    <w:rsid w:val="00AA18C6"/>
    <w:rsid w:val="00AA681F"/>
    <w:rsid w:val="00AB6C74"/>
    <w:rsid w:val="00AC60C3"/>
    <w:rsid w:val="00AE5450"/>
    <w:rsid w:val="00AE6E00"/>
    <w:rsid w:val="00AF59AF"/>
    <w:rsid w:val="00AF5DD9"/>
    <w:rsid w:val="00B177B1"/>
    <w:rsid w:val="00B41629"/>
    <w:rsid w:val="00B43A4C"/>
    <w:rsid w:val="00B46667"/>
    <w:rsid w:val="00B5299E"/>
    <w:rsid w:val="00B60D50"/>
    <w:rsid w:val="00B62E37"/>
    <w:rsid w:val="00B673A5"/>
    <w:rsid w:val="00B70FEB"/>
    <w:rsid w:val="00B82695"/>
    <w:rsid w:val="00B92B2A"/>
    <w:rsid w:val="00B96296"/>
    <w:rsid w:val="00BB17D5"/>
    <w:rsid w:val="00BB468E"/>
    <w:rsid w:val="00BC23C1"/>
    <w:rsid w:val="00BC46C9"/>
    <w:rsid w:val="00BC64B5"/>
    <w:rsid w:val="00BC7EE7"/>
    <w:rsid w:val="00BD10D0"/>
    <w:rsid w:val="00BD2830"/>
    <w:rsid w:val="00BD2CB1"/>
    <w:rsid w:val="00BF047F"/>
    <w:rsid w:val="00BF4DBE"/>
    <w:rsid w:val="00C0187B"/>
    <w:rsid w:val="00C0263E"/>
    <w:rsid w:val="00C0645E"/>
    <w:rsid w:val="00C3267F"/>
    <w:rsid w:val="00C37D49"/>
    <w:rsid w:val="00C4164E"/>
    <w:rsid w:val="00C53A9E"/>
    <w:rsid w:val="00C5717E"/>
    <w:rsid w:val="00C6308B"/>
    <w:rsid w:val="00C71CDA"/>
    <w:rsid w:val="00C756C9"/>
    <w:rsid w:val="00C83828"/>
    <w:rsid w:val="00C84F9F"/>
    <w:rsid w:val="00C96C3B"/>
    <w:rsid w:val="00CA2C7C"/>
    <w:rsid w:val="00CA6D26"/>
    <w:rsid w:val="00CA76AA"/>
    <w:rsid w:val="00CB2621"/>
    <w:rsid w:val="00CB3961"/>
    <w:rsid w:val="00CB4DC2"/>
    <w:rsid w:val="00CC1853"/>
    <w:rsid w:val="00CC5207"/>
    <w:rsid w:val="00CF06A7"/>
    <w:rsid w:val="00CF4115"/>
    <w:rsid w:val="00D07C74"/>
    <w:rsid w:val="00D252C8"/>
    <w:rsid w:val="00D332FC"/>
    <w:rsid w:val="00D56F15"/>
    <w:rsid w:val="00D722F4"/>
    <w:rsid w:val="00D85C45"/>
    <w:rsid w:val="00D93BBD"/>
    <w:rsid w:val="00D94CF2"/>
    <w:rsid w:val="00DA6901"/>
    <w:rsid w:val="00DA6C24"/>
    <w:rsid w:val="00DB12B1"/>
    <w:rsid w:val="00DC1258"/>
    <w:rsid w:val="00DD0DF0"/>
    <w:rsid w:val="00DE1B6B"/>
    <w:rsid w:val="00DE39D0"/>
    <w:rsid w:val="00DF3F5E"/>
    <w:rsid w:val="00E021F3"/>
    <w:rsid w:val="00E14811"/>
    <w:rsid w:val="00E15F88"/>
    <w:rsid w:val="00E16707"/>
    <w:rsid w:val="00E216E8"/>
    <w:rsid w:val="00E2313F"/>
    <w:rsid w:val="00E35741"/>
    <w:rsid w:val="00E47D54"/>
    <w:rsid w:val="00E5287A"/>
    <w:rsid w:val="00E53444"/>
    <w:rsid w:val="00E6157F"/>
    <w:rsid w:val="00E74882"/>
    <w:rsid w:val="00E82769"/>
    <w:rsid w:val="00E84727"/>
    <w:rsid w:val="00E853E4"/>
    <w:rsid w:val="00E86074"/>
    <w:rsid w:val="00E920F2"/>
    <w:rsid w:val="00E96FEF"/>
    <w:rsid w:val="00EA02A2"/>
    <w:rsid w:val="00EA3870"/>
    <w:rsid w:val="00ED6C05"/>
    <w:rsid w:val="00EE7857"/>
    <w:rsid w:val="00F0485F"/>
    <w:rsid w:val="00F10E8E"/>
    <w:rsid w:val="00F14ECE"/>
    <w:rsid w:val="00F21E3D"/>
    <w:rsid w:val="00F242C0"/>
    <w:rsid w:val="00F27361"/>
    <w:rsid w:val="00F27611"/>
    <w:rsid w:val="00F32F70"/>
    <w:rsid w:val="00F33F3F"/>
    <w:rsid w:val="00F46D0E"/>
    <w:rsid w:val="00F51BC2"/>
    <w:rsid w:val="00F64187"/>
    <w:rsid w:val="00F711E7"/>
    <w:rsid w:val="00F81FE9"/>
    <w:rsid w:val="00F91A0D"/>
    <w:rsid w:val="00F92D05"/>
    <w:rsid w:val="00F9557C"/>
    <w:rsid w:val="00F97BAF"/>
    <w:rsid w:val="00FA11CD"/>
    <w:rsid w:val="00FC27E4"/>
    <w:rsid w:val="00FC6200"/>
    <w:rsid w:val="00FC7155"/>
    <w:rsid w:val="00FD5083"/>
    <w:rsid w:val="00FD7F0A"/>
    <w:rsid w:val="00FE022F"/>
    <w:rsid w:val="00FE1B37"/>
    <w:rsid w:val="00FF5D4C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735DB7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0E8B7D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5663E5"/>
    <w:rsid w:val="1B6F40DA"/>
    <w:rsid w:val="1CC56E62"/>
    <w:rsid w:val="1D2B1F2F"/>
    <w:rsid w:val="1D792C87"/>
    <w:rsid w:val="1DE332D4"/>
    <w:rsid w:val="1E0B71A4"/>
    <w:rsid w:val="1E4D3AD5"/>
    <w:rsid w:val="1E93710B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2F7D8373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157302"/>
    <w:rsid w:val="38572AEF"/>
    <w:rsid w:val="38616213"/>
    <w:rsid w:val="38A206CD"/>
    <w:rsid w:val="393D8CA2"/>
    <w:rsid w:val="395147B8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8AD95F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24F65B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5F0D9"/>
    <w:rsid w:val="55BBF532"/>
    <w:rsid w:val="55C1C6BD"/>
    <w:rsid w:val="56033F37"/>
    <w:rsid w:val="562832BF"/>
    <w:rsid w:val="569DF06E"/>
    <w:rsid w:val="56B062C6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4FC7DF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3C9406E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70a71a-067b-4579-9ef2-fc95459bf1dd">
      <UserInfo>
        <DisplayName>Ruwi Jayasuriya</DisplayName>
        <AccountId>30</AccountId>
        <AccountType/>
      </UserInfo>
      <UserInfo>
        <DisplayName>Mark Shaw</DisplayName>
        <AccountId>21</AccountId>
        <AccountType/>
      </UserInfo>
    </SharedWithUsers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MediaLengthInSeconds xmlns="f1aaff38-6ee1-42ab-ac88-912220d8aca0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20" ma:contentTypeDescription="Create a new document." ma:contentTypeScope="" ma:versionID="3d3313d3bdc8e95587bcb494312476ac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74C91-C2B6-4AC8-BC93-15ED630F0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eae7b6ca-a5ea-4503-81a9-b3b24ced2950"/>
    <ds:schemaRef ds:uri="4c7fd4e0-2dd9-4b3d-9990-67c922c645f7"/>
    <ds:schemaRef ds:uri="d970a71a-067b-4579-9ef2-fc95459bf1dd"/>
    <ds:schemaRef ds:uri="f1aaff38-6ee1-42ab-ac88-912220d8aca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1A39BFA-C2D4-4066-8199-149C8117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aaff38-6ee1-42ab-ac88-912220d8aca0"/>
    <ds:schemaRef ds:uri="d970a71a-067b-4579-9ef2-fc95459b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5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Nasrin Ghouchi Eskandar</cp:lastModifiedBy>
  <cp:revision>229</cp:revision>
  <cp:lastPrinted>2024-07-18T01:41:00Z</cp:lastPrinted>
  <dcterms:created xsi:type="dcterms:W3CDTF">2025-02-21T00:38:00Z</dcterms:created>
  <dcterms:modified xsi:type="dcterms:W3CDTF">2025-02-24T05:40:00Z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0x010100011E4592DB92F349847FB0A11840B693</vt:lpwstr>
  </property>
  <property fmtid="{D5CDD505-2E9C-101B-9397-08002B2CF9AE}" pid="3" name="Order">
    <vt:r8>63001600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