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68"/>
        <w:gridCol w:w="2694"/>
        <w:gridCol w:w="425"/>
        <w:gridCol w:w="2410"/>
        <w:gridCol w:w="2642"/>
        <w:gridCol w:w="239"/>
      </w:tblGrid>
      <w:tr w:rsidR="00C95F52" w:rsidRPr="008C3A63" w14:paraId="660FED69" w14:textId="77777777" w:rsidTr="00C95F52">
        <w:trPr>
          <w:trHeight w:val="112"/>
        </w:trPr>
        <w:tc>
          <w:tcPr>
            <w:tcW w:w="1067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CDECFF"/>
            <w:vAlign w:val="center"/>
          </w:tcPr>
          <w:p w14:paraId="4403EFB6" w14:textId="77777777" w:rsidR="00C95F52" w:rsidRPr="008C3A63" w:rsidRDefault="00C95F52">
            <w:pPr>
              <w:pStyle w:val="Title"/>
              <w:contextualSpacing w:val="0"/>
              <w:rPr>
                <w:rStyle w:val="Intense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C3A63">
              <w:rPr>
                <w:rStyle w:val="IntenseReference"/>
                <w:rFonts w:ascii="Arial" w:hAnsi="Arial" w:cs="Arial"/>
                <w:color w:val="000000" w:themeColor="text1"/>
                <w:sz w:val="20"/>
                <w:szCs w:val="20"/>
              </w:rPr>
              <w:t>APPLICANT DETAILS</w:t>
            </w:r>
          </w:p>
        </w:tc>
      </w:tr>
      <w:tr w:rsidR="00C95F52" w:rsidRPr="008C3A63" w14:paraId="6C299453" w14:textId="77777777" w:rsidTr="00C95F52">
        <w:trPr>
          <w:trHeight w:val="112"/>
        </w:trPr>
        <w:tc>
          <w:tcPr>
            <w:tcW w:w="10678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0C13BC40" w14:textId="77777777" w:rsidR="00C95F52" w:rsidRPr="008C3A63" w:rsidRDefault="00C95F52">
            <w:pPr>
              <w:tabs>
                <w:tab w:val="left" w:pos="226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5F52" w:rsidRPr="008C3A63" w14:paraId="52FA42D4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122C3362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Trading Name: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BFA90" w14:textId="77777777" w:rsidR="00C95F52" w:rsidRPr="008C3A63" w:rsidRDefault="00C95F5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</w:tcBorders>
          </w:tcPr>
          <w:p w14:paraId="7A88367C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569F1A86" w14:textId="77777777" w:rsidR="00C95F52" w:rsidRPr="008C3A63" w:rsidRDefault="00C95F52" w:rsidP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Legal Name: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95AAD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</w:tcBorders>
            <w:vAlign w:val="center"/>
          </w:tcPr>
          <w:p w14:paraId="37A86A14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4B402089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65E29661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ABN: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FFF80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</w:tcBorders>
          </w:tcPr>
          <w:p w14:paraId="3AE9996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2EAFF930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Freshcare Company ID: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77351" w14:textId="77777777" w:rsidR="00C95F52" w:rsidRPr="008C3A63" w:rsidRDefault="00C95F52" w:rsidP="00C95F5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</w:tcBorders>
            <w:vAlign w:val="center"/>
          </w:tcPr>
          <w:p w14:paraId="430FABD7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672A7FB4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14:paraId="762D01E8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>Business Owner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37AF0ED4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51D8A412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14:paraId="7F1B2432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4F489450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FFFFFF" w:themeColor="background1"/>
            </w:tcBorders>
            <w:vAlign w:val="center"/>
          </w:tcPr>
          <w:p w14:paraId="2E6EAE89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36AF46BC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64721699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9CF3E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</w:tcBorders>
          </w:tcPr>
          <w:p w14:paraId="49F020F7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1C2D7A5A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Telephone/Mobile: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B814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</w:tcBorders>
            <w:vAlign w:val="center"/>
          </w:tcPr>
          <w:p w14:paraId="0F5B253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772E45D2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7D39640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BF3032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</w:tcBorders>
          </w:tcPr>
          <w:p w14:paraId="4AA8A4F0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42CC5C8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BDD4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</w:tcBorders>
            <w:vAlign w:val="center"/>
          </w:tcPr>
          <w:p w14:paraId="050A4CBB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08D08300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14:paraId="453989B7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>Accounts Contact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B651835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005E8439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14:paraId="45031F73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3DA6715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FFFFFF" w:themeColor="background1"/>
            </w:tcBorders>
            <w:vAlign w:val="center"/>
          </w:tcPr>
          <w:p w14:paraId="0CB14C80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1604EAC4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423E48D4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7CBED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</w:tcBorders>
          </w:tcPr>
          <w:p w14:paraId="4EB1FF11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1D931B8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Telephone/Mobile: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93B02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</w:tcBorders>
            <w:vAlign w:val="center"/>
          </w:tcPr>
          <w:p w14:paraId="4FDAC002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186BA9FF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55AF131B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7CCB99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</w:tcBorders>
          </w:tcPr>
          <w:p w14:paraId="269B8FCA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38E7FEBE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248801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</w:tcBorders>
            <w:vAlign w:val="center"/>
          </w:tcPr>
          <w:p w14:paraId="0F82650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4B12285B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565624B" w14:textId="77777777" w:rsidR="00C95F52" w:rsidRPr="008C3A63" w:rsidRDefault="00C95F52">
            <w:pPr>
              <w:tabs>
                <w:tab w:val="left" w:pos="2268"/>
              </w:tabs>
              <w:spacing w:before="160" w:after="4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sz w:val="20"/>
                <w:szCs w:val="20"/>
              </w:rPr>
              <w:t>Operational Address(es)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D78BC19" w14:textId="77777777" w:rsidR="00C95F52" w:rsidRPr="008C3A63" w:rsidRDefault="00C95F52">
            <w:pPr>
              <w:tabs>
                <w:tab w:val="left" w:pos="2268"/>
              </w:tabs>
              <w:spacing w:before="12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BD4F7CE" w14:textId="77777777" w:rsidR="00C95F52" w:rsidRPr="008C3A63" w:rsidRDefault="00C95F52">
            <w:pPr>
              <w:tabs>
                <w:tab w:val="left" w:pos="2268"/>
              </w:tabs>
              <w:spacing w:before="12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43362D1" w14:textId="77777777" w:rsidR="00C95F52" w:rsidRPr="008C3A63" w:rsidRDefault="00C95F52">
            <w:pPr>
              <w:tabs>
                <w:tab w:val="left" w:pos="2268"/>
              </w:tabs>
              <w:spacing w:before="160" w:after="4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</w:p>
        </w:tc>
        <w:tc>
          <w:tcPr>
            <w:tcW w:w="2642" w:type="dxa"/>
            <w:tcBorders>
              <w:top w:val="nil"/>
              <w:bottom w:val="single" w:sz="2" w:space="0" w:color="auto"/>
            </w:tcBorders>
            <w:vAlign w:val="center"/>
          </w:tcPr>
          <w:p w14:paraId="6262C29E" w14:textId="77777777" w:rsidR="00C95F52" w:rsidRPr="008C3A63" w:rsidRDefault="00C95F52">
            <w:pPr>
              <w:tabs>
                <w:tab w:val="left" w:pos="2268"/>
              </w:tabs>
              <w:spacing w:before="120" w:after="4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A63">
              <w:rPr>
                <w:rFonts w:ascii="Arial" w:hAnsi="Arial" w:cs="Arial"/>
                <w:sz w:val="20"/>
                <w:szCs w:val="20"/>
              </w:rPr>
            </w:r>
            <w:r w:rsidRPr="008C3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A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3A63">
              <w:rPr>
                <w:rFonts w:ascii="Arial" w:hAnsi="Arial" w:cs="Arial"/>
                <w:sz w:val="20"/>
                <w:szCs w:val="20"/>
              </w:rPr>
              <w:t xml:space="preserve"> Same as Operational address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01D10750" w14:textId="77777777" w:rsidR="00C95F52" w:rsidRPr="008C3A63" w:rsidRDefault="00C95F52">
            <w:pPr>
              <w:tabs>
                <w:tab w:val="left" w:pos="2268"/>
              </w:tabs>
              <w:spacing w:before="1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44C3F5B0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2" w:space="0" w:color="auto"/>
            </w:tcBorders>
          </w:tcPr>
          <w:p w14:paraId="12A30FEB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Address 1: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66139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</w:tcBorders>
          </w:tcPr>
          <w:p w14:paraId="4DEC79A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2" w:space="0" w:color="auto"/>
            </w:tcBorders>
          </w:tcPr>
          <w:p w14:paraId="04050E5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Address 1: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3B1F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CF1777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15BF3DD7" w14:textId="77777777" w:rsidTr="00C95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B54964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Address 2: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D3CB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9A046CC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4C8F107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Address 2: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36930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87759DC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0951A514" w14:textId="77777777" w:rsidTr="00C95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4B430C1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Suburb or Town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F392C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6013DC1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8AAD6D3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Suburb or Town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041F4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EF1DA8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6350C572" w14:textId="77777777" w:rsidTr="00C95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36AB3D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State and Postcode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3F4C2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7E1C01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A9432AA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State and Postcode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86F95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8DA070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6E27FE77" w14:textId="77777777" w:rsidTr="00C95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B3A1AC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E159C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89FB82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2683F4E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17855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48219E3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54D21D41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F5A15BE" w14:textId="77777777" w:rsidR="00C95F52" w:rsidRPr="008C3A63" w:rsidRDefault="00C95F52">
            <w:pPr>
              <w:tabs>
                <w:tab w:val="left" w:pos="2268"/>
              </w:tabs>
              <w:spacing w:before="160" w:after="4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sz w:val="20"/>
                <w:szCs w:val="20"/>
              </w:rPr>
              <w:t>Authorised Contact 1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00CCE7" w14:textId="77777777" w:rsidR="00C95F52" w:rsidRPr="008C3A63" w:rsidRDefault="00C95F52">
            <w:pPr>
              <w:tabs>
                <w:tab w:val="left" w:pos="2268"/>
              </w:tabs>
              <w:spacing w:before="160" w:after="40"/>
              <w:ind w:left="-107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A63">
              <w:rPr>
                <w:rFonts w:ascii="Arial" w:hAnsi="Arial" w:cs="Arial"/>
                <w:sz w:val="20"/>
                <w:szCs w:val="20"/>
              </w:rPr>
            </w:r>
            <w:r w:rsidRPr="008C3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A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3A63">
              <w:rPr>
                <w:rFonts w:ascii="Arial" w:hAnsi="Arial" w:cs="Arial"/>
                <w:sz w:val="20"/>
                <w:szCs w:val="20"/>
              </w:rPr>
              <w:t xml:space="preserve"> Same as Business Owner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4FC17A35" w14:textId="77777777" w:rsidR="00C95F52" w:rsidRPr="008C3A63" w:rsidRDefault="00C95F52">
            <w:pPr>
              <w:tabs>
                <w:tab w:val="left" w:pos="2268"/>
              </w:tabs>
              <w:spacing w:before="160" w:after="4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C7A1740" w14:textId="77777777" w:rsidR="00C95F52" w:rsidRPr="008C3A63" w:rsidRDefault="00C95F52">
            <w:pPr>
              <w:tabs>
                <w:tab w:val="left" w:pos="2268"/>
              </w:tabs>
              <w:spacing w:before="160" w:after="4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sz w:val="20"/>
                <w:szCs w:val="20"/>
              </w:rPr>
              <w:t>Authorised Contact 2</w:t>
            </w:r>
          </w:p>
        </w:tc>
        <w:tc>
          <w:tcPr>
            <w:tcW w:w="26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2DABD7B" w14:textId="77777777" w:rsidR="00C95F52" w:rsidRPr="008C3A63" w:rsidRDefault="00C95F52">
            <w:pPr>
              <w:tabs>
                <w:tab w:val="left" w:pos="2268"/>
              </w:tabs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C3A63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CA3D940" w14:textId="77777777" w:rsidR="00C95F52" w:rsidRPr="008C3A63" w:rsidRDefault="00C95F52">
            <w:pPr>
              <w:tabs>
                <w:tab w:val="left" w:pos="2268"/>
              </w:tabs>
              <w:spacing w:before="1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3AD4529F" w14:textId="77777777" w:rsidTr="00C95F52">
        <w:trPr>
          <w:trHeight w:val="112"/>
        </w:trPr>
        <w:tc>
          <w:tcPr>
            <w:tcW w:w="2268" w:type="dxa"/>
            <w:tcBorders>
              <w:top w:val="nil"/>
              <w:bottom w:val="nil"/>
              <w:right w:val="single" w:sz="2" w:space="0" w:color="auto"/>
            </w:tcBorders>
          </w:tcPr>
          <w:p w14:paraId="1BB92F84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Full Name: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099D2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</w:tcBorders>
          </w:tcPr>
          <w:p w14:paraId="56F9CFF9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2" w:space="0" w:color="auto"/>
            </w:tcBorders>
          </w:tcPr>
          <w:p w14:paraId="48AC769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Full Name: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F9292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6B6B897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42D316F5" w14:textId="77777777" w:rsidTr="00C95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72687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E7AB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A5798DF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D9098A6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CF8E3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124FB8D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52A05153" w14:textId="77777777" w:rsidTr="00C95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247A77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AE952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F55AA35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46F8EAA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100AC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543BC6C" w14:textId="77777777" w:rsidR="00C95F52" w:rsidRPr="008C3A63" w:rsidRDefault="00C95F52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52B88F95" w14:textId="77777777" w:rsidTr="00C95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CD20A" w14:textId="77777777" w:rsidR="00C95F52" w:rsidRPr="008C3A63" w:rsidRDefault="00C95F52">
            <w:pPr>
              <w:tabs>
                <w:tab w:val="left" w:pos="226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F2B142" w14:textId="77777777" w:rsidR="00C95F52" w:rsidRPr="008C3A63" w:rsidRDefault="00C95F52">
            <w:pPr>
              <w:tabs>
                <w:tab w:val="left" w:pos="226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38712E9" w14:textId="77777777" w:rsidR="00C95F52" w:rsidRPr="008C3A63" w:rsidRDefault="00C95F52">
            <w:pPr>
              <w:tabs>
                <w:tab w:val="left" w:pos="226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FED37A1" w14:textId="77777777" w:rsidR="00C95F52" w:rsidRPr="008C3A63" w:rsidRDefault="00C95F52">
            <w:pPr>
              <w:tabs>
                <w:tab w:val="left" w:pos="226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7C042B" w14:textId="77777777" w:rsidR="00C95F52" w:rsidRPr="008C3A63" w:rsidRDefault="00C95F52">
            <w:pPr>
              <w:tabs>
                <w:tab w:val="left" w:pos="226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242E7BA" w14:textId="77777777" w:rsidR="00C95F52" w:rsidRPr="00024332" w:rsidRDefault="00C95F52" w:rsidP="00C95F52">
      <w:pPr>
        <w:rPr>
          <w:rFonts w:ascii="Arial" w:hAnsi="Arial" w:cs="Arial"/>
          <w:b/>
          <w:sz w:val="16"/>
          <w:szCs w:val="16"/>
        </w:rPr>
      </w:pPr>
    </w:p>
    <w:p w14:paraId="1BC0A0D1" w14:textId="77777777" w:rsidR="00C95F52" w:rsidRPr="006C6929" w:rsidRDefault="00C95F52" w:rsidP="00C95F52">
      <w:pPr>
        <w:rPr>
          <w:rFonts w:ascii="Arial" w:hAnsi="Arial" w:cs="Arial"/>
          <w:b/>
          <w:sz w:val="2"/>
          <w:szCs w:val="2"/>
        </w:rPr>
      </w:pPr>
    </w:p>
    <w:tbl>
      <w:tblPr>
        <w:tblW w:w="1077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2268"/>
        <w:gridCol w:w="3118"/>
        <w:gridCol w:w="2126"/>
      </w:tblGrid>
      <w:tr w:rsidR="00C95F52" w:rsidRPr="00FC6295" w14:paraId="319E6FEB" w14:textId="77777777">
        <w:trPr>
          <w:trHeight w:val="337"/>
        </w:trPr>
        <w:tc>
          <w:tcPr>
            <w:tcW w:w="1077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CDECFF"/>
            <w:vAlign w:val="center"/>
          </w:tcPr>
          <w:p w14:paraId="639A4D90" w14:textId="4784CCD3" w:rsidR="00C95F52" w:rsidRPr="00FC6295" w:rsidRDefault="00C95F52" w:rsidP="00FC6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2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FRESHCARE CERTIFICATION SCOPE </w:t>
            </w:r>
            <w:r w:rsidRPr="00FC6295">
              <w:rPr>
                <w:rFonts w:ascii="Arial" w:hAnsi="Arial" w:cs="Arial"/>
                <w:sz w:val="20"/>
                <w:szCs w:val="20"/>
              </w:rPr>
              <w:t>(See Freshcare Crop List for definitions)</w:t>
            </w:r>
          </w:p>
        </w:tc>
      </w:tr>
      <w:tr w:rsidR="00C95F52" w:rsidRPr="00FC6295" w14:paraId="23D99D21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ECFF"/>
            <w:vAlign w:val="center"/>
          </w:tcPr>
          <w:p w14:paraId="263865B6" w14:textId="77777777" w:rsidR="00C95F52" w:rsidRPr="00FC6295" w:rsidRDefault="00C95F5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295">
              <w:rPr>
                <w:rFonts w:ascii="Arial" w:hAnsi="Arial" w:cs="Arial"/>
                <w:b/>
                <w:bCs/>
                <w:sz w:val="20"/>
                <w:szCs w:val="20"/>
              </w:rPr>
              <w:t>Freshcare Standard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14:paraId="5CA2BAB3" w14:textId="1DB6640C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29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14:paraId="69E15F15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295">
              <w:rPr>
                <w:rFonts w:ascii="Arial" w:hAnsi="Arial" w:cs="Arial"/>
                <w:b/>
                <w:bCs/>
                <w:sz w:val="20"/>
                <w:szCs w:val="20"/>
              </w:rPr>
              <w:t>Scope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14:paraId="0609A4B7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295">
              <w:rPr>
                <w:rFonts w:ascii="Arial" w:hAnsi="Arial" w:cs="Arial"/>
                <w:b/>
                <w:bCs/>
                <w:sz w:val="20"/>
                <w:szCs w:val="20"/>
              </w:rPr>
              <w:t>Crop/Produce/Produce Group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14:paraId="3B00AC2A" w14:textId="576A968B" w:rsidR="00C95F52" w:rsidRPr="00FC6295" w:rsidRDefault="00C95F52" w:rsidP="00E778B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295">
              <w:rPr>
                <w:rFonts w:ascii="Arial" w:hAnsi="Arial" w:cs="Arial"/>
                <w:b/>
                <w:bCs/>
                <w:sz w:val="20"/>
                <w:szCs w:val="20"/>
              </w:rPr>
              <w:t>Harvest</w:t>
            </w:r>
            <w:r w:rsidR="00E778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6DB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E778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6295">
              <w:rPr>
                <w:rFonts w:ascii="Arial" w:hAnsi="Arial" w:cs="Arial"/>
                <w:b/>
                <w:bCs/>
                <w:sz w:val="20"/>
                <w:szCs w:val="20"/>
              </w:rPr>
              <w:t>Operational Months</w:t>
            </w:r>
          </w:p>
        </w:tc>
      </w:tr>
      <w:tr w:rsidR="00C95F52" w:rsidRPr="00FC6295" w14:paraId="35334AF7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6DB49B" w14:textId="61AFA648" w:rsidR="00C95F52" w:rsidRPr="00FC629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 xml:space="preserve">Food Safety </w:t>
            </w:r>
            <w:r w:rsidR="00FC6295">
              <w:rPr>
                <w:rFonts w:ascii="Arial" w:hAnsi="Arial" w:cs="Arial"/>
                <w:sz w:val="20"/>
                <w:szCs w:val="20"/>
              </w:rPr>
              <w:t>and</w:t>
            </w:r>
            <w:r w:rsidRPr="00FC6295">
              <w:rPr>
                <w:rFonts w:ascii="Arial" w:hAnsi="Arial" w:cs="Arial"/>
                <w:sz w:val="20"/>
                <w:szCs w:val="20"/>
              </w:rPr>
              <w:t xml:space="preserve"> Quality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6924D" w14:textId="6D711DAE" w:rsidR="00C95F52" w:rsidRPr="00FC6295" w:rsidRDefault="00C95F52" w:rsidP="003C19A1">
            <w:pPr>
              <w:tabs>
                <w:tab w:val="right" w:pos="145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FSQ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74E57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Grower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254C8E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Packer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6B21D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6295">
              <w:rPr>
                <w:rFonts w:ascii="Arial" w:hAnsi="Arial" w:cs="Arial"/>
                <w:i/>
                <w:iCs/>
                <w:sz w:val="20"/>
                <w:szCs w:val="20"/>
              </w:rPr>
              <w:t>Please specify here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BC3CD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95F52" w:rsidRPr="00FC6295" w14:paraId="60D569C1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CFC81D" w14:textId="6E8E4422" w:rsidR="00C95F52" w:rsidRPr="00FC629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 xml:space="preserve">Supply Chain – Food Safety </w:t>
            </w:r>
            <w:r w:rsidR="00FC6295">
              <w:rPr>
                <w:rFonts w:ascii="Arial" w:hAnsi="Arial" w:cs="Arial"/>
                <w:sz w:val="20"/>
                <w:szCs w:val="20"/>
              </w:rPr>
              <w:t>and</w:t>
            </w:r>
            <w:r w:rsidRPr="00FC6295">
              <w:rPr>
                <w:rFonts w:ascii="Arial" w:hAnsi="Arial" w:cs="Arial"/>
                <w:sz w:val="20"/>
                <w:szCs w:val="20"/>
              </w:rPr>
              <w:t xml:space="preserve"> Quality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CC6F8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FSQ-SC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9E80A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Packer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1437C092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Storage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E35AF6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6295">
              <w:rPr>
                <w:rFonts w:ascii="Arial" w:hAnsi="Arial" w:cs="Arial"/>
                <w:sz w:val="20"/>
                <w:szCs w:val="20"/>
              </w:rPr>
              <w:t>Ripener</w:t>
            </w:r>
            <w:proofErr w:type="spellEnd"/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255280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Fumigation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DAEF1C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Transporter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13F39F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Wholesaler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75C432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Broker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F49D2A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Provedore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3E166B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Marketing Group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EEF9F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6295">
              <w:rPr>
                <w:rFonts w:ascii="Arial" w:hAnsi="Arial" w:cs="Arial"/>
                <w:i/>
                <w:iCs/>
                <w:sz w:val="20"/>
                <w:szCs w:val="20"/>
              </w:rPr>
              <w:t>Please specify here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B7E34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0FF" w:rsidRPr="00FC6295" w14:paraId="645428F1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EEA488" w14:textId="77777777" w:rsidR="003B30FF" w:rsidRPr="00FC6295" w:rsidRDefault="003B30F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AF2EA" w14:textId="77777777" w:rsidR="003B30FF" w:rsidRPr="00FC6295" w:rsidRDefault="003B30F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5B812" w14:textId="77777777" w:rsidR="003B30FF" w:rsidRPr="00FC6295" w:rsidRDefault="003B30FF">
            <w:pPr>
              <w:tabs>
                <w:tab w:val="left" w:pos="159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Grower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638C2A" w14:textId="77777777" w:rsidR="003B30FF" w:rsidRPr="00FC6295" w:rsidRDefault="003B30FF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Packer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50A64" w14:textId="77777777" w:rsidR="003B30FF" w:rsidRPr="00FC6295" w:rsidRDefault="003B30FF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i/>
                <w:iCs/>
                <w:sz w:val="20"/>
                <w:szCs w:val="20"/>
              </w:rPr>
              <w:t>Please specify here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C5DB7" w14:textId="77777777" w:rsidR="003B30FF" w:rsidRPr="00FC6295" w:rsidRDefault="003B30FF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FC6295" w14:paraId="3E7BA293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46FB49" w14:textId="4D6FF0FD" w:rsidR="00C95F52" w:rsidRPr="00FC629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 xml:space="preserve">Sustainability </w:t>
            </w:r>
            <w:r w:rsidR="00FC6295">
              <w:rPr>
                <w:rFonts w:ascii="Arial" w:hAnsi="Arial" w:cs="Arial"/>
                <w:sz w:val="20"/>
                <w:szCs w:val="20"/>
              </w:rPr>
              <w:t>–</w:t>
            </w:r>
            <w:r w:rsidRPr="00FC6295">
              <w:rPr>
                <w:rFonts w:ascii="Arial" w:hAnsi="Arial" w:cs="Arial"/>
                <w:sz w:val="20"/>
                <w:szCs w:val="20"/>
              </w:rPr>
              <w:t xml:space="preserve"> Viticulture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3081F" w14:textId="7202D6A8" w:rsidR="00C95F52" w:rsidRPr="00FC6295" w:rsidRDefault="00C95F52">
            <w:pPr>
              <w:spacing w:before="60" w:after="60"/>
              <w:ind w:hanging="6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 xml:space="preserve">AWISSP </w:t>
            </w:r>
            <w:r w:rsidR="00FC6295">
              <w:rPr>
                <w:rFonts w:ascii="Arial" w:hAnsi="Arial" w:cs="Arial"/>
                <w:sz w:val="20"/>
                <w:szCs w:val="20"/>
              </w:rPr>
              <w:t>–</w:t>
            </w:r>
            <w:r w:rsidRPr="00FC6295">
              <w:rPr>
                <w:rFonts w:ascii="Arial" w:hAnsi="Arial" w:cs="Arial"/>
                <w:sz w:val="20"/>
                <w:szCs w:val="20"/>
              </w:rPr>
              <w:t xml:space="preserve"> VIT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B569F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Grower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6BE91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Wine grapes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9B258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FC6295" w14:paraId="4A0E0C1B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18BB9E" w14:textId="712320E8" w:rsidR="00C95F52" w:rsidRPr="00FC629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 xml:space="preserve">Sustainability </w:t>
            </w:r>
            <w:r w:rsidR="00FC6295">
              <w:rPr>
                <w:rFonts w:ascii="Arial" w:hAnsi="Arial" w:cs="Arial"/>
                <w:sz w:val="20"/>
                <w:szCs w:val="20"/>
              </w:rPr>
              <w:t>–</w:t>
            </w:r>
            <w:r w:rsidRPr="00FC6295">
              <w:rPr>
                <w:rFonts w:ascii="Arial" w:hAnsi="Arial" w:cs="Arial"/>
                <w:sz w:val="20"/>
                <w:szCs w:val="20"/>
              </w:rPr>
              <w:t xml:space="preserve"> Winery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26A8C" w14:textId="614EEF66" w:rsidR="00C95F52" w:rsidRPr="00FC629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 xml:space="preserve">AWISSP </w:t>
            </w:r>
            <w:r w:rsidR="00FC629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FC6295">
              <w:rPr>
                <w:rFonts w:ascii="Arial" w:hAnsi="Arial" w:cs="Arial"/>
                <w:sz w:val="20"/>
                <w:szCs w:val="20"/>
              </w:rPr>
              <w:t>WIN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E6802" w14:textId="77777777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Winery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88E4D3" w14:textId="5A7CF998" w:rsidR="00C95F52" w:rsidRPr="00FC6295" w:rsidRDefault="00C95F52">
            <w:pPr>
              <w:tabs>
                <w:tab w:val="left" w:pos="1593"/>
              </w:tabs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Wine business</w:t>
            </w:r>
            <w:r w:rsidRPr="00FC6295">
              <w:rPr>
                <w:rFonts w:ascii="Arial" w:hAnsi="Arial" w:cs="Arial"/>
                <w:sz w:val="20"/>
                <w:szCs w:val="20"/>
              </w:rPr>
              <w:tab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6295">
              <w:rPr>
                <w:rFonts w:ascii="Arial" w:hAnsi="Arial" w:cs="Arial"/>
                <w:sz w:val="20"/>
                <w:szCs w:val="20"/>
              </w:rPr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62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F5329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Wine producer</w:t>
            </w:r>
          </w:p>
          <w:p w14:paraId="11E623F0" w14:textId="77777777" w:rsidR="00C95F52" w:rsidRPr="00FC6295" w:rsidRDefault="00C95F52">
            <w:pPr>
              <w:spacing w:before="60" w:after="60"/>
              <w:ind w:left="36" w:hanging="37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Sell wine under own label, but do not own a winery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D7213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35369" w14:textId="77777777" w:rsidR="00C95F52" w:rsidRPr="00520911" w:rsidRDefault="00C95F52" w:rsidP="00C95F52">
      <w:pPr>
        <w:rPr>
          <w:rFonts w:ascii="Arial Nova Light" w:hAnsi="Arial Nova Light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4956"/>
      </w:tblGrid>
      <w:tr w:rsidR="00C95F52" w:rsidRPr="008C3A63" w14:paraId="55D2684B" w14:textId="77777777">
        <w:trPr>
          <w:trHeight w:val="386"/>
        </w:trPr>
        <w:tc>
          <w:tcPr>
            <w:tcW w:w="10338" w:type="dxa"/>
            <w:gridSpan w:val="3"/>
            <w:shd w:val="clear" w:color="auto" w:fill="CCECFF"/>
            <w:vAlign w:val="center"/>
          </w:tcPr>
          <w:p w14:paraId="4803D36A" w14:textId="77777777" w:rsidR="00C95F52" w:rsidRPr="008C3A63" w:rsidRDefault="00C95F52">
            <w:pPr>
              <w:pageBreakBefore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HARPS CERTIFICATION SCOPE</w:t>
            </w:r>
          </w:p>
        </w:tc>
      </w:tr>
      <w:tr w:rsidR="00C95F52" w:rsidRPr="008C3A63" w14:paraId="1BF28A3A" w14:textId="77777777" w:rsidTr="00D26345">
        <w:trPr>
          <w:trHeight w:val="278"/>
        </w:trPr>
        <w:tc>
          <w:tcPr>
            <w:tcW w:w="2122" w:type="dxa"/>
            <w:shd w:val="clear" w:color="auto" w:fill="CCECFF"/>
          </w:tcPr>
          <w:p w14:paraId="03F7D679" w14:textId="77777777" w:rsidR="00C95F52" w:rsidRPr="008C3A63" w:rsidRDefault="00C95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>Tier Level</w:t>
            </w:r>
          </w:p>
        </w:tc>
        <w:tc>
          <w:tcPr>
            <w:tcW w:w="3260" w:type="dxa"/>
            <w:shd w:val="clear" w:color="auto" w:fill="CCECFF"/>
          </w:tcPr>
          <w:p w14:paraId="55EB8F89" w14:textId="77777777" w:rsidR="00C95F52" w:rsidRPr="008C3A63" w:rsidRDefault="00C95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>Retail customers</w:t>
            </w:r>
          </w:p>
        </w:tc>
        <w:tc>
          <w:tcPr>
            <w:tcW w:w="4956" w:type="dxa"/>
            <w:shd w:val="clear" w:color="auto" w:fill="CCECFF"/>
          </w:tcPr>
          <w:p w14:paraId="7C27BFB5" w14:textId="542F1C28" w:rsidR="00C95F52" w:rsidRPr="008C3A63" w:rsidRDefault="00C95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>Scope of certification</w:t>
            </w:r>
          </w:p>
        </w:tc>
      </w:tr>
      <w:tr w:rsidR="00C95F52" w:rsidRPr="008C3A63" w14:paraId="7B5077BE" w14:textId="77777777" w:rsidTr="00D26345">
        <w:tc>
          <w:tcPr>
            <w:tcW w:w="2122" w:type="dxa"/>
            <w:vAlign w:val="center"/>
          </w:tcPr>
          <w:p w14:paraId="42AD9622" w14:textId="77777777" w:rsidR="00C95F52" w:rsidRPr="008C3A63" w:rsidRDefault="00C95F52">
            <w:pPr>
              <w:tabs>
                <w:tab w:val="left" w:pos="1162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>Tier 1</w:t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C3A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655FA2" w14:textId="77777777" w:rsidR="00C95F52" w:rsidRPr="008C3A63" w:rsidRDefault="00C95F52">
            <w:pPr>
              <w:tabs>
                <w:tab w:val="left" w:pos="116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>Tier 2</w:t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C3A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B9CD343" w14:textId="77777777" w:rsidR="00D26345" w:rsidRDefault="00C95F5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3A63">
              <w:rPr>
                <w:rFonts w:ascii="Arial" w:hAnsi="Arial" w:cs="Arial"/>
                <w:i/>
                <w:iCs/>
                <w:sz w:val="20"/>
                <w:szCs w:val="20"/>
              </w:rPr>
              <w:t>Please specify the names of retail customers you supply to.</w:t>
            </w:r>
          </w:p>
          <w:p w14:paraId="0412960F" w14:textId="22A7470D" w:rsidR="007A4FD2" w:rsidRPr="008C3A63" w:rsidRDefault="007A4FD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956" w:type="dxa"/>
            <w:vAlign w:val="center"/>
          </w:tcPr>
          <w:p w14:paraId="264BA858" w14:textId="6C1E0725" w:rsidR="00C95F52" w:rsidRPr="008C3A63" w:rsidRDefault="00C95F5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3A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specify crops to be included under HARPS </w:t>
            </w:r>
            <w:r w:rsidR="00B500B2" w:rsidRPr="008C3A63">
              <w:rPr>
                <w:rFonts w:ascii="Arial" w:hAnsi="Arial" w:cs="Arial"/>
                <w:i/>
                <w:iCs/>
                <w:sz w:val="20"/>
                <w:szCs w:val="20"/>
              </w:rPr>
              <w:t>certification.</w:t>
            </w:r>
          </w:p>
          <w:p w14:paraId="58136682" w14:textId="6883E095" w:rsidR="00D26345" w:rsidRPr="008C3A63" w:rsidRDefault="00D26345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3AF0C32" w14:textId="77777777" w:rsidR="00C95F52" w:rsidRPr="00FC6295" w:rsidRDefault="00C95F52" w:rsidP="00C95F52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644"/>
        <w:gridCol w:w="1644"/>
        <w:gridCol w:w="1644"/>
        <w:gridCol w:w="1644"/>
        <w:gridCol w:w="1645"/>
      </w:tblGrid>
      <w:tr w:rsidR="00C95F52" w:rsidRPr="008C3A63" w14:paraId="138077C1" w14:textId="77777777">
        <w:trPr>
          <w:trHeight w:val="337"/>
        </w:trPr>
        <w:tc>
          <w:tcPr>
            <w:tcW w:w="1034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CDECFF"/>
            <w:vAlign w:val="center"/>
          </w:tcPr>
          <w:p w14:paraId="133FD94F" w14:textId="77777777" w:rsidR="00C95F52" w:rsidRPr="008C3A63" w:rsidRDefault="00C95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A63">
              <w:rPr>
                <w:rFonts w:ascii="Arial" w:hAnsi="Arial" w:cs="Arial"/>
                <w:b/>
                <w:bCs/>
                <w:sz w:val="20"/>
                <w:szCs w:val="20"/>
              </w:rPr>
              <w:t>SITES</w:t>
            </w:r>
          </w:p>
        </w:tc>
      </w:tr>
      <w:tr w:rsidR="00C95F52" w:rsidRPr="008C3A63" w14:paraId="42C0056A" w14:textId="77777777" w:rsidTr="00D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single" w:sz="2" w:space="0" w:color="auto"/>
            </w:tcBorders>
          </w:tcPr>
          <w:p w14:paraId="19AE2C59" w14:textId="3B28BB14" w:rsidR="00C95F52" w:rsidRPr="008C3A63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Site ID / Name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01FC" w14:textId="77777777" w:rsidR="00C95F52" w:rsidRPr="008C3A63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10E77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4D6FB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8164D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C6DE1" w14:textId="77777777" w:rsidR="00C95F52" w:rsidRPr="008C3A63" w:rsidRDefault="00C95F52">
            <w:pPr>
              <w:spacing w:before="60" w:after="60"/>
              <w:ind w:left="33" w:hanging="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1CBAD324" w14:textId="77777777" w:rsidTr="00D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9"/>
        </w:trPr>
        <w:tc>
          <w:tcPr>
            <w:tcW w:w="2127" w:type="dxa"/>
            <w:tcBorders>
              <w:right w:val="single" w:sz="2" w:space="0" w:color="auto"/>
            </w:tcBorders>
          </w:tcPr>
          <w:p w14:paraId="79B9D4CB" w14:textId="77777777" w:rsidR="00D26345" w:rsidRPr="008C3A63" w:rsidRDefault="00C95F52" w:rsidP="00D263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Activity</w:t>
            </w:r>
          </w:p>
          <w:p w14:paraId="69524BEB" w14:textId="51CB2791" w:rsidR="00C95F52" w:rsidRPr="008C3A63" w:rsidRDefault="00C95F52" w:rsidP="00D263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e.g., growing, packing, winery etc.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75682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E6E6E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F2416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4DB0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92FC8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95F52" w:rsidRPr="008C3A63" w14:paraId="2296B3AA" w14:textId="77777777" w:rsidTr="00D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16"/>
        </w:trPr>
        <w:tc>
          <w:tcPr>
            <w:tcW w:w="2127" w:type="dxa"/>
            <w:tcBorders>
              <w:right w:val="single" w:sz="2" w:space="0" w:color="auto"/>
            </w:tcBorders>
          </w:tcPr>
          <w:p w14:paraId="4642CA7E" w14:textId="77777777" w:rsidR="00C95F52" w:rsidRPr="008C3A63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5F2961" w14:textId="77777777" w:rsidR="00C95F52" w:rsidRPr="008C3A63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C32D67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6B1A6FA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5FA781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A9BBCE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1E6B2573" w14:textId="77777777" w:rsidTr="00D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single" w:sz="2" w:space="0" w:color="auto"/>
            </w:tcBorders>
          </w:tcPr>
          <w:p w14:paraId="0A7754E8" w14:textId="77777777" w:rsidR="00C95F52" w:rsidRPr="008C3A63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Suburb / Town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FB16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D3451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CB92E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8E491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553C3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387415BF" w14:textId="77777777" w:rsidTr="00D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single" w:sz="2" w:space="0" w:color="auto"/>
            </w:tcBorders>
          </w:tcPr>
          <w:p w14:paraId="0F887CCE" w14:textId="77777777" w:rsidR="00C95F52" w:rsidRPr="008C3A63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89E04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2B540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421F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5A95B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D8E9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5D7B2E55" w14:textId="77777777" w:rsidTr="00D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single" w:sz="2" w:space="0" w:color="auto"/>
            </w:tcBorders>
          </w:tcPr>
          <w:p w14:paraId="58731594" w14:textId="77777777" w:rsidR="00C95F52" w:rsidRPr="008C3A63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BCC2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5131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A22A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5E52C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5A080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2B5F0E9E" w14:textId="77777777" w:rsidTr="00D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single" w:sz="2" w:space="0" w:color="auto"/>
            </w:tcBorders>
          </w:tcPr>
          <w:p w14:paraId="6A398B6F" w14:textId="58ACD023" w:rsidR="00C95F52" w:rsidRPr="008C3A63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Wine GI Region (for AWISSP)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0D85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8C3E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71A0F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B540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91F36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8C3A63" w14:paraId="61992A2D" w14:textId="77777777" w:rsidTr="00D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single" w:sz="2" w:space="0" w:color="auto"/>
            </w:tcBorders>
          </w:tcPr>
          <w:p w14:paraId="10B33AF5" w14:textId="208314F9" w:rsidR="00C95F52" w:rsidRPr="008C3A63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3A63">
              <w:rPr>
                <w:rFonts w:ascii="Arial" w:hAnsi="Arial" w:cs="Arial"/>
                <w:sz w:val="20"/>
                <w:szCs w:val="20"/>
              </w:rPr>
              <w:t>Total Size of Site (</w:t>
            </w:r>
            <w:r w:rsidR="007A4FD2">
              <w:rPr>
                <w:rFonts w:ascii="Arial" w:hAnsi="Arial" w:cs="Arial"/>
                <w:sz w:val="20"/>
                <w:szCs w:val="20"/>
              </w:rPr>
              <w:t>Hectares</w:t>
            </w:r>
            <w:r w:rsidRPr="008C3A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9737D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05BE1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17591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829AB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77D6" w14:textId="77777777" w:rsidR="00C95F52" w:rsidRPr="008C3A63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B230E" w14:textId="77777777" w:rsidR="00C95F52" w:rsidRPr="00FC6295" w:rsidRDefault="00C95F52" w:rsidP="00C95F52">
      <w:pPr>
        <w:rPr>
          <w:rFonts w:ascii="Arial" w:hAnsi="Arial" w:cs="Arial"/>
          <w:sz w:val="20"/>
          <w:szCs w:val="20"/>
        </w:rPr>
      </w:pPr>
      <w:bookmarkStart w:id="1" w:name="_Hlk112139494"/>
    </w:p>
    <w:p w14:paraId="51ECA474" w14:textId="77777777" w:rsidR="00C95F52" w:rsidRPr="006C6929" w:rsidRDefault="00C95F52" w:rsidP="00C95F52">
      <w:pPr>
        <w:rPr>
          <w:rFonts w:ascii="Arial" w:hAnsi="Arial" w:cs="Arial"/>
          <w:sz w:val="2"/>
          <w:szCs w:val="2"/>
        </w:rPr>
      </w:pP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4961"/>
      </w:tblGrid>
      <w:tr w:rsidR="00C95F52" w:rsidRPr="00FC6295" w14:paraId="58D8BEF0" w14:textId="77777777" w:rsidTr="640FD5CF">
        <w:trPr>
          <w:trHeight w:val="337"/>
        </w:trPr>
        <w:tc>
          <w:tcPr>
            <w:tcW w:w="103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DECFF"/>
            <w:vAlign w:val="center"/>
          </w:tcPr>
          <w:p w14:paraId="7E6DE435" w14:textId="77777777" w:rsidR="00C95F52" w:rsidRPr="00FC6295" w:rsidRDefault="00C95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2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TRAINING / CONSULTATION </w:t>
            </w:r>
          </w:p>
        </w:tc>
      </w:tr>
      <w:tr w:rsidR="00C95F52" w:rsidRPr="00FC6295" w14:paraId="1ED1F177" w14:textId="77777777" w:rsidTr="640FD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2BFA40" w14:textId="1A399048" w:rsidR="00C95F52" w:rsidRPr="00FC6295" w:rsidRDefault="00C95F52" w:rsidP="00FC6295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Have you completed Freshcare training?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C3D40" w14:textId="77777777" w:rsidR="00C95F52" w:rsidRPr="00FC629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6651E" w14:textId="77777777" w:rsidR="00C95F52" w:rsidRPr="00FC6295" w:rsidRDefault="00C95F52" w:rsidP="00FC6295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6295">
              <w:rPr>
                <w:rFonts w:ascii="Arial" w:hAnsi="Arial" w:cs="Arial"/>
                <w:i/>
                <w:iCs/>
                <w:sz w:val="20"/>
                <w:szCs w:val="20"/>
              </w:rPr>
              <w:t>If yes, please attach a copy of your Freshcare training certificate.</w:t>
            </w:r>
          </w:p>
        </w:tc>
      </w:tr>
      <w:tr w:rsidR="00C95F52" w:rsidRPr="00FC6295" w14:paraId="7EADAD1E" w14:textId="77777777" w:rsidTr="640FD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29133B" w14:textId="47A4E255" w:rsidR="00C95F52" w:rsidRPr="00FC629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Have you completed HACCP Training</w:t>
            </w:r>
            <w:r w:rsidR="00FC629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3C231" w14:textId="77777777" w:rsidR="00C95F52" w:rsidRPr="00FC629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5878A" w14:textId="2B2BC4D2" w:rsidR="00C95F52" w:rsidRPr="00FC6295" w:rsidRDefault="00C95F52" w:rsidP="00FC6295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6295">
              <w:rPr>
                <w:rFonts w:ascii="Arial" w:hAnsi="Arial" w:cs="Arial"/>
                <w:i/>
                <w:iCs/>
                <w:sz w:val="20"/>
                <w:szCs w:val="20"/>
              </w:rPr>
              <w:t>If yes, please attach a copy of your HACCP training certificate (Only applicable to HARPS applicants)</w:t>
            </w:r>
          </w:p>
        </w:tc>
      </w:tr>
      <w:tr w:rsidR="00C95F52" w:rsidRPr="00FC6295" w14:paraId="0D5780A8" w14:textId="77777777" w:rsidTr="640FD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D75EFE" w14:textId="739B3B9D" w:rsidR="00C95F52" w:rsidRPr="00FC629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 xml:space="preserve">Have you had sufficient time since you completed training to implement the Standard </w:t>
            </w:r>
            <w:r w:rsidR="00B500B2" w:rsidRPr="00FC6295">
              <w:rPr>
                <w:rFonts w:ascii="Arial" w:hAnsi="Arial" w:cs="Arial"/>
                <w:sz w:val="20"/>
                <w:szCs w:val="20"/>
              </w:rPr>
              <w:t>i.e.,</w:t>
            </w:r>
            <w:r w:rsidRPr="00FC6295">
              <w:rPr>
                <w:rFonts w:ascii="Arial" w:hAnsi="Arial" w:cs="Arial"/>
                <w:sz w:val="20"/>
                <w:szCs w:val="20"/>
              </w:rPr>
              <w:t xml:space="preserve"> approx. 3 months?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4234B" w14:textId="77777777" w:rsidR="00C95F52" w:rsidRPr="00FC629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AD91A" w14:textId="77777777" w:rsidR="00C95F52" w:rsidRPr="00FC6295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95F52" w:rsidRPr="00FC6295" w14:paraId="7E84327C" w14:textId="77777777" w:rsidTr="640FD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EF6812" w14:textId="5259DF57" w:rsidR="00C95F52" w:rsidRPr="00FC629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Have you engaged a consultant to assist with your certification / internal audit</w:t>
            </w:r>
            <w:r w:rsidR="00FC6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6295">
              <w:rPr>
                <w:rFonts w:ascii="Arial" w:hAnsi="Arial" w:cs="Arial"/>
                <w:sz w:val="20"/>
                <w:szCs w:val="20"/>
              </w:rPr>
              <w:t>etc.?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87FD7" w14:textId="77777777" w:rsidR="00C95F52" w:rsidRPr="00FC629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13FA" w14:textId="67C87C2E" w:rsidR="00C95F52" w:rsidRPr="00FC6295" w:rsidRDefault="00C95F52" w:rsidP="00721366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62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</w:t>
            </w:r>
            <w:r w:rsidR="00B500B2" w:rsidRPr="00FC629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  <w:r w:rsidRPr="00FC6295">
              <w:rPr>
                <w:rFonts w:ascii="Arial" w:hAnsi="Arial" w:cs="Arial"/>
                <w:i/>
                <w:iCs/>
                <w:sz w:val="20"/>
                <w:szCs w:val="20"/>
              </w:rPr>
              <w:t>, please provide the consultant</w:t>
            </w:r>
            <w:r w:rsidR="001907B2">
              <w:rPr>
                <w:rFonts w:ascii="Arial" w:hAnsi="Arial" w:cs="Arial"/>
                <w:i/>
                <w:iCs/>
                <w:sz w:val="20"/>
                <w:szCs w:val="20"/>
              </w:rPr>
              <w:t>’</w:t>
            </w:r>
            <w:r w:rsidRPr="00FC62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 name </w:t>
            </w:r>
          </w:p>
        </w:tc>
      </w:tr>
      <w:tr w:rsidR="00C95F52" w:rsidRPr="00FC6295" w14:paraId="543DE01F" w14:textId="77777777" w:rsidTr="640FD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91C8FE" w14:textId="188D02D2" w:rsidR="00C95F52" w:rsidRPr="00FC629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Do you have a current membership for Sustainable Wine Growing Australia?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87B2F" w14:textId="77777777" w:rsidR="00C95F52" w:rsidRPr="00FC629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29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A9BC9" w14:textId="77777777" w:rsidR="00C95F52" w:rsidRPr="00C35926" w:rsidRDefault="00C95F52" w:rsidP="00C35926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35926">
              <w:rPr>
                <w:rFonts w:ascii="Arial" w:hAnsi="Arial" w:cs="Arial"/>
                <w:i/>
                <w:iCs/>
                <w:sz w:val="20"/>
                <w:szCs w:val="20"/>
              </w:rPr>
              <w:t>If yes, please provide your membership certificate.</w:t>
            </w:r>
          </w:p>
          <w:p w14:paraId="63371C19" w14:textId="44FF1E75" w:rsidR="00C95F52" w:rsidRPr="00C35926" w:rsidRDefault="00C95F52" w:rsidP="640FD5CF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40FD5CF">
              <w:rPr>
                <w:rFonts w:ascii="Arial" w:hAnsi="Arial" w:cs="Arial"/>
                <w:i/>
                <w:iCs/>
                <w:sz w:val="20"/>
                <w:szCs w:val="20"/>
              </w:rPr>
              <w:t>*Only applicable for AWISSP (VIT / WIN certification programs</w:t>
            </w:r>
            <w:r w:rsidR="000C74D2" w:rsidRPr="640FD5C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C35926" w:rsidRPr="640FD5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="00C35926" w:rsidRPr="640FD5CF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>A copy of each site</w:t>
            </w:r>
            <w:r w:rsidR="00090C32" w:rsidRPr="640FD5CF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>’</w:t>
            </w:r>
            <w:r w:rsidR="00C35926" w:rsidRPr="640FD5CF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 xml:space="preserve">s SWA certificate to be provided if more than 1 address is to </w:t>
            </w:r>
            <w:r w:rsidR="44DE0B58" w:rsidRPr="640FD5CF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>be included on</w:t>
            </w:r>
            <w:r w:rsidR="00C35926" w:rsidRPr="640FD5CF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907B2" w:rsidRPr="640FD5CF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="00C35926" w:rsidRPr="640FD5CF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>certificate.</w:t>
            </w:r>
          </w:p>
        </w:tc>
      </w:tr>
    </w:tbl>
    <w:p w14:paraId="6B5B3241" w14:textId="77777777" w:rsidR="00C95F52" w:rsidRPr="00175127" w:rsidRDefault="00C95F52" w:rsidP="00C95F52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4961"/>
      </w:tblGrid>
      <w:tr w:rsidR="00C95F52" w:rsidRPr="00D26345" w14:paraId="3F7129B4" w14:textId="77777777">
        <w:trPr>
          <w:trHeight w:val="337"/>
        </w:trPr>
        <w:tc>
          <w:tcPr>
            <w:tcW w:w="103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DECFF"/>
            <w:vAlign w:val="center"/>
          </w:tcPr>
          <w:p w14:paraId="24A3EABD" w14:textId="77777777" w:rsidR="00C95F52" w:rsidRPr="00D26345" w:rsidRDefault="00C95F52" w:rsidP="00D26345">
            <w:pPr>
              <w:pageBreakBefore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3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OTHER INFORMATION </w:t>
            </w:r>
          </w:p>
        </w:tc>
      </w:tr>
      <w:tr w:rsidR="00C95F52" w:rsidRPr="00D26345" w14:paraId="3A44E773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231734" w14:textId="6D63B7D7" w:rsidR="00C95F52" w:rsidRPr="00D26345" w:rsidRDefault="00C95F52" w:rsidP="00175127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Are you an existing ACO certified operator?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DCD74" w14:textId="77777777" w:rsidR="00C95F52" w:rsidRPr="00D2634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FB163" w14:textId="77777777" w:rsidR="00C95F52" w:rsidRPr="00D26345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6345">
              <w:rPr>
                <w:rFonts w:ascii="Arial" w:hAnsi="Arial" w:cs="Arial"/>
                <w:i/>
                <w:iCs/>
                <w:sz w:val="20"/>
                <w:szCs w:val="20"/>
              </w:rPr>
              <w:t>If yes, please provide your certification number:</w:t>
            </w:r>
          </w:p>
        </w:tc>
      </w:tr>
      <w:tr w:rsidR="00C95F52" w:rsidRPr="00D26345" w14:paraId="38C4E83F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70015F" w14:textId="77777777" w:rsidR="00C95F52" w:rsidRPr="00D2634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Are you transferring your Freshcare certification from another certification body?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13DC6" w14:textId="77777777" w:rsidR="00C95F52" w:rsidRPr="00D2634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DDC2D" w14:textId="44A0AC7E" w:rsidR="00C95F52" w:rsidRPr="00D26345" w:rsidRDefault="00C95F5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63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</w:t>
            </w:r>
            <w:r w:rsidR="000C74D2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  <w:r w:rsidRPr="00D26345">
              <w:rPr>
                <w:rFonts w:ascii="Arial" w:hAnsi="Arial" w:cs="Arial"/>
                <w:i/>
                <w:iCs/>
                <w:sz w:val="20"/>
                <w:szCs w:val="20"/>
              </w:rPr>
              <w:t>, please provide details of previous Certification Body and previous scope, sites, and crops as well as the date of your last unannounced audit (if any).</w:t>
            </w:r>
          </w:p>
          <w:p w14:paraId="0C71520D" w14:textId="77777777" w:rsidR="00D26345" w:rsidRPr="00D26345" w:rsidRDefault="00D26345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AF8759D" w14:textId="7B861D24" w:rsidR="00C95F52" w:rsidRPr="00D26345" w:rsidRDefault="00C95F5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6345">
              <w:rPr>
                <w:rFonts w:ascii="Arial" w:hAnsi="Arial" w:cs="Arial"/>
                <w:i/>
                <w:iCs/>
                <w:sz w:val="20"/>
                <w:szCs w:val="20"/>
              </w:rPr>
              <w:t>Please provide a copy of your previous audit report and certificate.</w:t>
            </w:r>
          </w:p>
        </w:tc>
      </w:tr>
      <w:bookmarkEnd w:id="1"/>
      <w:tr w:rsidR="00C95F52" w:rsidRPr="00D26345" w14:paraId="3BC570BB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E442B8" w14:textId="690DD18E" w:rsidR="00C95F52" w:rsidRPr="00D2634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 xml:space="preserve">Are there any exclusions to the scope of certification e.g., </w:t>
            </w:r>
            <w:r w:rsidR="00D95EED" w:rsidRPr="00D26345">
              <w:rPr>
                <w:rFonts w:ascii="Arial" w:hAnsi="Arial" w:cs="Arial"/>
                <w:sz w:val="20"/>
                <w:szCs w:val="20"/>
              </w:rPr>
              <w:t>cut,</w:t>
            </w:r>
            <w:r w:rsidRPr="00D26345">
              <w:rPr>
                <w:rFonts w:ascii="Arial" w:hAnsi="Arial" w:cs="Arial"/>
                <w:sz w:val="20"/>
                <w:szCs w:val="20"/>
              </w:rPr>
              <w:t xml:space="preserve"> and packed produce, semi processed vegetables, dried fruit, sprouts etc.?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06710" w14:textId="77777777" w:rsidR="00C95F52" w:rsidRPr="00D2634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E7899" w14:textId="77777777" w:rsidR="00C95F52" w:rsidRPr="00D26345" w:rsidRDefault="00C95F52">
            <w:pPr>
              <w:spacing w:before="60" w:after="60"/>
              <w:ind w:left="462" w:hanging="46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6345">
              <w:rPr>
                <w:rFonts w:ascii="Arial" w:hAnsi="Arial" w:cs="Arial"/>
                <w:i/>
                <w:iCs/>
                <w:sz w:val="20"/>
                <w:szCs w:val="20"/>
              </w:rPr>
              <w:t>If yes, please list the exclusions:</w:t>
            </w:r>
          </w:p>
        </w:tc>
      </w:tr>
      <w:tr w:rsidR="00C95F52" w:rsidRPr="00D26345" w14:paraId="66B85E80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7E001C" w14:textId="1DF5946C" w:rsidR="00C95F52" w:rsidRPr="00D26345" w:rsidRDefault="00C95F52" w:rsidP="007213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If there are multiple sites, are all sites situated within approx. 100km / 1.5 – 2 hours travel to allow for all sites to be visited as part of a single reported audit?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6FB61" w14:textId="77777777" w:rsidR="00C95F52" w:rsidRPr="00D2634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67D7A" w14:textId="77777777" w:rsidR="00C95F52" w:rsidRPr="00D26345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D26345" w14:paraId="20260240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0E42A5" w14:textId="77777777" w:rsidR="00C95F52" w:rsidRPr="00D2634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Are all sites managed under the same management system?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F8E3B" w14:textId="77777777" w:rsidR="00C95F52" w:rsidRPr="00D2634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0428D" w14:textId="77777777" w:rsidR="00C95F52" w:rsidRPr="00D26345" w:rsidRDefault="00C95F52">
            <w:pPr>
              <w:spacing w:before="60" w:after="60"/>
              <w:ind w:left="462" w:hanging="4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D26345" w14:paraId="4AD33F80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3121CC" w14:textId="77777777" w:rsidR="00C95F52" w:rsidRPr="00D2634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Preferred audit month / date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A7311" w14:textId="77777777" w:rsidR="00C95F52" w:rsidRPr="00D2634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0F1A5" w14:textId="6A4E21DA" w:rsidR="00C95F52" w:rsidRPr="00D26345" w:rsidRDefault="00C95F52" w:rsidP="00721366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6345">
              <w:rPr>
                <w:rFonts w:ascii="Arial" w:hAnsi="Arial" w:cs="Arial"/>
                <w:i/>
                <w:iCs/>
                <w:sz w:val="20"/>
                <w:szCs w:val="20"/>
              </w:rPr>
              <w:t>Note: Must coincide with harvest for FSQ or operational months for FSQ-SC,</w:t>
            </w:r>
            <w:r w:rsidR="005F5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ENV, </w:t>
            </w:r>
            <w:r w:rsidRPr="00D263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AWISSP </w:t>
            </w:r>
            <w:r w:rsidR="00843B62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Pr="00D263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HARPS</w:t>
            </w:r>
          </w:p>
        </w:tc>
      </w:tr>
      <w:tr w:rsidR="00C95F52" w:rsidRPr="00D26345" w14:paraId="037B776C" w14:textId="77777777" w:rsidTr="278D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37F54E" w14:textId="77777777" w:rsidR="00C95F52" w:rsidRPr="00D26345" w:rsidRDefault="00C95F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Do you want to request our fast-track option to expedite your certification?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A8913" w14:textId="77777777" w:rsidR="00C95F52" w:rsidRPr="00D26345" w:rsidRDefault="00C95F52" w:rsidP="000C74D2">
            <w:pPr>
              <w:spacing w:before="60" w:after="60"/>
              <w:ind w:left="462" w:hanging="4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Y / 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992A3" w14:textId="77777777" w:rsidR="00C95F52" w:rsidRPr="00D26345" w:rsidRDefault="00C95F52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6345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Fast-track applications incur an additional fee of $300. Once requested, ACO will determine if a fast-track application can be granted</w:t>
            </w:r>
          </w:p>
        </w:tc>
      </w:tr>
    </w:tbl>
    <w:p w14:paraId="3712227D" w14:textId="77777777" w:rsidR="00C95F52" w:rsidRPr="00D26345" w:rsidRDefault="00C95F52" w:rsidP="00C95F5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51"/>
        <w:gridCol w:w="8392"/>
      </w:tblGrid>
      <w:tr w:rsidR="00C95F52" w:rsidRPr="00D26345" w14:paraId="395B7DDF" w14:textId="77777777" w:rsidTr="00DD4F71">
        <w:trPr>
          <w:trHeight w:val="30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285ED20" w14:textId="77777777" w:rsidR="00C95F52" w:rsidRPr="00D26345" w:rsidRDefault="00C95F52">
            <w:pPr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Applicant Name</w:t>
            </w:r>
          </w:p>
        </w:tc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14:paraId="58FB3CE2" w14:textId="77777777" w:rsidR="00C95F52" w:rsidRPr="00D26345" w:rsidRDefault="00C95F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D26345" w14:paraId="226CEBD9" w14:textId="77777777" w:rsidTr="00DD4F71">
        <w:trPr>
          <w:trHeight w:val="30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5F8B0B4" w14:textId="77777777" w:rsidR="00C95F52" w:rsidRPr="00D26345" w:rsidRDefault="00C95F52">
            <w:pPr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14:paraId="3BDCD890" w14:textId="77777777" w:rsidR="00C95F52" w:rsidRPr="00D26345" w:rsidRDefault="00C95F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52" w:rsidRPr="00D26345" w14:paraId="16E901C6" w14:textId="77777777" w:rsidTr="00DD4F71">
        <w:trPr>
          <w:trHeight w:val="3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E03" w14:textId="77777777" w:rsidR="00C95F52" w:rsidRPr="00D26345" w:rsidRDefault="00C95F52">
            <w:pPr>
              <w:rPr>
                <w:rFonts w:ascii="Arial" w:hAnsi="Arial" w:cs="Arial"/>
                <w:sz w:val="20"/>
                <w:szCs w:val="20"/>
              </w:rPr>
            </w:pPr>
            <w:r w:rsidRPr="00D2634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7C2F" w14:textId="77777777" w:rsidR="00C95F52" w:rsidRPr="00D26345" w:rsidRDefault="00C95F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9D6EC" w14:textId="77777777" w:rsidR="002D5DEC" w:rsidRPr="008C3A63" w:rsidRDefault="002D5DEC" w:rsidP="00CB046B">
      <w:pPr>
        <w:rPr>
          <w:rFonts w:ascii="Arial" w:hAnsi="Arial" w:cs="Arial"/>
          <w:sz w:val="20"/>
          <w:szCs w:val="20"/>
        </w:rPr>
      </w:pPr>
    </w:p>
    <w:sectPr w:rsidR="002D5DEC" w:rsidRPr="008C3A63" w:rsidSect="00DC5AD3">
      <w:headerReference w:type="default" r:id="rId10"/>
      <w:footerReference w:type="default" r:id="rId11"/>
      <w:pgSz w:w="11906" w:h="16838"/>
      <w:pgMar w:top="1440" w:right="707" w:bottom="993" w:left="85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0CAD" w14:textId="77777777" w:rsidR="00E175B2" w:rsidRDefault="00E175B2" w:rsidP="0093543C">
      <w:r>
        <w:separator/>
      </w:r>
    </w:p>
  </w:endnote>
  <w:endnote w:type="continuationSeparator" w:id="0">
    <w:p w14:paraId="2144A78C" w14:textId="77777777" w:rsidR="00E175B2" w:rsidRDefault="00E175B2" w:rsidP="0093543C">
      <w:r>
        <w:continuationSeparator/>
      </w:r>
    </w:p>
  </w:endnote>
  <w:endnote w:type="continuationNotice" w:id="1">
    <w:p w14:paraId="5E75BD3D" w14:textId="77777777" w:rsidR="00E175B2" w:rsidRDefault="00E17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67D4" w14:textId="69DA5742" w:rsidR="00C83828" w:rsidRPr="00507747" w:rsidRDefault="03BA4BD7" w:rsidP="005A4C61">
    <w:pPr>
      <w:pStyle w:val="Footer"/>
      <w:tabs>
        <w:tab w:val="clear" w:pos="4513"/>
        <w:tab w:val="clear" w:pos="9026"/>
        <w:tab w:val="center" w:pos="5103"/>
        <w:tab w:val="right" w:pos="10206"/>
        <w:tab w:val="right" w:pos="13892"/>
      </w:tabs>
      <w:rPr>
        <w:rFonts w:ascii="Arial" w:hAnsi="Arial" w:cs="Arial"/>
        <w:sz w:val="16"/>
        <w:szCs w:val="16"/>
      </w:rPr>
    </w:pPr>
    <w:r w:rsidRPr="00507747">
      <w:rPr>
        <w:rFonts w:ascii="Arial" w:hAnsi="Arial" w:cs="Arial"/>
        <w:snapToGrid w:val="0"/>
        <w:sz w:val="16"/>
        <w:szCs w:val="16"/>
      </w:rPr>
      <w:t>Form 231-03</w:t>
    </w:r>
    <w:r w:rsidR="00DC5AD3">
      <w:rPr>
        <w:rFonts w:ascii="Arial" w:hAnsi="Arial" w:cs="Arial"/>
        <w:snapToGrid w:val="0"/>
        <w:sz w:val="16"/>
        <w:szCs w:val="16"/>
      </w:rPr>
      <w:t>_</w:t>
    </w:r>
    <w:r w:rsidRPr="00507747">
      <w:rPr>
        <w:rFonts w:ascii="Arial" w:hAnsi="Arial" w:cs="Arial"/>
        <w:snapToGrid w:val="0"/>
        <w:sz w:val="16"/>
        <w:szCs w:val="16"/>
      </w:rPr>
      <w:t xml:space="preserve">Version </w:t>
    </w:r>
    <w:r w:rsidR="00171E75">
      <w:rPr>
        <w:rFonts w:ascii="Arial" w:hAnsi="Arial" w:cs="Arial"/>
        <w:snapToGrid w:val="0"/>
        <w:sz w:val="16"/>
        <w:szCs w:val="16"/>
      </w:rPr>
      <w:t>1</w:t>
    </w:r>
    <w:r w:rsidR="00DC5AD3">
      <w:rPr>
        <w:rFonts w:ascii="Arial" w:hAnsi="Arial" w:cs="Arial"/>
        <w:snapToGrid w:val="0"/>
        <w:sz w:val="16"/>
        <w:szCs w:val="16"/>
      </w:rPr>
      <w:t>1</w:t>
    </w:r>
    <w:r w:rsidR="00B41629" w:rsidRPr="00507747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Approved: </w:t>
    </w:r>
    <w:r w:rsidR="00DC5AD3">
      <w:rPr>
        <w:rFonts w:ascii="Arial" w:hAnsi="Arial" w:cs="Arial"/>
        <w:snapToGrid w:val="0"/>
        <w:sz w:val="16"/>
        <w:szCs w:val="16"/>
      </w:rPr>
      <w:t>13</w:t>
    </w:r>
    <w:r>
      <w:rPr>
        <w:rFonts w:ascii="Arial" w:hAnsi="Arial" w:cs="Arial"/>
        <w:snapToGrid w:val="0"/>
        <w:sz w:val="16"/>
        <w:szCs w:val="16"/>
      </w:rPr>
      <w:t>-</w:t>
    </w:r>
    <w:r w:rsidR="00171E75">
      <w:rPr>
        <w:rFonts w:ascii="Arial" w:hAnsi="Arial" w:cs="Arial"/>
        <w:snapToGrid w:val="0"/>
        <w:sz w:val="16"/>
        <w:szCs w:val="16"/>
      </w:rPr>
      <w:t>Mar</w:t>
    </w:r>
    <w:r>
      <w:rPr>
        <w:rFonts w:ascii="Arial" w:hAnsi="Arial" w:cs="Arial"/>
        <w:snapToGrid w:val="0"/>
        <w:sz w:val="16"/>
        <w:szCs w:val="16"/>
      </w:rPr>
      <w:t>-202</w:t>
    </w:r>
    <w:r w:rsidR="00DC5AD3">
      <w:rPr>
        <w:rFonts w:ascii="Arial" w:hAnsi="Arial" w:cs="Arial"/>
        <w:snapToGrid w:val="0"/>
        <w:sz w:val="16"/>
        <w:szCs w:val="16"/>
      </w:rPr>
      <w:t>6</w:t>
    </w:r>
    <w:r w:rsidR="0021026D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0774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0774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0774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0774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7F61" w14:textId="77777777" w:rsidR="00E175B2" w:rsidRDefault="00E175B2" w:rsidP="0093543C">
      <w:r>
        <w:separator/>
      </w:r>
    </w:p>
  </w:footnote>
  <w:footnote w:type="continuationSeparator" w:id="0">
    <w:p w14:paraId="5E3BC01E" w14:textId="77777777" w:rsidR="00E175B2" w:rsidRDefault="00E175B2" w:rsidP="0093543C">
      <w:r>
        <w:continuationSeparator/>
      </w:r>
    </w:p>
  </w:footnote>
  <w:footnote w:type="continuationNotice" w:id="1">
    <w:p w14:paraId="5DED93CC" w14:textId="77777777" w:rsidR="00E175B2" w:rsidRDefault="00E17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3A7A" w14:textId="77777777" w:rsidR="00DC5AD3" w:rsidRPr="00C1508C" w:rsidRDefault="00DC5AD3" w:rsidP="00DC5AD3">
    <w:pPr>
      <w:pStyle w:val="Header"/>
      <w:rPr>
        <w:rFonts w:ascii="Arial" w:hAnsi="Arial" w:cs="Arial"/>
        <w:sz w:val="16"/>
        <w:szCs w:val="16"/>
      </w:rPr>
    </w:pPr>
    <w:bookmarkStart w:id="2" w:name="_Hlk56678102"/>
    <w:bookmarkStart w:id="3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2B96F1" wp14:editId="314A934A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42BA27CC" w14:textId="77777777" w:rsidR="00DC5AD3" w:rsidRPr="00C1508C" w:rsidRDefault="00DC5AD3" w:rsidP="00DC5AD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A958FE7" w14:textId="77777777" w:rsidR="00DC5AD3" w:rsidRPr="00C1508C" w:rsidRDefault="00DC5AD3" w:rsidP="00DC5AD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39CDA8AC" w14:textId="56BE861B" w:rsidR="00C459A8" w:rsidRPr="00E2313F" w:rsidRDefault="00DC5AD3" w:rsidP="00DC5AD3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21CC9C56" w14:textId="77777777" w:rsidR="00C459A8" w:rsidRPr="00C459A8" w:rsidRDefault="00C459A8" w:rsidP="00C459A8">
    <w:pPr>
      <w:tabs>
        <w:tab w:val="center" w:pos="6946"/>
      </w:tabs>
      <w:rPr>
        <w:rFonts w:ascii="Arial" w:hAnsi="Arial" w:cs="Arial"/>
        <w:bCs/>
        <w:sz w:val="20"/>
        <w:szCs w:val="20"/>
      </w:rPr>
    </w:pPr>
  </w:p>
  <w:p w14:paraId="143CDE3A" w14:textId="7090D3FD" w:rsidR="002D5DEC" w:rsidRPr="00A2631E" w:rsidRDefault="00C459A8" w:rsidP="005A4C61">
    <w:pPr>
      <w:pStyle w:val="Header"/>
      <w:tabs>
        <w:tab w:val="clear" w:pos="9026"/>
        <w:tab w:val="right" w:pos="10206"/>
      </w:tabs>
      <w:rPr>
        <w:rFonts w:ascii="Arial" w:hAnsi="Arial" w:cs="Arial"/>
        <w:b/>
        <w:sz w:val="36"/>
        <w:szCs w:val="36"/>
      </w:rPr>
    </w:pPr>
    <w:r w:rsidRPr="00A2631E">
      <w:rPr>
        <w:rFonts w:ascii="Arial" w:hAnsi="Arial" w:cs="Arial"/>
        <w:b/>
        <w:sz w:val="36"/>
        <w:szCs w:val="36"/>
      </w:rPr>
      <w:t>ACO Freshcare</w:t>
    </w:r>
    <w:r w:rsidR="00A2631E" w:rsidRPr="00A2631E">
      <w:rPr>
        <w:rFonts w:ascii="Arial" w:hAnsi="Arial" w:cs="Arial"/>
        <w:b/>
        <w:sz w:val="36"/>
        <w:szCs w:val="36"/>
      </w:rPr>
      <w:t xml:space="preserve"> / HARPS</w:t>
    </w:r>
    <w:r w:rsidRPr="00A2631E">
      <w:rPr>
        <w:rFonts w:ascii="Arial" w:hAnsi="Arial" w:cs="Arial"/>
        <w:b/>
        <w:sz w:val="36"/>
        <w:szCs w:val="36"/>
      </w:rPr>
      <w:t xml:space="preserve"> Application Form</w:t>
    </w:r>
    <w:bookmarkEnd w:id="2"/>
    <w:bookmarkEnd w:id="3"/>
  </w:p>
  <w:p w14:paraId="7E2609B8" w14:textId="77777777" w:rsidR="00B41629" w:rsidRPr="00B41629" w:rsidRDefault="00B41629" w:rsidP="00914876">
    <w:pPr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C526D"/>
    <w:multiLevelType w:val="hybridMultilevel"/>
    <w:tmpl w:val="11A43BEA"/>
    <w:lvl w:ilvl="0" w:tplc="FC7CDE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185045">
    <w:abstractNumId w:val="0"/>
  </w:num>
  <w:num w:numId="2" w16cid:durableId="142360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4F"/>
    <w:rsid w:val="00006086"/>
    <w:rsid w:val="000100B9"/>
    <w:rsid w:val="00013B5F"/>
    <w:rsid w:val="000205E6"/>
    <w:rsid w:val="000210F4"/>
    <w:rsid w:val="00024332"/>
    <w:rsid w:val="000262CA"/>
    <w:rsid w:val="00036498"/>
    <w:rsid w:val="00041121"/>
    <w:rsid w:val="00085D84"/>
    <w:rsid w:val="00086D36"/>
    <w:rsid w:val="00090C32"/>
    <w:rsid w:val="000A32AF"/>
    <w:rsid w:val="000B6D4F"/>
    <w:rsid w:val="000C29EC"/>
    <w:rsid w:val="000C74D2"/>
    <w:rsid w:val="00105E40"/>
    <w:rsid w:val="00111CD8"/>
    <w:rsid w:val="00116471"/>
    <w:rsid w:val="0011670A"/>
    <w:rsid w:val="00124203"/>
    <w:rsid w:val="0013183E"/>
    <w:rsid w:val="00164010"/>
    <w:rsid w:val="00171E75"/>
    <w:rsid w:val="00175127"/>
    <w:rsid w:val="001778B1"/>
    <w:rsid w:val="001875FD"/>
    <w:rsid w:val="001907B2"/>
    <w:rsid w:val="001B1C40"/>
    <w:rsid w:val="001B5FDE"/>
    <w:rsid w:val="001B735D"/>
    <w:rsid w:val="001C4E88"/>
    <w:rsid w:val="001D2AE9"/>
    <w:rsid w:val="001D43C4"/>
    <w:rsid w:val="001F4C49"/>
    <w:rsid w:val="0021026D"/>
    <w:rsid w:val="002166DD"/>
    <w:rsid w:val="0023151C"/>
    <w:rsid w:val="002636D9"/>
    <w:rsid w:val="0027539D"/>
    <w:rsid w:val="00297AA2"/>
    <w:rsid w:val="002C3273"/>
    <w:rsid w:val="002D3AB3"/>
    <w:rsid w:val="002D5DEC"/>
    <w:rsid w:val="002D64DF"/>
    <w:rsid w:val="0031024A"/>
    <w:rsid w:val="003126AB"/>
    <w:rsid w:val="003149F9"/>
    <w:rsid w:val="00325C38"/>
    <w:rsid w:val="00335D9C"/>
    <w:rsid w:val="00383533"/>
    <w:rsid w:val="00384113"/>
    <w:rsid w:val="003B30FF"/>
    <w:rsid w:val="003C19A1"/>
    <w:rsid w:val="003D6744"/>
    <w:rsid w:val="003E6AAF"/>
    <w:rsid w:val="003F3C36"/>
    <w:rsid w:val="0042644A"/>
    <w:rsid w:val="00434819"/>
    <w:rsid w:val="00464B66"/>
    <w:rsid w:val="004845E4"/>
    <w:rsid w:val="004A2B2C"/>
    <w:rsid w:val="00507747"/>
    <w:rsid w:val="0050790D"/>
    <w:rsid w:val="005130A4"/>
    <w:rsid w:val="00515FD5"/>
    <w:rsid w:val="005236FC"/>
    <w:rsid w:val="0052723B"/>
    <w:rsid w:val="005313AA"/>
    <w:rsid w:val="00552A82"/>
    <w:rsid w:val="00564185"/>
    <w:rsid w:val="005732F2"/>
    <w:rsid w:val="005A1D5F"/>
    <w:rsid w:val="005A4862"/>
    <w:rsid w:val="005A4C61"/>
    <w:rsid w:val="005A7F73"/>
    <w:rsid w:val="005D72D8"/>
    <w:rsid w:val="005E328F"/>
    <w:rsid w:val="005F5D77"/>
    <w:rsid w:val="00600331"/>
    <w:rsid w:val="00602DC1"/>
    <w:rsid w:val="00616E3A"/>
    <w:rsid w:val="00630F80"/>
    <w:rsid w:val="00661E6F"/>
    <w:rsid w:val="006838A0"/>
    <w:rsid w:val="006C5375"/>
    <w:rsid w:val="006F2315"/>
    <w:rsid w:val="006F4D05"/>
    <w:rsid w:val="00721366"/>
    <w:rsid w:val="007255FA"/>
    <w:rsid w:val="00747D93"/>
    <w:rsid w:val="007723ED"/>
    <w:rsid w:val="00786864"/>
    <w:rsid w:val="007A4FD2"/>
    <w:rsid w:val="008307F6"/>
    <w:rsid w:val="00843B62"/>
    <w:rsid w:val="00853BEB"/>
    <w:rsid w:val="008833CD"/>
    <w:rsid w:val="008B7996"/>
    <w:rsid w:val="008C3A63"/>
    <w:rsid w:val="008D6F2E"/>
    <w:rsid w:val="008F29AE"/>
    <w:rsid w:val="00914876"/>
    <w:rsid w:val="00923B66"/>
    <w:rsid w:val="00934106"/>
    <w:rsid w:val="009352AE"/>
    <w:rsid w:val="0093543C"/>
    <w:rsid w:val="00953C65"/>
    <w:rsid w:val="00996DAB"/>
    <w:rsid w:val="009A77CE"/>
    <w:rsid w:val="009D55A2"/>
    <w:rsid w:val="009F7B58"/>
    <w:rsid w:val="00A011BA"/>
    <w:rsid w:val="00A05749"/>
    <w:rsid w:val="00A13EDC"/>
    <w:rsid w:val="00A2631E"/>
    <w:rsid w:val="00A7637E"/>
    <w:rsid w:val="00A86852"/>
    <w:rsid w:val="00AA4D15"/>
    <w:rsid w:val="00AB1C85"/>
    <w:rsid w:val="00AB618F"/>
    <w:rsid w:val="00AE2642"/>
    <w:rsid w:val="00AE284C"/>
    <w:rsid w:val="00AF53C0"/>
    <w:rsid w:val="00AF6DB8"/>
    <w:rsid w:val="00B1161A"/>
    <w:rsid w:val="00B3279F"/>
    <w:rsid w:val="00B41629"/>
    <w:rsid w:val="00B41CF7"/>
    <w:rsid w:val="00B41FE3"/>
    <w:rsid w:val="00B500B2"/>
    <w:rsid w:val="00B55D6F"/>
    <w:rsid w:val="00B83C7C"/>
    <w:rsid w:val="00B93E47"/>
    <w:rsid w:val="00BA41A5"/>
    <w:rsid w:val="00C10777"/>
    <w:rsid w:val="00C26DCF"/>
    <w:rsid w:val="00C3007D"/>
    <w:rsid w:val="00C35926"/>
    <w:rsid w:val="00C35BE8"/>
    <w:rsid w:val="00C446AD"/>
    <w:rsid w:val="00C45585"/>
    <w:rsid w:val="00C459A8"/>
    <w:rsid w:val="00C549DB"/>
    <w:rsid w:val="00C72066"/>
    <w:rsid w:val="00C83828"/>
    <w:rsid w:val="00C878BE"/>
    <w:rsid w:val="00C95F52"/>
    <w:rsid w:val="00CA421D"/>
    <w:rsid w:val="00CB046B"/>
    <w:rsid w:val="00CE5978"/>
    <w:rsid w:val="00D26345"/>
    <w:rsid w:val="00D777EE"/>
    <w:rsid w:val="00D95EED"/>
    <w:rsid w:val="00DA6732"/>
    <w:rsid w:val="00DB2DAC"/>
    <w:rsid w:val="00DC5AD3"/>
    <w:rsid w:val="00DD4F71"/>
    <w:rsid w:val="00DD517E"/>
    <w:rsid w:val="00DF5629"/>
    <w:rsid w:val="00E175B2"/>
    <w:rsid w:val="00E24653"/>
    <w:rsid w:val="00E42DED"/>
    <w:rsid w:val="00E778B9"/>
    <w:rsid w:val="00E97FD2"/>
    <w:rsid w:val="00EB3B6F"/>
    <w:rsid w:val="00EB3DD1"/>
    <w:rsid w:val="00ED07B2"/>
    <w:rsid w:val="00ED2DF1"/>
    <w:rsid w:val="00ED42C4"/>
    <w:rsid w:val="00EF756A"/>
    <w:rsid w:val="00F16F74"/>
    <w:rsid w:val="00F273F1"/>
    <w:rsid w:val="00F80245"/>
    <w:rsid w:val="00F93933"/>
    <w:rsid w:val="00FC6295"/>
    <w:rsid w:val="00FE017F"/>
    <w:rsid w:val="00FF51F8"/>
    <w:rsid w:val="03BA4BD7"/>
    <w:rsid w:val="1B4713B7"/>
    <w:rsid w:val="278D3091"/>
    <w:rsid w:val="28D3D3BA"/>
    <w:rsid w:val="44DE0B58"/>
    <w:rsid w:val="571BAF84"/>
    <w:rsid w:val="640FD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99059"/>
  <w15:chartTrackingRefBased/>
  <w15:docId w15:val="{1237D441-2896-416F-AAF7-454A711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A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A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spacing w:before="60" w:after="120"/>
      <w:ind w:left="720"/>
      <w:contextualSpacing/>
    </w:pPr>
    <w:rPr>
      <w:rFonts w:ascii="Myriad Roman" w:eastAsia="Times New Roman" w:hAnsi="Myriad Roman" w:cs="Times New Roman"/>
      <w:sz w:val="1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AF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29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29AE"/>
    <w:rPr>
      <w:rFonts w:ascii="Arial" w:eastAsiaTheme="minorEastAsia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29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29AE"/>
    <w:rPr>
      <w:rFonts w:ascii="Arial" w:eastAsiaTheme="minorEastAsia" w:hAnsi="Arial" w:cs="Arial"/>
      <w:vanish/>
      <w:sz w:val="16"/>
      <w:szCs w:val="16"/>
      <w:lang w:val="en-US"/>
    </w:rPr>
  </w:style>
  <w:style w:type="character" w:styleId="IntenseEmphasis">
    <w:name w:val="Intense Emphasis"/>
    <w:basedOn w:val="DefaultParagraphFont"/>
    <w:uiPriority w:val="21"/>
    <w:qFormat/>
    <w:rsid w:val="00C95F52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C95F52"/>
    <w:rPr>
      <w:b/>
      <w:bCs/>
      <w:smallCaps/>
      <w:color w:val="5B9BD5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C95F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C95F5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character" w:customStyle="1" w:styleId="cf01">
    <w:name w:val="cf01"/>
    <w:basedOn w:val="DefaultParagraphFont"/>
    <w:rsid w:val="00C35926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AD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Documents\Custom%20Office%20Templates\Form%20portrait%20template%2023%20Oct%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E4592DB92F349847FB0A11840B693" ma:contentTypeVersion="20" ma:contentTypeDescription="Create a new document." ma:contentTypeScope="" ma:versionID="b7ce4f2859e13673a9af5e2e2fd022a3">
  <xsd:schema xmlns:xsd="http://www.w3.org/2001/XMLSchema" xmlns:xs="http://www.w3.org/2001/XMLSchema" xmlns:p="http://schemas.microsoft.com/office/2006/metadata/properties" xmlns:ns1="http://schemas.microsoft.com/sharepoint/v3" xmlns:ns2="f1aaff38-6ee1-42ab-ac88-912220d8aca0" xmlns:ns3="d970a71a-067b-4579-9ef2-fc95459bf1dd" targetNamespace="http://schemas.microsoft.com/office/2006/metadata/properties" ma:root="true" ma:fieldsID="ffe2a52a4db37ddc965ad4b3e47193e1" ns1:_="" ns2:_="" ns3:_="">
    <xsd:import namespace="http://schemas.microsoft.com/sharepoint/v3"/>
    <xsd:import namespace="f1aaff38-6ee1-42ab-ac88-912220d8aca0"/>
    <xsd:import namespace="d970a71a-067b-4579-9ef2-fc95459bf1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ReviewDa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aff38-6ee1-42ab-ac88-912220d8a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0a71a-067b-4579-9ef2-fc95459b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d2584-50bf-46b7-a1a5-f73c690ba536}" ma:internalName="TaxCatchAll" ma:showField="CatchAllData" ma:web="d970a71a-067b-4579-9ef2-fc95459b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70a71a-067b-4579-9ef2-fc95459bf1dd">
      <UserInfo>
        <DisplayName>Mark Shaw</DisplayName>
        <AccountId>220</AccountId>
        <AccountType/>
      </UserInfo>
      <UserInfo>
        <DisplayName>Audit Coordinator</DisplayName>
        <AccountId>37</AccountId>
        <AccountType/>
      </UserInfo>
      <UserInfo>
        <DisplayName>Guest Contributor</DisplayName>
        <AccountId>251</AccountId>
        <AccountType/>
      </UserInfo>
      <UserInfo>
        <DisplayName>Ruwi Jayasuriya</DisplayName>
        <AccountId>89</AccountId>
        <AccountType/>
      </UserInfo>
    </SharedWithUsers>
    <lcf76f155ced4ddcb4097134ff3c332f xmlns="f1aaff38-6ee1-42ab-ac88-912220d8aca0">
      <Terms xmlns="http://schemas.microsoft.com/office/infopath/2007/PartnerControls"/>
    </lcf76f155ced4ddcb4097134ff3c332f>
    <TaxCatchAll xmlns="d970a71a-067b-4579-9ef2-fc95459bf1dd" xsi:nil="true"/>
    <MediaLengthInSeconds xmlns="f1aaff38-6ee1-42ab-ac88-912220d8aca0" xsi:nil="true"/>
    <ReviewDate xmlns="f1aaff38-6ee1-42ab-ac88-912220d8aca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82DC3-8663-477A-BE2B-57777CDE01CA}"/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portrait template 23 Oct 20</Template>
  <TotalTime>1</TotalTime>
  <Pages>3</Pages>
  <Words>615</Words>
  <Characters>3566</Characters>
  <Application>Microsoft Office Word</Application>
  <DocSecurity>0</DocSecurity>
  <Lines>162</Lines>
  <Paragraphs>97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2020-10-23T00:25:00Z</cp:lastPrinted>
  <dcterms:created xsi:type="dcterms:W3CDTF">2026-03-13T05:32:00Z</dcterms:created>
  <dcterms:modified xsi:type="dcterms:W3CDTF">2026-03-13T05:45:00Z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0x010100011E4592DB92F349847FB0A11840B693</vt:lpwstr>
  </property>
  <property fmtid="{D5CDD505-2E9C-101B-9397-08002B2CF9AE}" pid="3" name="Order">
    <vt:r8>62957600</vt:r8>
  </property>
  <property fmtid="{D5CDD505-2E9C-101B-9397-08002B2CF9AE}" pid="4" name="xd_Signature">
    <vt:bool>false</vt:bool>
  </property>
  <property fmtid="{D5CDD505-2E9C-101B-9397-08002B2CF9AE}" pid="5" name="SharedWithUsers">
    <vt:lpwstr>14;#Sachin Ayachit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