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230"/>
        <w:gridCol w:w="283"/>
        <w:gridCol w:w="284"/>
        <w:gridCol w:w="1984"/>
        <w:gridCol w:w="3402"/>
        <w:gridCol w:w="284"/>
      </w:tblGrid>
      <w:tr w:rsidR="008A4DE0" w:rsidRPr="008A4DE0" w14:paraId="5CDD5040" w14:textId="77777777" w:rsidTr="00A34611">
        <w:trPr>
          <w:cantSplit/>
        </w:trPr>
        <w:tc>
          <w:tcPr>
            <w:tcW w:w="1559" w:type="dxa"/>
            <w:tcBorders>
              <w:bottom w:val="nil"/>
              <w:right w:val="nil"/>
            </w:tcBorders>
          </w:tcPr>
          <w:p w14:paraId="7B150468" w14:textId="77777777" w:rsidR="008A4DE0" w:rsidRPr="008A4DE0" w:rsidRDefault="008A4DE0" w:rsidP="00A34611">
            <w:pPr>
              <w:spacing w:before="240"/>
              <w:rPr>
                <w:rFonts w:ascii="Arial" w:hAnsi="Arial" w:cs="Arial"/>
                <w:sz w:val="20"/>
                <w:szCs w:val="28"/>
              </w:rPr>
            </w:pPr>
            <w:r w:rsidRPr="008A4DE0">
              <w:rPr>
                <w:rFonts w:ascii="Arial" w:hAnsi="Arial" w:cs="Arial"/>
                <w:sz w:val="20"/>
                <w:szCs w:val="28"/>
              </w:rPr>
              <w:t>Grower Name</w:t>
            </w: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70570770" w14:textId="77777777" w:rsidR="008A4DE0" w:rsidRPr="008A4DE0" w:rsidRDefault="008A4DE0" w:rsidP="00A34611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55C5359E" w14:textId="77777777" w:rsidR="008A4DE0" w:rsidRPr="008A4DE0" w:rsidRDefault="008A4DE0" w:rsidP="00A34611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A6D7D4" w14:textId="77777777" w:rsidR="008A4DE0" w:rsidRPr="008A4DE0" w:rsidRDefault="008A4DE0" w:rsidP="00A34611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</w:tcPr>
          <w:p w14:paraId="60B282EE" w14:textId="77777777" w:rsidR="008A4DE0" w:rsidRPr="008A4DE0" w:rsidRDefault="008A4DE0" w:rsidP="00A34611">
            <w:pPr>
              <w:spacing w:before="240"/>
              <w:rPr>
                <w:rFonts w:ascii="Arial" w:hAnsi="Arial" w:cs="Arial"/>
                <w:sz w:val="20"/>
                <w:szCs w:val="28"/>
              </w:rPr>
            </w:pPr>
            <w:r w:rsidRPr="008A4DE0">
              <w:rPr>
                <w:rFonts w:ascii="Arial" w:hAnsi="Arial" w:cs="Arial"/>
                <w:sz w:val="20"/>
                <w:szCs w:val="28"/>
              </w:rPr>
              <w:t xml:space="preserve">Certification No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5D707" w14:textId="77777777" w:rsidR="008A4DE0" w:rsidRPr="008A4DE0" w:rsidRDefault="008A4DE0" w:rsidP="00A34611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6726F6F7" w14:textId="77777777" w:rsidR="008A4DE0" w:rsidRPr="008A4DE0" w:rsidRDefault="008A4DE0" w:rsidP="00A34611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8A4DE0" w:rsidRPr="008A4DE0" w14:paraId="2AAC3B77" w14:textId="77777777" w:rsidTr="00A34611">
        <w:trPr>
          <w:cantSplit/>
        </w:trPr>
        <w:tc>
          <w:tcPr>
            <w:tcW w:w="1559" w:type="dxa"/>
            <w:tcBorders>
              <w:top w:val="nil"/>
              <w:right w:val="nil"/>
            </w:tcBorders>
          </w:tcPr>
          <w:p w14:paraId="315C7E05" w14:textId="77777777" w:rsidR="008A4DE0" w:rsidRPr="008A4DE0" w:rsidRDefault="008A4DE0" w:rsidP="00A3461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445B4654" w14:textId="77777777" w:rsidR="008A4DE0" w:rsidRPr="008A4DE0" w:rsidRDefault="008A4DE0" w:rsidP="00A34611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7CA5ED69" w14:textId="77777777" w:rsidR="008A4DE0" w:rsidRPr="008A4DE0" w:rsidRDefault="008A4DE0" w:rsidP="00A34611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91E0BD" w14:textId="77777777" w:rsidR="008A4DE0" w:rsidRPr="008A4DE0" w:rsidRDefault="008A4DE0" w:rsidP="00A34611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</w:tcPr>
          <w:p w14:paraId="6B67756B" w14:textId="77777777" w:rsidR="008A4DE0" w:rsidRPr="008A4DE0" w:rsidRDefault="008A4DE0" w:rsidP="00A3461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08400" w14:textId="77777777" w:rsidR="008A4DE0" w:rsidRPr="008A4DE0" w:rsidRDefault="008A4DE0" w:rsidP="00A34611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43A4F733" w14:textId="77777777" w:rsidR="008A4DE0" w:rsidRPr="008A4DE0" w:rsidRDefault="008A4DE0" w:rsidP="00A34611">
            <w:pPr>
              <w:rPr>
                <w:rFonts w:ascii="Arial" w:hAnsi="Arial" w:cs="Arial"/>
                <w:b/>
                <w:sz w:val="8"/>
              </w:rPr>
            </w:pPr>
          </w:p>
        </w:tc>
      </w:tr>
    </w:tbl>
    <w:p w14:paraId="2C721933" w14:textId="77777777" w:rsidR="008A4DE0" w:rsidRPr="008A4DE0" w:rsidRDefault="008A4DE0" w:rsidP="008A4DE0">
      <w:pPr>
        <w:rPr>
          <w:rFonts w:ascii="Arial" w:hAnsi="Arial" w:cs="Arial"/>
          <w:b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530"/>
        <w:gridCol w:w="3686"/>
        <w:gridCol w:w="2410"/>
        <w:gridCol w:w="1559"/>
        <w:gridCol w:w="1701"/>
        <w:gridCol w:w="2977"/>
      </w:tblGrid>
      <w:tr w:rsidR="008A4DE0" w:rsidRPr="008A4DE0" w14:paraId="1DDA84F7" w14:textId="77777777" w:rsidTr="008A4DE0">
        <w:trPr>
          <w:cantSplit/>
          <w:trHeight w:val="290"/>
        </w:trPr>
        <w:tc>
          <w:tcPr>
            <w:tcW w:w="1163" w:type="dxa"/>
            <w:vMerge w:val="restart"/>
            <w:shd w:val="pct15" w:color="auto" w:fill="auto"/>
          </w:tcPr>
          <w:p w14:paraId="303D929E" w14:textId="5456DFA8" w:rsidR="008A4DE0" w:rsidRPr="008A4DE0" w:rsidRDefault="008A4DE0" w:rsidP="008A4DE0">
            <w:pPr>
              <w:pStyle w:val="Heading4"/>
              <w:spacing w:before="60" w:after="6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8"/>
              </w:rPr>
            </w:pPr>
            <w:r w:rsidRPr="008A4DE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8"/>
              </w:rPr>
              <w:t>Sale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8"/>
              </w:rPr>
              <w:t xml:space="preserve"> </w:t>
            </w:r>
            <w:r w:rsidRPr="008A4DE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8"/>
              </w:rPr>
              <w:t>Date</w:t>
            </w:r>
          </w:p>
        </w:tc>
        <w:tc>
          <w:tcPr>
            <w:tcW w:w="1530" w:type="dxa"/>
            <w:vMerge w:val="restart"/>
            <w:shd w:val="pct15" w:color="auto" w:fill="auto"/>
          </w:tcPr>
          <w:p w14:paraId="452E901D" w14:textId="77777777" w:rsidR="008A4DE0" w:rsidRPr="008A4DE0" w:rsidRDefault="008A4DE0" w:rsidP="00A3461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8A4DE0">
              <w:rPr>
                <w:rFonts w:ascii="Arial" w:hAnsi="Arial" w:cs="Arial"/>
                <w:b/>
                <w:sz w:val="20"/>
                <w:szCs w:val="28"/>
              </w:rPr>
              <w:t>Number Sold</w:t>
            </w:r>
            <w:r w:rsidRPr="008A4DE0">
              <w:rPr>
                <w:rFonts w:ascii="Arial" w:hAnsi="Arial" w:cs="Arial"/>
                <w:b/>
                <w:sz w:val="20"/>
                <w:szCs w:val="28"/>
              </w:rPr>
              <w:br/>
              <w:t>(head)</w:t>
            </w:r>
          </w:p>
        </w:tc>
        <w:tc>
          <w:tcPr>
            <w:tcW w:w="3686" w:type="dxa"/>
            <w:vMerge w:val="restart"/>
            <w:shd w:val="pct15" w:color="auto" w:fill="auto"/>
          </w:tcPr>
          <w:p w14:paraId="265B84C6" w14:textId="77777777" w:rsidR="008A4DE0" w:rsidRPr="008A4DE0" w:rsidRDefault="008A4DE0" w:rsidP="00A3461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8A4DE0">
              <w:rPr>
                <w:rFonts w:ascii="Arial" w:hAnsi="Arial" w:cs="Arial"/>
                <w:b/>
                <w:sz w:val="20"/>
                <w:szCs w:val="28"/>
              </w:rPr>
              <w:t>Description</w:t>
            </w:r>
          </w:p>
        </w:tc>
        <w:tc>
          <w:tcPr>
            <w:tcW w:w="2410" w:type="dxa"/>
            <w:vMerge w:val="restart"/>
            <w:shd w:val="pct15" w:color="auto" w:fill="auto"/>
          </w:tcPr>
          <w:p w14:paraId="20016A69" w14:textId="77777777" w:rsidR="008A4DE0" w:rsidRPr="008A4DE0" w:rsidRDefault="008A4DE0" w:rsidP="00A3461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8A4DE0">
              <w:rPr>
                <w:rFonts w:ascii="Arial" w:hAnsi="Arial" w:cs="Arial"/>
                <w:b/>
                <w:sz w:val="20"/>
                <w:szCs w:val="28"/>
              </w:rPr>
              <w:t>Sold To</w:t>
            </w:r>
          </w:p>
        </w:tc>
        <w:tc>
          <w:tcPr>
            <w:tcW w:w="1559" w:type="dxa"/>
            <w:vMerge w:val="restart"/>
            <w:shd w:val="pct15" w:color="auto" w:fill="auto"/>
          </w:tcPr>
          <w:p w14:paraId="715C06BF" w14:textId="77777777" w:rsidR="008A4DE0" w:rsidRPr="008A4DE0" w:rsidRDefault="008A4DE0" w:rsidP="00A3461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8A4DE0">
              <w:rPr>
                <w:rFonts w:ascii="Arial" w:hAnsi="Arial" w:cs="Arial"/>
                <w:b/>
                <w:sz w:val="20"/>
                <w:szCs w:val="28"/>
              </w:rPr>
              <w:t>Waybill No.</w:t>
            </w:r>
          </w:p>
        </w:tc>
        <w:tc>
          <w:tcPr>
            <w:tcW w:w="1701" w:type="dxa"/>
            <w:vMerge w:val="restart"/>
            <w:shd w:val="pct15" w:color="auto" w:fill="auto"/>
          </w:tcPr>
          <w:p w14:paraId="727BCDF6" w14:textId="77777777" w:rsidR="008A4DE0" w:rsidRPr="008A4DE0" w:rsidRDefault="008A4DE0" w:rsidP="00A3461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8A4DE0">
              <w:rPr>
                <w:rFonts w:ascii="Arial" w:hAnsi="Arial" w:cs="Arial"/>
                <w:b/>
                <w:sz w:val="20"/>
                <w:szCs w:val="28"/>
              </w:rPr>
              <w:t>Tail Tag No/ Other ID</w:t>
            </w:r>
          </w:p>
        </w:tc>
        <w:tc>
          <w:tcPr>
            <w:tcW w:w="2977" w:type="dxa"/>
            <w:vMerge w:val="restart"/>
            <w:shd w:val="pct15" w:color="auto" w:fill="auto"/>
          </w:tcPr>
          <w:p w14:paraId="12994AE2" w14:textId="77777777" w:rsidR="008A4DE0" w:rsidRPr="008A4DE0" w:rsidRDefault="008A4DE0" w:rsidP="00A3461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8A4DE0">
              <w:rPr>
                <w:rFonts w:ascii="Arial" w:hAnsi="Arial" w:cs="Arial"/>
                <w:b/>
                <w:sz w:val="20"/>
                <w:szCs w:val="28"/>
              </w:rPr>
              <w:t>Comments</w:t>
            </w:r>
          </w:p>
        </w:tc>
      </w:tr>
      <w:tr w:rsidR="008A4DE0" w:rsidRPr="008A4DE0" w14:paraId="38090DE5" w14:textId="77777777" w:rsidTr="008A4DE0">
        <w:trPr>
          <w:cantSplit/>
          <w:trHeight w:val="338"/>
        </w:trPr>
        <w:tc>
          <w:tcPr>
            <w:tcW w:w="1163" w:type="dxa"/>
            <w:vMerge/>
            <w:shd w:val="pct15" w:color="auto" w:fill="auto"/>
          </w:tcPr>
          <w:p w14:paraId="632BA86F" w14:textId="77777777" w:rsidR="008A4DE0" w:rsidRPr="008A4DE0" w:rsidRDefault="008A4DE0" w:rsidP="00A34611">
            <w:pPr>
              <w:pStyle w:val="Heading4"/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  <w:vMerge/>
            <w:shd w:val="pct15" w:color="auto" w:fill="auto"/>
          </w:tcPr>
          <w:p w14:paraId="1CE986B7" w14:textId="77777777" w:rsidR="008A4DE0" w:rsidRPr="008A4DE0" w:rsidRDefault="008A4DE0" w:rsidP="00A346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6" w:type="dxa"/>
            <w:vMerge/>
            <w:shd w:val="pct15" w:color="auto" w:fill="auto"/>
          </w:tcPr>
          <w:p w14:paraId="45E1CC88" w14:textId="77777777" w:rsidR="008A4DE0" w:rsidRPr="008A4DE0" w:rsidRDefault="008A4DE0" w:rsidP="00A346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0" w:type="dxa"/>
            <w:vMerge/>
            <w:shd w:val="pct15" w:color="auto" w:fill="auto"/>
          </w:tcPr>
          <w:p w14:paraId="02706423" w14:textId="77777777" w:rsidR="008A4DE0" w:rsidRPr="008A4DE0" w:rsidRDefault="008A4DE0" w:rsidP="00A34611">
            <w:pPr>
              <w:pStyle w:val="Heading6"/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Merge/>
            <w:shd w:val="pct15" w:color="auto" w:fill="auto"/>
          </w:tcPr>
          <w:p w14:paraId="2CBE4751" w14:textId="77777777" w:rsidR="008A4DE0" w:rsidRPr="008A4DE0" w:rsidRDefault="008A4DE0" w:rsidP="00A346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vMerge/>
            <w:shd w:val="pct15" w:color="auto" w:fill="auto"/>
          </w:tcPr>
          <w:p w14:paraId="1AC2B58A" w14:textId="77777777" w:rsidR="008A4DE0" w:rsidRPr="008A4DE0" w:rsidRDefault="008A4DE0" w:rsidP="00A3461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77" w:type="dxa"/>
            <w:vMerge/>
            <w:shd w:val="pct15" w:color="auto" w:fill="auto"/>
          </w:tcPr>
          <w:p w14:paraId="3ABB21B6" w14:textId="77777777" w:rsidR="008A4DE0" w:rsidRPr="008A4DE0" w:rsidRDefault="008A4DE0" w:rsidP="00A346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A4DE0" w:rsidRPr="008A4DE0" w14:paraId="77714524" w14:textId="77777777" w:rsidTr="008A4DE0">
        <w:trPr>
          <w:cantSplit/>
          <w:trHeight w:val="425"/>
        </w:trPr>
        <w:tc>
          <w:tcPr>
            <w:tcW w:w="1163" w:type="dxa"/>
          </w:tcPr>
          <w:p w14:paraId="4E66EEAB" w14:textId="77777777" w:rsidR="008A4DE0" w:rsidRPr="008A4DE0" w:rsidRDefault="008A4DE0" w:rsidP="00A3461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DDF0636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FFE3BA1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426C8C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4B27A0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3C0D20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AD062F7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77E8C975" w14:textId="77777777" w:rsidTr="008A4DE0">
        <w:trPr>
          <w:cantSplit/>
          <w:trHeight w:val="417"/>
        </w:trPr>
        <w:tc>
          <w:tcPr>
            <w:tcW w:w="1163" w:type="dxa"/>
          </w:tcPr>
          <w:p w14:paraId="4F7664BF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C03D82B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A88A8DD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C2E573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E94B56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FC04EC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955B40A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5760A800" w14:textId="77777777" w:rsidTr="008A4DE0">
        <w:trPr>
          <w:cantSplit/>
          <w:trHeight w:val="422"/>
        </w:trPr>
        <w:tc>
          <w:tcPr>
            <w:tcW w:w="1163" w:type="dxa"/>
          </w:tcPr>
          <w:p w14:paraId="388587F0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5BCD488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8325725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E461C73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BE6B34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237472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3708FD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29A83690" w14:textId="77777777" w:rsidTr="008A4DE0">
        <w:trPr>
          <w:cantSplit/>
          <w:trHeight w:val="401"/>
        </w:trPr>
        <w:tc>
          <w:tcPr>
            <w:tcW w:w="1163" w:type="dxa"/>
          </w:tcPr>
          <w:p w14:paraId="3219FCE4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A077818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B96EC35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F0B5FF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882E483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852624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F1527E4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155114AB" w14:textId="77777777" w:rsidTr="008A4DE0">
        <w:trPr>
          <w:cantSplit/>
          <w:trHeight w:val="421"/>
        </w:trPr>
        <w:tc>
          <w:tcPr>
            <w:tcW w:w="1163" w:type="dxa"/>
          </w:tcPr>
          <w:p w14:paraId="3541F8E5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EF64714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9119499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27E6C41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0BB5B5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46AE29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D94175C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234E9A1D" w14:textId="77777777" w:rsidTr="008A4DE0">
        <w:trPr>
          <w:cantSplit/>
          <w:trHeight w:val="427"/>
        </w:trPr>
        <w:tc>
          <w:tcPr>
            <w:tcW w:w="1163" w:type="dxa"/>
          </w:tcPr>
          <w:p w14:paraId="62929B57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D5E53CA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6C1378A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7C63BB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80AB20E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5DBAF9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FDAADEA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680314F3" w14:textId="77777777" w:rsidTr="008A4DE0">
        <w:trPr>
          <w:cantSplit/>
          <w:trHeight w:val="405"/>
        </w:trPr>
        <w:tc>
          <w:tcPr>
            <w:tcW w:w="1163" w:type="dxa"/>
          </w:tcPr>
          <w:p w14:paraId="197B158B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1F62228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A8915E5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19E953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5190E2A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12238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6CAAAB1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5404746D" w14:textId="77777777" w:rsidTr="008A4DE0">
        <w:trPr>
          <w:cantSplit/>
          <w:trHeight w:val="411"/>
        </w:trPr>
        <w:tc>
          <w:tcPr>
            <w:tcW w:w="1163" w:type="dxa"/>
          </w:tcPr>
          <w:p w14:paraId="5947A783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CF22262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01DE29D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58B9924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77F00CE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E82BA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4F9F3A3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2586EC60" w14:textId="77777777" w:rsidTr="008A4DE0">
        <w:trPr>
          <w:cantSplit/>
          <w:trHeight w:val="431"/>
        </w:trPr>
        <w:tc>
          <w:tcPr>
            <w:tcW w:w="1163" w:type="dxa"/>
          </w:tcPr>
          <w:p w14:paraId="49F36CFD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AA8F543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ED5CC87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B1431EE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0CC5DF6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3D92CA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43522DB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6911B94C" w14:textId="77777777" w:rsidTr="008A4DE0">
        <w:trPr>
          <w:cantSplit/>
          <w:trHeight w:val="409"/>
        </w:trPr>
        <w:tc>
          <w:tcPr>
            <w:tcW w:w="1163" w:type="dxa"/>
          </w:tcPr>
          <w:p w14:paraId="4426D6EC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10FF07B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B8962DD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A2C3BA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3B91C2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539B7E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80E659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3C5E2550" w14:textId="77777777" w:rsidTr="008A4DE0">
        <w:trPr>
          <w:cantSplit/>
          <w:trHeight w:val="414"/>
        </w:trPr>
        <w:tc>
          <w:tcPr>
            <w:tcW w:w="1163" w:type="dxa"/>
          </w:tcPr>
          <w:p w14:paraId="67FE980F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D1C7687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7FBF548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FD95A2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66256D2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A99080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5197304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0CD6A47C" w14:textId="77777777" w:rsidTr="008A4DE0">
        <w:trPr>
          <w:cantSplit/>
          <w:trHeight w:val="434"/>
        </w:trPr>
        <w:tc>
          <w:tcPr>
            <w:tcW w:w="1163" w:type="dxa"/>
          </w:tcPr>
          <w:p w14:paraId="02CA4522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4CADF60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5E83E4C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9AA9A9E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0FA4AEE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197AC1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5872656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2EA34219" w14:textId="77777777" w:rsidTr="008A4DE0">
        <w:trPr>
          <w:cantSplit/>
          <w:trHeight w:val="413"/>
        </w:trPr>
        <w:tc>
          <w:tcPr>
            <w:tcW w:w="1163" w:type="dxa"/>
          </w:tcPr>
          <w:p w14:paraId="2170EA76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3DF7A4D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F638FC0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98E7FEF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ACEBCBC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2B21A8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9B70E0F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3C614138" w14:textId="77777777" w:rsidTr="008A4DE0">
        <w:trPr>
          <w:cantSplit/>
          <w:trHeight w:val="391"/>
        </w:trPr>
        <w:tc>
          <w:tcPr>
            <w:tcW w:w="1163" w:type="dxa"/>
          </w:tcPr>
          <w:p w14:paraId="482B7B18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71E2288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A1F9AF0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87D9BB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B8AE07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F92D3F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049702D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0B122F6B" w14:textId="77777777" w:rsidTr="008A4DE0">
        <w:trPr>
          <w:cantSplit/>
          <w:trHeight w:val="391"/>
        </w:trPr>
        <w:tc>
          <w:tcPr>
            <w:tcW w:w="1163" w:type="dxa"/>
          </w:tcPr>
          <w:p w14:paraId="7A0FD722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CBD32BB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15001AF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5D5092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7E8BB25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604692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680177E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  <w:tr w:rsidR="008A4DE0" w:rsidRPr="008A4DE0" w14:paraId="0DCA34BA" w14:textId="77777777" w:rsidTr="008A4DE0">
        <w:trPr>
          <w:cantSplit/>
          <w:trHeight w:val="391"/>
        </w:trPr>
        <w:tc>
          <w:tcPr>
            <w:tcW w:w="1163" w:type="dxa"/>
          </w:tcPr>
          <w:p w14:paraId="53B1CBE6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6E820F3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24507C8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D486702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DA4B289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620071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4B7E49D" w14:textId="77777777" w:rsidR="008A4DE0" w:rsidRPr="008A4DE0" w:rsidRDefault="008A4DE0" w:rsidP="00A34611">
            <w:pPr>
              <w:rPr>
                <w:rFonts w:ascii="Arial" w:hAnsi="Arial" w:cs="Arial"/>
              </w:rPr>
            </w:pPr>
          </w:p>
        </w:tc>
      </w:tr>
    </w:tbl>
    <w:p w14:paraId="2D896DA0" w14:textId="4D48796D" w:rsidR="00247AFF" w:rsidRDefault="00247AFF" w:rsidP="00FD5083"/>
    <w:p w14:paraId="49DB75B8" w14:textId="77777777" w:rsidR="00D05BB4" w:rsidRPr="00D05BB4" w:rsidRDefault="00D05BB4" w:rsidP="00D05BB4"/>
    <w:sectPr w:rsidR="00D05BB4" w:rsidRPr="00D05BB4" w:rsidSect="006E0E35">
      <w:headerReference w:type="default" r:id="rId10"/>
      <w:footerReference w:type="default" r:id="rId11"/>
      <w:pgSz w:w="16838" w:h="11906" w:orient="landscape"/>
      <w:pgMar w:top="539" w:right="1213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B625" w14:textId="77777777" w:rsidR="00953A56" w:rsidRDefault="00953A56" w:rsidP="0093543C">
      <w:r>
        <w:separator/>
      </w:r>
    </w:p>
  </w:endnote>
  <w:endnote w:type="continuationSeparator" w:id="0">
    <w:p w14:paraId="408285B6" w14:textId="77777777" w:rsidR="00953A56" w:rsidRDefault="00953A56" w:rsidP="0093543C">
      <w:r>
        <w:continuationSeparator/>
      </w:r>
    </w:p>
  </w:endnote>
  <w:endnote w:type="continuationNotice" w:id="1">
    <w:p w14:paraId="29274E67" w14:textId="77777777" w:rsidR="00953A56" w:rsidRDefault="00953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7ED3D" w14:textId="7F59D543" w:rsidR="00D05BB4" w:rsidRPr="00D05BB4" w:rsidRDefault="00D05BB4" w:rsidP="006E0E35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8A4DE0">
              <w:rPr>
                <w:rFonts w:ascii="Arial" w:hAnsi="Arial" w:cs="Arial"/>
                <w:sz w:val="16"/>
                <w:szCs w:val="16"/>
              </w:rPr>
              <w:t xml:space="preserve">205-79 </w:t>
            </w:r>
            <w:r w:rsidRPr="00D05BB4">
              <w:rPr>
                <w:rFonts w:ascii="Arial" w:hAnsi="Arial" w:cs="Arial"/>
                <w:sz w:val="16"/>
                <w:szCs w:val="16"/>
              </w:rPr>
              <w:t>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479A">
              <w:rPr>
                <w:rFonts w:ascii="Arial" w:hAnsi="Arial" w:cs="Arial"/>
                <w:sz w:val="16"/>
                <w:szCs w:val="16"/>
              </w:rPr>
              <w:t>2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479A">
              <w:rPr>
                <w:rFonts w:ascii="Arial" w:hAnsi="Arial" w:cs="Arial"/>
                <w:sz w:val="16"/>
                <w:szCs w:val="16"/>
              </w:rPr>
              <w:t>24</w:t>
            </w:r>
            <w:r w:rsidR="008A4DE0">
              <w:rPr>
                <w:rFonts w:ascii="Arial" w:hAnsi="Arial" w:cs="Arial"/>
                <w:sz w:val="16"/>
                <w:szCs w:val="16"/>
              </w:rPr>
              <w:t>-</w:t>
            </w:r>
            <w:r w:rsidR="00E1479A">
              <w:rPr>
                <w:rFonts w:ascii="Arial" w:hAnsi="Arial" w:cs="Arial"/>
                <w:sz w:val="16"/>
                <w:szCs w:val="16"/>
              </w:rPr>
              <w:t>Feb</w:t>
            </w:r>
            <w:r w:rsidR="008A4DE0">
              <w:rPr>
                <w:rFonts w:ascii="Arial" w:hAnsi="Arial" w:cs="Arial"/>
                <w:sz w:val="16"/>
                <w:szCs w:val="16"/>
              </w:rPr>
              <w:t>-</w:t>
            </w:r>
            <w:r w:rsidR="005A0126">
              <w:rPr>
                <w:rFonts w:ascii="Arial" w:hAnsi="Arial" w:cs="Arial"/>
                <w:sz w:val="16"/>
                <w:szCs w:val="16"/>
              </w:rPr>
              <w:t>202</w:t>
            </w:r>
            <w:r w:rsidR="00E1479A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D9D8" w14:textId="77777777" w:rsidR="00953A56" w:rsidRDefault="00953A56" w:rsidP="0093543C">
      <w:r>
        <w:separator/>
      </w:r>
    </w:p>
  </w:footnote>
  <w:footnote w:type="continuationSeparator" w:id="0">
    <w:p w14:paraId="28619F81" w14:textId="77777777" w:rsidR="00953A56" w:rsidRDefault="00953A56" w:rsidP="0093543C">
      <w:r>
        <w:continuationSeparator/>
      </w:r>
    </w:p>
  </w:footnote>
  <w:footnote w:type="continuationNotice" w:id="1">
    <w:p w14:paraId="24D216C5" w14:textId="77777777" w:rsidR="00953A56" w:rsidRDefault="00953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A0F9" w14:textId="77777777" w:rsidR="00E1479A" w:rsidRPr="00C1508C" w:rsidRDefault="00E1479A" w:rsidP="00E1479A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5CF6B4A" wp14:editId="5153B4E6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5CF11997" w14:textId="77777777" w:rsidR="00E1479A" w:rsidRPr="00C1508C" w:rsidRDefault="00E1479A" w:rsidP="00E1479A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286FAB58" w14:textId="77777777" w:rsidR="00E1479A" w:rsidRPr="00C1508C" w:rsidRDefault="00E1479A" w:rsidP="00E1479A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5F0D219D" w:rsidR="008B0DAE" w:rsidRPr="00E2313F" w:rsidRDefault="00E1479A" w:rsidP="00E1479A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11D0FE0B" w:rsidR="00F9557C" w:rsidRPr="00F9557C" w:rsidRDefault="008A4DE0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LIVESTOCK SALES RECORD</w:t>
    </w:r>
  </w:p>
  <w:bookmarkEnd w:id="0"/>
  <w:bookmarkEnd w:id="1"/>
  <w:p w14:paraId="25F28507" w14:textId="05220743" w:rsidR="005464CF" w:rsidRPr="005A0126" w:rsidRDefault="005A0126" w:rsidP="00F9557C">
    <w:pPr>
      <w:autoSpaceDE w:val="0"/>
      <w:spacing w:before="100" w:after="100"/>
      <w:ind w:right="-482"/>
      <w:rPr>
        <w:rFonts w:ascii="Arial" w:hAnsi="Arial" w:cs="Arial"/>
        <w:b/>
        <w:bCs/>
        <w:sz w:val="28"/>
        <w:szCs w:val="36"/>
      </w:rPr>
    </w:pPr>
    <w:r w:rsidRPr="005A0126">
      <w:rPr>
        <w:rFonts w:ascii="Arial" w:hAnsi="Arial" w:cs="Arial"/>
        <w:b/>
        <w:bCs/>
        <w:sz w:val="28"/>
        <w:szCs w:val="36"/>
      </w:rPr>
      <w:t>RECORD SHEET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60931">
    <w:abstractNumId w:val="2"/>
  </w:num>
  <w:num w:numId="2" w16cid:durableId="518281554">
    <w:abstractNumId w:val="10"/>
  </w:num>
  <w:num w:numId="3" w16cid:durableId="880047855">
    <w:abstractNumId w:val="8"/>
  </w:num>
  <w:num w:numId="4" w16cid:durableId="341975360">
    <w:abstractNumId w:val="7"/>
  </w:num>
  <w:num w:numId="5" w16cid:durableId="846334852">
    <w:abstractNumId w:val="0"/>
  </w:num>
  <w:num w:numId="6" w16cid:durableId="199974989">
    <w:abstractNumId w:val="1"/>
  </w:num>
  <w:num w:numId="7" w16cid:durableId="1345400898">
    <w:abstractNumId w:val="11"/>
  </w:num>
  <w:num w:numId="8" w16cid:durableId="203175124">
    <w:abstractNumId w:val="13"/>
  </w:num>
  <w:num w:numId="9" w16cid:durableId="488329574">
    <w:abstractNumId w:val="9"/>
  </w:num>
  <w:num w:numId="10" w16cid:durableId="1660226952">
    <w:abstractNumId w:val="12"/>
  </w:num>
  <w:num w:numId="11" w16cid:durableId="254094268">
    <w:abstractNumId w:val="16"/>
  </w:num>
  <w:num w:numId="12" w16cid:durableId="714742191">
    <w:abstractNumId w:val="6"/>
  </w:num>
  <w:num w:numId="13" w16cid:durableId="577207862">
    <w:abstractNumId w:val="15"/>
  </w:num>
  <w:num w:numId="14" w16cid:durableId="313529217">
    <w:abstractNumId w:val="5"/>
  </w:num>
  <w:num w:numId="15" w16cid:durableId="23407734">
    <w:abstractNumId w:val="14"/>
  </w:num>
  <w:num w:numId="16" w16cid:durableId="1490367582">
    <w:abstractNumId w:val="4"/>
  </w:num>
  <w:num w:numId="17" w16cid:durableId="74272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37C4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958E4"/>
    <w:rsid w:val="003971E3"/>
    <w:rsid w:val="003A2D4C"/>
    <w:rsid w:val="003E6AAF"/>
    <w:rsid w:val="00425BC9"/>
    <w:rsid w:val="004556F5"/>
    <w:rsid w:val="00463A69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A0126"/>
    <w:rsid w:val="005A2077"/>
    <w:rsid w:val="005A5FC6"/>
    <w:rsid w:val="00601581"/>
    <w:rsid w:val="006202D4"/>
    <w:rsid w:val="00637329"/>
    <w:rsid w:val="00663D7D"/>
    <w:rsid w:val="00663DC7"/>
    <w:rsid w:val="00671C99"/>
    <w:rsid w:val="00696A83"/>
    <w:rsid w:val="006A5D73"/>
    <w:rsid w:val="006B31EE"/>
    <w:rsid w:val="006E0E35"/>
    <w:rsid w:val="00705C7A"/>
    <w:rsid w:val="007610DB"/>
    <w:rsid w:val="007928B2"/>
    <w:rsid w:val="007B3790"/>
    <w:rsid w:val="00803FFA"/>
    <w:rsid w:val="00806BAB"/>
    <w:rsid w:val="008161AB"/>
    <w:rsid w:val="00893368"/>
    <w:rsid w:val="008A1043"/>
    <w:rsid w:val="008A4DE0"/>
    <w:rsid w:val="008B0DAE"/>
    <w:rsid w:val="008B7AE3"/>
    <w:rsid w:val="008E78F4"/>
    <w:rsid w:val="009036F3"/>
    <w:rsid w:val="00916F56"/>
    <w:rsid w:val="00925192"/>
    <w:rsid w:val="0093543C"/>
    <w:rsid w:val="00953A56"/>
    <w:rsid w:val="00955BD6"/>
    <w:rsid w:val="00984CE5"/>
    <w:rsid w:val="009C20EE"/>
    <w:rsid w:val="00A10EAA"/>
    <w:rsid w:val="00A122DB"/>
    <w:rsid w:val="00A23548"/>
    <w:rsid w:val="00A26A19"/>
    <w:rsid w:val="00A31AEB"/>
    <w:rsid w:val="00A63F56"/>
    <w:rsid w:val="00A8275B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BF677E"/>
    <w:rsid w:val="00C0187B"/>
    <w:rsid w:val="00C0645E"/>
    <w:rsid w:val="00C5717E"/>
    <w:rsid w:val="00C83828"/>
    <w:rsid w:val="00CA76AA"/>
    <w:rsid w:val="00CC1853"/>
    <w:rsid w:val="00CF4115"/>
    <w:rsid w:val="00D05BB4"/>
    <w:rsid w:val="00D1698F"/>
    <w:rsid w:val="00D85C45"/>
    <w:rsid w:val="00DA6C24"/>
    <w:rsid w:val="00DB12B1"/>
    <w:rsid w:val="00DC1258"/>
    <w:rsid w:val="00DD0DF0"/>
    <w:rsid w:val="00DE39D0"/>
    <w:rsid w:val="00DF3F5E"/>
    <w:rsid w:val="00E021F3"/>
    <w:rsid w:val="00E1479A"/>
    <w:rsid w:val="00E14811"/>
    <w:rsid w:val="00E15F88"/>
    <w:rsid w:val="00E16707"/>
    <w:rsid w:val="00E2313F"/>
    <w:rsid w:val="00E35741"/>
    <w:rsid w:val="00E920F2"/>
    <w:rsid w:val="00EA02A2"/>
    <w:rsid w:val="00F21E3D"/>
    <w:rsid w:val="00F27361"/>
    <w:rsid w:val="00F27611"/>
    <w:rsid w:val="00F33F3F"/>
    <w:rsid w:val="00F37A05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D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D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D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D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7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aaff38-6ee1-42ab-ac88-912220d8aca0">
      <Terms xmlns="http://schemas.microsoft.com/office/infopath/2007/PartnerControls"/>
    </lcf76f155ced4ddcb4097134ff3c332f>
    <TaxCatchAll xmlns="d970a71a-067b-4579-9ef2-fc95459bf1dd" xsi:nil="true"/>
    <ReviewDate xmlns="f1aaff38-6ee1-42ab-ac88-912220d8aca0" xsi:nil="true"/>
    <PublishingExpirationDate xmlns="http://schemas.microsoft.com/sharepoint/v3" xsi:nil="true"/>
    <PublishingStartDate xmlns="http://schemas.microsoft.com/sharepoint/v3" xsi:nil="true"/>
    <SharedWithUsers xmlns="d970a71a-067b-4579-9ef2-fc95459bf1dd">
      <UserInfo>
        <DisplayName/>
        <AccountId xsi:nil="true"/>
        <AccountType/>
      </UserInfo>
    </SharedWithUsers>
    <_Version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E4592DB92F349847FB0A11840B693" ma:contentTypeVersion="21" ma:contentTypeDescription="Create a new document." ma:contentTypeScope="" ma:versionID="5273843858840f3843832c5e465e2b5d">
  <xsd:schema xmlns:xsd="http://www.w3.org/2001/XMLSchema" xmlns:xs="http://www.w3.org/2001/XMLSchema" xmlns:p="http://schemas.microsoft.com/office/2006/metadata/properties" xmlns:ns1="http://schemas.microsoft.com/sharepoint/v3" xmlns:ns2="f1aaff38-6ee1-42ab-ac88-912220d8aca0" xmlns:ns3="d970a71a-067b-4579-9ef2-fc95459bf1dd" xmlns:ns4="http://schemas.microsoft.com/sharepoint/v3/fields" targetNamespace="http://schemas.microsoft.com/office/2006/metadata/properties" ma:root="true" ma:fieldsID="5b4cdf357b906a86306aeaa23d4c434c" ns1:_="" ns2:_="" ns3:_="" ns4:_="">
    <xsd:import namespace="http://schemas.microsoft.com/sharepoint/v3"/>
    <xsd:import namespace="f1aaff38-6ee1-42ab-ac88-912220d8aca0"/>
    <xsd:import namespace="d970a71a-067b-4579-9ef2-fc95459bf1d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ReviewDa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aff38-6ee1-42ab-ac88-912220d8a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0a71a-067b-4579-9ef2-fc95459b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d2584-50bf-46b7-a1a5-f73c690ba536}" ma:internalName="TaxCatchAll" ma:showField="CatchAllData" ma:web="d970a71a-067b-4579-9ef2-fc95459b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540E01BE-2FD3-43FE-8C47-A0430057AC8E}"/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2026-02-24T01:14:00Z</dcterms:created>
  <dcterms:modified xsi:type="dcterms:W3CDTF">2026-02-24T05:05:00Z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0x010100011E4592DB92F349847FB0A11840B693</vt:lpwstr>
  </property>
  <property fmtid="{D5CDD505-2E9C-101B-9397-08002B2CF9AE}" pid="3" name="Order">
    <vt:r8>63016400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riggerFlowInfo">
    <vt:lpwstr/>
  </property>
</Properties>
</file>