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798D" w14:textId="46EB8FFA" w:rsidR="004541DB" w:rsidRP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  <w:r w:rsidRPr="004541DB">
        <w:rPr>
          <w:rFonts w:ascii="Arial" w:hAnsi="Arial" w:cs="Arial"/>
          <w:b/>
          <w:sz w:val="22"/>
          <w:szCs w:val="22"/>
          <w:u w:val="single"/>
        </w:rPr>
        <w:t>Note</w:t>
      </w:r>
      <w:r w:rsidRPr="004541D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4541DB">
        <w:rPr>
          <w:rFonts w:ascii="Arial" w:hAnsi="Arial" w:cs="Arial"/>
          <w:sz w:val="22"/>
          <w:szCs w:val="22"/>
        </w:rPr>
        <w:t>This form to be completed by the manufacturer.</w:t>
      </w:r>
    </w:p>
    <w:p w14:paraId="600AF88E" w14:textId="77777777" w:rsidR="004541DB" w:rsidRP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</w:p>
    <w:p w14:paraId="1FEE3FDF" w14:textId="639FFD17" w:rsidR="004541DB" w:rsidRDefault="004541DB" w:rsidP="004541DB">
      <w:pPr>
        <w:tabs>
          <w:tab w:val="left" w:pos="2694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 w:rsidRPr="004541DB">
        <w:rPr>
          <w:rFonts w:ascii="Arial" w:hAnsi="Arial" w:cs="Arial"/>
          <w:sz w:val="22"/>
          <w:szCs w:val="22"/>
        </w:rPr>
        <w:t>Name of product: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BBD3ECA" w14:textId="77777777" w:rsidR="004541DB" w:rsidRPr="004541DB" w:rsidRDefault="004541DB" w:rsidP="004541DB">
      <w:pPr>
        <w:tabs>
          <w:tab w:val="left" w:pos="2694"/>
          <w:tab w:val="right" w:pos="10773"/>
        </w:tabs>
        <w:ind w:right="27"/>
        <w:rPr>
          <w:rFonts w:ascii="Arial" w:hAnsi="Arial" w:cs="Arial"/>
          <w:sz w:val="22"/>
          <w:szCs w:val="22"/>
        </w:rPr>
      </w:pPr>
    </w:p>
    <w:p w14:paraId="12151127" w14:textId="7B942D14" w:rsidR="004541DB" w:rsidRPr="004541DB" w:rsidRDefault="004541DB" w:rsidP="00A8425D">
      <w:pPr>
        <w:tabs>
          <w:tab w:val="left" w:pos="3686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 w:rsidRPr="004541DB">
        <w:rPr>
          <w:rFonts w:ascii="Arial" w:hAnsi="Arial" w:cs="Arial"/>
          <w:sz w:val="22"/>
          <w:szCs w:val="22"/>
        </w:rPr>
        <w:t xml:space="preserve">Manufacturer </w:t>
      </w:r>
      <w:r w:rsidR="00A8425D">
        <w:rPr>
          <w:rFonts w:ascii="Arial" w:hAnsi="Arial" w:cs="Arial"/>
          <w:sz w:val="22"/>
          <w:szCs w:val="22"/>
        </w:rPr>
        <w:t xml:space="preserve">/ Supplier </w:t>
      </w:r>
      <w:r w:rsidRPr="004541DB">
        <w:rPr>
          <w:rFonts w:ascii="Arial" w:hAnsi="Arial" w:cs="Arial"/>
          <w:sz w:val="22"/>
          <w:szCs w:val="22"/>
        </w:rPr>
        <w:t>of product: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3FAF0D" w14:textId="77777777" w:rsidR="004541DB" w:rsidRP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</w:p>
    <w:p w14:paraId="1F2B742B" w14:textId="6CA9A29E" w:rsid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  <w:r w:rsidRPr="004541DB">
        <w:rPr>
          <w:rFonts w:ascii="Arial" w:hAnsi="Arial" w:cs="Arial"/>
          <w:sz w:val="22"/>
          <w:szCs w:val="22"/>
        </w:rPr>
        <w:t xml:space="preserve">The undersigned declares that the following is true </w:t>
      </w:r>
      <w:r w:rsidR="00BA6A7D">
        <w:rPr>
          <w:rFonts w:ascii="Arial" w:hAnsi="Arial" w:cs="Arial"/>
          <w:sz w:val="22"/>
          <w:szCs w:val="22"/>
        </w:rPr>
        <w:t>regarding</w:t>
      </w:r>
      <w:r w:rsidR="00457674">
        <w:rPr>
          <w:rFonts w:ascii="Arial" w:hAnsi="Arial" w:cs="Arial"/>
          <w:sz w:val="22"/>
          <w:szCs w:val="22"/>
        </w:rPr>
        <w:t xml:space="preserve"> </w:t>
      </w:r>
      <w:r w:rsidRPr="004541DB">
        <w:rPr>
          <w:rFonts w:ascii="Arial" w:hAnsi="Arial" w:cs="Arial"/>
          <w:sz w:val="22"/>
          <w:szCs w:val="22"/>
        </w:rPr>
        <w:t>the above product:</w:t>
      </w:r>
    </w:p>
    <w:p w14:paraId="59947A29" w14:textId="77777777" w:rsidR="004541DB" w:rsidRP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209"/>
        <w:gridCol w:w="851"/>
        <w:gridCol w:w="850"/>
      </w:tblGrid>
      <w:tr w:rsidR="004541DB" w:rsidRPr="004541DB" w14:paraId="5EF79DBC" w14:textId="77777777" w:rsidTr="00263337">
        <w:tc>
          <w:tcPr>
            <w:tcW w:w="9209" w:type="dxa"/>
          </w:tcPr>
          <w:p w14:paraId="6114656B" w14:textId="77777777" w:rsidR="004541DB" w:rsidRPr="004541DB" w:rsidRDefault="004541DB" w:rsidP="004541DB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83A4DE" w14:textId="5C6F906E" w:rsidR="004541DB" w:rsidRPr="004541DB" w:rsidRDefault="004541DB" w:rsidP="004541DB">
            <w:pPr>
              <w:spacing w:before="60" w:after="60"/>
              <w:ind w:right="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4541DB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850" w:type="dxa"/>
          </w:tcPr>
          <w:p w14:paraId="6358C12C" w14:textId="71C42DFE" w:rsidR="004541DB" w:rsidRPr="004541DB" w:rsidRDefault="00415CF0" w:rsidP="004541DB">
            <w:pPr>
              <w:spacing w:before="60" w:after="60"/>
              <w:ind w:right="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541DB" w:rsidRPr="004541DB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C16F19" w:rsidRPr="004541DB" w14:paraId="3942F5FC" w14:textId="77777777" w:rsidTr="00263337">
        <w:tc>
          <w:tcPr>
            <w:tcW w:w="9209" w:type="dxa"/>
          </w:tcPr>
          <w:p w14:paraId="31E0472D" w14:textId="2112BE63" w:rsidR="00C16F19" w:rsidRPr="00A8251C" w:rsidRDefault="00C16F19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 xml:space="preserve">Is this a single </w:t>
            </w:r>
            <w:r w:rsidR="00E40667" w:rsidRPr="00A8251C">
              <w:rPr>
                <w:rFonts w:ascii="Arial" w:hAnsi="Arial" w:cs="Arial"/>
                <w:sz w:val="22"/>
                <w:szCs w:val="22"/>
              </w:rPr>
              <w:t>ingredient</w:t>
            </w:r>
            <w:r w:rsidRPr="00A8251C">
              <w:rPr>
                <w:rFonts w:ascii="Arial" w:hAnsi="Arial" w:cs="Arial"/>
                <w:sz w:val="22"/>
                <w:szCs w:val="22"/>
              </w:rPr>
              <w:t xml:space="preserve"> product? </w:t>
            </w:r>
          </w:p>
        </w:tc>
        <w:tc>
          <w:tcPr>
            <w:tcW w:w="851" w:type="dxa"/>
          </w:tcPr>
          <w:p w14:paraId="04176703" w14:textId="77777777" w:rsidR="00C16F19" w:rsidRDefault="00C16F19" w:rsidP="004541DB">
            <w:pPr>
              <w:spacing w:before="60" w:after="60"/>
              <w:ind w:righ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D79384" w14:textId="77777777" w:rsidR="00C16F19" w:rsidRDefault="00C16F19" w:rsidP="004541DB">
            <w:pPr>
              <w:spacing w:before="60" w:after="60"/>
              <w:ind w:right="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F19" w:rsidRPr="004541DB" w14:paraId="6C24BFD7" w14:textId="77777777" w:rsidTr="00E34F10">
        <w:tc>
          <w:tcPr>
            <w:tcW w:w="10910" w:type="dxa"/>
            <w:gridSpan w:val="3"/>
          </w:tcPr>
          <w:p w14:paraId="7836DF63" w14:textId="29E6BDC9" w:rsidR="00C16F19" w:rsidRDefault="00C16F19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C16F1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specify the INCI name</w:t>
            </w:r>
            <w:r w:rsidR="00DE545A">
              <w:rPr>
                <w:rFonts w:ascii="Arial" w:hAnsi="Arial" w:cs="Arial"/>
                <w:sz w:val="22"/>
                <w:szCs w:val="22"/>
              </w:rPr>
              <w:t xml:space="preserve"> here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16F19" w:rsidRPr="004541DB" w14:paraId="563CEEAD" w14:textId="77777777" w:rsidTr="00CD4F65">
        <w:tc>
          <w:tcPr>
            <w:tcW w:w="10910" w:type="dxa"/>
            <w:gridSpan w:val="3"/>
          </w:tcPr>
          <w:p w14:paraId="19B88116" w14:textId="2CE37529" w:rsidR="00C16F19" w:rsidRPr="004541DB" w:rsidRDefault="00C16F19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C16F1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, please provide a</w:t>
            </w:r>
            <w:r w:rsidR="00C646BE">
              <w:rPr>
                <w:rFonts w:ascii="Arial" w:hAnsi="Arial" w:cs="Arial"/>
                <w:sz w:val="22"/>
                <w:szCs w:val="22"/>
              </w:rPr>
              <w:t xml:space="preserve"> Technical Data Sheet or equivalent.</w:t>
            </w:r>
          </w:p>
        </w:tc>
      </w:tr>
      <w:tr w:rsidR="004541DB" w:rsidRPr="004541DB" w14:paraId="75CE3863" w14:textId="77777777" w:rsidTr="00263337">
        <w:tc>
          <w:tcPr>
            <w:tcW w:w="9209" w:type="dxa"/>
          </w:tcPr>
          <w:p w14:paraId="5C6B0C96" w14:textId="461CFEBE" w:rsidR="004541DB" w:rsidRPr="00A8251C" w:rsidRDefault="0070058F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Has t</w:t>
            </w:r>
            <w:r w:rsidR="004541DB" w:rsidRPr="00A8251C">
              <w:rPr>
                <w:rFonts w:ascii="Arial" w:hAnsi="Arial" w:cs="Arial"/>
                <w:sz w:val="22"/>
                <w:szCs w:val="22"/>
              </w:rPr>
              <w:t xml:space="preserve">he product </w:t>
            </w:r>
            <w:r w:rsidR="00593BC1" w:rsidRPr="00A8251C">
              <w:rPr>
                <w:rFonts w:ascii="Arial" w:hAnsi="Arial" w:cs="Arial"/>
                <w:sz w:val="22"/>
                <w:szCs w:val="22"/>
              </w:rPr>
              <w:t>been</w:t>
            </w:r>
            <w:r w:rsidR="004541DB" w:rsidRPr="00A8251C">
              <w:rPr>
                <w:rFonts w:ascii="Arial" w:hAnsi="Arial" w:cs="Arial"/>
                <w:sz w:val="22"/>
                <w:szCs w:val="22"/>
              </w:rPr>
              <w:t xml:space="preserve"> manufactured exclusively from natural raw materials</w:t>
            </w:r>
            <w:r w:rsidRPr="00A8251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11CEC7C9" w14:textId="77777777" w:rsidR="004541DB" w:rsidRPr="004541DB" w:rsidRDefault="004541DB" w:rsidP="004541DB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D33612" w14:textId="77777777" w:rsidR="004541DB" w:rsidRPr="004541DB" w:rsidRDefault="004541DB" w:rsidP="004541DB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DB" w:rsidRPr="004541DB" w14:paraId="1B15AAC9" w14:textId="77777777" w:rsidTr="00263337">
        <w:tc>
          <w:tcPr>
            <w:tcW w:w="9209" w:type="dxa"/>
          </w:tcPr>
          <w:p w14:paraId="035624BB" w14:textId="66299504" w:rsidR="004541DB" w:rsidRPr="00A8251C" w:rsidRDefault="00593BC1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Has t</w:t>
            </w:r>
            <w:r w:rsidR="004541DB" w:rsidRPr="00A8251C">
              <w:rPr>
                <w:rFonts w:ascii="Arial" w:hAnsi="Arial" w:cs="Arial"/>
                <w:sz w:val="22"/>
                <w:szCs w:val="22"/>
              </w:rPr>
              <w:t xml:space="preserve">he product been manufactured </w:t>
            </w:r>
            <w:r w:rsidR="00C16F19" w:rsidRPr="00A8251C">
              <w:rPr>
                <w:rFonts w:ascii="Arial" w:hAnsi="Arial" w:cs="Arial"/>
                <w:sz w:val="22"/>
                <w:szCs w:val="22"/>
              </w:rPr>
              <w:t>exclusively via</w:t>
            </w:r>
            <w:r w:rsidR="004541DB" w:rsidRPr="00A8251C">
              <w:rPr>
                <w:rFonts w:ascii="Arial" w:hAnsi="Arial" w:cs="Arial"/>
                <w:sz w:val="22"/>
                <w:szCs w:val="22"/>
              </w:rPr>
              <w:t xml:space="preserve"> steam distillation or cold </w:t>
            </w:r>
            <w:r w:rsidR="00A8425D" w:rsidRPr="00A8251C">
              <w:rPr>
                <w:rFonts w:ascii="Arial" w:hAnsi="Arial" w:cs="Arial"/>
                <w:sz w:val="22"/>
                <w:szCs w:val="22"/>
              </w:rPr>
              <w:t>pressing</w:t>
            </w:r>
            <w:r w:rsidRPr="00A8251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1ACBC9AA" w14:textId="77777777" w:rsidR="004541DB" w:rsidRPr="004541DB" w:rsidRDefault="004541DB" w:rsidP="004541DB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044D49" w14:textId="77777777" w:rsidR="004541DB" w:rsidRPr="004541DB" w:rsidRDefault="004541DB" w:rsidP="004541DB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F19" w:rsidRPr="004541DB" w14:paraId="11044353" w14:textId="77777777" w:rsidTr="00D97162">
        <w:tc>
          <w:tcPr>
            <w:tcW w:w="10910" w:type="dxa"/>
            <w:gridSpan w:val="3"/>
          </w:tcPr>
          <w:p w14:paraId="6E6AC494" w14:textId="53AE6A8C" w:rsidR="00C16F19" w:rsidRPr="004541DB" w:rsidRDefault="00C16F19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C16F1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, please provide a manufacturing flowchart.</w:t>
            </w:r>
          </w:p>
        </w:tc>
      </w:tr>
      <w:tr w:rsidR="004B45FA" w:rsidRPr="004541DB" w14:paraId="46734987" w14:textId="77777777" w:rsidTr="00263337">
        <w:tc>
          <w:tcPr>
            <w:tcW w:w="9209" w:type="dxa"/>
          </w:tcPr>
          <w:p w14:paraId="45D12EF6" w14:textId="39916369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Is the product of plant origin?</w:t>
            </w:r>
          </w:p>
        </w:tc>
        <w:tc>
          <w:tcPr>
            <w:tcW w:w="851" w:type="dxa"/>
          </w:tcPr>
          <w:p w14:paraId="05037CF2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DD00C4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750B9B8B" w14:textId="77777777" w:rsidTr="00263337">
        <w:tc>
          <w:tcPr>
            <w:tcW w:w="9209" w:type="dxa"/>
          </w:tcPr>
          <w:p w14:paraId="64BEB30F" w14:textId="4C35B3EF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Is the product of animal origin?</w:t>
            </w:r>
          </w:p>
        </w:tc>
        <w:tc>
          <w:tcPr>
            <w:tcW w:w="851" w:type="dxa"/>
          </w:tcPr>
          <w:p w14:paraId="02E82EFA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EEF36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3A1EDFC7" w14:textId="77777777" w:rsidTr="00263337">
        <w:tc>
          <w:tcPr>
            <w:tcW w:w="9209" w:type="dxa"/>
          </w:tcPr>
          <w:p w14:paraId="29459C84" w14:textId="7DFB2B16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Does the product contain any additives, preservatives, or carrier</w:t>
            </w:r>
            <w:r w:rsidR="00DE545A" w:rsidRPr="00A8251C">
              <w:rPr>
                <w:rFonts w:ascii="Arial" w:hAnsi="Arial" w:cs="Arial"/>
                <w:sz w:val="22"/>
                <w:szCs w:val="22"/>
              </w:rPr>
              <w:t>s</w:t>
            </w:r>
            <w:r w:rsidRPr="00A8251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6E922FF8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4729E3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F03" w:rsidRPr="004541DB" w14:paraId="016ED535" w14:textId="77777777" w:rsidTr="00C3690B">
        <w:tc>
          <w:tcPr>
            <w:tcW w:w="10910" w:type="dxa"/>
            <w:gridSpan w:val="3"/>
          </w:tcPr>
          <w:p w14:paraId="594D3172" w14:textId="6656A3AC" w:rsidR="006C7F03" w:rsidRPr="004541DB" w:rsidRDefault="006C7F03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6C7F0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list here:</w:t>
            </w:r>
          </w:p>
        </w:tc>
      </w:tr>
      <w:tr w:rsidR="004B45FA" w:rsidRPr="004541DB" w14:paraId="2ED223CD" w14:textId="77777777" w:rsidTr="00263337">
        <w:tc>
          <w:tcPr>
            <w:tcW w:w="9209" w:type="dxa"/>
          </w:tcPr>
          <w:p w14:paraId="4D7BA7F0" w14:textId="36AD3630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Does the product contain any residual solvents/processing aids, or other impurities?</w:t>
            </w:r>
          </w:p>
        </w:tc>
        <w:tc>
          <w:tcPr>
            <w:tcW w:w="851" w:type="dxa"/>
          </w:tcPr>
          <w:p w14:paraId="1BE68971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337310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F03" w:rsidRPr="004541DB" w14:paraId="5AC6BA69" w14:textId="77777777" w:rsidTr="008B5DC5">
        <w:tc>
          <w:tcPr>
            <w:tcW w:w="10910" w:type="dxa"/>
            <w:gridSpan w:val="3"/>
          </w:tcPr>
          <w:p w14:paraId="10AD1336" w14:textId="24B023EA" w:rsidR="006C7F03" w:rsidRPr="004541DB" w:rsidRDefault="006C7F03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6C7F0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list here:</w:t>
            </w:r>
          </w:p>
        </w:tc>
      </w:tr>
      <w:tr w:rsidR="004B45FA" w:rsidRPr="004541DB" w14:paraId="6897EB7A" w14:textId="77777777" w:rsidTr="00263337">
        <w:tc>
          <w:tcPr>
            <w:tcW w:w="9209" w:type="dxa"/>
          </w:tcPr>
          <w:p w14:paraId="796FB40F" w14:textId="53EF41A0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Does the product contain any GMO</w:t>
            </w:r>
            <w:r w:rsidR="00485655" w:rsidRPr="00A8251C">
              <w:rPr>
                <w:rFonts w:ascii="Arial" w:hAnsi="Arial" w:cs="Arial"/>
                <w:sz w:val="22"/>
                <w:szCs w:val="22"/>
              </w:rPr>
              <w:t>s</w:t>
            </w:r>
            <w:r w:rsidRPr="00A8251C">
              <w:rPr>
                <w:rFonts w:ascii="Arial" w:hAnsi="Arial" w:cs="Arial"/>
                <w:sz w:val="22"/>
                <w:szCs w:val="22"/>
              </w:rPr>
              <w:t xml:space="preserve"> or i</w:t>
            </w:r>
            <w:r w:rsidR="00533087" w:rsidRPr="00A8251C">
              <w:rPr>
                <w:rFonts w:ascii="Arial" w:hAnsi="Arial" w:cs="Arial"/>
                <w:sz w:val="22"/>
                <w:szCs w:val="22"/>
              </w:rPr>
              <w:t>ngredient</w:t>
            </w:r>
            <w:r w:rsidRPr="00A8251C">
              <w:rPr>
                <w:rFonts w:ascii="Arial" w:hAnsi="Arial" w:cs="Arial"/>
                <w:sz w:val="22"/>
                <w:szCs w:val="22"/>
              </w:rPr>
              <w:t>s derived from GMO</w:t>
            </w:r>
            <w:r w:rsidR="00263337">
              <w:rPr>
                <w:rFonts w:ascii="Arial" w:hAnsi="Arial" w:cs="Arial"/>
                <w:sz w:val="22"/>
                <w:szCs w:val="22"/>
              </w:rPr>
              <w:t>s</w:t>
            </w:r>
            <w:r w:rsidRPr="00A8251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4D5B89E0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C53BE7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087" w:rsidRPr="004541DB" w14:paraId="7FD57B38" w14:textId="77777777" w:rsidTr="00263337">
        <w:tc>
          <w:tcPr>
            <w:tcW w:w="9209" w:type="dxa"/>
          </w:tcPr>
          <w:p w14:paraId="12F5C058" w14:textId="55B7A604" w:rsidR="00533087" w:rsidRPr="00A8251C" w:rsidRDefault="00533087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Does the product contain nanomaterials</w:t>
            </w:r>
            <w:r w:rsidR="00C646BE" w:rsidRPr="00A8251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78E0A923" w14:textId="77777777" w:rsidR="00533087" w:rsidRPr="004541DB" w:rsidRDefault="00533087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C59441" w14:textId="77777777" w:rsidR="00533087" w:rsidRPr="004541DB" w:rsidRDefault="00533087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4A23FC15" w14:textId="77777777" w:rsidTr="00263337">
        <w:tc>
          <w:tcPr>
            <w:tcW w:w="9209" w:type="dxa"/>
          </w:tcPr>
          <w:p w14:paraId="16E38BAF" w14:textId="72993D3F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Has the product been subjected to</w:t>
            </w:r>
            <w:r w:rsidR="00533087" w:rsidRPr="00A8251C">
              <w:rPr>
                <w:rFonts w:ascii="Arial" w:hAnsi="Arial" w:cs="Arial"/>
                <w:sz w:val="22"/>
                <w:szCs w:val="22"/>
              </w:rPr>
              <w:t xml:space="preserve"> ionising</w:t>
            </w:r>
            <w:r w:rsidRPr="00A8251C">
              <w:rPr>
                <w:rFonts w:ascii="Arial" w:hAnsi="Arial" w:cs="Arial"/>
                <w:sz w:val="22"/>
                <w:szCs w:val="22"/>
              </w:rPr>
              <w:t xml:space="preserve"> irradiation?</w:t>
            </w:r>
          </w:p>
        </w:tc>
        <w:tc>
          <w:tcPr>
            <w:tcW w:w="851" w:type="dxa"/>
          </w:tcPr>
          <w:p w14:paraId="32726C0D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A80064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30C8F4B7" w14:textId="77777777" w:rsidTr="00263337">
        <w:tc>
          <w:tcPr>
            <w:tcW w:w="9209" w:type="dxa"/>
          </w:tcPr>
          <w:p w14:paraId="723A835A" w14:textId="4DCBE0FF" w:rsidR="004B45FA" w:rsidRPr="00A8251C" w:rsidRDefault="004B45FA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Has the product been tested on animals?</w:t>
            </w:r>
          </w:p>
        </w:tc>
        <w:tc>
          <w:tcPr>
            <w:tcW w:w="851" w:type="dxa"/>
          </w:tcPr>
          <w:p w14:paraId="49CDFDCB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8E3660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63908F48" w14:textId="77777777" w:rsidTr="00263337">
        <w:tc>
          <w:tcPr>
            <w:tcW w:w="9209" w:type="dxa"/>
          </w:tcPr>
          <w:p w14:paraId="572D33B2" w14:textId="306B5778" w:rsidR="004B45FA" w:rsidRPr="00A8251C" w:rsidRDefault="00485655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 w:rsidRPr="00A8251C">
              <w:rPr>
                <w:rFonts w:ascii="Arial" w:hAnsi="Arial" w:cs="Arial"/>
                <w:sz w:val="22"/>
                <w:szCs w:val="22"/>
              </w:rPr>
              <w:t>Does</w:t>
            </w:r>
            <w:r w:rsidR="004B45FA" w:rsidRPr="00A8251C">
              <w:rPr>
                <w:rFonts w:ascii="Arial" w:hAnsi="Arial" w:cs="Arial"/>
                <w:sz w:val="22"/>
                <w:szCs w:val="22"/>
              </w:rPr>
              <w:t xml:space="preserve"> the product </w:t>
            </w:r>
            <w:r w:rsidRPr="00A8251C">
              <w:rPr>
                <w:rFonts w:ascii="Arial" w:hAnsi="Arial" w:cs="Arial"/>
                <w:sz w:val="22"/>
                <w:szCs w:val="22"/>
              </w:rPr>
              <w:t>contain</w:t>
            </w:r>
            <w:r w:rsidR="004B45FA" w:rsidRPr="00A8251C">
              <w:rPr>
                <w:rFonts w:ascii="Arial" w:hAnsi="Arial" w:cs="Arial"/>
                <w:sz w:val="22"/>
                <w:szCs w:val="22"/>
              </w:rPr>
              <w:t xml:space="preserve"> palm oil </w:t>
            </w:r>
            <w:r w:rsidRPr="00A8251C">
              <w:rPr>
                <w:rFonts w:ascii="Arial" w:hAnsi="Arial" w:cs="Arial"/>
                <w:sz w:val="22"/>
                <w:szCs w:val="22"/>
              </w:rPr>
              <w:t>or</w:t>
            </w:r>
            <w:r w:rsidR="004B45FA" w:rsidRPr="00A8251C">
              <w:rPr>
                <w:rFonts w:ascii="Arial" w:hAnsi="Arial" w:cs="Arial"/>
                <w:sz w:val="22"/>
                <w:szCs w:val="22"/>
              </w:rPr>
              <w:t xml:space="preserve"> palm oil derivatives?</w:t>
            </w:r>
          </w:p>
        </w:tc>
        <w:tc>
          <w:tcPr>
            <w:tcW w:w="851" w:type="dxa"/>
          </w:tcPr>
          <w:p w14:paraId="7C250F86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D17C0B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FA" w:rsidRPr="004541DB" w14:paraId="4102EF40" w14:textId="77777777" w:rsidTr="00C75396">
        <w:tc>
          <w:tcPr>
            <w:tcW w:w="10910" w:type="dxa"/>
            <w:gridSpan w:val="3"/>
          </w:tcPr>
          <w:p w14:paraId="107704E1" w14:textId="28EF3655" w:rsidR="004B45FA" w:rsidRPr="004541DB" w:rsidRDefault="004B45FA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485655" w:rsidRPr="004856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provide evidence of sustainable palm oil (CSPO).</w:t>
            </w:r>
          </w:p>
        </w:tc>
      </w:tr>
      <w:tr w:rsidR="004B45FA" w:rsidRPr="004541DB" w14:paraId="38404562" w14:textId="77777777" w:rsidTr="00263337">
        <w:tc>
          <w:tcPr>
            <w:tcW w:w="9209" w:type="dxa"/>
          </w:tcPr>
          <w:p w14:paraId="3BD59C77" w14:textId="5C817433" w:rsidR="004B45FA" w:rsidRPr="00A8251C" w:rsidRDefault="00263337" w:rsidP="00A8251C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any of the ingredients used to manufacture this product regulated under the Convention on International Trade in Endangered Species of Wild Fauna and Flora (CITES)?</w:t>
            </w:r>
          </w:p>
        </w:tc>
        <w:tc>
          <w:tcPr>
            <w:tcW w:w="851" w:type="dxa"/>
          </w:tcPr>
          <w:p w14:paraId="0CE05CDF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57901C" w14:textId="77777777" w:rsidR="004B45FA" w:rsidRPr="004541DB" w:rsidRDefault="004B45FA" w:rsidP="004B45FA">
            <w:pPr>
              <w:spacing w:before="60" w:after="60"/>
              <w:ind w:right="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6BE" w:rsidRPr="004541DB" w14:paraId="57960B71" w14:textId="77777777" w:rsidTr="00B60F2C">
        <w:tc>
          <w:tcPr>
            <w:tcW w:w="10910" w:type="dxa"/>
            <w:gridSpan w:val="3"/>
          </w:tcPr>
          <w:p w14:paraId="7E993BBF" w14:textId="7897C479" w:rsidR="00C646BE" w:rsidRPr="004541DB" w:rsidRDefault="00C646BE" w:rsidP="00A8251C">
            <w:pPr>
              <w:spacing w:before="60" w:after="60"/>
              <w:ind w:left="720" w:right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C646B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, please list here:</w:t>
            </w:r>
          </w:p>
        </w:tc>
      </w:tr>
    </w:tbl>
    <w:p w14:paraId="0829380C" w14:textId="139BC4AD" w:rsidR="004F7E75" w:rsidRDefault="004F7E75" w:rsidP="004541DB">
      <w:pPr>
        <w:ind w:right="27"/>
        <w:rPr>
          <w:rFonts w:ascii="Arial" w:hAnsi="Arial" w:cs="Arial"/>
          <w:sz w:val="22"/>
          <w:szCs w:val="22"/>
        </w:rPr>
      </w:pPr>
    </w:p>
    <w:p w14:paraId="59D4D718" w14:textId="77777777" w:rsidR="00FA43A0" w:rsidRDefault="00FA43A0" w:rsidP="004541DB">
      <w:pPr>
        <w:ind w:right="27"/>
        <w:rPr>
          <w:rFonts w:ascii="Arial" w:hAnsi="Arial" w:cs="Arial"/>
          <w:sz w:val="22"/>
          <w:szCs w:val="22"/>
        </w:rPr>
      </w:pPr>
    </w:p>
    <w:p w14:paraId="07DC47A0" w14:textId="07A80B39" w:rsidR="0066511C" w:rsidRDefault="0066511C" w:rsidP="0066511C">
      <w:pPr>
        <w:tabs>
          <w:tab w:val="left" w:pos="1985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 w:rsidRPr="004541DB"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2771740" w14:textId="25BDE93B" w:rsidR="004541DB" w:rsidRDefault="004541DB" w:rsidP="004541DB">
      <w:pPr>
        <w:ind w:right="27"/>
        <w:rPr>
          <w:rFonts w:ascii="Arial" w:hAnsi="Arial" w:cs="Arial"/>
          <w:sz w:val="22"/>
          <w:szCs w:val="22"/>
        </w:rPr>
      </w:pPr>
    </w:p>
    <w:p w14:paraId="52E4CC36" w14:textId="3E6D8512" w:rsidR="0066511C" w:rsidRDefault="0066511C" w:rsidP="0066511C">
      <w:pPr>
        <w:tabs>
          <w:tab w:val="left" w:pos="1985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Title</w:t>
      </w:r>
      <w:r w:rsidRPr="004541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A931B6" w14:textId="102C46FE" w:rsidR="0066511C" w:rsidRDefault="0066511C" w:rsidP="004541DB">
      <w:pPr>
        <w:ind w:right="27"/>
        <w:rPr>
          <w:rFonts w:ascii="Arial" w:hAnsi="Arial" w:cs="Arial"/>
          <w:sz w:val="22"/>
          <w:szCs w:val="22"/>
        </w:rPr>
      </w:pPr>
    </w:p>
    <w:p w14:paraId="25C338F8" w14:textId="202E0882" w:rsidR="0066511C" w:rsidRDefault="0066511C" w:rsidP="0066511C">
      <w:pPr>
        <w:tabs>
          <w:tab w:val="left" w:pos="1985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Signature</w:t>
      </w:r>
      <w:r w:rsidRPr="004541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DAC4AEE" w14:textId="547BEDFA" w:rsidR="0066511C" w:rsidRDefault="0066511C" w:rsidP="004541DB">
      <w:pPr>
        <w:ind w:right="27"/>
        <w:rPr>
          <w:rFonts w:ascii="Arial" w:hAnsi="Arial" w:cs="Arial"/>
          <w:sz w:val="22"/>
          <w:szCs w:val="22"/>
        </w:rPr>
      </w:pPr>
    </w:p>
    <w:p w14:paraId="19965573" w14:textId="20A36865" w:rsidR="0066511C" w:rsidRDefault="0066511C" w:rsidP="0066511C">
      <w:pPr>
        <w:tabs>
          <w:tab w:val="left" w:pos="1985"/>
          <w:tab w:val="right" w:pos="10773"/>
        </w:tabs>
        <w:ind w:right="2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Company Name</w:t>
      </w:r>
      <w:r w:rsidRPr="004541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1656311" w14:textId="37E89C98" w:rsidR="0066511C" w:rsidRDefault="0066511C" w:rsidP="004541DB">
      <w:pPr>
        <w:ind w:right="27"/>
        <w:rPr>
          <w:rFonts w:ascii="Arial" w:hAnsi="Arial" w:cs="Arial"/>
          <w:sz w:val="22"/>
          <w:szCs w:val="22"/>
        </w:rPr>
      </w:pPr>
    </w:p>
    <w:p w14:paraId="348F120E" w14:textId="749A91B5" w:rsidR="0066511C" w:rsidRDefault="0066511C" w:rsidP="0066511C">
      <w:pPr>
        <w:tabs>
          <w:tab w:val="left" w:pos="1985"/>
          <w:tab w:val="right" w:pos="10773"/>
        </w:tabs>
        <w:ind w:right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Pr="004541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E93FE18" w14:textId="77777777" w:rsidR="00C01BB7" w:rsidRPr="00C01BB7" w:rsidRDefault="00C01BB7" w:rsidP="00C01BB7">
      <w:pPr>
        <w:jc w:val="center"/>
        <w:rPr>
          <w:rFonts w:ascii="Arial" w:hAnsi="Arial" w:cs="Arial"/>
          <w:sz w:val="22"/>
          <w:szCs w:val="22"/>
        </w:rPr>
      </w:pPr>
    </w:p>
    <w:sectPr w:rsidR="00C01BB7" w:rsidRPr="00C01BB7" w:rsidSect="008161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141" w14:textId="77777777" w:rsidR="00C2135D" w:rsidRDefault="00C2135D" w:rsidP="0093543C">
      <w:r>
        <w:separator/>
      </w:r>
    </w:p>
  </w:endnote>
  <w:endnote w:type="continuationSeparator" w:id="0">
    <w:p w14:paraId="7D7F368D" w14:textId="77777777" w:rsidR="00C2135D" w:rsidRDefault="00C2135D" w:rsidP="0093543C">
      <w:r>
        <w:continuationSeparator/>
      </w:r>
    </w:p>
  </w:endnote>
  <w:endnote w:type="continuationNotice" w:id="1">
    <w:p w14:paraId="46817AD3" w14:textId="77777777" w:rsidR="00C2135D" w:rsidRDefault="00C21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BEB5" w14:textId="77777777" w:rsidR="00204D20" w:rsidRDefault="0020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1B8C9B1F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663DC7">
      <w:rPr>
        <w:rFonts w:ascii="Arial" w:hAnsi="Arial" w:cs="Arial"/>
        <w:snapToGrid w:val="0"/>
        <w:sz w:val="16"/>
        <w:szCs w:val="16"/>
      </w:rPr>
      <w:t>No</w:t>
    </w:r>
    <w:r w:rsidR="00DA6C24">
      <w:rPr>
        <w:rFonts w:ascii="Arial" w:hAnsi="Arial" w:cs="Arial"/>
        <w:snapToGrid w:val="0"/>
        <w:sz w:val="16"/>
        <w:szCs w:val="16"/>
      </w:rPr>
      <w:t xml:space="preserve"> </w:t>
    </w:r>
    <w:r w:rsidR="001A5E3F">
      <w:rPr>
        <w:rFonts w:ascii="Arial" w:hAnsi="Arial" w:cs="Arial"/>
        <w:snapToGrid w:val="0"/>
        <w:sz w:val="16"/>
        <w:szCs w:val="16"/>
      </w:rPr>
      <w:t>322</w:t>
    </w:r>
    <w:r w:rsidR="00DA6C24">
      <w:rPr>
        <w:rFonts w:ascii="Arial" w:hAnsi="Arial" w:cs="Arial"/>
        <w:snapToGrid w:val="0"/>
        <w:sz w:val="16"/>
        <w:szCs w:val="16"/>
      </w:rPr>
      <w:t>-0</w:t>
    </w:r>
    <w:r w:rsidR="001A5E3F">
      <w:rPr>
        <w:rFonts w:ascii="Arial" w:hAnsi="Arial" w:cs="Arial"/>
        <w:snapToGrid w:val="0"/>
        <w:sz w:val="16"/>
        <w:szCs w:val="16"/>
      </w:rPr>
      <w:t>3</w:t>
    </w:r>
    <w:r w:rsidR="00204D20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204D20">
      <w:rPr>
        <w:rFonts w:ascii="Arial" w:hAnsi="Arial" w:cs="Arial"/>
        <w:snapToGrid w:val="0"/>
        <w:sz w:val="16"/>
        <w:szCs w:val="16"/>
      </w:rPr>
      <w:t>5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204D20">
      <w:rPr>
        <w:rFonts w:ascii="Arial" w:hAnsi="Arial" w:cs="Arial"/>
        <w:snapToGrid w:val="0"/>
        <w:sz w:val="16"/>
        <w:szCs w:val="16"/>
      </w:rPr>
      <w:t>05</w:t>
    </w:r>
    <w:r w:rsidR="00A63F56">
      <w:rPr>
        <w:rFonts w:ascii="Arial" w:hAnsi="Arial" w:cs="Arial"/>
        <w:snapToGrid w:val="0"/>
        <w:sz w:val="16"/>
        <w:szCs w:val="16"/>
      </w:rPr>
      <w:t>-</w:t>
    </w:r>
    <w:r w:rsidR="00204D20">
      <w:rPr>
        <w:rFonts w:ascii="Arial" w:hAnsi="Arial" w:cs="Arial"/>
        <w:snapToGrid w:val="0"/>
        <w:sz w:val="16"/>
        <w:szCs w:val="16"/>
      </w:rPr>
      <w:t>Mar</w:t>
    </w:r>
    <w:r w:rsidR="00A63F56">
      <w:rPr>
        <w:rFonts w:ascii="Arial" w:hAnsi="Arial" w:cs="Arial"/>
        <w:snapToGrid w:val="0"/>
        <w:sz w:val="16"/>
        <w:szCs w:val="16"/>
      </w:rPr>
      <w:t>-</w:t>
    </w:r>
    <w:r w:rsidR="00DA6C24">
      <w:rPr>
        <w:rFonts w:ascii="Arial" w:hAnsi="Arial" w:cs="Arial"/>
        <w:snapToGrid w:val="0"/>
        <w:sz w:val="16"/>
        <w:szCs w:val="16"/>
      </w:rPr>
      <w:t>202</w:t>
    </w:r>
    <w:r w:rsidR="00204D20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A21E" w14:textId="77777777" w:rsidR="00204D20" w:rsidRDefault="0020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78D" w14:textId="77777777" w:rsidR="00C2135D" w:rsidRDefault="00C2135D" w:rsidP="0093543C">
      <w:r>
        <w:separator/>
      </w:r>
    </w:p>
  </w:footnote>
  <w:footnote w:type="continuationSeparator" w:id="0">
    <w:p w14:paraId="0798A0F1" w14:textId="77777777" w:rsidR="00C2135D" w:rsidRDefault="00C2135D" w:rsidP="0093543C">
      <w:r>
        <w:continuationSeparator/>
      </w:r>
    </w:p>
  </w:footnote>
  <w:footnote w:type="continuationNotice" w:id="1">
    <w:p w14:paraId="403E25C9" w14:textId="77777777" w:rsidR="00C2135D" w:rsidRDefault="00C21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872C" w14:textId="77777777" w:rsidR="00204D20" w:rsidRDefault="0020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057" w14:textId="77777777" w:rsidR="00873221" w:rsidRPr="00C1508C" w:rsidRDefault="00873221" w:rsidP="00873221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6C3311E" wp14:editId="29A5725C">
          <wp:simplePos x="0" y="0"/>
          <wp:positionH relativeFrom="margin">
            <wp:posOffset>5256530</wp:posOffset>
          </wp:positionH>
          <wp:positionV relativeFrom="paragraph">
            <wp:posOffset>-200025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3083D0DC" w14:textId="77777777" w:rsidR="00873221" w:rsidRPr="00C1508C" w:rsidRDefault="00873221" w:rsidP="0087322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BF046F0" w14:textId="77777777" w:rsidR="00873221" w:rsidRPr="00C1508C" w:rsidRDefault="00873221" w:rsidP="00873221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BDE35CF" w:rsidR="008B0DAE" w:rsidRPr="00E2313F" w:rsidRDefault="00873221" w:rsidP="00873221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2021A6C2" w:rsidR="00F9557C" w:rsidRPr="00F9557C" w:rsidRDefault="001A5E3F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Declaration for Ingredient Assessments – Cosmetics</w:t>
    </w:r>
  </w:p>
  <w:bookmarkEnd w:id="0"/>
  <w:bookmarkEnd w:id="1"/>
  <w:p w14:paraId="25F28507" w14:textId="1F992ED8" w:rsidR="005464CF" w:rsidRPr="00B41629" w:rsidRDefault="005464CF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2206" w14:textId="77777777" w:rsidR="00204D20" w:rsidRDefault="0020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D1AAB"/>
    <w:multiLevelType w:val="hybridMultilevel"/>
    <w:tmpl w:val="C498AB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6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75473">
    <w:abstractNumId w:val="2"/>
  </w:num>
  <w:num w:numId="2" w16cid:durableId="891889244">
    <w:abstractNumId w:val="10"/>
  </w:num>
  <w:num w:numId="3" w16cid:durableId="974019595">
    <w:abstractNumId w:val="8"/>
  </w:num>
  <w:num w:numId="4" w16cid:durableId="400907348">
    <w:abstractNumId w:val="7"/>
  </w:num>
  <w:num w:numId="5" w16cid:durableId="1112629011">
    <w:abstractNumId w:val="0"/>
  </w:num>
  <w:num w:numId="6" w16cid:durableId="595792351">
    <w:abstractNumId w:val="1"/>
  </w:num>
  <w:num w:numId="7" w16cid:durableId="1947421903">
    <w:abstractNumId w:val="11"/>
  </w:num>
  <w:num w:numId="8" w16cid:durableId="59719492">
    <w:abstractNumId w:val="14"/>
  </w:num>
  <w:num w:numId="9" w16cid:durableId="1108309023">
    <w:abstractNumId w:val="9"/>
  </w:num>
  <w:num w:numId="10" w16cid:durableId="484275505">
    <w:abstractNumId w:val="12"/>
  </w:num>
  <w:num w:numId="11" w16cid:durableId="570040315">
    <w:abstractNumId w:val="17"/>
  </w:num>
  <w:num w:numId="12" w16cid:durableId="1272204154">
    <w:abstractNumId w:val="6"/>
  </w:num>
  <w:num w:numId="13" w16cid:durableId="134879311">
    <w:abstractNumId w:val="16"/>
  </w:num>
  <w:num w:numId="14" w16cid:durableId="1058282557">
    <w:abstractNumId w:val="5"/>
  </w:num>
  <w:num w:numId="15" w16cid:durableId="1149715648">
    <w:abstractNumId w:val="15"/>
  </w:num>
  <w:num w:numId="16" w16cid:durableId="1784424978">
    <w:abstractNumId w:val="4"/>
  </w:num>
  <w:num w:numId="17" w16cid:durableId="1381829534">
    <w:abstractNumId w:val="3"/>
  </w:num>
  <w:num w:numId="18" w16cid:durableId="531379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5478F"/>
    <w:rsid w:val="00064D2A"/>
    <w:rsid w:val="00094081"/>
    <w:rsid w:val="000A4FF8"/>
    <w:rsid w:val="000B2E4B"/>
    <w:rsid w:val="000B79A5"/>
    <w:rsid w:val="000D0CB3"/>
    <w:rsid w:val="00106C75"/>
    <w:rsid w:val="00107C21"/>
    <w:rsid w:val="001146B3"/>
    <w:rsid w:val="00116471"/>
    <w:rsid w:val="001531F8"/>
    <w:rsid w:val="001668CD"/>
    <w:rsid w:val="00170F05"/>
    <w:rsid w:val="0018643B"/>
    <w:rsid w:val="001A4DE6"/>
    <w:rsid w:val="001A5E3F"/>
    <w:rsid w:val="001C47AB"/>
    <w:rsid w:val="001D5EB2"/>
    <w:rsid w:val="002048A1"/>
    <w:rsid w:val="00204D20"/>
    <w:rsid w:val="00204E05"/>
    <w:rsid w:val="00214E1E"/>
    <w:rsid w:val="0023151C"/>
    <w:rsid w:val="00236032"/>
    <w:rsid w:val="00240C30"/>
    <w:rsid w:val="00246D90"/>
    <w:rsid w:val="00247AFF"/>
    <w:rsid w:val="00263337"/>
    <w:rsid w:val="00286D0E"/>
    <w:rsid w:val="00291818"/>
    <w:rsid w:val="002A11E4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D2EB1"/>
    <w:rsid w:val="003D61E9"/>
    <w:rsid w:val="003E6AAF"/>
    <w:rsid w:val="00415CF0"/>
    <w:rsid w:val="00425BC9"/>
    <w:rsid w:val="004541DB"/>
    <w:rsid w:val="004556F5"/>
    <w:rsid w:val="00457674"/>
    <w:rsid w:val="00485655"/>
    <w:rsid w:val="004B3800"/>
    <w:rsid w:val="004B45FA"/>
    <w:rsid w:val="004F7E75"/>
    <w:rsid w:val="00514344"/>
    <w:rsid w:val="00524EAE"/>
    <w:rsid w:val="00533087"/>
    <w:rsid w:val="0054347A"/>
    <w:rsid w:val="005464CF"/>
    <w:rsid w:val="00547A00"/>
    <w:rsid w:val="005548C5"/>
    <w:rsid w:val="00557CAC"/>
    <w:rsid w:val="005732F2"/>
    <w:rsid w:val="00582218"/>
    <w:rsid w:val="00593BC1"/>
    <w:rsid w:val="005954FD"/>
    <w:rsid w:val="0059576B"/>
    <w:rsid w:val="005A2077"/>
    <w:rsid w:val="005A5FC6"/>
    <w:rsid w:val="00601581"/>
    <w:rsid w:val="006202D4"/>
    <w:rsid w:val="00637329"/>
    <w:rsid w:val="006614C2"/>
    <w:rsid w:val="00663D7D"/>
    <w:rsid w:val="00663DC7"/>
    <w:rsid w:val="0066511C"/>
    <w:rsid w:val="00671C99"/>
    <w:rsid w:val="00696A83"/>
    <w:rsid w:val="006A5D73"/>
    <w:rsid w:val="006B31EE"/>
    <w:rsid w:val="006C7F03"/>
    <w:rsid w:val="0070058F"/>
    <w:rsid w:val="00705C7A"/>
    <w:rsid w:val="007610DB"/>
    <w:rsid w:val="007928B2"/>
    <w:rsid w:val="0079621A"/>
    <w:rsid w:val="007A37D6"/>
    <w:rsid w:val="007B3790"/>
    <w:rsid w:val="00803FFA"/>
    <w:rsid w:val="00806BAB"/>
    <w:rsid w:val="008161AB"/>
    <w:rsid w:val="00850984"/>
    <w:rsid w:val="00873221"/>
    <w:rsid w:val="00893368"/>
    <w:rsid w:val="008A1043"/>
    <w:rsid w:val="008B0DAE"/>
    <w:rsid w:val="008B7AE3"/>
    <w:rsid w:val="008C522C"/>
    <w:rsid w:val="008E78F4"/>
    <w:rsid w:val="009036F3"/>
    <w:rsid w:val="009057D0"/>
    <w:rsid w:val="00913AB9"/>
    <w:rsid w:val="00913CC0"/>
    <w:rsid w:val="00916F56"/>
    <w:rsid w:val="00925192"/>
    <w:rsid w:val="0093543C"/>
    <w:rsid w:val="00955BD6"/>
    <w:rsid w:val="00984CE5"/>
    <w:rsid w:val="009B2A52"/>
    <w:rsid w:val="009C20EE"/>
    <w:rsid w:val="00A10EAA"/>
    <w:rsid w:val="00A23548"/>
    <w:rsid w:val="00A26A19"/>
    <w:rsid w:val="00A31AEB"/>
    <w:rsid w:val="00A63F56"/>
    <w:rsid w:val="00A8251C"/>
    <w:rsid w:val="00A8275B"/>
    <w:rsid w:val="00A8425D"/>
    <w:rsid w:val="00AD0F98"/>
    <w:rsid w:val="00AE5450"/>
    <w:rsid w:val="00AF59AF"/>
    <w:rsid w:val="00B41629"/>
    <w:rsid w:val="00B46667"/>
    <w:rsid w:val="00B5299E"/>
    <w:rsid w:val="00B82695"/>
    <w:rsid w:val="00BA6A7D"/>
    <w:rsid w:val="00BB17D5"/>
    <w:rsid w:val="00BB468E"/>
    <w:rsid w:val="00BC46C9"/>
    <w:rsid w:val="00BD1D75"/>
    <w:rsid w:val="00BD2830"/>
    <w:rsid w:val="00BD2CB1"/>
    <w:rsid w:val="00BF047F"/>
    <w:rsid w:val="00C0187B"/>
    <w:rsid w:val="00C01BB7"/>
    <w:rsid w:val="00C0645E"/>
    <w:rsid w:val="00C16F19"/>
    <w:rsid w:val="00C2135D"/>
    <w:rsid w:val="00C26670"/>
    <w:rsid w:val="00C5717E"/>
    <w:rsid w:val="00C575C6"/>
    <w:rsid w:val="00C600C0"/>
    <w:rsid w:val="00C646BE"/>
    <w:rsid w:val="00C83828"/>
    <w:rsid w:val="00C85A8D"/>
    <w:rsid w:val="00CA76AA"/>
    <w:rsid w:val="00CB4DC2"/>
    <w:rsid w:val="00CC1853"/>
    <w:rsid w:val="00CF4115"/>
    <w:rsid w:val="00D2469E"/>
    <w:rsid w:val="00D62500"/>
    <w:rsid w:val="00D85C45"/>
    <w:rsid w:val="00D97051"/>
    <w:rsid w:val="00DA6C24"/>
    <w:rsid w:val="00DB12B1"/>
    <w:rsid w:val="00DC1258"/>
    <w:rsid w:val="00DD0DF0"/>
    <w:rsid w:val="00DE39D0"/>
    <w:rsid w:val="00DE545A"/>
    <w:rsid w:val="00DF3F5E"/>
    <w:rsid w:val="00E021F3"/>
    <w:rsid w:val="00E14811"/>
    <w:rsid w:val="00E15F88"/>
    <w:rsid w:val="00E16707"/>
    <w:rsid w:val="00E2313F"/>
    <w:rsid w:val="00E35741"/>
    <w:rsid w:val="00E40667"/>
    <w:rsid w:val="00E42E27"/>
    <w:rsid w:val="00E920F2"/>
    <w:rsid w:val="00EA02A2"/>
    <w:rsid w:val="00ED0CA0"/>
    <w:rsid w:val="00ED6C05"/>
    <w:rsid w:val="00EF1F5D"/>
    <w:rsid w:val="00F21E3D"/>
    <w:rsid w:val="00F27361"/>
    <w:rsid w:val="00F27611"/>
    <w:rsid w:val="00F33F3F"/>
    <w:rsid w:val="00F9557C"/>
    <w:rsid w:val="00FA43A0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C14BF2D6-FC04-4FDF-85BD-58CD8983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>Aco Admin</DisplayName>
        <AccountId>40</AccountId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E2DC7-B41B-406E-85D1-D521809D045E}"/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214</Words>
  <Characters>1166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2020-10-22T07:25:00Z</cp:lastPrinted>
  <dcterms:created xsi:type="dcterms:W3CDTF">2026-03-05T05:33:00Z</dcterms:created>
  <dcterms:modified xsi:type="dcterms:W3CDTF">2026-03-05T06:12:00Z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63416600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