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153FC" w:rsidRPr="00761E6B" w14:paraId="44865F41" w14:textId="77777777" w:rsidTr="0070564D">
        <w:trPr>
          <w:trHeight w:val="397"/>
        </w:trPr>
        <w:tc>
          <w:tcPr>
            <w:tcW w:w="10338" w:type="dxa"/>
            <w:shd w:val="clear" w:color="auto" w:fill="CDECFF"/>
            <w:vAlign w:val="center"/>
          </w:tcPr>
          <w:p w14:paraId="6EF83E99" w14:textId="08CFEC7C" w:rsidR="004153FC" w:rsidRPr="00761E6B" w:rsidRDefault="00217FE0" w:rsidP="00217F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7FE0">
              <w:rPr>
                <w:rStyle w:val="jsgrdq"/>
                <w:b/>
                <w:bCs/>
              </w:rPr>
              <w:t>PRE-REQUISITE CERTIFICATION REQUIREMENTS</w:t>
            </w:r>
            <w:r>
              <w:rPr>
                <w:rStyle w:val="jsgrdq"/>
              </w:rPr>
              <w:t xml:space="preserve"> - P</w:t>
            </w:r>
            <w:r w:rsidR="004153FC" w:rsidRPr="005E022A">
              <w:rPr>
                <w:rFonts w:ascii="Arial" w:hAnsi="Arial" w:cs="Arial"/>
                <w:bCs/>
                <w:sz w:val="20"/>
                <w:szCs w:val="20"/>
              </w:rPr>
              <w:t xml:space="preserve">lease select from the following and provide a current copy of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4153FC" w:rsidRPr="005E022A">
              <w:rPr>
                <w:rFonts w:ascii="Arial" w:hAnsi="Arial" w:cs="Arial"/>
                <w:bCs/>
                <w:sz w:val="20"/>
                <w:szCs w:val="20"/>
              </w:rPr>
              <w:t>certificate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4153FC" w:rsidRPr="00761E6B" w14:paraId="788618DB" w14:textId="77777777" w:rsidTr="0070564D">
        <w:trPr>
          <w:trHeight w:val="397"/>
        </w:trPr>
        <w:tc>
          <w:tcPr>
            <w:tcW w:w="10338" w:type="dxa"/>
            <w:vAlign w:val="center"/>
          </w:tcPr>
          <w:p w14:paraId="2B6D2B5C" w14:textId="77777777" w:rsidR="004153FC" w:rsidRPr="004D09AB" w:rsidRDefault="004153FC" w:rsidP="004153FC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16253646" w14:textId="77777777" w:rsidR="004153FC" w:rsidRPr="005E022A" w:rsidRDefault="00000000" w:rsidP="004153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84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3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153FC" w:rsidRPr="005E022A">
              <w:rPr>
                <w:rStyle w:val="jsgrdq"/>
                <w:rFonts w:ascii="Arial" w:hAnsi="Arial" w:cs="Arial"/>
                <w:color w:val="000000"/>
                <w:sz w:val="20"/>
                <w:szCs w:val="20"/>
              </w:rPr>
              <w:t xml:space="preserve"> Organic Certification (NOP)</w:t>
            </w:r>
          </w:p>
          <w:p w14:paraId="2C9FEAB5" w14:textId="77777777" w:rsidR="004153FC" w:rsidRPr="005E022A" w:rsidRDefault="00000000" w:rsidP="004153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521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3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153FC" w:rsidRPr="005E022A">
              <w:rPr>
                <w:rStyle w:val="jsgrdq"/>
                <w:rFonts w:ascii="Arial" w:hAnsi="Arial" w:cs="Arial"/>
                <w:color w:val="000000"/>
                <w:sz w:val="20"/>
                <w:szCs w:val="20"/>
              </w:rPr>
              <w:t xml:space="preserve"> Global Animal Partnership (GAP)</w:t>
            </w:r>
          </w:p>
          <w:p w14:paraId="0DFBDBFA" w14:textId="77777777" w:rsidR="004153FC" w:rsidRPr="005E022A" w:rsidRDefault="00000000" w:rsidP="004153F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068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3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153FC" w:rsidRPr="005E022A">
              <w:rPr>
                <w:rStyle w:val="jsgrdq"/>
                <w:rFonts w:ascii="Arial" w:hAnsi="Arial" w:cs="Arial"/>
                <w:color w:val="000000"/>
                <w:sz w:val="20"/>
                <w:szCs w:val="20"/>
              </w:rPr>
              <w:t xml:space="preserve"> Animal Welfare Approved</w:t>
            </w:r>
          </w:p>
          <w:p w14:paraId="1232BE78" w14:textId="77777777" w:rsidR="004153FC" w:rsidRPr="005E022A" w:rsidRDefault="00000000" w:rsidP="004153FC">
            <w:pPr>
              <w:rPr>
                <w:rStyle w:val="jsgrdq"/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510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3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153FC" w:rsidRPr="005E022A">
              <w:rPr>
                <w:rStyle w:val="jsgrdq"/>
                <w:rFonts w:ascii="Arial" w:hAnsi="Arial" w:cs="Arial"/>
                <w:color w:val="000000"/>
                <w:sz w:val="20"/>
                <w:szCs w:val="20"/>
              </w:rPr>
              <w:t xml:space="preserve"> Certified Humane</w:t>
            </w:r>
          </w:p>
          <w:p w14:paraId="1D253635" w14:textId="77777777" w:rsidR="004153FC" w:rsidRDefault="00000000" w:rsidP="0070564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719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53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153FC" w:rsidRPr="005E022A">
              <w:rPr>
                <w:rFonts w:ascii="Arial" w:hAnsi="Arial" w:cs="Arial"/>
                <w:sz w:val="20"/>
                <w:szCs w:val="20"/>
              </w:rPr>
              <w:t xml:space="preserve"> Social Fairness Certification (Not required for Bronze or Silver level operations in Australia)</w:t>
            </w:r>
          </w:p>
          <w:p w14:paraId="2F7D6485" w14:textId="0723B001" w:rsidR="004153FC" w:rsidRPr="00761E6B" w:rsidRDefault="004153FC" w:rsidP="0070564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B1E9668" w14:textId="77777777" w:rsidR="000F755C" w:rsidRPr="005E022A" w:rsidRDefault="000F755C" w:rsidP="00514F69">
      <w:pPr>
        <w:rPr>
          <w:rStyle w:val="jsgrdq"/>
          <w:rFonts w:ascii="Arial" w:hAnsi="Arial" w:cs="Arial"/>
          <w:b/>
          <w:bCs/>
          <w:sz w:val="20"/>
          <w:szCs w:val="20"/>
        </w:rPr>
      </w:pPr>
    </w:p>
    <w:p w14:paraId="2F767F94" w14:textId="77777777" w:rsidR="004153FC" w:rsidRPr="004153FC" w:rsidRDefault="004153FC" w:rsidP="004153FC">
      <w:pPr>
        <w:rPr>
          <w:rFonts w:ascii="Arial" w:eastAsia="MS Mincho" w:hAnsi="Arial" w:cs="Arial"/>
          <w:sz w:val="20"/>
          <w:szCs w:val="20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948"/>
      </w:tblGrid>
      <w:tr w:rsidR="004153FC" w:rsidRPr="004153FC" w14:paraId="346A0B97" w14:textId="77777777" w:rsidTr="004153FC">
        <w:trPr>
          <w:trHeight w:val="397"/>
        </w:trPr>
        <w:tc>
          <w:tcPr>
            <w:tcW w:w="10338" w:type="dxa"/>
            <w:gridSpan w:val="2"/>
            <w:shd w:val="clear" w:color="auto" w:fill="CDECFF"/>
            <w:vAlign w:val="center"/>
          </w:tcPr>
          <w:p w14:paraId="5CBF5D45" w14:textId="13D79B28" w:rsidR="004153FC" w:rsidRPr="004153FC" w:rsidRDefault="004153FC" w:rsidP="004153FC">
            <w:pPr>
              <w:keepNext/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 w:rsidRPr="005E022A">
              <w:rPr>
                <w:rFonts w:ascii="Arial" w:hAnsi="Arial" w:cs="Arial"/>
                <w:b/>
                <w:bCs/>
                <w:sz w:val="20"/>
                <w:szCs w:val="20"/>
              </w:rPr>
              <w:t>BUSINESS AND CONTACT DETAILS</w:t>
            </w:r>
          </w:p>
        </w:tc>
      </w:tr>
      <w:tr w:rsidR="004153FC" w:rsidRPr="004153FC" w14:paraId="3936D187" w14:textId="77777777" w:rsidTr="004153FC">
        <w:trPr>
          <w:trHeight w:val="397"/>
        </w:trPr>
        <w:tc>
          <w:tcPr>
            <w:tcW w:w="4390" w:type="dxa"/>
            <w:shd w:val="clear" w:color="auto" w:fill="FFFFFF" w:themeFill="background1"/>
            <w:vAlign w:val="center"/>
          </w:tcPr>
          <w:p w14:paraId="03FA2DD4" w14:textId="77777777" w:rsidR="004153FC" w:rsidRDefault="004153FC" w:rsidP="004153FC">
            <w:pPr>
              <w:rPr>
                <w:rFonts w:ascii="Arial" w:hAnsi="Arial" w:cs="Arial"/>
                <w:sz w:val="20"/>
                <w:szCs w:val="20"/>
              </w:rPr>
            </w:pPr>
            <w:r w:rsidRPr="004153FC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Pr="005E02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0918EB" w14:textId="3EC418DA" w:rsidR="004153FC" w:rsidRPr="004153FC" w:rsidRDefault="004153FC" w:rsidP="004153FC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5E022A">
              <w:rPr>
                <w:rFonts w:ascii="Arial" w:hAnsi="Arial" w:cs="Arial"/>
                <w:sz w:val="20"/>
                <w:szCs w:val="20"/>
              </w:rPr>
              <w:t xml:space="preserve">(Sole Trader, Company, Trust Partnership </w:t>
            </w:r>
            <w:r w:rsidRPr="00B22D35">
              <w:rPr>
                <w:rFonts w:ascii="Arial" w:hAnsi="Arial" w:cs="Arial"/>
                <w:i/>
                <w:iCs/>
                <w:sz w:val="20"/>
                <w:szCs w:val="20"/>
              </w:rPr>
              <w:t>etc.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48" w:type="dxa"/>
            <w:vAlign w:val="center"/>
          </w:tcPr>
          <w:p w14:paraId="280DEC81" w14:textId="77777777" w:rsidR="004153FC" w:rsidRPr="004153FC" w:rsidRDefault="004153FC" w:rsidP="004153FC">
            <w:pPr>
              <w:keepNext/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4153FC" w:rsidRPr="004153FC" w14:paraId="69CF2CFC" w14:textId="77777777" w:rsidTr="004153FC">
        <w:trPr>
          <w:trHeight w:val="397"/>
        </w:trPr>
        <w:tc>
          <w:tcPr>
            <w:tcW w:w="4390" w:type="dxa"/>
            <w:shd w:val="clear" w:color="auto" w:fill="FFFFFF" w:themeFill="background1"/>
            <w:vAlign w:val="center"/>
          </w:tcPr>
          <w:p w14:paraId="0710F885" w14:textId="191915B7" w:rsidR="004153FC" w:rsidRPr="004153FC" w:rsidRDefault="004153FC" w:rsidP="004153FC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4153FC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 xml:space="preserve">Trading </w:t>
            </w:r>
            <w:r w:rsidR="00217FE0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AS</w:t>
            </w:r>
          </w:p>
        </w:tc>
        <w:tc>
          <w:tcPr>
            <w:tcW w:w="5948" w:type="dxa"/>
            <w:vAlign w:val="center"/>
          </w:tcPr>
          <w:p w14:paraId="311ABCF1" w14:textId="77777777" w:rsidR="004153FC" w:rsidRPr="004153FC" w:rsidRDefault="004153FC" w:rsidP="004153FC">
            <w:pPr>
              <w:keepNext/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4153FC" w:rsidRPr="004153FC" w14:paraId="3529FFED" w14:textId="77777777" w:rsidTr="004153FC">
        <w:trPr>
          <w:trHeight w:val="397"/>
        </w:trPr>
        <w:tc>
          <w:tcPr>
            <w:tcW w:w="4390" w:type="dxa"/>
            <w:shd w:val="clear" w:color="auto" w:fill="FFFFFF" w:themeFill="background1"/>
            <w:vAlign w:val="center"/>
          </w:tcPr>
          <w:p w14:paraId="4BFDABAB" w14:textId="51016D1F" w:rsidR="004153FC" w:rsidRPr="004153FC" w:rsidRDefault="004153FC" w:rsidP="004153FC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4153FC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ABN / Company Number</w:t>
            </w:r>
          </w:p>
        </w:tc>
        <w:tc>
          <w:tcPr>
            <w:tcW w:w="5948" w:type="dxa"/>
            <w:vAlign w:val="center"/>
          </w:tcPr>
          <w:p w14:paraId="5DAF9D14" w14:textId="77777777" w:rsidR="004153FC" w:rsidRPr="004153FC" w:rsidRDefault="004153FC" w:rsidP="004153FC">
            <w:pPr>
              <w:keepNext/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4153FC" w:rsidRPr="004153FC" w14:paraId="13C0010A" w14:textId="77777777" w:rsidTr="004153FC">
        <w:trPr>
          <w:trHeight w:val="397"/>
        </w:trPr>
        <w:tc>
          <w:tcPr>
            <w:tcW w:w="4390" w:type="dxa"/>
            <w:shd w:val="clear" w:color="auto" w:fill="FFFFFF" w:themeFill="background1"/>
            <w:vAlign w:val="center"/>
          </w:tcPr>
          <w:p w14:paraId="48896142" w14:textId="1295A0E7" w:rsidR="004153FC" w:rsidRPr="004153FC" w:rsidRDefault="004153FC" w:rsidP="004153FC">
            <w:pPr>
              <w:rPr>
                <w:rFonts w:ascii="Arial" w:eastAsia="MS Mincho" w:hAnsi="Arial" w:cs="Arial"/>
                <w:b/>
                <w:sz w:val="20"/>
                <w:szCs w:val="20"/>
                <w:lang w:val="en-AU" w:eastAsia="en-AU"/>
              </w:rPr>
            </w:pPr>
            <w:r w:rsidRPr="004153FC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5948" w:type="dxa"/>
            <w:vAlign w:val="center"/>
          </w:tcPr>
          <w:p w14:paraId="596506BA" w14:textId="77777777" w:rsidR="004153FC" w:rsidRPr="004153FC" w:rsidRDefault="004153FC" w:rsidP="004153FC">
            <w:pPr>
              <w:keepNext/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4153FC" w:rsidRPr="004153FC" w14:paraId="3EF1AF37" w14:textId="77777777" w:rsidTr="004153FC">
        <w:trPr>
          <w:trHeight w:val="397"/>
        </w:trPr>
        <w:tc>
          <w:tcPr>
            <w:tcW w:w="4390" w:type="dxa"/>
            <w:shd w:val="clear" w:color="auto" w:fill="FFFFFF" w:themeFill="background1"/>
            <w:vAlign w:val="center"/>
          </w:tcPr>
          <w:p w14:paraId="3534EDFF" w14:textId="6A03E747" w:rsidR="004153FC" w:rsidRPr="004153FC" w:rsidRDefault="004153FC" w:rsidP="004153FC">
            <w:pPr>
              <w:rPr>
                <w:rFonts w:ascii="Arial" w:eastAsia="MS Mincho" w:hAnsi="Arial" w:cs="Arial"/>
                <w:b/>
                <w:sz w:val="20"/>
                <w:szCs w:val="20"/>
                <w:lang w:val="en-AU" w:eastAsia="en-AU"/>
              </w:rPr>
            </w:pPr>
            <w:r w:rsidRPr="004153FC">
              <w:rPr>
                <w:rFonts w:ascii="Arial" w:hAnsi="Arial" w:cs="Arial"/>
                <w:b/>
                <w:sz w:val="20"/>
                <w:szCs w:val="20"/>
              </w:rPr>
              <w:t>SUBURB or TOWN</w:t>
            </w:r>
          </w:p>
        </w:tc>
        <w:tc>
          <w:tcPr>
            <w:tcW w:w="5948" w:type="dxa"/>
            <w:vAlign w:val="center"/>
          </w:tcPr>
          <w:p w14:paraId="4A9B329E" w14:textId="77777777" w:rsidR="004153FC" w:rsidRPr="004153FC" w:rsidRDefault="004153FC" w:rsidP="004153FC">
            <w:pPr>
              <w:keepNext/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4153FC" w:rsidRPr="004153FC" w14:paraId="7B97E450" w14:textId="77777777" w:rsidTr="004153FC">
        <w:trPr>
          <w:trHeight w:val="397"/>
        </w:trPr>
        <w:tc>
          <w:tcPr>
            <w:tcW w:w="4390" w:type="dxa"/>
            <w:shd w:val="clear" w:color="auto" w:fill="FFFFFF" w:themeFill="background1"/>
            <w:vAlign w:val="center"/>
          </w:tcPr>
          <w:p w14:paraId="58DBA653" w14:textId="42BDD062" w:rsidR="004153FC" w:rsidRPr="004153FC" w:rsidRDefault="004153FC" w:rsidP="004153FC">
            <w:pPr>
              <w:rPr>
                <w:rFonts w:ascii="Arial" w:eastAsia="MS Mincho" w:hAnsi="Arial" w:cs="Arial"/>
                <w:b/>
                <w:sz w:val="20"/>
                <w:szCs w:val="20"/>
                <w:lang w:val="en-AU" w:eastAsia="en-AU"/>
              </w:rPr>
            </w:pPr>
            <w:r w:rsidRPr="004153FC">
              <w:rPr>
                <w:rFonts w:ascii="Arial" w:hAnsi="Arial" w:cs="Arial"/>
                <w:b/>
                <w:sz w:val="20"/>
                <w:szCs w:val="20"/>
              </w:rPr>
              <w:t>STATE and POSTCODE</w:t>
            </w:r>
          </w:p>
        </w:tc>
        <w:tc>
          <w:tcPr>
            <w:tcW w:w="5948" w:type="dxa"/>
            <w:vAlign w:val="center"/>
          </w:tcPr>
          <w:p w14:paraId="7D8893B8" w14:textId="77777777" w:rsidR="004153FC" w:rsidRPr="004153FC" w:rsidRDefault="004153FC" w:rsidP="004153FC">
            <w:pPr>
              <w:keepNext/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4153FC" w:rsidRPr="004153FC" w14:paraId="5538ECCB" w14:textId="77777777" w:rsidTr="004153FC">
        <w:trPr>
          <w:trHeight w:val="397"/>
        </w:trPr>
        <w:tc>
          <w:tcPr>
            <w:tcW w:w="4390" w:type="dxa"/>
            <w:shd w:val="clear" w:color="auto" w:fill="FFFFFF" w:themeFill="background1"/>
            <w:vAlign w:val="center"/>
          </w:tcPr>
          <w:p w14:paraId="0D1ED59D" w14:textId="7651621D" w:rsidR="004153FC" w:rsidRPr="004153FC" w:rsidRDefault="004153FC" w:rsidP="004153FC">
            <w:pPr>
              <w:rPr>
                <w:rFonts w:ascii="Arial" w:eastAsia="MS Mincho" w:hAnsi="Arial" w:cs="Arial"/>
                <w:b/>
                <w:sz w:val="20"/>
                <w:szCs w:val="20"/>
                <w:lang w:val="en-AU" w:eastAsia="en-AU"/>
              </w:rPr>
            </w:pPr>
            <w:r w:rsidRPr="004153FC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5948" w:type="dxa"/>
            <w:vAlign w:val="center"/>
          </w:tcPr>
          <w:p w14:paraId="72F5A7F2" w14:textId="77777777" w:rsidR="004153FC" w:rsidRPr="004153FC" w:rsidRDefault="004153FC" w:rsidP="004153FC">
            <w:pPr>
              <w:keepNext/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4153FC" w:rsidRPr="004153FC" w14:paraId="21B65FCE" w14:textId="77777777" w:rsidTr="004153FC">
        <w:trPr>
          <w:trHeight w:val="397"/>
        </w:trPr>
        <w:tc>
          <w:tcPr>
            <w:tcW w:w="4390" w:type="dxa"/>
            <w:shd w:val="clear" w:color="auto" w:fill="FFFFFF" w:themeFill="background1"/>
            <w:vAlign w:val="center"/>
          </w:tcPr>
          <w:p w14:paraId="4A14CFAA" w14:textId="0E803EFD" w:rsidR="004153FC" w:rsidRPr="004153FC" w:rsidRDefault="004153FC" w:rsidP="004153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3FC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5948" w:type="dxa"/>
            <w:vAlign w:val="center"/>
          </w:tcPr>
          <w:p w14:paraId="1B6F8E64" w14:textId="77777777" w:rsidR="004153FC" w:rsidRPr="004153FC" w:rsidRDefault="004153FC" w:rsidP="004153FC">
            <w:pPr>
              <w:keepNext/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</w:tbl>
    <w:p w14:paraId="20CEDBB1" w14:textId="77777777" w:rsidR="00761E6B" w:rsidRDefault="00761E6B" w:rsidP="00761E6B">
      <w:pPr>
        <w:rPr>
          <w:rFonts w:ascii="Arial" w:eastAsia="MS Mincho" w:hAnsi="Arial" w:cs="Arial"/>
          <w:sz w:val="20"/>
          <w:szCs w:val="20"/>
          <w:lang w:val="en-AU" w:eastAsia="en-AU"/>
        </w:rPr>
      </w:pPr>
    </w:p>
    <w:p w14:paraId="44CD6F95" w14:textId="77777777" w:rsidR="004153FC" w:rsidRPr="00761E6B" w:rsidRDefault="004153FC" w:rsidP="00761E6B">
      <w:pPr>
        <w:rPr>
          <w:rFonts w:ascii="Arial" w:eastAsia="MS Mincho" w:hAnsi="Arial" w:cs="Arial"/>
          <w:sz w:val="20"/>
          <w:szCs w:val="20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8"/>
        <w:gridCol w:w="2058"/>
        <w:gridCol w:w="2075"/>
        <w:gridCol w:w="2090"/>
        <w:gridCol w:w="2057"/>
      </w:tblGrid>
      <w:tr w:rsidR="00761E6B" w:rsidRPr="00761E6B" w14:paraId="29EAEC9D" w14:textId="77777777" w:rsidTr="00761E6B">
        <w:trPr>
          <w:trHeight w:val="397"/>
        </w:trPr>
        <w:tc>
          <w:tcPr>
            <w:tcW w:w="10790" w:type="dxa"/>
            <w:gridSpan w:val="5"/>
            <w:shd w:val="clear" w:color="auto" w:fill="CDECFF"/>
          </w:tcPr>
          <w:p w14:paraId="3ACEC867" w14:textId="28C06A3C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5E022A">
              <w:rPr>
                <w:rFonts w:ascii="Arial" w:hAnsi="Arial" w:cs="Arial"/>
                <w:b/>
                <w:bCs/>
                <w:sz w:val="20"/>
                <w:szCs w:val="20"/>
              </w:rPr>
              <w:t>AUTHORISED CONTACT DETAILS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Primary Contact</w:t>
            </w:r>
          </w:p>
        </w:tc>
      </w:tr>
      <w:tr w:rsidR="00761E6B" w:rsidRPr="00761E6B" w14:paraId="480DAE1D" w14:textId="77777777" w:rsidTr="00761E6B">
        <w:trPr>
          <w:trHeight w:val="397"/>
        </w:trPr>
        <w:tc>
          <w:tcPr>
            <w:tcW w:w="2158" w:type="dxa"/>
            <w:shd w:val="clear" w:color="auto" w:fill="CDECFF"/>
          </w:tcPr>
          <w:p w14:paraId="34840AAB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First Name</w:t>
            </w:r>
          </w:p>
        </w:tc>
        <w:tc>
          <w:tcPr>
            <w:tcW w:w="2158" w:type="dxa"/>
            <w:shd w:val="clear" w:color="auto" w:fill="CDECFF"/>
          </w:tcPr>
          <w:p w14:paraId="489A0E79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Last Name</w:t>
            </w:r>
          </w:p>
        </w:tc>
        <w:tc>
          <w:tcPr>
            <w:tcW w:w="2158" w:type="dxa"/>
            <w:shd w:val="clear" w:color="auto" w:fill="CDECFF"/>
          </w:tcPr>
          <w:p w14:paraId="592A1551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Position</w:t>
            </w:r>
          </w:p>
        </w:tc>
        <w:tc>
          <w:tcPr>
            <w:tcW w:w="2158" w:type="dxa"/>
            <w:shd w:val="clear" w:color="auto" w:fill="CDECFF"/>
          </w:tcPr>
          <w:p w14:paraId="3E80AAB4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Telephone</w:t>
            </w:r>
          </w:p>
        </w:tc>
        <w:tc>
          <w:tcPr>
            <w:tcW w:w="2158" w:type="dxa"/>
            <w:shd w:val="clear" w:color="auto" w:fill="CDECFF"/>
          </w:tcPr>
          <w:p w14:paraId="692192E8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Email</w:t>
            </w:r>
          </w:p>
        </w:tc>
      </w:tr>
      <w:tr w:rsidR="00761E6B" w:rsidRPr="00761E6B" w14:paraId="505B8F93" w14:textId="77777777" w:rsidTr="00761E6B">
        <w:trPr>
          <w:trHeight w:val="397"/>
        </w:trPr>
        <w:tc>
          <w:tcPr>
            <w:tcW w:w="2158" w:type="dxa"/>
          </w:tcPr>
          <w:p w14:paraId="4FDD7496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158" w:type="dxa"/>
          </w:tcPr>
          <w:p w14:paraId="7DCE8777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158" w:type="dxa"/>
          </w:tcPr>
          <w:p w14:paraId="772FCC6D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158" w:type="dxa"/>
          </w:tcPr>
          <w:p w14:paraId="7FC25686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158" w:type="dxa"/>
          </w:tcPr>
          <w:p w14:paraId="5D7E464B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</w:tbl>
    <w:p w14:paraId="639FDC8E" w14:textId="77777777" w:rsidR="00761E6B" w:rsidRPr="00761E6B" w:rsidRDefault="00761E6B" w:rsidP="00761E6B">
      <w:pPr>
        <w:rPr>
          <w:rFonts w:ascii="Arial" w:eastAsia="MS Mincho" w:hAnsi="Arial" w:cs="Arial"/>
          <w:sz w:val="20"/>
          <w:szCs w:val="20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2058"/>
        <w:gridCol w:w="1409"/>
        <w:gridCol w:w="667"/>
        <w:gridCol w:w="2090"/>
        <w:gridCol w:w="2057"/>
      </w:tblGrid>
      <w:tr w:rsidR="00761E6B" w:rsidRPr="00761E6B" w14:paraId="6B4D9751" w14:textId="77777777" w:rsidTr="00761E6B">
        <w:trPr>
          <w:trHeight w:val="397"/>
        </w:trPr>
        <w:tc>
          <w:tcPr>
            <w:tcW w:w="5524" w:type="dxa"/>
            <w:gridSpan w:val="3"/>
            <w:tcBorders>
              <w:right w:val="nil"/>
            </w:tcBorders>
            <w:shd w:val="clear" w:color="auto" w:fill="CDECFF"/>
          </w:tcPr>
          <w:p w14:paraId="06DD31D8" w14:textId="5D1C0705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5E02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AUTHORISED CONTACT DETAILS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 xml:space="preserve">Accounts </w:t>
            </w: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Co</w:t>
            </w: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ntact</w:t>
            </w:r>
          </w:p>
        </w:tc>
        <w:tc>
          <w:tcPr>
            <w:tcW w:w="4814" w:type="dxa"/>
            <w:gridSpan w:val="3"/>
            <w:tcBorders>
              <w:left w:val="nil"/>
            </w:tcBorders>
            <w:shd w:val="clear" w:color="auto" w:fill="CDECFF"/>
          </w:tcPr>
          <w:p w14:paraId="6ECDE16A" w14:textId="6198610F" w:rsidR="00761E6B" w:rsidRPr="00761E6B" w:rsidRDefault="00000000" w:rsidP="00761E6B">
            <w:pPr>
              <w:jc w:val="right"/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eastAsia="MS Mincho" w:hAnsi="Arial" w:cs="Arial"/>
                  <w:b/>
                  <w:bCs/>
                  <w:sz w:val="20"/>
                  <w:szCs w:val="20"/>
                  <w:lang w:val="en-AU" w:eastAsia="en-AU"/>
                </w:rPr>
                <w:id w:val="165417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E6B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761E6B"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Same as Primary Contact</w:t>
            </w:r>
          </w:p>
        </w:tc>
      </w:tr>
      <w:tr w:rsidR="00761E6B" w:rsidRPr="00761E6B" w14:paraId="2FAC89FF" w14:textId="77777777" w:rsidTr="00761E6B">
        <w:trPr>
          <w:trHeight w:val="397"/>
        </w:trPr>
        <w:tc>
          <w:tcPr>
            <w:tcW w:w="2057" w:type="dxa"/>
            <w:shd w:val="clear" w:color="auto" w:fill="CDECFF"/>
          </w:tcPr>
          <w:p w14:paraId="1AB2E95A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First Name</w:t>
            </w:r>
          </w:p>
        </w:tc>
        <w:tc>
          <w:tcPr>
            <w:tcW w:w="2058" w:type="dxa"/>
            <w:shd w:val="clear" w:color="auto" w:fill="CDECFF"/>
          </w:tcPr>
          <w:p w14:paraId="5CAEDCF6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Last Name</w:t>
            </w:r>
          </w:p>
        </w:tc>
        <w:tc>
          <w:tcPr>
            <w:tcW w:w="2076" w:type="dxa"/>
            <w:gridSpan w:val="2"/>
            <w:shd w:val="clear" w:color="auto" w:fill="CDECFF"/>
          </w:tcPr>
          <w:p w14:paraId="3B5FBD35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Position</w:t>
            </w:r>
          </w:p>
        </w:tc>
        <w:tc>
          <w:tcPr>
            <w:tcW w:w="2090" w:type="dxa"/>
            <w:shd w:val="clear" w:color="auto" w:fill="CDECFF"/>
          </w:tcPr>
          <w:p w14:paraId="62EA6D0C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Telephone</w:t>
            </w:r>
          </w:p>
        </w:tc>
        <w:tc>
          <w:tcPr>
            <w:tcW w:w="2057" w:type="dxa"/>
            <w:shd w:val="clear" w:color="auto" w:fill="CDECFF"/>
          </w:tcPr>
          <w:p w14:paraId="56665A8C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Email</w:t>
            </w:r>
          </w:p>
        </w:tc>
      </w:tr>
      <w:tr w:rsidR="00761E6B" w:rsidRPr="00761E6B" w14:paraId="47ADA686" w14:textId="77777777" w:rsidTr="00761E6B">
        <w:trPr>
          <w:trHeight w:val="397"/>
        </w:trPr>
        <w:tc>
          <w:tcPr>
            <w:tcW w:w="2057" w:type="dxa"/>
          </w:tcPr>
          <w:p w14:paraId="0936CD03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058" w:type="dxa"/>
          </w:tcPr>
          <w:p w14:paraId="1663A99C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076" w:type="dxa"/>
            <w:gridSpan w:val="2"/>
          </w:tcPr>
          <w:p w14:paraId="086E7E06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090" w:type="dxa"/>
          </w:tcPr>
          <w:p w14:paraId="11E55013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057" w:type="dxa"/>
          </w:tcPr>
          <w:p w14:paraId="253D9C9B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</w:tbl>
    <w:p w14:paraId="6BDA2FB4" w14:textId="77777777" w:rsidR="00761E6B" w:rsidRPr="00761E6B" w:rsidRDefault="00761E6B" w:rsidP="00761E6B">
      <w:pPr>
        <w:rPr>
          <w:rFonts w:ascii="Arial" w:eastAsia="MS Mincho" w:hAnsi="Arial" w:cs="Arial"/>
          <w:sz w:val="20"/>
          <w:szCs w:val="20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8"/>
        <w:gridCol w:w="2058"/>
        <w:gridCol w:w="2075"/>
        <w:gridCol w:w="2090"/>
        <w:gridCol w:w="2057"/>
      </w:tblGrid>
      <w:tr w:rsidR="00761E6B" w:rsidRPr="00761E6B" w14:paraId="3A0E8712" w14:textId="77777777" w:rsidTr="00761E6B">
        <w:trPr>
          <w:trHeight w:val="397"/>
        </w:trPr>
        <w:tc>
          <w:tcPr>
            <w:tcW w:w="10790" w:type="dxa"/>
            <w:gridSpan w:val="5"/>
            <w:shd w:val="clear" w:color="auto" w:fill="CDECFF"/>
          </w:tcPr>
          <w:p w14:paraId="2C65021B" w14:textId="6B0A77CB" w:rsidR="00761E6B" w:rsidRPr="009F34C7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Additional Contact(s)</w:t>
            </w:r>
            <w:r w:rsidR="009F34C7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 xml:space="preserve"> - </w:t>
            </w:r>
            <w:r w:rsidR="009F34C7"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Add </w:t>
            </w:r>
            <w:r w:rsidR="009F34C7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>rows,</w:t>
            </w:r>
            <w:r w:rsidR="009F34C7"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if necessary.</w:t>
            </w:r>
          </w:p>
        </w:tc>
      </w:tr>
      <w:tr w:rsidR="00761E6B" w:rsidRPr="00761E6B" w14:paraId="3F9F4CCC" w14:textId="77777777" w:rsidTr="00761E6B">
        <w:trPr>
          <w:trHeight w:val="397"/>
        </w:trPr>
        <w:tc>
          <w:tcPr>
            <w:tcW w:w="2158" w:type="dxa"/>
            <w:shd w:val="clear" w:color="auto" w:fill="CDECFF"/>
          </w:tcPr>
          <w:p w14:paraId="5A609F65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First Name</w:t>
            </w:r>
          </w:p>
        </w:tc>
        <w:tc>
          <w:tcPr>
            <w:tcW w:w="2158" w:type="dxa"/>
            <w:shd w:val="clear" w:color="auto" w:fill="CDECFF"/>
          </w:tcPr>
          <w:p w14:paraId="47CFC812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Last Name</w:t>
            </w:r>
          </w:p>
        </w:tc>
        <w:tc>
          <w:tcPr>
            <w:tcW w:w="2158" w:type="dxa"/>
            <w:shd w:val="clear" w:color="auto" w:fill="CDECFF"/>
          </w:tcPr>
          <w:p w14:paraId="093B4757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Position</w:t>
            </w:r>
          </w:p>
        </w:tc>
        <w:tc>
          <w:tcPr>
            <w:tcW w:w="2158" w:type="dxa"/>
            <w:shd w:val="clear" w:color="auto" w:fill="CDECFF"/>
          </w:tcPr>
          <w:p w14:paraId="422C7E31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Telephone</w:t>
            </w:r>
          </w:p>
        </w:tc>
        <w:tc>
          <w:tcPr>
            <w:tcW w:w="2158" w:type="dxa"/>
            <w:shd w:val="clear" w:color="auto" w:fill="CDECFF"/>
          </w:tcPr>
          <w:p w14:paraId="3FF1F05F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Email</w:t>
            </w:r>
          </w:p>
        </w:tc>
      </w:tr>
      <w:tr w:rsidR="00761E6B" w:rsidRPr="00761E6B" w14:paraId="69449451" w14:textId="77777777" w:rsidTr="00761E6B">
        <w:trPr>
          <w:trHeight w:val="397"/>
        </w:trPr>
        <w:tc>
          <w:tcPr>
            <w:tcW w:w="2158" w:type="dxa"/>
          </w:tcPr>
          <w:p w14:paraId="5D51F13E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158" w:type="dxa"/>
          </w:tcPr>
          <w:p w14:paraId="2BA0CE23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158" w:type="dxa"/>
          </w:tcPr>
          <w:p w14:paraId="5310DCCC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158" w:type="dxa"/>
          </w:tcPr>
          <w:p w14:paraId="48F34DE8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158" w:type="dxa"/>
          </w:tcPr>
          <w:p w14:paraId="3900A848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761E6B" w:rsidRPr="00761E6B" w14:paraId="6124D37D" w14:textId="77777777" w:rsidTr="00761E6B">
        <w:trPr>
          <w:trHeight w:val="397"/>
        </w:trPr>
        <w:tc>
          <w:tcPr>
            <w:tcW w:w="2158" w:type="dxa"/>
          </w:tcPr>
          <w:p w14:paraId="06FAD02E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158" w:type="dxa"/>
          </w:tcPr>
          <w:p w14:paraId="5F1125A3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158" w:type="dxa"/>
          </w:tcPr>
          <w:p w14:paraId="2FDDCF82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158" w:type="dxa"/>
          </w:tcPr>
          <w:p w14:paraId="6B6E7A47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158" w:type="dxa"/>
          </w:tcPr>
          <w:p w14:paraId="0855DDA6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761E6B" w:rsidRPr="00761E6B" w14:paraId="11AA04A1" w14:textId="77777777" w:rsidTr="00761E6B">
        <w:trPr>
          <w:trHeight w:val="397"/>
        </w:trPr>
        <w:tc>
          <w:tcPr>
            <w:tcW w:w="2158" w:type="dxa"/>
          </w:tcPr>
          <w:p w14:paraId="5CD2465D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158" w:type="dxa"/>
          </w:tcPr>
          <w:p w14:paraId="09E24377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158" w:type="dxa"/>
          </w:tcPr>
          <w:p w14:paraId="4842F25D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158" w:type="dxa"/>
          </w:tcPr>
          <w:p w14:paraId="4B58B439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158" w:type="dxa"/>
          </w:tcPr>
          <w:p w14:paraId="2506D1C4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</w:tbl>
    <w:p w14:paraId="4D0B0F46" w14:textId="77777777" w:rsidR="00761E6B" w:rsidRPr="009F34C7" w:rsidRDefault="00761E6B" w:rsidP="00761E6B">
      <w:pPr>
        <w:rPr>
          <w:rFonts w:ascii="Arial" w:eastAsia="MS Mincho" w:hAnsi="Arial" w:cs="Arial"/>
          <w:lang w:val="en-AU" w:eastAsia="en-AU"/>
        </w:rPr>
      </w:pPr>
    </w:p>
    <w:p w14:paraId="17D8E326" w14:textId="77777777" w:rsidR="00761E6B" w:rsidRPr="00761E6B" w:rsidRDefault="00761E6B" w:rsidP="00761E6B">
      <w:pPr>
        <w:rPr>
          <w:rFonts w:ascii="Arial" w:eastAsia="MS Mincho" w:hAnsi="Arial" w:cs="Arial"/>
          <w:b/>
          <w:bCs/>
          <w:lang w:val="en-AU" w:eastAsia="en-AU"/>
        </w:rPr>
      </w:pPr>
      <w:r w:rsidRPr="00761E6B">
        <w:rPr>
          <w:rFonts w:ascii="Arial" w:eastAsia="MS Mincho" w:hAnsi="Arial" w:cs="Arial"/>
          <w:b/>
          <w:bCs/>
          <w:lang w:val="en-AU" w:eastAsia="en-AU"/>
        </w:rPr>
        <w:t>Previous Certification</w:t>
      </w:r>
    </w:p>
    <w:p w14:paraId="768EE917" w14:textId="77777777" w:rsidR="00761E6B" w:rsidRPr="00217FE0" w:rsidRDefault="00761E6B" w:rsidP="00761E6B">
      <w:pPr>
        <w:rPr>
          <w:rFonts w:ascii="Arial" w:eastAsia="MS Mincho" w:hAnsi="Arial" w:cs="Arial"/>
          <w:sz w:val="12"/>
          <w:szCs w:val="12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6"/>
        <w:gridCol w:w="5312"/>
      </w:tblGrid>
      <w:tr w:rsidR="00761E6B" w:rsidRPr="00761E6B" w14:paraId="511AA0F8" w14:textId="77777777" w:rsidTr="00EE1BA5">
        <w:trPr>
          <w:trHeight w:val="397"/>
        </w:trPr>
        <w:tc>
          <w:tcPr>
            <w:tcW w:w="10338" w:type="dxa"/>
            <w:gridSpan w:val="2"/>
            <w:tcBorders>
              <w:bottom w:val="dashSmallGap" w:sz="4" w:space="0" w:color="auto"/>
            </w:tcBorders>
            <w:shd w:val="clear" w:color="auto" w:fill="CDECFF"/>
            <w:vAlign w:val="center"/>
          </w:tcPr>
          <w:p w14:paraId="63911D37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Are you currently or have you previously been certified by ACO or another organic certification body?</w:t>
            </w:r>
          </w:p>
        </w:tc>
      </w:tr>
      <w:tr w:rsidR="00761E6B" w:rsidRPr="00761E6B" w14:paraId="2505101C" w14:textId="77777777" w:rsidTr="00EE1BA5">
        <w:trPr>
          <w:trHeight w:val="397"/>
        </w:trPr>
        <w:tc>
          <w:tcPr>
            <w:tcW w:w="10338" w:type="dxa"/>
            <w:gridSpan w:val="2"/>
            <w:tcBorders>
              <w:top w:val="dashSmallGap" w:sz="4" w:space="0" w:color="auto"/>
            </w:tcBorders>
            <w:vAlign w:val="center"/>
          </w:tcPr>
          <w:p w14:paraId="059E29B5" w14:textId="63B6D5A9" w:rsidR="00761E6B" w:rsidRPr="00761E6B" w:rsidRDefault="00000000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lang w:val="en-AU" w:eastAsia="en-AU"/>
                </w:rPr>
                <w:id w:val="-6410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E6B">
                  <w:rPr>
                    <w:rFonts w:ascii="MS Gothic" w:eastAsia="MS Gothic" w:hAnsi="MS Gothic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761E6B"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Yes</w:t>
            </w:r>
          </w:p>
          <w:p w14:paraId="1FB2AF8A" w14:textId="77777777" w:rsidR="00761E6B" w:rsidRPr="00761E6B" w:rsidRDefault="00000000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lang w:val="en-AU" w:eastAsia="en-AU"/>
                </w:rPr>
                <w:id w:val="-151753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E6B" w:rsidRPr="00761E6B">
                  <w:rPr>
                    <w:rFonts w:ascii="Arial" w:eastAsia="MS Mincho" w:hAnsi="Arial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761E6B"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No</w:t>
            </w:r>
          </w:p>
        </w:tc>
      </w:tr>
      <w:tr w:rsidR="00761E6B" w:rsidRPr="00761E6B" w14:paraId="155ADD11" w14:textId="77777777" w:rsidTr="00761E6B">
        <w:trPr>
          <w:trHeight w:val="397"/>
        </w:trPr>
        <w:tc>
          <w:tcPr>
            <w:tcW w:w="10338" w:type="dxa"/>
            <w:gridSpan w:val="2"/>
            <w:shd w:val="clear" w:color="auto" w:fill="CDECFF"/>
            <w:vAlign w:val="center"/>
          </w:tcPr>
          <w:p w14:paraId="32A5953C" w14:textId="77777777" w:rsidR="00761E6B" w:rsidRPr="00761E6B" w:rsidRDefault="00761E6B" w:rsidP="00761E6B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lastRenderedPageBreak/>
              <w:t>If yes, please provide the following information:</w:t>
            </w:r>
          </w:p>
        </w:tc>
      </w:tr>
      <w:tr w:rsidR="00761E6B" w:rsidRPr="00761E6B" w14:paraId="27D9242B" w14:textId="77777777" w:rsidTr="00761E6B">
        <w:trPr>
          <w:trHeight w:val="397"/>
        </w:trPr>
        <w:tc>
          <w:tcPr>
            <w:tcW w:w="5026" w:type="dxa"/>
            <w:vAlign w:val="center"/>
          </w:tcPr>
          <w:p w14:paraId="59DF867A" w14:textId="3A3277D6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Name of Certification Body </w:t>
            </w:r>
          </w:p>
        </w:tc>
        <w:tc>
          <w:tcPr>
            <w:tcW w:w="5312" w:type="dxa"/>
            <w:vAlign w:val="center"/>
          </w:tcPr>
          <w:p w14:paraId="6F36E416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761E6B" w:rsidRPr="00761E6B" w14:paraId="19B6D265" w14:textId="77777777" w:rsidTr="00761E6B">
        <w:trPr>
          <w:trHeight w:val="397"/>
        </w:trPr>
        <w:tc>
          <w:tcPr>
            <w:tcW w:w="5026" w:type="dxa"/>
            <w:vAlign w:val="center"/>
          </w:tcPr>
          <w:p w14:paraId="0E0B8C65" w14:textId="3AD5E156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>Certification Number/ID:</w:t>
            </w:r>
          </w:p>
        </w:tc>
        <w:tc>
          <w:tcPr>
            <w:tcW w:w="5312" w:type="dxa"/>
            <w:vAlign w:val="center"/>
          </w:tcPr>
          <w:p w14:paraId="6C15C1C0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761E6B" w:rsidRPr="00761E6B" w14:paraId="4E948753" w14:textId="77777777" w:rsidTr="00761E6B">
        <w:trPr>
          <w:trHeight w:val="397"/>
        </w:trPr>
        <w:tc>
          <w:tcPr>
            <w:tcW w:w="5026" w:type="dxa"/>
            <w:vAlign w:val="center"/>
          </w:tcPr>
          <w:p w14:paraId="504D48FB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>Certification Program(s):</w:t>
            </w:r>
          </w:p>
        </w:tc>
        <w:tc>
          <w:tcPr>
            <w:tcW w:w="5312" w:type="dxa"/>
            <w:vAlign w:val="center"/>
          </w:tcPr>
          <w:p w14:paraId="3FF5AA56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761E6B" w:rsidRPr="00761E6B" w14:paraId="44EE0C6F" w14:textId="77777777" w:rsidTr="00761E6B">
        <w:trPr>
          <w:trHeight w:val="397"/>
        </w:trPr>
        <w:tc>
          <w:tcPr>
            <w:tcW w:w="5026" w:type="dxa"/>
            <w:vAlign w:val="center"/>
          </w:tcPr>
          <w:p w14:paraId="33184C13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>Status of Certification:</w:t>
            </w:r>
          </w:p>
          <w:p w14:paraId="462B5556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>(Certified, Suspended, Withdrawn, Decertified)</w:t>
            </w:r>
          </w:p>
        </w:tc>
        <w:tc>
          <w:tcPr>
            <w:tcW w:w="5312" w:type="dxa"/>
            <w:vAlign w:val="center"/>
          </w:tcPr>
          <w:p w14:paraId="07759552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761E6B" w:rsidRPr="00761E6B" w14:paraId="0174201F" w14:textId="77777777" w:rsidTr="00761E6B">
        <w:trPr>
          <w:trHeight w:val="397"/>
        </w:trPr>
        <w:tc>
          <w:tcPr>
            <w:tcW w:w="5026" w:type="dxa"/>
            <w:vAlign w:val="center"/>
          </w:tcPr>
          <w:p w14:paraId="7B5FC727" w14:textId="77777777" w:rsidR="00761E6B" w:rsidRPr="00761E6B" w:rsidRDefault="00761E6B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>Do you have any outstanding non-compliances in relation to this certification?</w:t>
            </w:r>
          </w:p>
        </w:tc>
        <w:tc>
          <w:tcPr>
            <w:tcW w:w="5312" w:type="dxa"/>
            <w:vAlign w:val="center"/>
          </w:tcPr>
          <w:p w14:paraId="2468124A" w14:textId="77777777" w:rsidR="00761E6B" w:rsidRPr="00761E6B" w:rsidRDefault="00000000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lang w:val="en-AU" w:eastAsia="en-AU"/>
                </w:rPr>
                <w:id w:val="37690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E6B" w:rsidRPr="00761E6B">
                  <w:rPr>
                    <w:rFonts w:ascii="Arial" w:eastAsia="MS Mincho" w:hAnsi="Arial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761E6B"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Yes</w:t>
            </w:r>
          </w:p>
          <w:p w14:paraId="479262BF" w14:textId="77777777" w:rsidR="00761E6B" w:rsidRPr="00761E6B" w:rsidRDefault="00000000" w:rsidP="00761E6B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lang w:val="en-AU" w:eastAsia="en-AU"/>
                </w:rPr>
                <w:id w:val="207399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E6B" w:rsidRPr="00761E6B">
                  <w:rPr>
                    <w:rFonts w:ascii="Arial" w:eastAsia="MS Mincho" w:hAnsi="Arial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761E6B"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No</w:t>
            </w:r>
          </w:p>
          <w:p w14:paraId="5E027FA4" w14:textId="77777777" w:rsidR="00761E6B" w:rsidRDefault="00761E6B" w:rsidP="00761E6B">
            <w:pPr>
              <w:rPr>
                <w:rFonts w:ascii="Arial" w:eastAsia="MS Mincho" w:hAnsi="Arial" w:cs="Arial"/>
                <w:i/>
                <w:i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i/>
                <w:iCs/>
                <w:sz w:val="20"/>
                <w:szCs w:val="20"/>
                <w:lang w:val="en-AU" w:eastAsia="en-AU"/>
              </w:rPr>
              <w:t>If yes, please include the non-compliance notification from your certification body and details of how the non-compliance has been addressed in your application.</w:t>
            </w:r>
          </w:p>
          <w:p w14:paraId="55E30643" w14:textId="77777777" w:rsidR="00761E6B" w:rsidRPr="00761E6B" w:rsidRDefault="00761E6B" w:rsidP="00761E6B">
            <w:pPr>
              <w:rPr>
                <w:rFonts w:ascii="Arial" w:eastAsia="MS Mincho" w:hAnsi="Arial" w:cs="Arial"/>
                <w:i/>
                <w:iCs/>
                <w:sz w:val="20"/>
                <w:szCs w:val="20"/>
                <w:lang w:val="en-AU" w:eastAsia="en-AU"/>
              </w:rPr>
            </w:pPr>
          </w:p>
        </w:tc>
      </w:tr>
    </w:tbl>
    <w:p w14:paraId="4AC3B570" w14:textId="77777777" w:rsidR="00761E6B" w:rsidRDefault="00761E6B" w:rsidP="003149F9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6"/>
        <w:gridCol w:w="5312"/>
      </w:tblGrid>
      <w:tr w:rsidR="00761E6B" w:rsidRPr="00761E6B" w14:paraId="550A0A5C" w14:textId="77777777" w:rsidTr="00EE1BA5">
        <w:trPr>
          <w:trHeight w:val="397"/>
        </w:trPr>
        <w:tc>
          <w:tcPr>
            <w:tcW w:w="10338" w:type="dxa"/>
            <w:gridSpan w:val="2"/>
            <w:tcBorders>
              <w:bottom w:val="dashSmallGap" w:sz="4" w:space="0" w:color="auto"/>
            </w:tcBorders>
            <w:shd w:val="clear" w:color="auto" w:fill="CDECFF"/>
            <w:vAlign w:val="center"/>
          </w:tcPr>
          <w:p w14:paraId="1A9B5B4B" w14:textId="77777777" w:rsidR="00761E6B" w:rsidRPr="00761E6B" w:rsidRDefault="00761E6B" w:rsidP="0070564D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hAnsi="Arial" w:cs="Arial"/>
                <w:b/>
                <w:bCs/>
                <w:sz w:val="20"/>
                <w:szCs w:val="20"/>
              </w:rPr>
              <w:t>Are you transferring your ROC certification from another Certification Body?</w:t>
            </w:r>
          </w:p>
        </w:tc>
      </w:tr>
      <w:tr w:rsidR="00761E6B" w:rsidRPr="00761E6B" w14:paraId="14F73F16" w14:textId="77777777" w:rsidTr="00EE1BA5">
        <w:trPr>
          <w:trHeight w:val="397"/>
        </w:trPr>
        <w:tc>
          <w:tcPr>
            <w:tcW w:w="10338" w:type="dxa"/>
            <w:gridSpan w:val="2"/>
            <w:tcBorders>
              <w:top w:val="dashSmallGap" w:sz="4" w:space="0" w:color="auto"/>
            </w:tcBorders>
            <w:vAlign w:val="center"/>
          </w:tcPr>
          <w:p w14:paraId="7D3C5B83" w14:textId="77777777" w:rsidR="00761E6B" w:rsidRPr="00761E6B" w:rsidRDefault="00000000" w:rsidP="0070564D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lang w:val="en-AU" w:eastAsia="en-AU"/>
                </w:rPr>
                <w:id w:val="-21242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E6B" w:rsidRPr="00761E6B">
                  <w:rPr>
                    <w:rFonts w:ascii="Arial" w:eastAsia="MS Mincho" w:hAnsi="Arial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761E6B"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Yes</w:t>
            </w:r>
          </w:p>
          <w:p w14:paraId="0F8FA69B" w14:textId="0ECA712E" w:rsidR="00B8239A" w:rsidRPr="00761E6B" w:rsidRDefault="00000000" w:rsidP="0070564D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lang w:val="en-AU" w:eastAsia="en-AU"/>
                </w:rPr>
                <w:id w:val="-138201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E6B" w:rsidRPr="00761E6B">
                  <w:rPr>
                    <w:rFonts w:ascii="Arial" w:eastAsia="MS Mincho" w:hAnsi="Arial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761E6B"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No</w:t>
            </w:r>
          </w:p>
        </w:tc>
      </w:tr>
      <w:tr w:rsidR="00761E6B" w:rsidRPr="00761E6B" w14:paraId="386A9C30" w14:textId="77777777" w:rsidTr="0070564D">
        <w:trPr>
          <w:trHeight w:val="397"/>
        </w:trPr>
        <w:tc>
          <w:tcPr>
            <w:tcW w:w="10338" w:type="dxa"/>
            <w:gridSpan w:val="2"/>
            <w:shd w:val="clear" w:color="auto" w:fill="CDECFF"/>
            <w:vAlign w:val="center"/>
          </w:tcPr>
          <w:p w14:paraId="2B6E100D" w14:textId="77777777" w:rsidR="00761E6B" w:rsidRPr="00761E6B" w:rsidRDefault="00761E6B" w:rsidP="0070564D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If yes, please provide the following information:</w:t>
            </w:r>
          </w:p>
        </w:tc>
      </w:tr>
      <w:tr w:rsidR="00761E6B" w:rsidRPr="00761E6B" w14:paraId="74C53965" w14:textId="77777777" w:rsidTr="0070564D">
        <w:trPr>
          <w:trHeight w:val="397"/>
        </w:trPr>
        <w:tc>
          <w:tcPr>
            <w:tcW w:w="5026" w:type="dxa"/>
            <w:vAlign w:val="center"/>
          </w:tcPr>
          <w:p w14:paraId="6CF6B2A1" w14:textId="77777777" w:rsidR="00761E6B" w:rsidRPr="00761E6B" w:rsidRDefault="00761E6B" w:rsidP="0070564D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Name of Certification Body </w:t>
            </w:r>
          </w:p>
        </w:tc>
        <w:tc>
          <w:tcPr>
            <w:tcW w:w="5312" w:type="dxa"/>
            <w:vAlign w:val="center"/>
          </w:tcPr>
          <w:p w14:paraId="4F2FB87B" w14:textId="77777777" w:rsidR="00761E6B" w:rsidRPr="00761E6B" w:rsidRDefault="00761E6B" w:rsidP="0070564D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761E6B" w:rsidRPr="00761E6B" w14:paraId="7CDF5146" w14:textId="77777777" w:rsidTr="0070564D">
        <w:trPr>
          <w:trHeight w:val="397"/>
        </w:trPr>
        <w:tc>
          <w:tcPr>
            <w:tcW w:w="5026" w:type="dxa"/>
            <w:vAlign w:val="center"/>
          </w:tcPr>
          <w:p w14:paraId="4D37DB6A" w14:textId="77777777" w:rsidR="00761E6B" w:rsidRPr="00761E6B" w:rsidRDefault="00761E6B" w:rsidP="0070564D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>Certification Number/ID:</w:t>
            </w:r>
          </w:p>
        </w:tc>
        <w:tc>
          <w:tcPr>
            <w:tcW w:w="5312" w:type="dxa"/>
            <w:vAlign w:val="center"/>
          </w:tcPr>
          <w:p w14:paraId="72E957EF" w14:textId="77777777" w:rsidR="00761E6B" w:rsidRPr="00761E6B" w:rsidRDefault="00761E6B" w:rsidP="0070564D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761E6B" w:rsidRPr="00761E6B" w14:paraId="73D8AB00" w14:textId="77777777" w:rsidTr="0070564D">
        <w:trPr>
          <w:trHeight w:val="397"/>
        </w:trPr>
        <w:tc>
          <w:tcPr>
            <w:tcW w:w="5026" w:type="dxa"/>
            <w:vAlign w:val="center"/>
          </w:tcPr>
          <w:p w14:paraId="1E3DE889" w14:textId="77777777" w:rsidR="00761E6B" w:rsidRPr="00761E6B" w:rsidRDefault="00761E6B" w:rsidP="0070564D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>Certification Program(s):</w:t>
            </w:r>
          </w:p>
        </w:tc>
        <w:tc>
          <w:tcPr>
            <w:tcW w:w="5312" w:type="dxa"/>
            <w:vAlign w:val="center"/>
          </w:tcPr>
          <w:p w14:paraId="480E9E38" w14:textId="77777777" w:rsidR="00761E6B" w:rsidRPr="00761E6B" w:rsidRDefault="00761E6B" w:rsidP="0070564D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761E6B" w:rsidRPr="00761E6B" w14:paraId="2D143A8A" w14:textId="77777777" w:rsidTr="0070564D">
        <w:trPr>
          <w:trHeight w:val="397"/>
        </w:trPr>
        <w:tc>
          <w:tcPr>
            <w:tcW w:w="5026" w:type="dxa"/>
            <w:vAlign w:val="center"/>
          </w:tcPr>
          <w:p w14:paraId="593CCCE6" w14:textId="2CA74F06" w:rsidR="00761E6B" w:rsidRPr="00761E6B" w:rsidRDefault="004153FC" w:rsidP="0070564D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Sites/Crops </w:t>
            </w:r>
          </w:p>
        </w:tc>
        <w:tc>
          <w:tcPr>
            <w:tcW w:w="5312" w:type="dxa"/>
            <w:vAlign w:val="center"/>
          </w:tcPr>
          <w:p w14:paraId="0C8D8AD8" w14:textId="77777777" w:rsidR="00761E6B" w:rsidRPr="00761E6B" w:rsidRDefault="00761E6B" w:rsidP="0070564D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4153FC" w:rsidRPr="00761E6B" w14:paraId="4BDE960A" w14:textId="77777777" w:rsidTr="0070564D">
        <w:trPr>
          <w:trHeight w:val="397"/>
        </w:trPr>
        <w:tc>
          <w:tcPr>
            <w:tcW w:w="5026" w:type="dxa"/>
            <w:vAlign w:val="center"/>
          </w:tcPr>
          <w:p w14:paraId="086654FC" w14:textId="1061D88F" w:rsidR="004153FC" w:rsidRDefault="004153FC" w:rsidP="0070564D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E022A">
              <w:rPr>
                <w:rFonts w:ascii="Arial" w:hAnsi="Arial" w:cs="Arial"/>
                <w:sz w:val="20"/>
                <w:szCs w:val="20"/>
              </w:rPr>
              <w:t xml:space="preserve">ate of your last unannounced audit (if any)  </w:t>
            </w:r>
          </w:p>
        </w:tc>
        <w:tc>
          <w:tcPr>
            <w:tcW w:w="5312" w:type="dxa"/>
            <w:vAlign w:val="center"/>
          </w:tcPr>
          <w:p w14:paraId="58D704C3" w14:textId="77777777" w:rsidR="004153FC" w:rsidRPr="00761E6B" w:rsidRDefault="004153FC" w:rsidP="0070564D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761E6B" w:rsidRPr="00761E6B" w14:paraId="242918C0" w14:textId="77777777" w:rsidTr="0070564D">
        <w:trPr>
          <w:trHeight w:val="397"/>
        </w:trPr>
        <w:tc>
          <w:tcPr>
            <w:tcW w:w="5026" w:type="dxa"/>
            <w:vAlign w:val="center"/>
          </w:tcPr>
          <w:p w14:paraId="7C169134" w14:textId="49EA1FE0" w:rsidR="00761E6B" w:rsidRPr="00761E6B" w:rsidRDefault="004153FC" w:rsidP="0070564D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5E022A">
              <w:rPr>
                <w:rFonts w:ascii="Arial" w:hAnsi="Arial" w:cs="Arial"/>
                <w:sz w:val="20"/>
                <w:szCs w:val="20"/>
              </w:rPr>
              <w:t xml:space="preserve">copy of previous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E022A">
              <w:rPr>
                <w:rFonts w:ascii="Arial" w:hAnsi="Arial" w:cs="Arial"/>
                <w:sz w:val="20"/>
                <w:szCs w:val="20"/>
              </w:rPr>
              <w:t xml:space="preserve">udit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5E022A">
              <w:rPr>
                <w:rFonts w:ascii="Arial" w:hAnsi="Arial" w:cs="Arial"/>
                <w:sz w:val="20"/>
                <w:szCs w:val="20"/>
              </w:rPr>
              <w:t xml:space="preserve">eport and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5E022A">
              <w:rPr>
                <w:rFonts w:ascii="Arial" w:hAnsi="Arial" w:cs="Arial"/>
                <w:sz w:val="20"/>
                <w:szCs w:val="20"/>
              </w:rPr>
              <w:t>ertificate</w:t>
            </w:r>
          </w:p>
        </w:tc>
        <w:tc>
          <w:tcPr>
            <w:tcW w:w="5312" w:type="dxa"/>
            <w:vAlign w:val="center"/>
          </w:tcPr>
          <w:p w14:paraId="011F2DB5" w14:textId="7C822897" w:rsidR="00761E6B" w:rsidRPr="00761E6B" w:rsidRDefault="00761E6B" w:rsidP="004153FC">
            <w:pPr>
              <w:rPr>
                <w:rFonts w:ascii="Arial" w:eastAsia="MS Mincho" w:hAnsi="Arial" w:cs="Arial"/>
                <w:i/>
                <w:iCs/>
                <w:sz w:val="20"/>
                <w:szCs w:val="20"/>
                <w:lang w:val="en-AU" w:eastAsia="en-AU"/>
              </w:rPr>
            </w:pPr>
          </w:p>
        </w:tc>
      </w:tr>
    </w:tbl>
    <w:p w14:paraId="679FAADD" w14:textId="77777777" w:rsidR="00761E6B" w:rsidRDefault="00761E6B" w:rsidP="00CF6E9A">
      <w:pPr>
        <w:rPr>
          <w:rFonts w:ascii="Arial" w:hAnsi="Arial" w:cs="Arial"/>
          <w:sz w:val="20"/>
          <w:szCs w:val="20"/>
        </w:rPr>
      </w:pPr>
    </w:p>
    <w:p w14:paraId="461DA59D" w14:textId="77777777" w:rsidR="00CA4C7D" w:rsidRPr="005E022A" w:rsidRDefault="00CA4C7D" w:rsidP="00CF6E9A">
      <w:pPr>
        <w:rPr>
          <w:rFonts w:ascii="Arial" w:hAnsi="Arial" w:cs="Arial"/>
          <w:b/>
          <w:bCs/>
          <w:sz w:val="20"/>
          <w:szCs w:val="20"/>
        </w:rPr>
      </w:pPr>
    </w:p>
    <w:p w14:paraId="15D0F1D0" w14:textId="67B5626A" w:rsidR="00CF6E9A" w:rsidRPr="005E022A" w:rsidRDefault="00CF6E9A" w:rsidP="00CF6E9A">
      <w:pPr>
        <w:rPr>
          <w:rFonts w:ascii="Arial" w:hAnsi="Arial" w:cs="Arial"/>
          <w:b/>
          <w:bCs/>
          <w:sz w:val="20"/>
          <w:szCs w:val="20"/>
        </w:rPr>
      </w:pPr>
      <w:r w:rsidRPr="005E022A">
        <w:rPr>
          <w:rFonts w:ascii="Arial" w:hAnsi="Arial" w:cs="Arial"/>
          <w:b/>
          <w:bCs/>
          <w:sz w:val="20"/>
          <w:szCs w:val="20"/>
        </w:rPr>
        <w:t>ROC P</w:t>
      </w:r>
      <w:r w:rsidR="00217FE0">
        <w:rPr>
          <w:rFonts w:ascii="Arial" w:hAnsi="Arial" w:cs="Arial"/>
          <w:b/>
          <w:bCs/>
          <w:sz w:val="20"/>
          <w:szCs w:val="20"/>
        </w:rPr>
        <w:t>ILLARS</w:t>
      </w:r>
      <w:r w:rsidRPr="005E022A">
        <w:rPr>
          <w:rFonts w:ascii="Arial" w:hAnsi="Arial" w:cs="Arial"/>
          <w:b/>
          <w:bCs/>
          <w:sz w:val="20"/>
          <w:szCs w:val="20"/>
        </w:rPr>
        <w:t xml:space="preserve"> R</w:t>
      </w:r>
      <w:r w:rsidR="00217FE0">
        <w:rPr>
          <w:rFonts w:ascii="Arial" w:hAnsi="Arial" w:cs="Arial"/>
          <w:b/>
          <w:bCs/>
          <w:sz w:val="20"/>
          <w:szCs w:val="20"/>
        </w:rPr>
        <w:t xml:space="preserve">EQUESTED - </w:t>
      </w:r>
      <w:r w:rsidR="00217FE0" w:rsidRPr="00217FE0">
        <w:rPr>
          <w:rFonts w:ascii="Arial" w:hAnsi="Arial" w:cs="Arial"/>
          <w:sz w:val="20"/>
          <w:szCs w:val="20"/>
        </w:rPr>
        <w:t>P</w:t>
      </w:r>
      <w:r w:rsidRPr="00217FE0">
        <w:rPr>
          <w:rFonts w:ascii="Arial" w:hAnsi="Arial" w:cs="Arial"/>
          <w:sz w:val="20"/>
          <w:szCs w:val="20"/>
        </w:rPr>
        <w:t>lease select</w:t>
      </w:r>
      <w:r w:rsidR="00217FE0" w:rsidRPr="00217FE0">
        <w:rPr>
          <w:rFonts w:ascii="Arial" w:hAnsi="Arial" w:cs="Arial"/>
          <w:sz w:val="20"/>
          <w:szCs w:val="20"/>
        </w:rPr>
        <w:t xml:space="preserve"> all applicable.</w:t>
      </w:r>
      <w:r w:rsidR="00217FE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BD98717" w14:textId="77777777" w:rsidR="00CF6E9A" w:rsidRPr="004153FC" w:rsidRDefault="00CF6E9A" w:rsidP="00CF6E9A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825"/>
        <w:gridCol w:w="3116"/>
        <w:gridCol w:w="3397"/>
      </w:tblGrid>
      <w:tr w:rsidR="00CF6E9A" w:rsidRPr="005E022A" w14:paraId="165D3D26" w14:textId="77777777" w:rsidTr="00B8239A">
        <w:trPr>
          <w:trHeight w:val="416"/>
          <w:jc w:val="center"/>
        </w:trPr>
        <w:tc>
          <w:tcPr>
            <w:tcW w:w="1850" w:type="pct"/>
            <w:shd w:val="clear" w:color="auto" w:fill="CDECFF"/>
            <w:vAlign w:val="center"/>
          </w:tcPr>
          <w:p w14:paraId="33203E9E" w14:textId="67174B24" w:rsidR="00CF6E9A" w:rsidRPr="005E022A" w:rsidRDefault="00CF6E9A" w:rsidP="00CF6E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022A">
              <w:rPr>
                <w:rFonts w:ascii="Arial" w:hAnsi="Arial" w:cs="Arial"/>
                <w:b/>
                <w:bCs/>
                <w:sz w:val="20"/>
                <w:szCs w:val="20"/>
              </w:rPr>
              <w:t>Soil Health &amp; Land Management</w:t>
            </w:r>
            <w:r w:rsidR="007A6DE0" w:rsidRPr="005E022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07" w:type="pct"/>
            <w:shd w:val="clear" w:color="auto" w:fill="CDECFF"/>
            <w:vAlign w:val="center"/>
          </w:tcPr>
          <w:p w14:paraId="770F1540" w14:textId="424268CA" w:rsidR="00CF6E9A" w:rsidRPr="005E022A" w:rsidRDefault="00CF6E9A" w:rsidP="000E3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022A">
              <w:rPr>
                <w:rFonts w:ascii="Arial" w:hAnsi="Arial" w:cs="Arial"/>
                <w:b/>
                <w:bCs/>
                <w:sz w:val="20"/>
                <w:szCs w:val="20"/>
              </w:rPr>
              <w:t>ROC Animal Welfare</w:t>
            </w:r>
            <w:r w:rsidR="007A6DE0" w:rsidRPr="005E022A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643" w:type="pct"/>
            <w:shd w:val="clear" w:color="auto" w:fill="CDECFF"/>
            <w:vAlign w:val="center"/>
          </w:tcPr>
          <w:p w14:paraId="18AF40FF" w14:textId="08BADC83" w:rsidR="00CF6E9A" w:rsidRPr="005E022A" w:rsidRDefault="00CF6E9A" w:rsidP="000E30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022A">
              <w:rPr>
                <w:rFonts w:ascii="Arial" w:hAnsi="Arial" w:cs="Arial"/>
                <w:b/>
                <w:bCs/>
                <w:sz w:val="20"/>
                <w:szCs w:val="20"/>
              </w:rPr>
              <w:t>Farmer &amp; Worker Fairness</w:t>
            </w:r>
            <w:r w:rsidR="007A6DE0" w:rsidRPr="005E022A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CF6E9A" w:rsidRPr="005E022A" w14:paraId="7C0B0B18" w14:textId="77777777" w:rsidTr="00B8239A">
        <w:trPr>
          <w:trHeight w:val="395"/>
          <w:jc w:val="center"/>
        </w:trPr>
        <w:tc>
          <w:tcPr>
            <w:tcW w:w="1850" w:type="pct"/>
            <w:vAlign w:val="center"/>
          </w:tcPr>
          <w:p w14:paraId="11FF8B5D" w14:textId="4BDBB111" w:rsidR="00CF6E9A" w:rsidRPr="005E022A" w:rsidRDefault="00000000" w:rsidP="000E3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990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39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1E6B" w:rsidRPr="005E02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E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E9A" w:rsidRPr="005E022A">
              <w:rPr>
                <w:rFonts w:ascii="Arial" w:hAnsi="Arial" w:cs="Arial"/>
                <w:sz w:val="20"/>
                <w:szCs w:val="20"/>
              </w:rPr>
              <w:t xml:space="preserve">$600 + GST </w:t>
            </w:r>
          </w:p>
        </w:tc>
        <w:tc>
          <w:tcPr>
            <w:tcW w:w="1507" w:type="pct"/>
            <w:vAlign w:val="center"/>
          </w:tcPr>
          <w:p w14:paraId="139216E0" w14:textId="1275454E" w:rsidR="00CF6E9A" w:rsidRPr="005E022A" w:rsidRDefault="00000000" w:rsidP="000E3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1886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E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1E6B" w:rsidRPr="005E02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E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E9A" w:rsidRPr="005E022A">
              <w:rPr>
                <w:rFonts w:ascii="Arial" w:hAnsi="Arial" w:cs="Arial"/>
                <w:sz w:val="20"/>
                <w:szCs w:val="20"/>
              </w:rPr>
              <w:t xml:space="preserve">$600 + </w:t>
            </w:r>
            <w:r w:rsidR="00761E6B">
              <w:rPr>
                <w:rFonts w:ascii="Arial" w:hAnsi="Arial" w:cs="Arial"/>
                <w:sz w:val="20"/>
                <w:szCs w:val="20"/>
              </w:rPr>
              <w:t>GST</w:t>
            </w:r>
          </w:p>
        </w:tc>
        <w:tc>
          <w:tcPr>
            <w:tcW w:w="1643" w:type="pct"/>
            <w:vAlign w:val="center"/>
          </w:tcPr>
          <w:p w14:paraId="668449AB" w14:textId="7128F59B" w:rsidR="00CF6E9A" w:rsidRPr="005E022A" w:rsidRDefault="00000000" w:rsidP="000E30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90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1E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61E6B" w:rsidRPr="005E02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E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E9A" w:rsidRPr="005E022A">
              <w:rPr>
                <w:rFonts w:ascii="Arial" w:hAnsi="Arial" w:cs="Arial"/>
                <w:sz w:val="20"/>
                <w:szCs w:val="20"/>
              </w:rPr>
              <w:t xml:space="preserve">$600 + </w:t>
            </w:r>
            <w:r w:rsidR="00761E6B">
              <w:rPr>
                <w:rFonts w:ascii="Arial" w:hAnsi="Arial" w:cs="Arial"/>
                <w:sz w:val="20"/>
                <w:szCs w:val="20"/>
              </w:rPr>
              <w:t>GST</w:t>
            </w:r>
          </w:p>
        </w:tc>
      </w:tr>
      <w:tr w:rsidR="00B8239A" w:rsidRPr="005E022A" w14:paraId="5E5D8DC5" w14:textId="77777777" w:rsidTr="00EE1BA5">
        <w:trPr>
          <w:trHeight w:val="395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275E0E76" w14:textId="734EE62A" w:rsidR="00B8239A" w:rsidRPr="00B8239A" w:rsidRDefault="00B8239A" w:rsidP="00B8239A">
            <w:pPr>
              <w:rPr>
                <w:rFonts w:ascii="Arial" w:hAnsi="Arial" w:cs="Arial"/>
                <w:sz w:val="20"/>
                <w:szCs w:val="20"/>
              </w:rPr>
            </w:pPr>
            <w:r w:rsidRPr="00217FE0">
              <w:rPr>
                <w:rFonts w:ascii="Arial" w:hAnsi="Arial" w:cs="Arial"/>
                <w:sz w:val="20"/>
                <w:szCs w:val="20"/>
              </w:rPr>
              <w:t>*Maximum amount payable for all three Pillars is $1200</w:t>
            </w:r>
          </w:p>
        </w:tc>
      </w:tr>
      <w:tr w:rsidR="00B8239A" w:rsidRPr="005E022A" w14:paraId="1B0756C8" w14:textId="77777777" w:rsidTr="00EE1BA5">
        <w:trPr>
          <w:trHeight w:val="395"/>
          <w:jc w:val="center"/>
        </w:trPr>
        <w:tc>
          <w:tcPr>
            <w:tcW w:w="5000" w:type="pct"/>
            <w:gridSpan w:val="3"/>
            <w:tcBorders>
              <w:bottom w:val="dashSmallGap" w:sz="4" w:space="0" w:color="auto"/>
            </w:tcBorders>
            <w:shd w:val="clear" w:color="auto" w:fill="CDECFF"/>
            <w:vAlign w:val="center"/>
          </w:tcPr>
          <w:p w14:paraId="657029FA" w14:textId="49A74B48" w:rsidR="00B8239A" w:rsidRPr="00217FE0" w:rsidRDefault="00B8239A" w:rsidP="00B8239A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17F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there any exclusions to the scope of certification </w:t>
            </w:r>
            <w:r w:rsidRPr="00217FE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e.g.</w:t>
            </w:r>
            <w:r w:rsidRPr="00217FE0">
              <w:rPr>
                <w:rFonts w:ascii="Arial" w:hAnsi="Arial" w:cs="Arial"/>
                <w:b/>
                <w:bCs/>
                <w:sz w:val="20"/>
                <w:szCs w:val="20"/>
              </w:rPr>
              <w:t>, nurseries, hot houses?</w:t>
            </w:r>
          </w:p>
        </w:tc>
      </w:tr>
      <w:tr w:rsidR="00B8239A" w:rsidRPr="005E022A" w14:paraId="0F4164A3" w14:textId="77777777" w:rsidTr="00EE1BA5">
        <w:trPr>
          <w:trHeight w:val="395"/>
          <w:jc w:val="center"/>
        </w:trPr>
        <w:tc>
          <w:tcPr>
            <w:tcW w:w="5000" w:type="pct"/>
            <w:gridSpan w:val="3"/>
            <w:tcBorders>
              <w:top w:val="dashSmallGap" w:sz="4" w:space="0" w:color="auto"/>
            </w:tcBorders>
            <w:vAlign w:val="center"/>
          </w:tcPr>
          <w:p w14:paraId="74E59957" w14:textId="77777777" w:rsidR="00B8239A" w:rsidRDefault="00000000" w:rsidP="00B8239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lang w:val="en-AU" w:eastAsia="en-AU"/>
                </w:rPr>
                <w:id w:val="9691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39A" w:rsidRPr="00761E6B">
                  <w:rPr>
                    <w:rFonts w:ascii="Arial" w:eastAsia="MS Mincho" w:hAnsi="Arial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B8239A"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Yes</w:t>
            </w:r>
            <w:r w:rsidR="00B8239A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  </w:t>
            </w:r>
          </w:p>
          <w:p w14:paraId="7BA1F503" w14:textId="46787533" w:rsidR="00B8239A" w:rsidRPr="00B8239A" w:rsidRDefault="00000000" w:rsidP="00B8239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lang w:val="en-AU" w:eastAsia="en-AU"/>
                </w:rPr>
                <w:id w:val="6769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39A" w:rsidRPr="00761E6B">
                  <w:rPr>
                    <w:rFonts w:ascii="Arial" w:eastAsia="MS Mincho" w:hAnsi="Arial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B8239A"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No</w:t>
            </w:r>
          </w:p>
        </w:tc>
      </w:tr>
      <w:tr w:rsidR="00B8239A" w:rsidRPr="005E022A" w14:paraId="13995BEC" w14:textId="77777777" w:rsidTr="00B8239A">
        <w:trPr>
          <w:trHeight w:val="395"/>
          <w:jc w:val="center"/>
        </w:trPr>
        <w:tc>
          <w:tcPr>
            <w:tcW w:w="5000" w:type="pct"/>
            <w:gridSpan w:val="3"/>
            <w:shd w:val="clear" w:color="auto" w:fill="CDECFF"/>
            <w:vAlign w:val="center"/>
          </w:tcPr>
          <w:p w14:paraId="511E546B" w14:textId="2FF12D0E" w:rsidR="00B8239A" w:rsidRPr="00217FE0" w:rsidRDefault="00B8239A" w:rsidP="00B82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yes, please list the exclusions - </w:t>
            </w:r>
            <w:r w:rsidRPr="00217FE0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>Add rows, if necessary.</w:t>
            </w:r>
          </w:p>
        </w:tc>
      </w:tr>
      <w:tr w:rsidR="00B8239A" w:rsidRPr="005E022A" w14:paraId="2571E516" w14:textId="77777777" w:rsidTr="00B8239A">
        <w:trPr>
          <w:trHeight w:val="395"/>
          <w:jc w:val="center"/>
        </w:trPr>
        <w:tc>
          <w:tcPr>
            <w:tcW w:w="5000" w:type="pct"/>
            <w:gridSpan w:val="3"/>
            <w:vAlign w:val="center"/>
          </w:tcPr>
          <w:p w14:paraId="2FF35789" w14:textId="7BD30C85" w:rsidR="00B8239A" w:rsidRPr="005E022A" w:rsidRDefault="00B8239A" w:rsidP="00B82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FE0" w:rsidRPr="005E022A" w14:paraId="1E8BDD02" w14:textId="77777777" w:rsidTr="00B8239A">
        <w:trPr>
          <w:trHeight w:val="395"/>
          <w:jc w:val="center"/>
        </w:trPr>
        <w:tc>
          <w:tcPr>
            <w:tcW w:w="5000" w:type="pct"/>
            <w:gridSpan w:val="3"/>
            <w:vAlign w:val="center"/>
          </w:tcPr>
          <w:p w14:paraId="5B85293C" w14:textId="77777777" w:rsidR="00217FE0" w:rsidRPr="005E022A" w:rsidRDefault="00217FE0" w:rsidP="00B82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39A" w:rsidRPr="005E022A" w14:paraId="562BA769" w14:textId="77777777" w:rsidTr="00B8239A">
        <w:trPr>
          <w:trHeight w:val="395"/>
          <w:jc w:val="center"/>
        </w:trPr>
        <w:tc>
          <w:tcPr>
            <w:tcW w:w="5000" w:type="pct"/>
            <w:gridSpan w:val="3"/>
            <w:shd w:val="clear" w:color="auto" w:fill="CDECFF"/>
            <w:vAlign w:val="center"/>
          </w:tcPr>
          <w:p w14:paraId="294BA5FD" w14:textId="7F2F90A4" w:rsidR="00B8239A" w:rsidRPr="00217FE0" w:rsidRDefault="00B8239A" w:rsidP="00B823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E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Please list the Crops/Products</w:t>
            </w:r>
            <w:r w:rsidR="00217FE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to be certified</w:t>
            </w:r>
            <w:r w:rsidR="003B4F4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 w:rsidR="003B4F49"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Add </w:t>
            </w:r>
            <w:r w:rsidR="003B4F49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>rows,</w:t>
            </w:r>
            <w:r w:rsidR="003B4F49"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if necessary.</w:t>
            </w:r>
          </w:p>
        </w:tc>
      </w:tr>
      <w:tr w:rsidR="00B8239A" w:rsidRPr="005E022A" w14:paraId="596DFF42" w14:textId="77777777" w:rsidTr="00B8239A">
        <w:trPr>
          <w:trHeight w:val="395"/>
          <w:jc w:val="center"/>
        </w:trPr>
        <w:tc>
          <w:tcPr>
            <w:tcW w:w="5000" w:type="pct"/>
            <w:gridSpan w:val="3"/>
            <w:vAlign w:val="center"/>
          </w:tcPr>
          <w:p w14:paraId="30E19716" w14:textId="77777777" w:rsidR="00B8239A" w:rsidRPr="005E022A" w:rsidRDefault="00B8239A" w:rsidP="00B82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FE0" w:rsidRPr="005E022A" w14:paraId="49679A74" w14:textId="77777777" w:rsidTr="00EE1BA5">
        <w:trPr>
          <w:trHeight w:val="395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7F3FB09E" w14:textId="77777777" w:rsidR="00217FE0" w:rsidRPr="005E022A" w:rsidRDefault="00217FE0" w:rsidP="00B82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7FE0" w:rsidRPr="005E022A" w14:paraId="3A02E0FC" w14:textId="77777777" w:rsidTr="00EE1BA5">
        <w:trPr>
          <w:trHeight w:val="395"/>
          <w:jc w:val="center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77E57D3F" w14:textId="77777777" w:rsidR="00217FE0" w:rsidRPr="005E022A" w:rsidRDefault="00217FE0" w:rsidP="00B82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29103C" w14:textId="572117BA" w:rsidR="004D3C7B" w:rsidRPr="005E022A" w:rsidRDefault="00B8239A" w:rsidP="00B8239A">
      <w:pPr>
        <w:rPr>
          <w:rFonts w:ascii="Arial" w:hAnsi="Arial" w:cs="Arial"/>
          <w:sz w:val="20"/>
          <w:szCs w:val="20"/>
        </w:rPr>
      </w:pPr>
      <w:r w:rsidRPr="005E022A">
        <w:rPr>
          <w:rFonts w:ascii="Arial" w:hAnsi="Arial" w:cs="Arial"/>
          <w:sz w:val="20"/>
          <w:szCs w:val="20"/>
        </w:rPr>
        <w:t xml:space="preserve"> </w:t>
      </w:r>
    </w:p>
    <w:p w14:paraId="37C84630" w14:textId="77777777" w:rsidR="00B8239A" w:rsidRDefault="00B8239A" w:rsidP="00CF6E9A">
      <w:pPr>
        <w:rPr>
          <w:rFonts w:ascii="Arial" w:hAnsi="Arial" w:cs="Arial"/>
          <w:b/>
          <w:bCs/>
          <w:sz w:val="20"/>
          <w:szCs w:val="20"/>
        </w:rPr>
      </w:pPr>
    </w:p>
    <w:p w14:paraId="5BD4AB92" w14:textId="0098CFD3" w:rsidR="004D3C7B" w:rsidRDefault="00217FE0" w:rsidP="00CF6E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SITES - </w:t>
      </w:r>
      <w:r w:rsidRPr="00217FE0">
        <w:rPr>
          <w:rFonts w:ascii="Arial" w:hAnsi="Arial" w:cs="Arial"/>
          <w:sz w:val="20"/>
          <w:szCs w:val="20"/>
        </w:rPr>
        <w:t>T</w:t>
      </w:r>
      <w:r w:rsidR="004D3C7B" w:rsidRPr="00217FE0">
        <w:rPr>
          <w:rFonts w:ascii="Arial" w:hAnsi="Arial" w:cs="Arial"/>
          <w:sz w:val="20"/>
          <w:szCs w:val="20"/>
        </w:rPr>
        <w:t>o be included in the certification</w:t>
      </w:r>
    </w:p>
    <w:p w14:paraId="67458040" w14:textId="77777777" w:rsidR="005D1C4A" w:rsidRDefault="005D1C4A" w:rsidP="00CF6E9A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0"/>
        <w:gridCol w:w="2174"/>
        <w:gridCol w:w="521"/>
        <w:gridCol w:w="1234"/>
        <w:gridCol w:w="1357"/>
        <w:gridCol w:w="2072"/>
      </w:tblGrid>
      <w:tr w:rsidR="005D1C4A" w:rsidRPr="005D1C4A" w14:paraId="49CC1FDC" w14:textId="77777777" w:rsidTr="005D1C4A">
        <w:trPr>
          <w:trHeight w:val="397"/>
        </w:trPr>
        <w:tc>
          <w:tcPr>
            <w:tcW w:w="5154" w:type="dxa"/>
            <w:gridSpan w:val="2"/>
            <w:tcBorders>
              <w:right w:val="nil"/>
            </w:tcBorders>
            <w:shd w:val="clear" w:color="auto" w:fill="CDECFF"/>
            <w:vAlign w:val="center"/>
          </w:tcPr>
          <w:p w14:paraId="238D4AC9" w14:textId="2F726B83" w:rsidR="005D1C4A" w:rsidRPr="00B8239A" w:rsidRDefault="005D1C4A" w:rsidP="005D1C4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 w:rsidRPr="005D1C4A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Operational Address(es)</w:t>
            </w:r>
            <w:r w:rsidR="00B8239A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 xml:space="preserve"> - </w:t>
            </w:r>
            <w:r w:rsidR="00B8239A" w:rsidRPr="005D1C4A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Add </w:t>
            </w:r>
            <w:r w:rsidR="00B8239A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>rows,</w:t>
            </w:r>
            <w:r w:rsidR="00B8239A" w:rsidRPr="005D1C4A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if necessary.</w:t>
            </w:r>
          </w:p>
        </w:tc>
        <w:tc>
          <w:tcPr>
            <w:tcW w:w="5184" w:type="dxa"/>
            <w:gridSpan w:val="4"/>
            <w:tcBorders>
              <w:left w:val="nil"/>
            </w:tcBorders>
            <w:shd w:val="clear" w:color="auto" w:fill="CDECFF"/>
            <w:vAlign w:val="center"/>
          </w:tcPr>
          <w:p w14:paraId="7E7AD862" w14:textId="4D6AD57E" w:rsidR="005D1C4A" w:rsidRPr="005D1C4A" w:rsidRDefault="00000000" w:rsidP="005D1C4A">
            <w:pPr>
              <w:jc w:val="right"/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eastAsia="MS Mincho" w:hAnsi="Arial" w:cs="Arial"/>
                  <w:b/>
                  <w:bCs/>
                  <w:sz w:val="20"/>
                  <w:szCs w:val="20"/>
                  <w:lang w:val="en-AU" w:eastAsia="en-AU"/>
                </w:rPr>
                <w:id w:val="-8231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C4A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5D1C4A" w:rsidRPr="005D1C4A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 xml:space="preserve"> Same as Postal Address</w:t>
            </w:r>
          </w:p>
        </w:tc>
      </w:tr>
      <w:tr w:rsidR="005D1C4A" w:rsidRPr="005D1C4A" w14:paraId="68EEFDF8" w14:textId="77777777" w:rsidTr="005D1C4A">
        <w:trPr>
          <w:trHeight w:val="397"/>
        </w:trPr>
        <w:tc>
          <w:tcPr>
            <w:tcW w:w="2980" w:type="dxa"/>
            <w:shd w:val="clear" w:color="auto" w:fill="CDECFF"/>
            <w:vAlign w:val="center"/>
          </w:tcPr>
          <w:p w14:paraId="36EF294B" w14:textId="77777777" w:rsidR="005D1C4A" w:rsidRPr="005D1C4A" w:rsidRDefault="005D1C4A" w:rsidP="005D1C4A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5D1C4A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Street Address</w:t>
            </w:r>
          </w:p>
        </w:tc>
        <w:tc>
          <w:tcPr>
            <w:tcW w:w="2695" w:type="dxa"/>
            <w:gridSpan w:val="2"/>
            <w:shd w:val="clear" w:color="auto" w:fill="CDECFF"/>
            <w:vAlign w:val="center"/>
          </w:tcPr>
          <w:p w14:paraId="100FEB14" w14:textId="77777777" w:rsidR="005D1C4A" w:rsidRPr="005D1C4A" w:rsidRDefault="005D1C4A" w:rsidP="005D1C4A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5D1C4A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Suburb / Town</w:t>
            </w:r>
          </w:p>
        </w:tc>
        <w:tc>
          <w:tcPr>
            <w:tcW w:w="1234" w:type="dxa"/>
            <w:shd w:val="clear" w:color="auto" w:fill="CDECFF"/>
            <w:vAlign w:val="center"/>
          </w:tcPr>
          <w:p w14:paraId="4DBA2705" w14:textId="77777777" w:rsidR="005D1C4A" w:rsidRPr="005D1C4A" w:rsidRDefault="005D1C4A" w:rsidP="005D1C4A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5D1C4A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State</w:t>
            </w:r>
          </w:p>
        </w:tc>
        <w:tc>
          <w:tcPr>
            <w:tcW w:w="1357" w:type="dxa"/>
            <w:shd w:val="clear" w:color="auto" w:fill="CDECFF"/>
            <w:vAlign w:val="center"/>
          </w:tcPr>
          <w:p w14:paraId="7977D2F7" w14:textId="77777777" w:rsidR="005D1C4A" w:rsidRPr="005D1C4A" w:rsidRDefault="005D1C4A" w:rsidP="005D1C4A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5D1C4A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Post Code</w:t>
            </w:r>
          </w:p>
        </w:tc>
        <w:tc>
          <w:tcPr>
            <w:tcW w:w="2072" w:type="dxa"/>
            <w:shd w:val="clear" w:color="auto" w:fill="CDECFF"/>
            <w:vAlign w:val="center"/>
          </w:tcPr>
          <w:p w14:paraId="04E53A01" w14:textId="77777777" w:rsidR="005D1C4A" w:rsidRPr="005D1C4A" w:rsidRDefault="005D1C4A" w:rsidP="005D1C4A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</w:pPr>
            <w:r w:rsidRPr="005D1C4A">
              <w:rPr>
                <w:rFonts w:ascii="Arial" w:eastAsia="MS Mincho" w:hAnsi="Arial" w:cs="Arial"/>
                <w:b/>
                <w:bCs/>
                <w:sz w:val="20"/>
                <w:szCs w:val="20"/>
                <w:lang w:val="en-AU" w:eastAsia="en-AU"/>
              </w:rPr>
              <w:t>Country</w:t>
            </w:r>
          </w:p>
        </w:tc>
      </w:tr>
      <w:tr w:rsidR="005D1C4A" w:rsidRPr="005D1C4A" w14:paraId="3F17659F" w14:textId="77777777" w:rsidTr="005D1C4A">
        <w:trPr>
          <w:trHeight w:val="397"/>
        </w:trPr>
        <w:tc>
          <w:tcPr>
            <w:tcW w:w="2980" w:type="dxa"/>
            <w:vAlign w:val="center"/>
          </w:tcPr>
          <w:p w14:paraId="3392097B" w14:textId="13AD481B" w:rsidR="005D1C4A" w:rsidRPr="005D1C4A" w:rsidRDefault="005D1C4A" w:rsidP="005D1C4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>1.</w:t>
            </w:r>
          </w:p>
        </w:tc>
        <w:tc>
          <w:tcPr>
            <w:tcW w:w="2695" w:type="dxa"/>
            <w:gridSpan w:val="2"/>
            <w:vAlign w:val="center"/>
          </w:tcPr>
          <w:p w14:paraId="04828D3A" w14:textId="77777777" w:rsidR="005D1C4A" w:rsidRPr="005D1C4A" w:rsidRDefault="005D1C4A" w:rsidP="005D1C4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234" w:type="dxa"/>
            <w:vAlign w:val="center"/>
          </w:tcPr>
          <w:p w14:paraId="1F709FDF" w14:textId="77777777" w:rsidR="005D1C4A" w:rsidRPr="005D1C4A" w:rsidRDefault="005D1C4A" w:rsidP="005D1C4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57" w:type="dxa"/>
            <w:vAlign w:val="center"/>
          </w:tcPr>
          <w:p w14:paraId="3EB1F186" w14:textId="77777777" w:rsidR="005D1C4A" w:rsidRPr="005D1C4A" w:rsidRDefault="005D1C4A" w:rsidP="005D1C4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072" w:type="dxa"/>
            <w:vAlign w:val="center"/>
          </w:tcPr>
          <w:p w14:paraId="4B8B6E68" w14:textId="77777777" w:rsidR="005D1C4A" w:rsidRPr="005D1C4A" w:rsidRDefault="005D1C4A" w:rsidP="005D1C4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5D1C4A" w:rsidRPr="005D1C4A" w14:paraId="5A94750D" w14:textId="77777777" w:rsidTr="005D1C4A">
        <w:trPr>
          <w:trHeight w:val="397"/>
        </w:trPr>
        <w:tc>
          <w:tcPr>
            <w:tcW w:w="2980" w:type="dxa"/>
            <w:vAlign w:val="center"/>
          </w:tcPr>
          <w:p w14:paraId="7FA2566E" w14:textId="09434496" w:rsidR="005D1C4A" w:rsidRPr="005D1C4A" w:rsidRDefault="005D1C4A" w:rsidP="005D1C4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>2.</w:t>
            </w:r>
          </w:p>
        </w:tc>
        <w:tc>
          <w:tcPr>
            <w:tcW w:w="2695" w:type="dxa"/>
            <w:gridSpan w:val="2"/>
            <w:vAlign w:val="center"/>
          </w:tcPr>
          <w:p w14:paraId="11DAB9B8" w14:textId="77777777" w:rsidR="005D1C4A" w:rsidRPr="005D1C4A" w:rsidRDefault="005D1C4A" w:rsidP="005D1C4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234" w:type="dxa"/>
            <w:vAlign w:val="center"/>
          </w:tcPr>
          <w:p w14:paraId="0F136FC9" w14:textId="77777777" w:rsidR="005D1C4A" w:rsidRPr="005D1C4A" w:rsidRDefault="005D1C4A" w:rsidP="005D1C4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57" w:type="dxa"/>
            <w:vAlign w:val="center"/>
          </w:tcPr>
          <w:p w14:paraId="77B41E60" w14:textId="77777777" w:rsidR="005D1C4A" w:rsidRPr="005D1C4A" w:rsidRDefault="005D1C4A" w:rsidP="005D1C4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072" w:type="dxa"/>
            <w:vAlign w:val="center"/>
          </w:tcPr>
          <w:p w14:paraId="53FE3718" w14:textId="77777777" w:rsidR="005D1C4A" w:rsidRPr="005D1C4A" w:rsidRDefault="005D1C4A" w:rsidP="005D1C4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5D1C4A" w:rsidRPr="005D1C4A" w14:paraId="10BBFAA9" w14:textId="77777777" w:rsidTr="00EE1BA5">
        <w:trPr>
          <w:trHeight w:val="397"/>
        </w:trPr>
        <w:tc>
          <w:tcPr>
            <w:tcW w:w="2980" w:type="dxa"/>
            <w:tcBorders>
              <w:bottom w:val="single" w:sz="4" w:space="0" w:color="auto"/>
            </w:tcBorders>
            <w:vAlign w:val="center"/>
          </w:tcPr>
          <w:p w14:paraId="0C5B4BB1" w14:textId="5C2727B1" w:rsidR="005D1C4A" w:rsidRPr="005D1C4A" w:rsidRDefault="005D1C4A" w:rsidP="005D1C4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>3.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center"/>
          </w:tcPr>
          <w:p w14:paraId="25738238" w14:textId="77777777" w:rsidR="005D1C4A" w:rsidRPr="005D1C4A" w:rsidRDefault="005D1C4A" w:rsidP="005D1C4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5B576BAB" w14:textId="77777777" w:rsidR="005D1C4A" w:rsidRPr="005D1C4A" w:rsidRDefault="005D1C4A" w:rsidP="005D1C4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43CA6A58" w14:textId="77777777" w:rsidR="005D1C4A" w:rsidRPr="005D1C4A" w:rsidRDefault="005D1C4A" w:rsidP="005D1C4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14:paraId="475E8909" w14:textId="77777777" w:rsidR="005D1C4A" w:rsidRPr="005D1C4A" w:rsidRDefault="005D1C4A" w:rsidP="005D1C4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</w:p>
        </w:tc>
      </w:tr>
      <w:tr w:rsidR="00B8239A" w:rsidRPr="005D1C4A" w14:paraId="31562CC2" w14:textId="77777777" w:rsidTr="00EE1BA5">
        <w:trPr>
          <w:trHeight w:val="397"/>
        </w:trPr>
        <w:tc>
          <w:tcPr>
            <w:tcW w:w="10338" w:type="dxa"/>
            <w:gridSpan w:val="6"/>
            <w:tcBorders>
              <w:bottom w:val="dashSmallGap" w:sz="4" w:space="0" w:color="auto"/>
            </w:tcBorders>
            <w:shd w:val="clear" w:color="auto" w:fill="CDECFF"/>
            <w:vAlign w:val="center"/>
          </w:tcPr>
          <w:p w14:paraId="4E97D1BD" w14:textId="600FF8B9" w:rsidR="00B8239A" w:rsidRPr="00217FE0" w:rsidRDefault="00B8239A" w:rsidP="005D1C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E0">
              <w:rPr>
                <w:rFonts w:ascii="Arial" w:hAnsi="Arial" w:cs="Arial"/>
                <w:b/>
                <w:bCs/>
                <w:sz w:val="20"/>
                <w:szCs w:val="20"/>
              </w:rPr>
              <w:t>If there are multiple sites, are all sites situated within approx.100 km/ 1.5 – 2-hour travel to allow for all sites to be visited as part of a single reported audit?</w:t>
            </w:r>
          </w:p>
        </w:tc>
      </w:tr>
      <w:tr w:rsidR="00B8239A" w:rsidRPr="005D1C4A" w14:paraId="18AAC543" w14:textId="77777777" w:rsidTr="00EE1BA5">
        <w:trPr>
          <w:trHeight w:val="397"/>
        </w:trPr>
        <w:tc>
          <w:tcPr>
            <w:tcW w:w="10338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ECE846" w14:textId="77777777" w:rsidR="00B8239A" w:rsidRDefault="00000000" w:rsidP="00B8239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lang w:val="en-AU" w:eastAsia="en-AU"/>
                </w:rPr>
                <w:id w:val="209874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39A" w:rsidRPr="00761E6B">
                  <w:rPr>
                    <w:rFonts w:ascii="Arial" w:eastAsia="MS Mincho" w:hAnsi="Arial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B8239A"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Yes</w:t>
            </w:r>
            <w:r w:rsidR="00B8239A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  </w:t>
            </w:r>
          </w:p>
          <w:p w14:paraId="51B49AFD" w14:textId="0597CB2E" w:rsidR="00B8239A" w:rsidRPr="005D1C4A" w:rsidRDefault="00000000" w:rsidP="00B8239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lang w:val="en-AU" w:eastAsia="en-AU"/>
                </w:rPr>
                <w:id w:val="-109770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39A" w:rsidRPr="00761E6B">
                  <w:rPr>
                    <w:rFonts w:ascii="Arial" w:eastAsia="MS Mincho" w:hAnsi="Arial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B8239A"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No</w:t>
            </w:r>
          </w:p>
        </w:tc>
      </w:tr>
      <w:tr w:rsidR="00B8239A" w:rsidRPr="005D1C4A" w14:paraId="06F0D8C7" w14:textId="77777777" w:rsidTr="00EE1BA5">
        <w:trPr>
          <w:trHeight w:val="397"/>
        </w:trPr>
        <w:tc>
          <w:tcPr>
            <w:tcW w:w="10338" w:type="dxa"/>
            <w:gridSpan w:val="6"/>
            <w:tcBorders>
              <w:bottom w:val="dashSmallGap" w:sz="4" w:space="0" w:color="auto"/>
            </w:tcBorders>
            <w:shd w:val="clear" w:color="auto" w:fill="CDECFF"/>
            <w:vAlign w:val="center"/>
          </w:tcPr>
          <w:p w14:paraId="61B20EDB" w14:textId="6035FCF3" w:rsidR="00B8239A" w:rsidRPr="00217FE0" w:rsidRDefault="00B8239A" w:rsidP="005D1C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7FE0">
              <w:rPr>
                <w:rFonts w:ascii="Arial" w:hAnsi="Arial" w:cs="Arial"/>
                <w:b/>
                <w:bCs/>
                <w:sz w:val="20"/>
                <w:szCs w:val="20"/>
              </w:rPr>
              <w:t>Are all sites managed under the same management system?</w:t>
            </w:r>
          </w:p>
        </w:tc>
      </w:tr>
      <w:tr w:rsidR="00B8239A" w:rsidRPr="005D1C4A" w14:paraId="36884340" w14:textId="77777777" w:rsidTr="00EE1BA5">
        <w:trPr>
          <w:trHeight w:val="397"/>
        </w:trPr>
        <w:tc>
          <w:tcPr>
            <w:tcW w:w="10338" w:type="dxa"/>
            <w:gridSpan w:val="6"/>
            <w:tcBorders>
              <w:top w:val="dashSmallGap" w:sz="4" w:space="0" w:color="auto"/>
            </w:tcBorders>
            <w:vAlign w:val="center"/>
          </w:tcPr>
          <w:p w14:paraId="27583210" w14:textId="77777777" w:rsidR="00B8239A" w:rsidRDefault="00000000" w:rsidP="00B8239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lang w:val="en-AU" w:eastAsia="en-AU"/>
                </w:rPr>
                <w:id w:val="-21149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39A" w:rsidRPr="00761E6B">
                  <w:rPr>
                    <w:rFonts w:ascii="Arial" w:eastAsia="MS Mincho" w:hAnsi="Arial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B8239A"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Yes</w:t>
            </w:r>
            <w:r w:rsidR="00B8239A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  </w:t>
            </w:r>
          </w:p>
          <w:p w14:paraId="06383CFC" w14:textId="7D855053" w:rsidR="00B8239A" w:rsidRPr="005D1C4A" w:rsidRDefault="00000000" w:rsidP="00B8239A">
            <w:pPr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Arial" w:eastAsia="MS Mincho" w:hAnsi="Arial" w:cs="Arial"/>
                  <w:sz w:val="20"/>
                  <w:szCs w:val="20"/>
                  <w:lang w:val="en-AU" w:eastAsia="en-AU"/>
                </w:rPr>
                <w:id w:val="37635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239A" w:rsidRPr="00761E6B">
                  <w:rPr>
                    <w:rFonts w:ascii="Arial" w:eastAsia="MS Mincho" w:hAnsi="Arial" w:cs="Arial" w:hint="eastAsia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  <w:r w:rsidR="00B8239A" w:rsidRPr="00761E6B">
              <w:rPr>
                <w:rFonts w:ascii="Arial" w:eastAsia="MS Mincho" w:hAnsi="Arial" w:cs="Arial"/>
                <w:sz w:val="20"/>
                <w:szCs w:val="20"/>
                <w:lang w:val="en-AU" w:eastAsia="en-AU"/>
              </w:rPr>
              <w:t xml:space="preserve"> No</w:t>
            </w:r>
          </w:p>
        </w:tc>
      </w:tr>
      <w:tr w:rsidR="00B8239A" w:rsidRPr="005D1C4A" w14:paraId="399D24DB" w14:textId="77777777" w:rsidTr="00217FE0">
        <w:trPr>
          <w:trHeight w:val="397"/>
        </w:trPr>
        <w:tc>
          <w:tcPr>
            <w:tcW w:w="10338" w:type="dxa"/>
            <w:gridSpan w:val="6"/>
            <w:shd w:val="clear" w:color="auto" w:fill="CDECFF"/>
            <w:vAlign w:val="center"/>
          </w:tcPr>
          <w:p w14:paraId="54AE3110" w14:textId="6293BA64" w:rsidR="00B8239A" w:rsidRPr="00217FE0" w:rsidRDefault="00B8239A" w:rsidP="00B8239A">
            <w:pPr>
              <w:rPr>
                <w:rFonts w:ascii="Arial" w:eastAsia="MS Mincho" w:hAnsi="Arial" w:cs="Arial"/>
                <w:b/>
                <w:bCs/>
                <w:color w:val="CDECFF"/>
                <w:sz w:val="20"/>
                <w:szCs w:val="20"/>
                <w:lang w:val="en-AU" w:eastAsia="en-AU"/>
              </w:rPr>
            </w:pPr>
            <w:r w:rsidRPr="00217F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Operational months for certification: </w:t>
            </w:r>
          </w:p>
        </w:tc>
      </w:tr>
    </w:tbl>
    <w:p w14:paraId="2F92888D" w14:textId="77777777" w:rsidR="005D1C4A" w:rsidRPr="005E022A" w:rsidRDefault="005D1C4A" w:rsidP="00CF6E9A">
      <w:pPr>
        <w:rPr>
          <w:rFonts w:ascii="Arial" w:hAnsi="Arial" w:cs="Arial"/>
          <w:b/>
          <w:bCs/>
          <w:sz w:val="20"/>
          <w:szCs w:val="20"/>
        </w:rPr>
      </w:pPr>
    </w:p>
    <w:p w14:paraId="0D269BCE" w14:textId="77777777" w:rsidR="004D3C7B" w:rsidRPr="005E022A" w:rsidRDefault="004D3C7B" w:rsidP="00CF6E9A">
      <w:pPr>
        <w:rPr>
          <w:rFonts w:ascii="Arial" w:hAnsi="Arial" w:cs="Arial"/>
          <w:sz w:val="20"/>
          <w:szCs w:val="20"/>
        </w:rPr>
      </w:pPr>
    </w:p>
    <w:p w14:paraId="685672D1" w14:textId="2CAEB46A" w:rsidR="004D3C7B" w:rsidRPr="00217FE0" w:rsidRDefault="00217FE0" w:rsidP="00CF6E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217FE0">
        <w:rPr>
          <w:rFonts w:ascii="Arial" w:hAnsi="Arial" w:cs="Arial"/>
          <w:b/>
          <w:bCs/>
          <w:sz w:val="20"/>
          <w:szCs w:val="20"/>
        </w:rPr>
        <w:t xml:space="preserve">APPLICANT DECLARATION </w:t>
      </w:r>
    </w:p>
    <w:p w14:paraId="115CEC38" w14:textId="77777777" w:rsidR="00217FE0" w:rsidRPr="00217FE0" w:rsidRDefault="00217FE0" w:rsidP="00CF6E9A">
      <w:pPr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2"/>
        <w:gridCol w:w="3770"/>
        <w:gridCol w:w="1386"/>
        <w:gridCol w:w="3780"/>
      </w:tblGrid>
      <w:tr w:rsidR="005D1C4A" w14:paraId="16A307B1" w14:textId="77777777" w:rsidTr="00B8239A">
        <w:trPr>
          <w:trHeight w:val="397"/>
        </w:trPr>
        <w:tc>
          <w:tcPr>
            <w:tcW w:w="10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CFF"/>
            <w:vAlign w:val="center"/>
            <w:hideMark/>
          </w:tcPr>
          <w:p w14:paraId="6FECE6CC" w14:textId="77777777" w:rsidR="005D1C4A" w:rsidRPr="005D1C4A" w:rsidRDefault="005D1C4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1C482C6F" w14:textId="21E1D674" w:rsidR="005D1C4A" w:rsidRDefault="005D1C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 confirm that the information provided in this application and supporting documentation is true and correct to the best of my knowledge.</w:t>
            </w:r>
          </w:p>
          <w:p w14:paraId="23D0F208" w14:textId="77777777" w:rsidR="005D1C4A" w:rsidRPr="005D1C4A" w:rsidRDefault="005D1C4A">
            <w:pPr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14:paraId="268D5282" w14:textId="77777777" w:rsidR="005D1C4A" w:rsidRDefault="005D1C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1C4A" w14:paraId="4F1CA8EF" w14:textId="77777777" w:rsidTr="00B8239A">
        <w:trPr>
          <w:trHeight w:val="39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CFF"/>
            <w:vAlign w:val="center"/>
            <w:hideMark/>
          </w:tcPr>
          <w:p w14:paraId="076AC933" w14:textId="35B35402" w:rsidR="005D1C4A" w:rsidRDefault="005D1C4A" w:rsidP="00B8239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7056" w14:textId="77777777" w:rsidR="005D1C4A" w:rsidRDefault="005D1C4A" w:rsidP="00B8239A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CFF"/>
            <w:vAlign w:val="center"/>
            <w:hideMark/>
          </w:tcPr>
          <w:p w14:paraId="19A35FAC" w14:textId="1D6CADB4" w:rsidR="005D1C4A" w:rsidRDefault="005D1C4A" w:rsidP="00B8239A">
            <w:pPr>
              <w:keepNext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0774" w14:textId="77777777" w:rsidR="005D1C4A" w:rsidRDefault="005D1C4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C4A" w14:paraId="4E8BB20B" w14:textId="77777777" w:rsidTr="00B8239A">
        <w:trPr>
          <w:trHeight w:val="39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CFF"/>
            <w:vAlign w:val="center"/>
            <w:hideMark/>
          </w:tcPr>
          <w:p w14:paraId="1989B0B8" w14:textId="3BAAAAF1" w:rsidR="005D1C4A" w:rsidRDefault="005D1C4A" w:rsidP="00B8239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7C8" w14:textId="77777777" w:rsidR="005D1C4A" w:rsidRDefault="005D1C4A" w:rsidP="00B8239A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BFFF5F7" w14:textId="77777777" w:rsidR="00B8239A" w:rsidRDefault="00B8239A" w:rsidP="00B8239A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24D38CB" w14:textId="77777777" w:rsidR="00B8239A" w:rsidRDefault="00B8239A" w:rsidP="00B8239A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ECFF"/>
            <w:vAlign w:val="center"/>
            <w:hideMark/>
          </w:tcPr>
          <w:p w14:paraId="77889531" w14:textId="6D50972C" w:rsidR="005D1C4A" w:rsidRDefault="005D1C4A" w:rsidP="00B8239A">
            <w:pPr>
              <w:keepNext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63A6" w14:textId="77777777" w:rsidR="005D1C4A" w:rsidRDefault="005D1C4A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00EE44" w14:textId="77777777" w:rsidR="00B8239A" w:rsidRPr="00B8239A" w:rsidRDefault="00B8239A" w:rsidP="00CF6E9A">
      <w:pPr>
        <w:rPr>
          <w:rFonts w:ascii="Arial" w:hAnsi="Arial" w:cs="Arial"/>
          <w:sz w:val="12"/>
          <w:szCs w:val="12"/>
          <w:vertAlign w:val="superscript"/>
        </w:rPr>
      </w:pPr>
    </w:p>
    <w:p w14:paraId="2CA9672B" w14:textId="58626671" w:rsidR="004D3C7B" w:rsidRPr="004D09AB" w:rsidRDefault="00CF6E9A" w:rsidP="00CF6E9A">
      <w:pPr>
        <w:rPr>
          <w:rFonts w:ascii="Arial" w:hAnsi="Arial" w:cs="Arial"/>
          <w:sz w:val="18"/>
          <w:szCs w:val="18"/>
        </w:rPr>
      </w:pPr>
      <w:r w:rsidRPr="004D09AB">
        <w:rPr>
          <w:rFonts w:ascii="Arial" w:hAnsi="Arial" w:cs="Arial"/>
          <w:sz w:val="18"/>
          <w:szCs w:val="18"/>
          <w:vertAlign w:val="superscript"/>
        </w:rPr>
        <w:t>#</w:t>
      </w:r>
      <w:r w:rsidR="004D3C7B" w:rsidRPr="004D09AB">
        <w:rPr>
          <w:rFonts w:ascii="Arial" w:hAnsi="Arial" w:cs="Arial"/>
          <w:sz w:val="18"/>
          <w:szCs w:val="18"/>
        </w:rPr>
        <w:t xml:space="preserve"> Operations that do not involve any commercial animals/animal products are not required to achieve Animal Welfare Certification for ROC.</w:t>
      </w:r>
    </w:p>
    <w:sectPr w:rsidR="004D3C7B" w:rsidRPr="004D09AB" w:rsidSect="001B1C40">
      <w:headerReference w:type="default" r:id="rId10"/>
      <w:footerReference w:type="default" r:id="rId11"/>
      <w:pgSz w:w="11906" w:h="16838"/>
      <w:pgMar w:top="1440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48F5" w14:textId="77777777" w:rsidR="00125285" w:rsidRDefault="00125285" w:rsidP="0093543C">
      <w:r>
        <w:separator/>
      </w:r>
    </w:p>
  </w:endnote>
  <w:endnote w:type="continuationSeparator" w:id="0">
    <w:p w14:paraId="0B591386" w14:textId="77777777" w:rsidR="00125285" w:rsidRDefault="00125285" w:rsidP="0093543C">
      <w:r>
        <w:continuationSeparator/>
      </w:r>
    </w:p>
  </w:endnote>
  <w:endnote w:type="continuationNotice" w:id="1">
    <w:p w14:paraId="2F2C05FA" w14:textId="77777777" w:rsidR="00125285" w:rsidRDefault="00125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riad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67D4" w14:textId="00880FAB" w:rsidR="00C83828" w:rsidRPr="00507747" w:rsidRDefault="003B4F49" w:rsidP="005A4C61">
    <w:pPr>
      <w:pStyle w:val="Footer"/>
      <w:tabs>
        <w:tab w:val="clear" w:pos="4513"/>
        <w:tab w:val="clear" w:pos="9026"/>
        <w:tab w:val="center" w:pos="5103"/>
        <w:tab w:val="right" w:pos="10206"/>
        <w:tab w:val="right" w:pos="1389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 xml:space="preserve">  </w:t>
    </w:r>
    <w:r w:rsidR="00C83828" w:rsidRPr="00507747">
      <w:rPr>
        <w:rFonts w:ascii="Arial" w:hAnsi="Arial" w:cs="Arial"/>
        <w:snapToGrid w:val="0"/>
        <w:sz w:val="16"/>
        <w:szCs w:val="16"/>
      </w:rPr>
      <w:t xml:space="preserve">Form </w:t>
    </w:r>
    <w:r w:rsidR="00236D3F">
      <w:rPr>
        <w:rFonts w:ascii="Arial" w:hAnsi="Arial" w:cs="Arial"/>
        <w:snapToGrid w:val="0"/>
        <w:sz w:val="16"/>
        <w:szCs w:val="16"/>
      </w:rPr>
      <w:t>205-92</w:t>
    </w:r>
    <w:r w:rsidR="00B22D35">
      <w:rPr>
        <w:rFonts w:ascii="Arial" w:hAnsi="Arial" w:cs="Arial"/>
        <w:snapToGrid w:val="0"/>
        <w:sz w:val="16"/>
        <w:szCs w:val="16"/>
      </w:rPr>
      <w:t xml:space="preserve">_ </w:t>
    </w:r>
    <w:r w:rsidR="00C83828" w:rsidRPr="00507747">
      <w:rPr>
        <w:rFonts w:ascii="Arial" w:hAnsi="Arial" w:cs="Arial"/>
        <w:snapToGrid w:val="0"/>
        <w:sz w:val="16"/>
        <w:szCs w:val="16"/>
      </w:rPr>
      <w:t xml:space="preserve">Version </w:t>
    </w:r>
    <w:r w:rsidR="00C22313">
      <w:rPr>
        <w:rFonts w:ascii="Arial" w:hAnsi="Arial" w:cs="Arial"/>
        <w:snapToGrid w:val="0"/>
        <w:sz w:val="16"/>
        <w:szCs w:val="16"/>
      </w:rPr>
      <w:t>3</w:t>
    </w:r>
    <w:r w:rsidR="00B41629" w:rsidRPr="00507747">
      <w:rPr>
        <w:rFonts w:ascii="Arial" w:hAnsi="Arial" w:cs="Arial"/>
        <w:snapToGrid w:val="0"/>
        <w:sz w:val="16"/>
        <w:szCs w:val="16"/>
      </w:rPr>
      <w:tab/>
    </w:r>
    <w:r w:rsidR="00B22D35">
      <w:rPr>
        <w:rFonts w:ascii="Arial" w:hAnsi="Arial" w:cs="Arial"/>
        <w:snapToGrid w:val="0"/>
        <w:sz w:val="16"/>
        <w:szCs w:val="16"/>
      </w:rPr>
      <w:t>Issue Date</w:t>
    </w:r>
    <w:r w:rsidR="0021026D">
      <w:rPr>
        <w:rFonts w:ascii="Arial" w:hAnsi="Arial" w:cs="Arial"/>
        <w:snapToGrid w:val="0"/>
        <w:sz w:val="16"/>
        <w:szCs w:val="16"/>
      </w:rPr>
      <w:t xml:space="preserve">: </w:t>
    </w:r>
    <w:r w:rsidR="00C22313">
      <w:rPr>
        <w:rFonts w:ascii="Arial" w:hAnsi="Arial" w:cs="Arial"/>
        <w:snapToGrid w:val="0"/>
        <w:sz w:val="16"/>
        <w:szCs w:val="16"/>
      </w:rPr>
      <w:t>25</w:t>
    </w:r>
    <w:r>
      <w:rPr>
        <w:rFonts w:ascii="Arial" w:hAnsi="Arial" w:cs="Arial"/>
        <w:snapToGrid w:val="0"/>
        <w:sz w:val="16"/>
        <w:szCs w:val="16"/>
      </w:rPr>
      <w:t>-</w:t>
    </w:r>
    <w:r w:rsidR="00C22313">
      <w:rPr>
        <w:rFonts w:ascii="Arial" w:hAnsi="Arial" w:cs="Arial"/>
        <w:snapToGrid w:val="0"/>
        <w:sz w:val="16"/>
        <w:szCs w:val="16"/>
      </w:rPr>
      <w:t>Feb</w:t>
    </w:r>
    <w:r>
      <w:rPr>
        <w:rFonts w:ascii="Arial" w:hAnsi="Arial" w:cs="Arial"/>
        <w:snapToGrid w:val="0"/>
        <w:sz w:val="16"/>
        <w:szCs w:val="16"/>
      </w:rPr>
      <w:t>-202</w:t>
    </w:r>
    <w:r w:rsidR="00C22313">
      <w:rPr>
        <w:rFonts w:ascii="Arial" w:hAnsi="Arial" w:cs="Arial"/>
        <w:snapToGrid w:val="0"/>
        <w:sz w:val="16"/>
        <w:szCs w:val="16"/>
      </w:rPr>
      <w:t>6</w:t>
    </w:r>
    <w:r w:rsidR="0021026D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B41629" w:rsidRPr="00507747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B41629" w:rsidRPr="0050774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B41629" w:rsidRPr="0050774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91648" w14:textId="77777777" w:rsidR="00125285" w:rsidRDefault="00125285" w:rsidP="0093543C">
      <w:r>
        <w:separator/>
      </w:r>
    </w:p>
  </w:footnote>
  <w:footnote w:type="continuationSeparator" w:id="0">
    <w:p w14:paraId="62B32616" w14:textId="77777777" w:rsidR="00125285" w:rsidRDefault="00125285" w:rsidP="0093543C">
      <w:r>
        <w:continuationSeparator/>
      </w:r>
    </w:p>
  </w:footnote>
  <w:footnote w:type="continuationNotice" w:id="1">
    <w:p w14:paraId="723ED88A" w14:textId="77777777" w:rsidR="00125285" w:rsidRDefault="001252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9348" w14:textId="77777777" w:rsidR="00C22313" w:rsidRPr="00C1508C" w:rsidRDefault="00C22313" w:rsidP="00C22313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B90C94A" wp14:editId="7C87089A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12EBF2DF" w14:textId="77777777" w:rsidR="00C22313" w:rsidRPr="00C1508C" w:rsidRDefault="00C22313" w:rsidP="00C22313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00D113F5" w14:textId="77777777" w:rsidR="00C22313" w:rsidRPr="00C1508C" w:rsidRDefault="00C22313" w:rsidP="00C22313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39CDA8AC" w14:textId="6FF7414B" w:rsidR="00C459A8" w:rsidRPr="00E2313F" w:rsidRDefault="00C22313" w:rsidP="00C22313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21CC9C56" w14:textId="77777777" w:rsidR="00C459A8" w:rsidRPr="00C459A8" w:rsidRDefault="00C459A8" w:rsidP="00C459A8">
    <w:pPr>
      <w:tabs>
        <w:tab w:val="center" w:pos="6946"/>
      </w:tabs>
      <w:rPr>
        <w:rFonts w:ascii="Arial" w:hAnsi="Arial" w:cs="Arial"/>
        <w:bCs/>
        <w:sz w:val="20"/>
        <w:szCs w:val="20"/>
      </w:rPr>
    </w:pPr>
  </w:p>
  <w:p w14:paraId="143CDE3A" w14:textId="770A08B1" w:rsidR="002D5DEC" w:rsidRPr="00A2631E" w:rsidRDefault="00C459A8" w:rsidP="005A4C61">
    <w:pPr>
      <w:pStyle w:val="Header"/>
      <w:tabs>
        <w:tab w:val="clear" w:pos="9026"/>
        <w:tab w:val="right" w:pos="10206"/>
      </w:tabs>
      <w:rPr>
        <w:rFonts w:ascii="Arial" w:hAnsi="Arial" w:cs="Arial"/>
        <w:b/>
        <w:sz w:val="36"/>
        <w:szCs w:val="36"/>
      </w:rPr>
    </w:pPr>
    <w:r w:rsidRPr="00A2631E">
      <w:rPr>
        <w:rFonts w:ascii="Arial" w:hAnsi="Arial" w:cs="Arial"/>
        <w:b/>
        <w:sz w:val="36"/>
        <w:szCs w:val="36"/>
      </w:rPr>
      <w:t xml:space="preserve">ACO </w:t>
    </w:r>
    <w:r w:rsidR="00D61936">
      <w:rPr>
        <w:rFonts w:ascii="Arial" w:hAnsi="Arial" w:cs="Arial"/>
        <w:b/>
        <w:sz w:val="36"/>
        <w:szCs w:val="36"/>
      </w:rPr>
      <w:t>ROC</w:t>
    </w:r>
    <w:r w:rsidRPr="00A2631E">
      <w:rPr>
        <w:rFonts w:ascii="Arial" w:hAnsi="Arial" w:cs="Arial"/>
        <w:b/>
        <w:sz w:val="36"/>
        <w:szCs w:val="36"/>
      </w:rPr>
      <w:t xml:space="preserve"> Application Form</w:t>
    </w:r>
    <w:bookmarkEnd w:id="0"/>
    <w:bookmarkEnd w:id="1"/>
  </w:p>
  <w:p w14:paraId="7E2609B8" w14:textId="77777777" w:rsidR="00B41629" w:rsidRPr="00B8239A" w:rsidRDefault="00B41629" w:rsidP="00914876">
    <w:pPr>
      <w:rPr>
        <w:rFonts w:ascii="Arial" w:hAnsi="Arial" w:cs="Arial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C526D"/>
    <w:multiLevelType w:val="hybridMultilevel"/>
    <w:tmpl w:val="11A43BEA"/>
    <w:lvl w:ilvl="0" w:tplc="FC7CDE1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66480">
    <w:abstractNumId w:val="0"/>
  </w:num>
  <w:num w:numId="2" w16cid:durableId="1655334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4F"/>
    <w:rsid w:val="00006086"/>
    <w:rsid w:val="00013B5F"/>
    <w:rsid w:val="000205E6"/>
    <w:rsid w:val="000210F4"/>
    <w:rsid w:val="00024964"/>
    <w:rsid w:val="000262CA"/>
    <w:rsid w:val="00036498"/>
    <w:rsid w:val="00041121"/>
    <w:rsid w:val="000528F0"/>
    <w:rsid w:val="00086D36"/>
    <w:rsid w:val="000A32AF"/>
    <w:rsid w:val="000B5D07"/>
    <w:rsid w:val="000B6D4F"/>
    <w:rsid w:val="000C2416"/>
    <w:rsid w:val="000E3021"/>
    <w:rsid w:val="000E6F63"/>
    <w:rsid w:val="000E7918"/>
    <w:rsid w:val="000F755C"/>
    <w:rsid w:val="00111CD8"/>
    <w:rsid w:val="00115A1B"/>
    <w:rsid w:val="00116471"/>
    <w:rsid w:val="00124203"/>
    <w:rsid w:val="00125285"/>
    <w:rsid w:val="0013183E"/>
    <w:rsid w:val="00132EE1"/>
    <w:rsid w:val="00163DC6"/>
    <w:rsid w:val="00164010"/>
    <w:rsid w:val="001778B1"/>
    <w:rsid w:val="001875FD"/>
    <w:rsid w:val="001934CA"/>
    <w:rsid w:val="001B1C40"/>
    <w:rsid w:val="001B735D"/>
    <w:rsid w:val="001C4E88"/>
    <w:rsid w:val="001D43C4"/>
    <w:rsid w:val="001F4C49"/>
    <w:rsid w:val="0021026D"/>
    <w:rsid w:val="002166DD"/>
    <w:rsid w:val="00217FE0"/>
    <w:rsid w:val="002250C4"/>
    <w:rsid w:val="0023151C"/>
    <w:rsid w:val="00236D3F"/>
    <w:rsid w:val="002510F1"/>
    <w:rsid w:val="0027539D"/>
    <w:rsid w:val="00295FD7"/>
    <w:rsid w:val="00297AA2"/>
    <w:rsid w:val="002C1B01"/>
    <w:rsid w:val="002C3273"/>
    <w:rsid w:val="002C6658"/>
    <w:rsid w:val="002D3AB3"/>
    <w:rsid w:val="002D5DEC"/>
    <w:rsid w:val="002D64DF"/>
    <w:rsid w:val="002E55ED"/>
    <w:rsid w:val="002F0843"/>
    <w:rsid w:val="002F2A3C"/>
    <w:rsid w:val="003126AB"/>
    <w:rsid w:val="003149F9"/>
    <w:rsid w:val="00383533"/>
    <w:rsid w:val="00384113"/>
    <w:rsid w:val="003B4F49"/>
    <w:rsid w:val="003D6744"/>
    <w:rsid w:val="003E6AAF"/>
    <w:rsid w:val="004153FC"/>
    <w:rsid w:val="0042644A"/>
    <w:rsid w:val="00433402"/>
    <w:rsid w:val="00434819"/>
    <w:rsid w:val="00464B66"/>
    <w:rsid w:val="004771AC"/>
    <w:rsid w:val="004845E4"/>
    <w:rsid w:val="004A2B2C"/>
    <w:rsid w:val="004D09AB"/>
    <w:rsid w:val="004D3C7B"/>
    <w:rsid w:val="004F7450"/>
    <w:rsid w:val="0050012D"/>
    <w:rsid w:val="00507747"/>
    <w:rsid w:val="005130A4"/>
    <w:rsid w:val="00514F69"/>
    <w:rsid w:val="00515FD5"/>
    <w:rsid w:val="005313AA"/>
    <w:rsid w:val="00552A82"/>
    <w:rsid w:val="00556F1D"/>
    <w:rsid w:val="00564185"/>
    <w:rsid w:val="005732F2"/>
    <w:rsid w:val="005746C1"/>
    <w:rsid w:val="005A1D5F"/>
    <w:rsid w:val="005A4862"/>
    <w:rsid w:val="005A4C61"/>
    <w:rsid w:val="005A7F73"/>
    <w:rsid w:val="005D1C4A"/>
    <w:rsid w:val="005D72D8"/>
    <w:rsid w:val="005D7F9B"/>
    <w:rsid w:val="005E022A"/>
    <w:rsid w:val="005E328F"/>
    <w:rsid w:val="00600331"/>
    <w:rsid w:val="00602DC1"/>
    <w:rsid w:val="006233DB"/>
    <w:rsid w:val="00630F80"/>
    <w:rsid w:val="00652EE8"/>
    <w:rsid w:val="00661E6F"/>
    <w:rsid w:val="006919DC"/>
    <w:rsid w:val="006A44C2"/>
    <w:rsid w:val="006C5375"/>
    <w:rsid w:val="006F2315"/>
    <w:rsid w:val="007255FA"/>
    <w:rsid w:val="00761E6B"/>
    <w:rsid w:val="007723ED"/>
    <w:rsid w:val="00782424"/>
    <w:rsid w:val="00786864"/>
    <w:rsid w:val="007A6DE0"/>
    <w:rsid w:val="00801E27"/>
    <w:rsid w:val="00853BEB"/>
    <w:rsid w:val="008833CD"/>
    <w:rsid w:val="008B7996"/>
    <w:rsid w:val="008F29AE"/>
    <w:rsid w:val="00903F79"/>
    <w:rsid w:val="00914876"/>
    <w:rsid w:val="0092007E"/>
    <w:rsid w:val="00934106"/>
    <w:rsid w:val="0093543C"/>
    <w:rsid w:val="00963D2E"/>
    <w:rsid w:val="00965799"/>
    <w:rsid w:val="00973006"/>
    <w:rsid w:val="00974285"/>
    <w:rsid w:val="00996DAB"/>
    <w:rsid w:val="009A77CE"/>
    <w:rsid w:val="009D55A2"/>
    <w:rsid w:val="009E4059"/>
    <w:rsid w:val="009F34C7"/>
    <w:rsid w:val="009F54CB"/>
    <w:rsid w:val="00A011BA"/>
    <w:rsid w:val="00A2631E"/>
    <w:rsid w:val="00A7637E"/>
    <w:rsid w:val="00AB1C85"/>
    <w:rsid w:val="00AB618F"/>
    <w:rsid w:val="00AD11AC"/>
    <w:rsid w:val="00AE284C"/>
    <w:rsid w:val="00AF53C0"/>
    <w:rsid w:val="00B1161A"/>
    <w:rsid w:val="00B22D35"/>
    <w:rsid w:val="00B3279F"/>
    <w:rsid w:val="00B41629"/>
    <w:rsid w:val="00B41FE3"/>
    <w:rsid w:val="00B552FF"/>
    <w:rsid w:val="00B55D6F"/>
    <w:rsid w:val="00B711C3"/>
    <w:rsid w:val="00B8239A"/>
    <w:rsid w:val="00B83C7C"/>
    <w:rsid w:val="00B93E47"/>
    <w:rsid w:val="00BA41A5"/>
    <w:rsid w:val="00BF677E"/>
    <w:rsid w:val="00C10777"/>
    <w:rsid w:val="00C22313"/>
    <w:rsid w:val="00C26DCF"/>
    <w:rsid w:val="00C3007D"/>
    <w:rsid w:val="00C35BE8"/>
    <w:rsid w:val="00C402FC"/>
    <w:rsid w:val="00C446AD"/>
    <w:rsid w:val="00C45585"/>
    <w:rsid w:val="00C459A8"/>
    <w:rsid w:val="00C549DB"/>
    <w:rsid w:val="00C72066"/>
    <w:rsid w:val="00C826AE"/>
    <w:rsid w:val="00C83828"/>
    <w:rsid w:val="00C94876"/>
    <w:rsid w:val="00CA421D"/>
    <w:rsid w:val="00CA4C7D"/>
    <w:rsid w:val="00CC329B"/>
    <w:rsid w:val="00CE5978"/>
    <w:rsid w:val="00CF6E9A"/>
    <w:rsid w:val="00D57391"/>
    <w:rsid w:val="00D61936"/>
    <w:rsid w:val="00D777EE"/>
    <w:rsid w:val="00DA6732"/>
    <w:rsid w:val="00DD1768"/>
    <w:rsid w:val="00DD517E"/>
    <w:rsid w:val="00DE5AD9"/>
    <w:rsid w:val="00DF5629"/>
    <w:rsid w:val="00DF68ED"/>
    <w:rsid w:val="00E23510"/>
    <w:rsid w:val="00E24653"/>
    <w:rsid w:val="00E97FD2"/>
    <w:rsid w:val="00EA7781"/>
    <w:rsid w:val="00EB3B6F"/>
    <w:rsid w:val="00EB3DD1"/>
    <w:rsid w:val="00EB4F4A"/>
    <w:rsid w:val="00EB76F0"/>
    <w:rsid w:val="00ED07B2"/>
    <w:rsid w:val="00EE1BA5"/>
    <w:rsid w:val="00EF756A"/>
    <w:rsid w:val="00F11B15"/>
    <w:rsid w:val="00F16F74"/>
    <w:rsid w:val="00F273F1"/>
    <w:rsid w:val="00F33F9D"/>
    <w:rsid w:val="00F87525"/>
    <w:rsid w:val="00F93933"/>
    <w:rsid w:val="00FD270D"/>
    <w:rsid w:val="00FD7EC7"/>
    <w:rsid w:val="00FF0076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99059"/>
  <w15:chartTrackingRefBased/>
  <w15:docId w15:val="{680D6685-FA3D-4F57-9076-2664C574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9AE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3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iPriority w:val="99"/>
    <w:unhideWhenUsed/>
    <w:rsid w:val="0093543C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spacing w:before="60" w:after="120"/>
      <w:ind w:left="720"/>
      <w:contextualSpacing/>
    </w:pPr>
    <w:rPr>
      <w:rFonts w:ascii="Myriad Roman" w:eastAsia="Times New Roman" w:hAnsi="Myriad Roman" w:cs="Times New Roman"/>
      <w:sz w:val="18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AAF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29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29AE"/>
    <w:rPr>
      <w:rFonts w:ascii="Arial" w:eastAsiaTheme="minorEastAsia" w:hAnsi="Arial" w:cs="Arial"/>
      <w:vanish/>
      <w:sz w:val="16"/>
      <w:szCs w:val="16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29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29AE"/>
    <w:rPr>
      <w:rFonts w:ascii="Arial" w:eastAsiaTheme="minorEastAsia" w:hAnsi="Arial" w:cs="Arial"/>
      <w:vanish/>
      <w:sz w:val="16"/>
      <w:szCs w:val="16"/>
      <w:lang w:val="en-US"/>
    </w:rPr>
  </w:style>
  <w:style w:type="character" w:customStyle="1" w:styleId="jsgrdq">
    <w:name w:val="jsgrdq"/>
    <w:basedOn w:val="DefaultParagraphFont"/>
    <w:rsid w:val="00D61936"/>
  </w:style>
  <w:style w:type="character" w:customStyle="1" w:styleId="Heading2Char">
    <w:name w:val="Heading 2 Char"/>
    <w:basedOn w:val="DefaultParagraphFont"/>
    <w:link w:val="Heading2"/>
    <w:uiPriority w:val="9"/>
    <w:semiHidden/>
    <w:rsid w:val="00C22313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Documents\Custom%20Office%20Templates\Form%20portrait%20template%2023%20Oct%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E4592DB92F349847FB0A11840B693" ma:contentTypeVersion="21" ma:contentTypeDescription="Create a new document." ma:contentTypeScope="" ma:versionID="5273843858840f3843832c5e465e2b5d">
  <xsd:schema xmlns:xsd="http://www.w3.org/2001/XMLSchema" xmlns:xs="http://www.w3.org/2001/XMLSchema" xmlns:p="http://schemas.microsoft.com/office/2006/metadata/properties" xmlns:ns1="http://schemas.microsoft.com/sharepoint/v3" xmlns:ns2="f1aaff38-6ee1-42ab-ac88-912220d8aca0" xmlns:ns3="d970a71a-067b-4579-9ef2-fc95459bf1dd" xmlns:ns4="http://schemas.microsoft.com/sharepoint/v3/fields" targetNamespace="http://schemas.microsoft.com/office/2006/metadata/properties" ma:root="true" ma:fieldsID="5b4cdf357b906a86306aeaa23d4c434c" ns1:_="" ns2:_="" ns3:_="" ns4:_="">
    <xsd:import namespace="http://schemas.microsoft.com/sharepoint/v3"/>
    <xsd:import namespace="f1aaff38-6ee1-42ab-ac88-912220d8aca0"/>
    <xsd:import namespace="d970a71a-067b-4579-9ef2-fc95459bf1d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ReviewDat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aff38-6ee1-42ab-ac88-912220d8a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0a71a-067b-4579-9ef2-fc95459b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bd2584-50bf-46b7-a1a5-f73c690ba536}" ma:internalName="TaxCatchAll" ma:showField="CatchAllData" ma:web="d970a71a-067b-4579-9ef2-fc95459bf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8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70a71a-067b-4579-9ef2-fc95459bf1dd">
      <UserInfo>
        <DisplayName>ACO ACCOUNTS</DisplayName>
        <AccountId>81</AccountId>
        <AccountType/>
      </UserInfo>
      <UserInfo>
        <DisplayName>Audit Coordinator</DisplayName>
        <AccountId>37</AccountId>
        <AccountType/>
      </UserInfo>
      <UserInfo>
        <DisplayName>Mark Shaw</DisplayName>
        <AccountId>220</AccountId>
        <AccountType/>
      </UserInfo>
      <UserInfo>
        <DisplayName>Zoe Squire</DisplayName>
        <AccountId>66</AccountId>
        <AccountType/>
      </UserInfo>
    </SharedWithUsers>
    <lcf76f155ced4ddcb4097134ff3c332f xmlns="f1aaff38-6ee1-42ab-ac88-912220d8aca0">
      <Terms xmlns="http://schemas.microsoft.com/office/infopath/2007/PartnerControls"/>
    </lcf76f155ced4ddcb4097134ff3c332f>
    <TaxCatchAll xmlns="d970a71a-067b-4579-9ef2-fc95459bf1dd" xsi:nil="true"/>
    <MediaLengthInSeconds xmlns="f1aaff38-6ee1-42ab-ac88-912220d8aca0" xsi:nil="true"/>
    <ReviewDate xmlns="f1aaff38-6ee1-42ab-ac88-912220d8aca0" xsi:nil="true"/>
    <PublishingExpirationDate xmlns="http://schemas.microsoft.com/sharepoint/v3" xsi:nil="true"/>
    <PublishingStartDate xmlns="http://schemas.microsoft.com/sharepoint/v3" xsi:nil="true"/>
    <_Version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51747-D185-4AE6-9C1C-8F140E146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aaff38-6ee1-42ab-ac88-912220d8aca0"/>
    <ds:schemaRef ds:uri="d970a71a-067b-4579-9ef2-fc95459bf1d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d970a71a-067b-4579-9ef2-fc95459bf1dd"/>
    <ds:schemaRef ds:uri="f1aaff38-6ee1-42ab-ac88-912220d8aca0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portrait template 23 Oct 20</Template>
  <TotalTime>1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Shaun Hudson</cp:lastModifiedBy>
  <cp:revision>2</cp:revision>
  <cp:lastPrinted>2020-10-22T07:25:00Z</cp:lastPrinted>
  <dcterms:created xsi:type="dcterms:W3CDTF">2026-07-08T06:50:00Z</dcterms:created>
  <dcterms:modified xsi:type="dcterms:W3CDTF">2026-07-08T06:50:00Z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0x010100011E4592DB92F349847FB0A11840B693</vt:lpwstr>
  </property>
  <property fmtid="{D5CDD505-2E9C-101B-9397-08002B2CF9AE}" pid="3" name="Order">
    <vt:r8>62957600</vt:r8>
  </property>
  <property fmtid="{D5CDD505-2E9C-101B-9397-08002B2CF9AE}" pid="4" name="xd_Signature">
    <vt:bool>false</vt:bool>
  </property>
  <property fmtid="{D5CDD505-2E9C-101B-9397-08002B2CF9AE}" pid="5" name="SharedWithUsers">
    <vt:lpwstr>14;#Sachin Ayachit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