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804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4"/>
        <w:gridCol w:w="219"/>
        <w:gridCol w:w="3000"/>
        <w:gridCol w:w="239"/>
        <w:gridCol w:w="588"/>
        <w:gridCol w:w="284"/>
        <w:gridCol w:w="1176"/>
        <w:gridCol w:w="1375"/>
        <w:gridCol w:w="284"/>
        <w:gridCol w:w="1417"/>
        <w:gridCol w:w="65"/>
        <w:gridCol w:w="283"/>
      </w:tblGrid>
      <w:tr w:rsidR="00F60402" w:rsidRPr="00765701" w14:paraId="21FB94A0" w14:textId="77777777" w:rsidTr="00F60402">
        <w:trPr>
          <w:trHeight w:val="112"/>
        </w:trPr>
        <w:tc>
          <w:tcPr>
            <w:tcW w:w="10804" w:type="dxa"/>
            <w:gridSpan w:val="12"/>
            <w:tcBorders>
              <w:top w:val="single" w:sz="2" w:space="0" w:color="auto"/>
              <w:bottom w:val="single" w:sz="2" w:space="0" w:color="auto"/>
            </w:tcBorders>
            <w:shd w:val="clear" w:color="auto" w:fill="000000"/>
            <w:vAlign w:val="center"/>
          </w:tcPr>
          <w:p w14:paraId="6101ED5B" w14:textId="77777777" w:rsidR="00F60402" w:rsidRPr="00765701" w:rsidRDefault="00F60402" w:rsidP="008817D1">
            <w:pPr>
              <w:tabs>
                <w:tab w:val="left" w:pos="2268"/>
              </w:tabs>
              <w:spacing w:before="60" w:after="6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  <w:r w:rsidRPr="007657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CLIENT DETAILS</w:t>
            </w:r>
          </w:p>
        </w:tc>
      </w:tr>
      <w:tr w:rsidR="00F60402" w:rsidRPr="00765701" w14:paraId="43F50452" w14:textId="77777777" w:rsidTr="00F60402">
        <w:trPr>
          <w:trHeight w:val="112"/>
        </w:trPr>
        <w:tc>
          <w:tcPr>
            <w:tcW w:w="10804" w:type="dxa"/>
            <w:gridSpan w:val="12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</w:tcPr>
          <w:p w14:paraId="4B818C6D" w14:textId="77777777" w:rsidR="00F60402" w:rsidRPr="00765701" w:rsidRDefault="00F60402" w:rsidP="00F60402">
            <w:pPr>
              <w:tabs>
                <w:tab w:val="left" w:pos="2268"/>
              </w:tabs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F60402" w:rsidRPr="00765701" w14:paraId="58C081E6" w14:textId="77777777" w:rsidTr="00EF20D1">
        <w:trPr>
          <w:trHeight w:val="112"/>
        </w:trPr>
        <w:tc>
          <w:tcPr>
            <w:tcW w:w="1874" w:type="dxa"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14:paraId="29B385A6" w14:textId="77777777" w:rsidR="00F60402" w:rsidRPr="00765701" w:rsidRDefault="00F60402" w:rsidP="00662B42">
            <w:pPr>
              <w:tabs>
                <w:tab w:val="left" w:pos="2268"/>
              </w:tabs>
              <w:spacing w:before="40" w:after="4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76570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YOUR NAME:</w:t>
            </w:r>
          </w:p>
        </w:tc>
        <w:tc>
          <w:tcPr>
            <w:tcW w:w="32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1AEC32" w14:textId="77777777" w:rsidR="00F60402" w:rsidRPr="00765701" w:rsidRDefault="00F60402" w:rsidP="00662B42">
            <w:pPr>
              <w:tabs>
                <w:tab w:val="left" w:pos="2268"/>
              </w:tabs>
              <w:spacing w:before="40" w:after="4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14:paraId="0EE43187" w14:textId="77777777" w:rsidR="00F60402" w:rsidRPr="00765701" w:rsidRDefault="00F60402" w:rsidP="00662B42">
            <w:pPr>
              <w:tabs>
                <w:tab w:val="left" w:pos="2268"/>
              </w:tabs>
              <w:spacing w:before="40" w:after="4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048" w:type="dxa"/>
            <w:gridSpan w:val="3"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14:paraId="634CC914" w14:textId="77777777" w:rsidR="00F60402" w:rsidRPr="00765701" w:rsidRDefault="00F60402" w:rsidP="00662B42">
            <w:pPr>
              <w:tabs>
                <w:tab w:val="left" w:pos="2268"/>
              </w:tabs>
              <w:spacing w:before="40" w:after="4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76570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CERTIFICATION NO:</w:t>
            </w:r>
          </w:p>
        </w:tc>
        <w:tc>
          <w:tcPr>
            <w:tcW w:w="314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CAF795" w14:textId="77777777" w:rsidR="00F60402" w:rsidRPr="00765701" w:rsidRDefault="00F60402" w:rsidP="00662B42">
            <w:pPr>
              <w:tabs>
                <w:tab w:val="left" w:pos="2268"/>
              </w:tabs>
              <w:spacing w:before="40" w:after="4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single" w:sz="2" w:space="0" w:color="auto"/>
            </w:tcBorders>
            <w:shd w:val="clear" w:color="auto" w:fill="auto"/>
            <w:vAlign w:val="center"/>
          </w:tcPr>
          <w:p w14:paraId="6C88D782" w14:textId="77777777" w:rsidR="00F60402" w:rsidRPr="00765701" w:rsidRDefault="00F60402" w:rsidP="00662B42">
            <w:pPr>
              <w:tabs>
                <w:tab w:val="left" w:pos="2268"/>
              </w:tabs>
              <w:spacing w:before="40" w:after="4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F60402" w:rsidRPr="00765701" w14:paraId="097621A8" w14:textId="77777777" w:rsidTr="00EF20D1">
        <w:trPr>
          <w:trHeight w:val="112"/>
        </w:trPr>
        <w:tc>
          <w:tcPr>
            <w:tcW w:w="1874" w:type="dxa"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14:paraId="6C442F24" w14:textId="77777777" w:rsidR="00F60402" w:rsidRPr="00765701" w:rsidRDefault="00F60402" w:rsidP="00662B42">
            <w:pPr>
              <w:tabs>
                <w:tab w:val="left" w:pos="2268"/>
              </w:tabs>
              <w:spacing w:before="40" w:after="4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76570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TRADING NAME:</w:t>
            </w:r>
          </w:p>
        </w:tc>
        <w:tc>
          <w:tcPr>
            <w:tcW w:w="321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D16913" w14:textId="77777777" w:rsidR="00F60402" w:rsidRPr="00765701" w:rsidRDefault="00F60402" w:rsidP="00662B42">
            <w:pPr>
              <w:tabs>
                <w:tab w:val="left" w:pos="2268"/>
              </w:tabs>
              <w:spacing w:before="40" w:after="4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14:paraId="12B8AE16" w14:textId="77777777" w:rsidR="00F60402" w:rsidRPr="00765701" w:rsidRDefault="00F60402" w:rsidP="00662B42">
            <w:pPr>
              <w:tabs>
                <w:tab w:val="left" w:pos="2268"/>
              </w:tabs>
              <w:spacing w:before="40" w:after="4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048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51FB2D9A" w14:textId="77777777" w:rsidR="00F60402" w:rsidRPr="00765701" w:rsidRDefault="00F60402" w:rsidP="00662B42">
            <w:pPr>
              <w:tabs>
                <w:tab w:val="left" w:pos="2268"/>
              </w:tabs>
              <w:spacing w:before="40" w:after="40"/>
              <w:ind w:right="-191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41" w:type="dxa"/>
            <w:gridSpan w:val="4"/>
            <w:tcBorders>
              <w:top w:val="single" w:sz="2" w:space="0" w:color="auto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vAlign w:val="center"/>
          </w:tcPr>
          <w:p w14:paraId="2C113BD9" w14:textId="77777777" w:rsidR="00F60402" w:rsidRPr="00765701" w:rsidRDefault="00F60402" w:rsidP="00662B42">
            <w:pPr>
              <w:tabs>
                <w:tab w:val="left" w:pos="2268"/>
              </w:tabs>
              <w:spacing w:before="40" w:after="4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C31B193" w14:textId="77777777" w:rsidR="00F60402" w:rsidRPr="00765701" w:rsidRDefault="00F60402" w:rsidP="00662B42">
            <w:pPr>
              <w:tabs>
                <w:tab w:val="left" w:pos="2268"/>
              </w:tabs>
              <w:spacing w:before="40" w:after="4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F60402" w:rsidRPr="00765701" w14:paraId="639D9F69" w14:textId="77777777" w:rsidTr="00EF20D1">
        <w:trPr>
          <w:trHeight w:val="112"/>
        </w:trPr>
        <w:tc>
          <w:tcPr>
            <w:tcW w:w="5093" w:type="dxa"/>
            <w:gridSpan w:val="3"/>
            <w:tcBorders>
              <w:top w:val="nil"/>
              <w:bottom w:val="nil"/>
            </w:tcBorders>
            <w:vAlign w:val="center"/>
          </w:tcPr>
          <w:p w14:paraId="5BCF23EC" w14:textId="32F28C40" w:rsidR="00F60402" w:rsidRPr="00765701" w:rsidRDefault="00F60402" w:rsidP="00F60402">
            <w:pPr>
              <w:tabs>
                <w:tab w:val="left" w:pos="2268"/>
              </w:tabs>
              <w:spacing w:before="120" w:after="4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765701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POSTAL ADDRESS</w:t>
            </w:r>
          </w:p>
        </w:tc>
        <w:tc>
          <w:tcPr>
            <w:tcW w:w="239" w:type="dxa"/>
            <w:tcBorders>
              <w:top w:val="nil"/>
              <w:bottom w:val="nil"/>
            </w:tcBorders>
          </w:tcPr>
          <w:p w14:paraId="34A1F0BF" w14:textId="77777777" w:rsidR="00F60402" w:rsidRPr="00765701" w:rsidRDefault="00F60402" w:rsidP="00F60402">
            <w:pPr>
              <w:tabs>
                <w:tab w:val="left" w:pos="2268"/>
              </w:tabs>
              <w:spacing w:before="120" w:after="4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048" w:type="dxa"/>
            <w:gridSpan w:val="3"/>
            <w:tcBorders>
              <w:top w:val="nil"/>
              <w:bottom w:val="nil"/>
            </w:tcBorders>
            <w:vAlign w:val="center"/>
          </w:tcPr>
          <w:p w14:paraId="439DAB53" w14:textId="77777777" w:rsidR="00F60402" w:rsidRPr="00765701" w:rsidRDefault="00F60402" w:rsidP="00F60402">
            <w:pPr>
              <w:tabs>
                <w:tab w:val="left" w:pos="2268"/>
              </w:tabs>
              <w:spacing w:before="160" w:after="40"/>
              <w:ind w:right="-108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765701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BUSINESS ADDRESS</w:t>
            </w:r>
          </w:p>
        </w:tc>
        <w:tc>
          <w:tcPr>
            <w:tcW w:w="3141" w:type="dxa"/>
            <w:gridSpan w:val="4"/>
            <w:tcBorders>
              <w:top w:val="single" w:sz="4" w:space="0" w:color="FFFFFF" w:themeColor="background1"/>
              <w:bottom w:val="single" w:sz="2" w:space="0" w:color="auto"/>
            </w:tcBorders>
            <w:shd w:val="clear" w:color="auto" w:fill="auto"/>
            <w:vAlign w:val="center"/>
          </w:tcPr>
          <w:p w14:paraId="12C26420" w14:textId="77777777" w:rsidR="00F60402" w:rsidRPr="00765701" w:rsidRDefault="00F60402" w:rsidP="00F60402">
            <w:pPr>
              <w:tabs>
                <w:tab w:val="left" w:pos="2268"/>
              </w:tabs>
              <w:spacing w:before="120" w:after="4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7D25A" w14:textId="77777777" w:rsidR="00F60402" w:rsidRPr="00765701" w:rsidRDefault="00F60402" w:rsidP="00F60402">
            <w:pPr>
              <w:tabs>
                <w:tab w:val="left" w:pos="2268"/>
              </w:tabs>
              <w:spacing w:before="120" w:after="4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F60402" w:rsidRPr="00765701" w14:paraId="79FD7DCC" w14:textId="77777777" w:rsidTr="00EF20D1">
        <w:trPr>
          <w:trHeight w:val="112"/>
        </w:trPr>
        <w:tc>
          <w:tcPr>
            <w:tcW w:w="1874" w:type="dxa"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14:paraId="30F95B62" w14:textId="77777777" w:rsidR="00F60402" w:rsidRPr="00765701" w:rsidRDefault="00F60402" w:rsidP="00662B42">
            <w:pPr>
              <w:tabs>
                <w:tab w:val="left" w:pos="2268"/>
              </w:tabs>
              <w:spacing w:before="40" w:after="4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76570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ADDRESS 1:</w:t>
            </w:r>
          </w:p>
        </w:tc>
        <w:tc>
          <w:tcPr>
            <w:tcW w:w="32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338914" w14:textId="77777777" w:rsidR="00F60402" w:rsidRPr="00765701" w:rsidRDefault="00F60402" w:rsidP="00662B42">
            <w:pPr>
              <w:tabs>
                <w:tab w:val="left" w:pos="2268"/>
              </w:tabs>
              <w:spacing w:before="40" w:after="4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14:paraId="791EB33B" w14:textId="77777777" w:rsidR="00F60402" w:rsidRPr="00765701" w:rsidRDefault="00F60402" w:rsidP="00662B42">
            <w:pPr>
              <w:tabs>
                <w:tab w:val="left" w:pos="2268"/>
              </w:tabs>
              <w:spacing w:before="40" w:after="4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048" w:type="dxa"/>
            <w:gridSpan w:val="3"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14:paraId="29CEDF03" w14:textId="77777777" w:rsidR="00F60402" w:rsidRPr="00765701" w:rsidRDefault="00F60402" w:rsidP="00662B42">
            <w:pPr>
              <w:tabs>
                <w:tab w:val="left" w:pos="2268"/>
              </w:tabs>
              <w:spacing w:before="40" w:after="4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76570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ADDRESS 1:</w:t>
            </w:r>
          </w:p>
        </w:tc>
        <w:tc>
          <w:tcPr>
            <w:tcW w:w="314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4E443F" w14:textId="77777777" w:rsidR="00F60402" w:rsidRPr="00765701" w:rsidRDefault="00F60402" w:rsidP="00662B42">
            <w:pPr>
              <w:tabs>
                <w:tab w:val="left" w:pos="2268"/>
              </w:tabs>
              <w:spacing w:before="40" w:after="4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559CC34E" w14:textId="77777777" w:rsidR="00F60402" w:rsidRPr="00765701" w:rsidRDefault="00F60402" w:rsidP="00662B42">
            <w:pPr>
              <w:tabs>
                <w:tab w:val="left" w:pos="2268"/>
              </w:tabs>
              <w:spacing w:before="40" w:after="4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F60402" w:rsidRPr="00765701" w14:paraId="2AE4DB77" w14:textId="77777777" w:rsidTr="00EF20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"/>
        </w:trPr>
        <w:tc>
          <w:tcPr>
            <w:tcW w:w="187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0CCFEA02" w14:textId="77777777" w:rsidR="00F60402" w:rsidRPr="00765701" w:rsidRDefault="00F60402" w:rsidP="00662B42">
            <w:pPr>
              <w:tabs>
                <w:tab w:val="left" w:pos="2268"/>
              </w:tabs>
              <w:spacing w:before="40" w:after="4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76570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ADDRESS 2:</w:t>
            </w:r>
          </w:p>
        </w:tc>
        <w:tc>
          <w:tcPr>
            <w:tcW w:w="32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50FB9C" w14:textId="77777777" w:rsidR="00F60402" w:rsidRPr="00765701" w:rsidRDefault="00F60402" w:rsidP="00662B42">
            <w:pPr>
              <w:tabs>
                <w:tab w:val="left" w:pos="2268"/>
              </w:tabs>
              <w:spacing w:before="40" w:after="4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00D161F3" w14:textId="77777777" w:rsidR="00F60402" w:rsidRPr="00765701" w:rsidRDefault="00F60402" w:rsidP="00662B42">
            <w:pPr>
              <w:tabs>
                <w:tab w:val="left" w:pos="2268"/>
              </w:tabs>
              <w:spacing w:before="40" w:after="4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048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7BA74552" w14:textId="77777777" w:rsidR="00F60402" w:rsidRPr="00765701" w:rsidRDefault="00F60402" w:rsidP="00662B42">
            <w:pPr>
              <w:tabs>
                <w:tab w:val="left" w:pos="2268"/>
              </w:tabs>
              <w:spacing w:before="40" w:after="4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76570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ADDRESS 2:</w:t>
            </w:r>
          </w:p>
        </w:tc>
        <w:tc>
          <w:tcPr>
            <w:tcW w:w="314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1B54C6" w14:textId="77777777" w:rsidR="00F60402" w:rsidRPr="00765701" w:rsidRDefault="00F60402" w:rsidP="00662B42">
            <w:pPr>
              <w:tabs>
                <w:tab w:val="left" w:pos="2268"/>
              </w:tabs>
              <w:spacing w:before="40" w:after="4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42900A38" w14:textId="77777777" w:rsidR="00F60402" w:rsidRPr="00765701" w:rsidRDefault="00F60402" w:rsidP="00662B42">
            <w:pPr>
              <w:tabs>
                <w:tab w:val="left" w:pos="2268"/>
              </w:tabs>
              <w:spacing w:before="40" w:after="4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F60402" w:rsidRPr="00765701" w14:paraId="2589841C" w14:textId="77777777" w:rsidTr="00EF20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"/>
        </w:trPr>
        <w:tc>
          <w:tcPr>
            <w:tcW w:w="187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28C424E5" w14:textId="67A1BD65" w:rsidR="00F60402" w:rsidRPr="00765701" w:rsidRDefault="00F60402" w:rsidP="00662B42">
            <w:pPr>
              <w:tabs>
                <w:tab w:val="left" w:pos="2268"/>
              </w:tabs>
              <w:spacing w:before="40" w:after="4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76570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SUBURB </w:t>
            </w:r>
            <w:r w:rsidR="0076570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or</w:t>
            </w:r>
            <w:r w:rsidRPr="0076570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TOWN</w:t>
            </w:r>
          </w:p>
        </w:tc>
        <w:tc>
          <w:tcPr>
            <w:tcW w:w="32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C835AB" w14:textId="77777777" w:rsidR="00F60402" w:rsidRPr="00765701" w:rsidRDefault="00F60402" w:rsidP="00662B42">
            <w:pPr>
              <w:tabs>
                <w:tab w:val="left" w:pos="2268"/>
              </w:tabs>
              <w:spacing w:before="40" w:after="4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26BF97BF" w14:textId="77777777" w:rsidR="00F60402" w:rsidRPr="00765701" w:rsidRDefault="00F60402" w:rsidP="00662B42">
            <w:pPr>
              <w:tabs>
                <w:tab w:val="left" w:pos="2268"/>
              </w:tabs>
              <w:spacing w:before="40" w:after="4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048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1F2D3DD3" w14:textId="64126078" w:rsidR="00F60402" w:rsidRPr="00765701" w:rsidRDefault="00F60402" w:rsidP="00662B42">
            <w:pPr>
              <w:tabs>
                <w:tab w:val="left" w:pos="2268"/>
              </w:tabs>
              <w:spacing w:before="40" w:after="4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76570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SUBURB </w:t>
            </w:r>
            <w:r w:rsidR="00EF20D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or</w:t>
            </w:r>
            <w:r w:rsidRPr="0076570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TOWN</w:t>
            </w:r>
          </w:p>
        </w:tc>
        <w:tc>
          <w:tcPr>
            <w:tcW w:w="314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5A98D6A" w14:textId="77777777" w:rsidR="00F60402" w:rsidRPr="00765701" w:rsidRDefault="00F60402" w:rsidP="00662B42">
            <w:pPr>
              <w:tabs>
                <w:tab w:val="left" w:pos="2268"/>
              </w:tabs>
              <w:spacing w:before="40" w:after="4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74A2D31A" w14:textId="77777777" w:rsidR="00F60402" w:rsidRPr="00765701" w:rsidRDefault="00F60402" w:rsidP="00662B42">
            <w:pPr>
              <w:tabs>
                <w:tab w:val="left" w:pos="2268"/>
              </w:tabs>
              <w:spacing w:before="40" w:after="4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F60402" w:rsidRPr="00765701" w14:paraId="5B060025" w14:textId="77777777" w:rsidTr="00EF20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"/>
        </w:trPr>
        <w:tc>
          <w:tcPr>
            <w:tcW w:w="187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279DDCCC" w14:textId="6CA592FE" w:rsidR="00F60402" w:rsidRPr="00765701" w:rsidRDefault="00F60402" w:rsidP="00662B42">
            <w:pPr>
              <w:tabs>
                <w:tab w:val="left" w:pos="2268"/>
              </w:tabs>
              <w:spacing w:before="40" w:after="4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76570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STATE </w:t>
            </w:r>
            <w:r w:rsidR="0076570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and</w:t>
            </w:r>
            <w:r w:rsidRPr="0076570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P</w:t>
            </w:r>
            <w:r w:rsidR="0076570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OSTCODE</w:t>
            </w:r>
          </w:p>
        </w:tc>
        <w:tc>
          <w:tcPr>
            <w:tcW w:w="32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2C418B" w14:textId="77777777" w:rsidR="00F60402" w:rsidRPr="00765701" w:rsidRDefault="00F60402" w:rsidP="00662B42">
            <w:pPr>
              <w:tabs>
                <w:tab w:val="left" w:pos="2268"/>
              </w:tabs>
              <w:spacing w:before="40" w:after="4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32DB5D9E" w14:textId="77777777" w:rsidR="00F60402" w:rsidRPr="00765701" w:rsidRDefault="00F60402" w:rsidP="00662B42">
            <w:pPr>
              <w:tabs>
                <w:tab w:val="left" w:pos="2268"/>
              </w:tabs>
              <w:spacing w:before="40" w:after="4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048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24A3546F" w14:textId="5769A5F7" w:rsidR="00F60402" w:rsidRPr="00765701" w:rsidRDefault="00662B42" w:rsidP="00662B42">
            <w:pPr>
              <w:tabs>
                <w:tab w:val="left" w:pos="2268"/>
              </w:tabs>
              <w:spacing w:before="40" w:after="4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76570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STATE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and</w:t>
            </w:r>
            <w:r w:rsidRPr="0076570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P</w:t>
            </w: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OSTCODE</w:t>
            </w:r>
          </w:p>
        </w:tc>
        <w:tc>
          <w:tcPr>
            <w:tcW w:w="314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EAFE97" w14:textId="77777777" w:rsidR="00F60402" w:rsidRPr="00765701" w:rsidRDefault="00F60402" w:rsidP="00662B42">
            <w:pPr>
              <w:tabs>
                <w:tab w:val="left" w:pos="2268"/>
              </w:tabs>
              <w:spacing w:before="40" w:after="4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5A35BFA5" w14:textId="77777777" w:rsidR="00F60402" w:rsidRPr="00765701" w:rsidRDefault="00F60402" w:rsidP="00662B42">
            <w:pPr>
              <w:tabs>
                <w:tab w:val="left" w:pos="2268"/>
              </w:tabs>
              <w:spacing w:before="40" w:after="4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EF20D1" w:rsidRPr="00765701" w14:paraId="3B3C9333" w14:textId="77777777" w:rsidTr="00B6318E">
        <w:trPr>
          <w:trHeight w:val="112"/>
        </w:trPr>
        <w:tc>
          <w:tcPr>
            <w:tcW w:w="10804" w:type="dxa"/>
            <w:gridSpan w:val="12"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14:paraId="16F47516" w14:textId="77777777" w:rsidR="00EF20D1" w:rsidRPr="00765701" w:rsidRDefault="00EF20D1" w:rsidP="00662B42">
            <w:pPr>
              <w:tabs>
                <w:tab w:val="left" w:pos="2268"/>
              </w:tabs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F60402" w:rsidRPr="00765701" w14:paraId="112107EB" w14:textId="77777777" w:rsidTr="00EF20D1">
        <w:trPr>
          <w:trHeight w:val="112"/>
        </w:trPr>
        <w:tc>
          <w:tcPr>
            <w:tcW w:w="1874" w:type="dxa"/>
            <w:tcBorders>
              <w:top w:val="nil"/>
              <w:bottom w:val="nil"/>
              <w:right w:val="single" w:sz="4" w:space="0" w:color="FFFFFF" w:themeColor="background1"/>
            </w:tcBorders>
            <w:vAlign w:val="center"/>
          </w:tcPr>
          <w:p w14:paraId="1DE7ECF0" w14:textId="46A364DA" w:rsidR="00F60402" w:rsidRPr="00765701" w:rsidRDefault="00F60402" w:rsidP="00662B42">
            <w:pPr>
              <w:tabs>
                <w:tab w:val="left" w:pos="2268"/>
              </w:tabs>
              <w:spacing w:before="40" w:after="4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21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vAlign w:val="center"/>
          </w:tcPr>
          <w:p w14:paraId="65796BC2" w14:textId="77777777" w:rsidR="00F60402" w:rsidRPr="00765701" w:rsidRDefault="00F60402" w:rsidP="00662B42">
            <w:pPr>
              <w:tabs>
                <w:tab w:val="left" w:pos="2268"/>
              </w:tabs>
              <w:spacing w:before="40" w:after="4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FFFFFF" w:themeColor="background1"/>
              <w:bottom w:val="nil"/>
            </w:tcBorders>
            <w:vAlign w:val="center"/>
          </w:tcPr>
          <w:p w14:paraId="7E27D0A2" w14:textId="77777777" w:rsidR="00F60402" w:rsidRPr="00765701" w:rsidRDefault="00F60402" w:rsidP="00662B42">
            <w:pPr>
              <w:tabs>
                <w:tab w:val="left" w:pos="2268"/>
              </w:tabs>
              <w:spacing w:before="40" w:after="4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048" w:type="dxa"/>
            <w:gridSpan w:val="3"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14:paraId="587BCAEA" w14:textId="77777777" w:rsidR="00F60402" w:rsidRPr="00765701" w:rsidRDefault="00F60402" w:rsidP="00662B42">
            <w:pPr>
              <w:tabs>
                <w:tab w:val="left" w:pos="2268"/>
              </w:tabs>
              <w:spacing w:before="40" w:after="4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76570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MOBILE:</w:t>
            </w:r>
          </w:p>
        </w:tc>
        <w:tc>
          <w:tcPr>
            <w:tcW w:w="314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245AC9" w14:textId="77777777" w:rsidR="00F60402" w:rsidRPr="00765701" w:rsidRDefault="00F60402" w:rsidP="00662B42">
            <w:pPr>
              <w:tabs>
                <w:tab w:val="left" w:pos="2268"/>
              </w:tabs>
              <w:spacing w:before="40" w:after="4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2DBB9A73" w14:textId="77777777" w:rsidR="00F60402" w:rsidRPr="00765701" w:rsidRDefault="00F60402" w:rsidP="00662B42">
            <w:pPr>
              <w:tabs>
                <w:tab w:val="left" w:pos="2268"/>
              </w:tabs>
              <w:spacing w:before="40" w:after="4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F60402" w:rsidRPr="00765701" w14:paraId="3C3E430F" w14:textId="77777777" w:rsidTr="00EF20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"/>
        </w:trPr>
        <w:tc>
          <w:tcPr>
            <w:tcW w:w="187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3B39898E" w14:textId="252990C4" w:rsidR="00F60402" w:rsidRPr="00765701" w:rsidRDefault="00F60402" w:rsidP="00662B42">
            <w:pPr>
              <w:tabs>
                <w:tab w:val="left" w:pos="2268"/>
              </w:tabs>
              <w:spacing w:before="40" w:after="4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76570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TELEPHONE:</w:t>
            </w:r>
          </w:p>
        </w:tc>
        <w:tc>
          <w:tcPr>
            <w:tcW w:w="32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5ED57E" w14:textId="77777777" w:rsidR="00F60402" w:rsidRPr="00765701" w:rsidRDefault="00F60402" w:rsidP="00662B42">
            <w:pPr>
              <w:tabs>
                <w:tab w:val="left" w:pos="2268"/>
              </w:tabs>
              <w:spacing w:before="40" w:after="4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36311280" w14:textId="77777777" w:rsidR="00F60402" w:rsidRPr="00765701" w:rsidRDefault="00F60402" w:rsidP="00662B42">
            <w:pPr>
              <w:tabs>
                <w:tab w:val="left" w:pos="2268"/>
              </w:tabs>
              <w:spacing w:before="40" w:after="4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048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139F762B" w14:textId="77777777" w:rsidR="00F60402" w:rsidRPr="00765701" w:rsidRDefault="00F60402" w:rsidP="00662B42">
            <w:pPr>
              <w:tabs>
                <w:tab w:val="left" w:pos="2268"/>
              </w:tabs>
              <w:spacing w:before="40" w:after="4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76570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EMAIL:</w:t>
            </w:r>
          </w:p>
        </w:tc>
        <w:tc>
          <w:tcPr>
            <w:tcW w:w="314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8515E7" w14:textId="77777777" w:rsidR="00F60402" w:rsidRPr="00765701" w:rsidRDefault="00F60402" w:rsidP="00662B42">
            <w:pPr>
              <w:tabs>
                <w:tab w:val="left" w:pos="2268"/>
              </w:tabs>
              <w:spacing w:before="40" w:after="4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77A6274A" w14:textId="77777777" w:rsidR="00F60402" w:rsidRPr="00765701" w:rsidRDefault="00F60402" w:rsidP="00662B42">
            <w:pPr>
              <w:tabs>
                <w:tab w:val="left" w:pos="2268"/>
              </w:tabs>
              <w:spacing w:before="40" w:after="4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EF20D1" w:rsidRPr="00765701" w14:paraId="2F5B884B" w14:textId="77777777" w:rsidTr="006D1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"/>
        </w:trPr>
        <w:tc>
          <w:tcPr>
            <w:tcW w:w="10804" w:type="dxa"/>
            <w:gridSpan w:val="1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AF9108" w14:textId="77777777" w:rsidR="00EF20D1" w:rsidRPr="00765701" w:rsidRDefault="00EF20D1" w:rsidP="00F60402">
            <w:pPr>
              <w:tabs>
                <w:tab w:val="left" w:pos="2268"/>
              </w:tabs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F60402" w:rsidRPr="00765701" w14:paraId="274925C4" w14:textId="77777777" w:rsidTr="00F604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804" w:type="dxa"/>
            <w:gridSpan w:val="12"/>
            <w:tcBorders>
              <w:bottom w:val="nil"/>
            </w:tcBorders>
            <w:shd w:val="clear" w:color="auto" w:fill="000000" w:themeFill="text1"/>
          </w:tcPr>
          <w:p w14:paraId="694215BF" w14:textId="715DADF3" w:rsidR="00F60402" w:rsidRPr="00765701" w:rsidRDefault="00F60402" w:rsidP="008817D1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765701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CERTIFICATION DETAILS FOR PRESCRIBED ORGANICALLY PRODUCED LIVESTOCK</w:t>
            </w:r>
          </w:p>
        </w:tc>
      </w:tr>
      <w:tr w:rsidR="00F60402" w:rsidRPr="00765701" w14:paraId="64FF9207" w14:textId="77777777" w:rsidTr="008817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54"/>
        </w:trPr>
        <w:tc>
          <w:tcPr>
            <w:tcW w:w="10804" w:type="dxa"/>
            <w:gridSpan w:val="12"/>
            <w:tcBorders>
              <w:bottom w:val="nil"/>
            </w:tcBorders>
          </w:tcPr>
          <w:p w14:paraId="1BB06702" w14:textId="77777777" w:rsidR="00F60402" w:rsidRPr="00765701" w:rsidRDefault="00F60402" w:rsidP="008817D1">
            <w:pPr>
              <w:spacing w:before="60" w:after="60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765701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SUPPLIER DETAILS:</w:t>
            </w:r>
          </w:p>
          <w:p w14:paraId="596C741E" w14:textId="293AD0C6" w:rsidR="00F60402" w:rsidRPr="00765701" w:rsidRDefault="00F60402" w:rsidP="008817D1">
            <w:pPr>
              <w:tabs>
                <w:tab w:val="left" w:pos="426"/>
                <w:tab w:val="left" w:pos="2474"/>
                <w:tab w:val="right" w:pos="5167"/>
                <w:tab w:val="left" w:pos="5450"/>
                <w:tab w:val="left" w:pos="7088"/>
                <w:tab w:val="left" w:pos="10348"/>
              </w:tabs>
              <w:spacing w:before="60" w:after="6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76570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Organic Certification N</w:t>
            </w:r>
            <w:r w:rsidR="008817D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o.</w:t>
            </w:r>
            <w:r w:rsidRPr="0076570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ab/>
            </w:r>
            <w:r w:rsidRPr="00765701"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ab/>
            </w:r>
            <w:r w:rsidRPr="0076570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ab/>
              <w:t>Tail Tag Numbers</w:t>
            </w:r>
            <w:r w:rsidRPr="0076570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ab/>
            </w:r>
            <w:r w:rsidRPr="00765701"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ab/>
            </w:r>
          </w:p>
          <w:p w14:paraId="63CC1252" w14:textId="77777777" w:rsidR="008817D1" w:rsidRDefault="00F60402" w:rsidP="008817D1">
            <w:pPr>
              <w:tabs>
                <w:tab w:val="left" w:pos="426"/>
                <w:tab w:val="left" w:pos="2474"/>
                <w:tab w:val="left" w:pos="10348"/>
              </w:tabs>
              <w:spacing w:before="60" w:after="60"/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</w:pPr>
            <w:r w:rsidRPr="0076570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Brand/Identification Mark</w:t>
            </w:r>
            <w:r w:rsidRPr="0076570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ab/>
            </w:r>
            <w:r w:rsidRPr="00765701"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ab/>
            </w:r>
          </w:p>
          <w:p w14:paraId="30AF8C2D" w14:textId="26E7BF03" w:rsidR="00F60402" w:rsidRPr="00765701" w:rsidRDefault="00F60402" w:rsidP="008817D1">
            <w:pPr>
              <w:tabs>
                <w:tab w:val="left" w:pos="426"/>
                <w:tab w:val="left" w:pos="2474"/>
                <w:tab w:val="left" w:pos="10348"/>
              </w:tabs>
              <w:spacing w:before="60" w:after="60"/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</w:pPr>
            <w:r w:rsidRPr="0076570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Trailer Registration</w:t>
            </w:r>
            <w:r w:rsidRPr="0076570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ab/>
            </w:r>
            <w:r w:rsidRPr="00765701"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ab/>
            </w:r>
          </w:p>
          <w:p w14:paraId="59A155B1" w14:textId="77777777" w:rsidR="00F60402" w:rsidRPr="00765701" w:rsidRDefault="00F60402" w:rsidP="008817D1">
            <w:pPr>
              <w:spacing w:before="60" w:after="60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765701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GROWER DETAILS (IF NOT SUPPLIER):</w:t>
            </w:r>
          </w:p>
          <w:p w14:paraId="1D613BBF" w14:textId="77777777" w:rsidR="00F60402" w:rsidRPr="00765701" w:rsidRDefault="00F60402" w:rsidP="008817D1">
            <w:pPr>
              <w:tabs>
                <w:tab w:val="left" w:pos="426"/>
                <w:tab w:val="left" w:pos="1198"/>
                <w:tab w:val="right" w:pos="5167"/>
                <w:tab w:val="left" w:pos="5450"/>
                <w:tab w:val="left" w:pos="7293"/>
                <w:tab w:val="left" w:pos="10348"/>
              </w:tabs>
              <w:spacing w:before="60" w:after="6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76570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Surname</w:t>
            </w:r>
            <w:r w:rsidRPr="0076570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ab/>
            </w:r>
            <w:r w:rsidRPr="00765701"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ab/>
            </w:r>
            <w:r w:rsidRPr="0076570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ab/>
              <w:t>First Name(s)</w:t>
            </w:r>
            <w:r w:rsidRPr="0076570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ab/>
            </w:r>
            <w:r w:rsidRPr="00765701"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ab/>
            </w:r>
          </w:p>
          <w:p w14:paraId="363DDD10" w14:textId="246CD125" w:rsidR="00F60402" w:rsidRPr="00765701" w:rsidRDefault="00F60402" w:rsidP="008817D1">
            <w:pPr>
              <w:tabs>
                <w:tab w:val="left" w:pos="426"/>
                <w:tab w:val="left" w:pos="2474"/>
                <w:tab w:val="right" w:pos="5167"/>
                <w:tab w:val="left" w:pos="5450"/>
                <w:tab w:val="left" w:pos="7293"/>
                <w:tab w:val="left" w:pos="10348"/>
              </w:tabs>
              <w:spacing w:before="60" w:after="6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76570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Organic Certification N</w:t>
            </w:r>
            <w:r w:rsidR="008817D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o.</w:t>
            </w:r>
            <w:r w:rsidRPr="0076570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ab/>
            </w:r>
            <w:r w:rsidRPr="00765701"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ab/>
            </w:r>
            <w:r w:rsidRPr="0076570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ab/>
              <w:t>Tail Tag Numbers</w:t>
            </w:r>
            <w:r w:rsidRPr="0076570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ab/>
            </w:r>
            <w:r w:rsidRPr="00765701"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ab/>
            </w:r>
          </w:p>
          <w:p w14:paraId="299C1C8A" w14:textId="73362565" w:rsidR="00F60402" w:rsidRPr="00765701" w:rsidRDefault="00F60402" w:rsidP="008817D1">
            <w:pPr>
              <w:tabs>
                <w:tab w:val="left" w:pos="3891"/>
                <w:tab w:val="left" w:pos="5167"/>
                <w:tab w:val="left" w:pos="5450"/>
                <w:tab w:val="left" w:pos="7293"/>
                <w:tab w:val="right" w:pos="10412"/>
              </w:tabs>
              <w:spacing w:before="60" w:after="6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76570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Number of Cattle this consignment (head)</w:t>
            </w:r>
            <w:r w:rsidRPr="0076570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ab/>
            </w:r>
            <w:r w:rsidRPr="00765701"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ab/>
            </w:r>
            <w:r w:rsidR="008817D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ab/>
            </w:r>
            <w:r w:rsidRPr="0076570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Brand/ID Mark</w:t>
            </w:r>
            <w:r w:rsidR="008817D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ab/>
            </w:r>
            <w:r w:rsidRPr="00765701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n-US"/>
              </w:rPr>
              <w:tab/>
            </w:r>
          </w:p>
        </w:tc>
      </w:tr>
      <w:tr w:rsidR="00F60402" w:rsidRPr="00765701" w14:paraId="558440F9" w14:textId="77777777" w:rsidTr="00F604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3" w:type="dxa"/>
            <w:gridSpan w:val="2"/>
            <w:tcBorders>
              <w:top w:val="nil"/>
              <w:bottom w:val="nil"/>
              <w:right w:val="nil"/>
            </w:tcBorders>
          </w:tcPr>
          <w:p w14:paraId="3B9203B7" w14:textId="77777777" w:rsidR="00F60402" w:rsidRPr="00765701" w:rsidRDefault="00F60402" w:rsidP="00F60402">
            <w:pPr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765701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AUTHORISED BY SUPPLIER: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right w:val="nil"/>
            </w:tcBorders>
          </w:tcPr>
          <w:p w14:paraId="6BA54FE8" w14:textId="77777777" w:rsidR="00F60402" w:rsidRPr="00765701" w:rsidRDefault="00F60402" w:rsidP="00F60402">
            <w:pPr>
              <w:spacing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F75B9C" w14:textId="77777777" w:rsidR="00F60402" w:rsidRPr="00765701" w:rsidRDefault="00F60402" w:rsidP="00F60402">
            <w:pPr>
              <w:spacing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right w:val="nil"/>
            </w:tcBorders>
          </w:tcPr>
          <w:p w14:paraId="0F8251E8" w14:textId="77777777" w:rsidR="00F60402" w:rsidRPr="00765701" w:rsidRDefault="00F60402" w:rsidP="00F60402">
            <w:pPr>
              <w:spacing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8CE9C8" w14:textId="77777777" w:rsidR="00F60402" w:rsidRPr="00765701" w:rsidRDefault="00F60402" w:rsidP="00F60402">
            <w:pPr>
              <w:spacing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14:paraId="59F14F7B" w14:textId="77777777" w:rsidR="00F60402" w:rsidRPr="00765701" w:rsidRDefault="00F60402" w:rsidP="00F60402">
            <w:pPr>
              <w:spacing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</w:tcBorders>
          </w:tcPr>
          <w:p w14:paraId="198319DF" w14:textId="77777777" w:rsidR="00F60402" w:rsidRPr="00765701" w:rsidRDefault="00F60402" w:rsidP="00F60402">
            <w:pPr>
              <w:spacing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F60402" w:rsidRPr="00765701" w14:paraId="6C6731A5" w14:textId="77777777" w:rsidTr="00F604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3" w:type="dxa"/>
            <w:gridSpan w:val="2"/>
            <w:tcBorders>
              <w:top w:val="nil"/>
              <w:right w:val="nil"/>
            </w:tcBorders>
          </w:tcPr>
          <w:p w14:paraId="4DBD7CCE" w14:textId="77777777" w:rsidR="00F60402" w:rsidRPr="00765701" w:rsidRDefault="00F60402" w:rsidP="00F60402">
            <w:pPr>
              <w:spacing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right w:val="nil"/>
            </w:tcBorders>
          </w:tcPr>
          <w:p w14:paraId="7969B756" w14:textId="77777777" w:rsidR="00F60402" w:rsidRPr="00765701" w:rsidRDefault="00F60402" w:rsidP="00F60402">
            <w:pPr>
              <w:spacing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76570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Print Full Name Clearly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14:paraId="67AB498A" w14:textId="77777777" w:rsidR="00F60402" w:rsidRPr="00765701" w:rsidRDefault="00F60402" w:rsidP="00F60402">
            <w:pPr>
              <w:spacing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left w:val="nil"/>
              <w:right w:val="nil"/>
            </w:tcBorders>
          </w:tcPr>
          <w:p w14:paraId="3131112B" w14:textId="77777777" w:rsidR="00F60402" w:rsidRPr="00765701" w:rsidRDefault="00F60402" w:rsidP="00F60402">
            <w:pPr>
              <w:spacing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76570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Signature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14:paraId="426C76E3" w14:textId="77777777" w:rsidR="00F60402" w:rsidRPr="00765701" w:rsidRDefault="00F60402" w:rsidP="00F60402">
            <w:pPr>
              <w:spacing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5619BB41" w14:textId="77777777" w:rsidR="00F60402" w:rsidRPr="00765701" w:rsidRDefault="00F60402" w:rsidP="00F60402">
            <w:pPr>
              <w:spacing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76570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Date</w:t>
            </w:r>
          </w:p>
        </w:tc>
        <w:tc>
          <w:tcPr>
            <w:tcW w:w="348" w:type="dxa"/>
            <w:gridSpan w:val="2"/>
            <w:tcBorders>
              <w:top w:val="nil"/>
              <w:left w:val="nil"/>
            </w:tcBorders>
          </w:tcPr>
          <w:p w14:paraId="34318FD2" w14:textId="77777777" w:rsidR="00F60402" w:rsidRPr="00765701" w:rsidRDefault="00F60402" w:rsidP="00F60402">
            <w:pPr>
              <w:spacing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F60402" w:rsidRPr="00765701" w14:paraId="147CDDAF" w14:textId="77777777" w:rsidTr="00F604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804" w:type="dxa"/>
            <w:gridSpan w:val="12"/>
            <w:tcBorders>
              <w:bottom w:val="nil"/>
            </w:tcBorders>
            <w:shd w:val="clear" w:color="auto" w:fill="000000" w:themeFill="text1"/>
          </w:tcPr>
          <w:p w14:paraId="0CF45566" w14:textId="4093DF96" w:rsidR="00F60402" w:rsidRPr="00765701" w:rsidRDefault="00F60402" w:rsidP="008817D1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765701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TRANSPORT DETAILS (To be completed by Transport Driver)</w:t>
            </w:r>
          </w:p>
        </w:tc>
      </w:tr>
      <w:tr w:rsidR="00F60402" w:rsidRPr="00765701" w14:paraId="1E31B590" w14:textId="77777777" w:rsidTr="00F604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804" w:type="dxa"/>
            <w:gridSpan w:val="12"/>
            <w:tcBorders>
              <w:bottom w:val="nil"/>
            </w:tcBorders>
          </w:tcPr>
          <w:p w14:paraId="75147DB4" w14:textId="77777777" w:rsidR="00F60402" w:rsidRPr="00765701" w:rsidRDefault="00F60402" w:rsidP="00F60402">
            <w:pPr>
              <w:spacing w:before="120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765701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TRANSPORT/DELIVERY DETAILS:</w:t>
            </w:r>
          </w:p>
          <w:p w14:paraId="3AC3E104" w14:textId="77777777" w:rsidR="00EF20D1" w:rsidRDefault="00F60402" w:rsidP="00EF20D1">
            <w:pPr>
              <w:tabs>
                <w:tab w:val="left" w:pos="426"/>
                <w:tab w:val="left" w:pos="3402"/>
                <w:tab w:val="left" w:pos="10348"/>
              </w:tabs>
              <w:spacing w:before="120"/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</w:pPr>
            <w:r w:rsidRPr="0076570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Transport Company (please specify)</w:t>
            </w:r>
            <w:r w:rsidRPr="0076570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ab/>
            </w:r>
            <w:r w:rsidRPr="00765701"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ab/>
            </w:r>
          </w:p>
          <w:p w14:paraId="35D36C00" w14:textId="77777777" w:rsidR="00F60402" w:rsidRPr="00765701" w:rsidRDefault="00F60402" w:rsidP="00EF20D1">
            <w:pPr>
              <w:tabs>
                <w:tab w:val="left" w:pos="426"/>
                <w:tab w:val="left" w:pos="1907"/>
                <w:tab w:val="left" w:pos="4883"/>
                <w:tab w:val="left" w:pos="5245"/>
                <w:tab w:val="left" w:pos="7088"/>
                <w:tab w:val="left" w:pos="10348"/>
              </w:tabs>
              <w:spacing w:before="120"/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</w:pPr>
            <w:r w:rsidRPr="0076570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Truck Registration</w:t>
            </w:r>
            <w:r w:rsidRPr="0076570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ab/>
            </w:r>
            <w:r w:rsidRPr="00765701"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ab/>
            </w:r>
            <w:r w:rsidRPr="0076570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ab/>
              <w:t>Trailer Registration</w:t>
            </w:r>
            <w:r w:rsidRPr="0076570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ab/>
            </w:r>
            <w:r w:rsidRPr="00765701"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ab/>
            </w:r>
          </w:p>
          <w:p w14:paraId="0AE31911" w14:textId="4E5F96BB" w:rsidR="00F60402" w:rsidRPr="00765701" w:rsidRDefault="00F60402" w:rsidP="00EF20D1">
            <w:pPr>
              <w:spacing w:before="1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765701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 xml:space="preserve">TRUCK INSPECTION: </w:t>
            </w:r>
            <w:r w:rsidRPr="0076570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(please tick)</w:t>
            </w:r>
          </w:p>
          <w:p w14:paraId="45454537" w14:textId="77777777" w:rsidR="00F60402" w:rsidRPr="00765701" w:rsidRDefault="00F60402" w:rsidP="00EF20D1">
            <w:pPr>
              <w:tabs>
                <w:tab w:val="center" w:pos="426"/>
                <w:tab w:val="center" w:pos="1276"/>
                <w:tab w:val="left" w:pos="1985"/>
                <w:tab w:val="left" w:pos="5245"/>
              </w:tabs>
              <w:spacing w:before="40" w:after="4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76570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76570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F85263" w:rsidRPr="0076570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r>
            <w:r w:rsidR="00F85263" w:rsidRPr="0076570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separate"/>
            </w:r>
            <w:r w:rsidRPr="0076570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end"/>
            </w:r>
            <w:bookmarkEnd w:id="0"/>
            <w:r w:rsidRPr="0076570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 YES    </w:t>
            </w:r>
            <w:r w:rsidRPr="0076570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0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F85263" w:rsidRPr="0076570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r>
            <w:r w:rsidR="00F85263" w:rsidRPr="0076570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separate"/>
            </w:r>
            <w:r w:rsidRPr="0076570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end"/>
            </w:r>
            <w:r w:rsidRPr="0076570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 NO </w:t>
            </w:r>
            <w:r w:rsidRPr="0076570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ab/>
              <w:t>Was truck clean for organic transport?</w:t>
            </w:r>
          </w:p>
          <w:p w14:paraId="0D7D36FC" w14:textId="77777777" w:rsidR="00F60402" w:rsidRPr="00765701" w:rsidRDefault="00F60402" w:rsidP="00EF20D1">
            <w:pPr>
              <w:tabs>
                <w:tab w:val="center" w:pos="426"/>
                <w:tab w:val="center" w:pos="1276"/>
                <w:tab w:val="left" w:pos="1985"/>
                <w:tab w:val="left" w:pos="5245"/>
              </w:tabs>
              <w:spacing w:before="40" w:after="4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76570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0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F85263" w:rsidRPr="0076570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r>
            <w:r w:rsidR="00F85263" w:rsidRPr="0076570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separate"/>
            </w:r>
            <w:r w:rsidRPr="0076570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end"/>
            </w:r>
            <w:r w:rsidRPr="0076570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 YES    </w:t>
            </w:r>
            <w:r w:rsidRPr="0076570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0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F85263" w:rsidRPr="0076570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r>
            <w:r w:rsidR="00F85263" w:rsidRPr="0076570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separate"/>
            </w:r>
            <w:r w:rsidRPr="0076570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end"/>
            </w:r>
            <w:r w:rsidRPr="0076570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 NO </w:t>
            </w:r>
            <w:r w:rsidRPr="0076570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ab/>
              <w:t xml:space="preserve">If </w:t>
            </w:r>
            <w:r w:rsidRPr="00765701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n-US"/>
              </w:rPr>
              <w:t>no</w:t>
            </w:r>
            <w:r w:rsidRPr="0076570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, was truck washed prior to loading?</w:t>
            </w:r>
          </w:p>
          <w:p w14:paraId="17B31985" w14:textId="77777777" w:rsidR="00F60402" w:rsidRPr="00765701" w:rsidRDefault="00F60402" w:rsidP="00EF20D1">
            <w:pPr>
              <w:tabs>
                <w:tab w:val="center" w:pos="426"/>
                <w:tab w:val="center" w:pos="1276"/>
                <w:tab w:val="left" w:pos="1985"/>
                <w:tab w:val="left" w:pos="5245"/>
              </w:tabs>
              <w:spacing w:before="40" w:after="4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76570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0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F85263" w:rsidRPr="0076570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r>
            <w:r w:rsidR="00F85263" w:rsidRPr="0076570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separate"/>
            </w:r>
            <w:r w:rsidRPr="0076570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end"/>
            </w:r>
            <w:r w:rsidRPr="0076570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 YES    </w:t>
            </w:r>
            <w:r w:rsidRPr="0076570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0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F85263" w:rsidRPr="0076570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r>
            <w:r w:rsidR="00F85263" w:rsidRPr="0076570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separate"/>
            </w:r>
            <w:r w:rsidRPr="0076570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end"/>
            </w:r>
            <w:r w:rsidRPr="0076570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 NO </w:t>
            </w:r>
            <w:r w:rsidRPr="0076570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ab/>
              <w:t xml:space="preserve">Were any </w:t>
            </w:r>
            <w:r w:rsidRPr="00765701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non-certified</w:t>
            </w:r>
            <w:r w:rsidRPr="0076570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livestock loaded on this transport?</w:t>
            </w:r>
          </w:p>
          <w:p w14:paraId="4CE6D117" w14:textId="77777777" w:rsidR="00F60402" w:rsidRPr="00765701" w:rsidRDefault="00F60402" w:rsidP="00EF20D1">
            <w:pPr>
              <w:tabs>
                <w:tab w:val="center" w:pos="426"/>
                <w:tab w:val="center" w:pos="1276"/>
                <w:tab w:val="left" w:pos="1985"/>
                <w:tab w:val="left" w:pos="5245"/>
              </w:tabs>
              <w:spacing w:before="40" w:after="4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76570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0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F85263" w:rsidRPr="0076570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r>
            <w:r w:rsidR="00F85263" w:rsidRPr="0076570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separate"/>
            </w:r>
            <w:r w:rsidRPr="0076570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end"/>
            </w:r>
            <w:r w:rsidRPr="0076570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 YES    </w:t>
            </w:r>
            <w:r w:rsidRPr="0076570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0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F85263" w:rsidRPr="0076570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r>
            <w:r w:rsidR="00F85263" w:rsidRPr="0076570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separate"/>
            </w:r>
            <w:r w:rsidRPr="0076570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end"/>
            </w:r>
            <w:r w:rsidRPr="0076570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 NO </w:t>
            </w:r>
            <w:r w:rsidRPr="0076570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ab/>
              <w:t xml:space="preserve">If </w:t>
            </w:r>
            <w:r w:rsidRPr="00765701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n-US"/>
              </w:rPr>
              <w:t>yes</w:t>
            </w:r>
            <w:r w:rsidRPr="0076570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, were non-certified livestock loaded </w:t>
            </w:r>
            <w:r w:rsidRPr="00765701"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>below</w:t>
            </w:r>
            <w:r w:rsidRPr="0076570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certified livestock?</w:t>
            </w:r>
          </w:p>
          <w:p w14:paraId="4DF04E06" w14:textId="77777777" w:rsidR="00F60402" w:rsidRPr="00765701" w:rsidRDefault="00F60402" w:rsidP="00EF20D1">
            <w:pPr>
              <w:tabs>
                <w:tab w:val="center" w:pos="426"/>
                <w:tab w:val="center" w:pos="1276"/>
                <w:tab w:val="left" w:pos="1985"/>
                <w:tab w:val="left" w:pos="5245"/>
              </w:tabs>
              <w:spacing w:before="40" w:after="4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76570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0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F85263" w:rsidRPr="0076570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r>
            <w:r w:rsidR="00F85263" w:rsidRPr="0076570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separate"/>
            </w:r>
            <w:r w:rsidRPr="0076570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end"/>
            </w:r>
            <w:r w:rsidRPr="0076570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 YES    </w:t>
            </w:r>
            <w:r w:rsidRPr="0076570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0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F85263" w:rsidRPr="0076570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r>
            <w:r w:rsidR="00F85263" w:rsidRPr="0076570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separate"/>
            </w:r>
            <w:r w:rsidRPr="0076570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end"/>
            </w:r>
            <w:r w:rsidRPr="0076570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 NO </w:t>
            </w:r>
            <w:r w:rsidRPr="0076570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ab/>
              <w:t>Was delivery pen clearly identified as organic?</w:t>
            </w:r>
          </w:p>
          <w:p w14:paraId="16EE20E3" w14:textId="66605800" w:rsidR="00F60402" w:rsidRPr="00765701" w:rsidRDefault="00F60402" w:rsidP="00EF20D1">
            <w:pPr>
              <w:tabs>
                <w:tab w:val="center" w:pos="426"/>
                <w:tab w:val="center" w:pos="1276"/>
                <w:tab w:val="left" w:pos="1985"/>
                <w:tab w:val="left" w:pos="5245"/>
                <w:tab w:val="left" w:pos="7010"/>
                <w:tab w:val="right" w:pos="10412"/>
              </w:tabs>
              <w:spacing w:before="40" w:after="40"/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</w:pPr>
            <w:r w:rsidRPr="0076570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0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F85263" w:rsidRPr="0076570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r>
            <w:r w:rsidR="00F85263" w:rsidRPr="0076570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separate"/>
            </w:r>
            <w:r w:rsidRPr="0076570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end"/>
            </w:r>
            <w:r w:rsidRPr="0076570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 YES    </w:t>
            </w:r>
            <w:r w:rsidRPr="0076570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70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F85263" w:rsidRPr="0076570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r>
            <w:r w:rsidR="00F85263" w:rsidRPr="0076570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separate"/>
            </w:r>
            <w:r w:rsidRPr="0076570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end"/>
            </w:r>
            <w:r w:rsidRPr="0076570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 NO </w:t>
            </w:r>
            <w:r w:rsidRPr="0076570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ab/>
              <w:t>Was there a delivery number at works (please specify):</w:t>
            </w:r>
            <w:r w:rsidRPr="0076570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ab/>
            </w:r>
            <w:r w:rsidRPr="00765701"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ab/>
            </w:r>
          </w:p>
          <w:p w14:paraId="7EFF2B6B" w14:textId="77777777" w:rsidR="00F60402" w:rsidRPr="00765701" w:rsidRDefault="00F60402" w:rsidP="00F60402">
            <w:pPr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F60402" w:rsidRPr="00765701" w14:paraId="7E6274F7" w14:textId="77777777" w:rsidTr="00F604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3" w:type="dxa"/>
            <w:gridSpan w:val="2"/>
            <w:tcBorders>
              <w:top w:val="nil"/>
              <w:bottom w:val="nil"/>
              <w:right w:val="nil"/>
            </w:tcBorders>
          </w:tcPr>
          <w:p w14:paraId="740F1B5E" w14:textId="77777777" w:rsidR="00F60402" w:rsidRPr="00765701" w:rsidRDefault="00F60402" w:rsidP="00F60402">
            <w:pPr>
              <w:spacing w:after="80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765701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AUTHORISED BY TRANSPORTER: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right w:val="nil"/>
            </w:tcBorders>
          </w:tcPr>
          <w:p w14:paraId="0299DEFC" w14:textId="77777777" w:rsidR="00F60402" w:rsidRPr="00765701" w:rsidRDefault="00F60402" w:rsidP="00F60402">
            <w:pPr>
              <w:spacing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0C2A82" w14:textId="77777777" w:rsidR="00F60402" w:rsidRPr="00765701" w:rsidRDefault="00F60402" w:rsidP="00F60402">
            <w:pPr>
              <w:spacing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right w:val="nil"/>
            </w:tcBorders>
          </w:tcPr>
          <w:p w14:paraId="41C7A993" w14:textId="77777777" w:rsidR="00F60402" w:rsidRPr="00765701" w:rsidRDefault="00F60402" w:rsidP="00F60402">
            <w:pPr>
              <w:spacing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C14FE9" w14:textId="77777777" w:rsidR="00F60402" w:rsidRPr="00765701" w:rsidRDefault="00F60402" w:rsidP="00F60402">
            <w:pPr>
              <w:spacing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14:paraId="4A235983" w14:textId="77777777" w:rsidR="00F60402" w:rsidRPr="00765701" w:rsidRDefault="00F60402" w:rsidP="00F60402">
            <w:pPr>
              <w:spacing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</w:tcBorders>
          </w:tcPr>
          <w:p w14:paraId="492DD573" w14:textId="77777777" w:rsidR="00F60402" w:rsidRPr="00765701" w:rsidRDefault="00F60402" w:rsidP="00F60402">
            <w:pPr>
              <w:spacing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F60402" w:rsidRPr="00765701" w14:paraId="44FEEE64" w14:textId="77777777" w:rsidTr="00F604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3" w:type="dxa"/>
            <w:gridSpan w:val="2"/>
            <w:tcBorders>
              <w:top w:val="nil"/>
              <w:right w:val="nil"/>
            </w:tcBorders>
          </w:tcPr>
          <w:p w14:paraId="222E1FEB" w14:textId="77777777" w:rsidR="00F60402" w:rsidRPr="00765701" w:rsidRDefault="00F60402" w:rsidP="00F60402">
            <w:pPr>
              <w:spacing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right w:val="nil"/>
            </w:tcBorders>
          </w:tcPr>
          <w:p w14:paraId="5E8B3B55" w14:textId="77777777" w:rsidR="00F60402" w:rsidRPr="00765701" w:rsidRDefault="00F60402" w:rsidP="00F60402">
            <w:pPr>
              <w:spacing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76570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Print Full Name Clearly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14:paraId="1E70183A" w14:textId="77777777" w:rsidR="00F60402" w:rsidRPr="00765701" w:rsidRDefault="00F60402" w:rsidP="00F60402">
            <w:pPr>
              <w:spacing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left w:val="nil"/>
              <w:right w:val="nil"/>
            </w:tcBorders>
          </w:tcPr>
          <w:p w14:paraId="4D5E3592" w14:textId="77777777" w:rsidR="00F60402" w:rsidRPr="00765701" w:rsidRDefault="00F60402" w:rsidP="00F60402">
            <w:pPr>
              <w:spacing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76570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Signature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14:paraId="323A0D56" w14:textId="77777777" w:rsidR="00F60402" w:rsidRPr="00765701" w:rsidRDefault="00F60402" w:rsidP="00F60402">
            <w:pPr>
              <w:spacing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781E7A46" w14:textId="77777777" w:rsidR="00F60402" w:rsidRPr="00765701" w:rsidRDefault="00F60402" w:rsidP="00F60402">
            <w:pPr>
              <w:spacing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76570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Date</w:t>
            </w:r>
          </w:p>
        </w:tc>
        <w:tc>
          <w:tcPr>
            <w:tcW w:w="348" w:type="dxa"/>
            <w:gridSpan w:val="2"/>
            <w:tcBorders>
              <w:top w:val="nil"/>
              <w:left w:val="nil"/>
            </w:tcBorders>
          </w:tcPr>
          <w:p w14:paraId="4445CE0F" w14:textId="77777777" w:rsidR="00F60402" w:rsidRPr="00765701" w:rsidRDefault="00F60402" w:rsidP="00F60402">
            <w:pPr>
              <w:spacing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</w:tbl>
    <w:p w14:paraId="2D896DA0" w14:textId="74CBD95C" w:rsidR="00247AFF" w:rsidRPr="00F60402" w:rsidRDefault="00247AFF" w:rsidP="00EF20D1">
      <w:pPr>
        <w:jc w:val="center"/>
        <w:rPr>
          <w:rFonts w:ascii="Arial" w:hAnsi="Arial" w:cs="Arial"/>
        </w:rPr>
      </w:pPr>
    </w:p>
    <w:sectPr w:rsidR="00247AFF" w:rsidRPr="00F60402" w:rsidSect="008161A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13" w:right="567" w:bottom="720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5E0EB2" w14:textId="77777777" w:rsidR="00F85263" w:rsidRDefault="00F85263" w:rsidP="0093543C">
      <w:r>
        <w:separator/>
      </w:r>
    </w:p>
  </w:endnote>
  <w:endnote w:type="continuationSeparator" w:id="0">
    <w:p w14:paraId="1DDF7A6D" w14:textId="77777777" w:rsidR="00F85263" w:rsidRDefault="00F85263" w:rsidP="0093543C">
      <w:r>
        <w:continuationSeparator/>
      </w:r>
    </w:p>
  </w:endnote>
  <w:endnote w:type="continuationNotice" w:id="1">
    <w:p w14:paraId="3E99D59F" w14:textId="77777777" w:rsidR="00F85263" w:rsidRDefault="00F852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042C0C" w14:textId="77777777" w:rsidR="00EF20D1" w:rsidRDefault="00EF20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FEFDC6" w14:textId="428F20C3" w:rsidR="008B0DAE" w:rsidRPr="00E2313F" w:rsidRDefault="008B0DAE" w:rsidP="007A37D6">
    <w:pPr>
      <w:pStyle w:val="Footer"/>
      <w:tabs>
        <w:tab w:val="clear" w:pos="4513"/>
        <w:tab w:val="clear" w:pos="9026"/>
        <w:tab w:val="center" w:pos="5387"/>
        <w:tab w:val="right" w:pos="14153"/>
      </w:tabs>
      <w:rPr>
        <w:rFonts w:ascii="Arial" w:hAnsi="Arial" w:cs="Arial"/>
        <w:sz w:val="16"/>
        <w:szCs w:val="16"/>
      </w:rPr>
    </w:pPr>
    <w:r w:rsidRPr="00E2313F">
      <w:rPr>
        <w:rFonts w:ascii="Arial" w:hAnsi="Arial" w:cs="Arial"/>
        <w:snapToGrid w:val="0"/>
        <w:sz w:val="16"/>
        <w:szCs w:val="16"/>
      </w:rPr>
      <w:t xml:space="preserve">Form </w:t>
    </w:r>
    <w:r w:rsidR="00F60402">
      <w:rPr>
        <w:rFonts w:ascii="Arial" w:hAnsi="Arial" w:cs="Arial"/>
        <w:snapToGrid w:val="0"/>
        <w:sz w:val="16"/>
        <w:szCs w:val="16"/>
      </w:rPr>
      <w:t>205-71</w:t>
    </w:r>
    <w:r w:rsidRPr="00E2313F">
      <w:rPr>
        <w:rFonts w:ascii="Arial" w:hAnsi="Arial" w:cs="Arial"/>
        <w:snapToGrid w:val="0"/>
        <w:sz w:val="16"/>
        <w:szCs w:val="16"/>
      </w:rPr>
      <w:t xml:space="preserve"> Version </w:t>
    </w:r>
    <w:r w:rsidR="00DA6C24">
      <w:rPr>
        <w:rFonts w:ascii="Arial" w:hAnsi="Arial" w:cs="Arial"/>
        <w:snapToGrid w:val="0"/>
        <w:sz w:val="16"/>
        <w:szCs w:val="16"/>
      </w:rPr>
      <w:t>1</w:t>
    </w:r>
    <w:r w:rsidR="00364712">
      <w:rPr>
        <w:rFonts w:ascii="Arial" w:hAnsi="Arial" w:cs="Arial"/>
        <w:snapToGrid w:val="0"/>
        <w:sz w:val="16"/>
        <w:szCs w:val="16"/>
      </w:rPr>
      <w:tab/>
    </w:r>
    <w:r w:rsidR="00A63F56">
      <w:rPr>
        <w:rFonts w:ascii="Arial" w:hAnsi="Arial" w:cs="Arial"/>
        <w:snapToGrid w:val="0"/>
        <w:sz w:val="16"/>
        <w:szCs w:val="16"/>
      </w:rPr>
      <w:t xml:space="preserve">Approval Date: </w:t>
    </w:r>
    <w:r w:rsidR="00EF20D1">
      <w:rPr>
        <w:rFonts w:ascii="Arial" w:hAnsi="Arial" w:cs="Arial"/>
        <w:snapToGrid w:val="0"/>
        <w:sz w:val="16"/>
        <w:szCs w:val="16"/>
      </w:rPr>
      <w:t>11</w:t>
    </w:r>
    <w:r w:rsidR="00F60402">
      <w:rPr>
        <w:rFonts w:ascii="Arial" w:hAnsi="Arial" w:cs="Arial"/>
        <w:snapToGrid w:val="0"/>
        <w:sz w:val="16"/>
        <w:szCs w:val="16"/>
      </w:rPr>
      <w:t>-M</w:t>
    </w:r>
    <w:r w:rsidR="00EF20D1">
      <w:rPr>
        <w:rFonts w:ascii="Arial" w:hAnsi="Arial" w:cs="Arial"/>
        <w:snapToGrid w:val="0"/>
        <w:sz w:val="16"/>
        <w:szCs w:val="16"/>
      </w:rPr>
      <w:t>ar</w:t>
    </w:r>
    <w:r w:rsidR="00F60402">
      <w:rPr>
        <w:rFonts w:ascii="Arial" w:hAnsi="Arial" w:cs="Arial"/>
        <w:snapToGrid w:val="0"/>
        <w:sz w:val="16"/>
        <w:szCs w:val="16"/>
      </w:rPr>
      <w:t>-</w:t>
    </w:r>
    <w:r w:rsidR="00EF20D1">
      <w:rPr>
        <w:rFonts w:ascii="Arial" w:hAnsi="Arial" w:cs="Arial"/>
        <w:snapToGrid w:val="0"/>
        <w:sz w:val="16"/>
        <w:szCs w:val="16"/>
      </w:rPr>
      <w:t>2021</w:t>
    </w:r>
    <w:r w:rsidRPr="00E2313F">
      <w:rPr>
        <w:rFonts w:ascii="Arial" w:hAnsi="Arial" w:cs="Arial"/>
        <w:snapToGrid w:val="0"/>
        <w:sz w:val="16"/>
        <w:szCs w:val="16"/>
      </w:rPr>
      <w:tab/>
    </w:r>
    <w:sdt>
      <w:sdtPr>
        <w:rPr>
          <w:rFonts w:ascii="Arial" w:hAnsi="Arial" w:cs="Arial"/>
          <w:sz w:val="16"/>
          <w:szCs w:val="16"/>
        </w:rPr>
        <w:id w:val="-97127954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E2313F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E2313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2313F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E2313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E2313F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Pr="00E2313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E2313F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E2313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2313F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E2313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E2313F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Pr="00E2313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900FED" w14:textId="77777777" w:rsidR="00EF20D1" w:rsidRDefault="00EF20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262B30" w14:textId="77777777" w:rsidR="00F85263" w:rsidRDefault="00F85263" w:rsidP="0093543C">
      <w:r>
        <w:separator/>
      </w:r>
    </w:p>
  </w:footnote>
  <w:footnote w:type="continuationSeparator" w:id="0">
    <w:p w14:paraId="42EB1B96" w14:textId="77777777" w:rsidR="00F85263" w:rsidRDefault="00F85263" w:rsidP="0093543C">
      <w:r>
        <w:continuationSeparator/>
      </w:r>
    </w:p>
  </w:footnote>
  <w:footnote w:type="continuationNotice" w:id="1">
    <w:p w14:paraId="7963F4BC" w14:textId="77777777" w:rsidR="00F85263" w:rsidRDefault="00F852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E20ABD" w14:textId="77777777" w:rsidR="00EF20D1" w:rsidRDefault="00EF20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852ECD" w14:textId="77777777" w:rsidR="008B0DAE" w:rsidRPr="00E2313F" w:rsidRDefault="008B0DAE" w:rsidP="002F4C15">
    <w:pPr>
      <w:pStyle w:val="Header"/>
      <w:tabs>
        <w:tab w:val="clear" w:pos="4513"/>
        <w:tab w:val="clear" w:pos="9026"/>
      </w:tabs>
      <w:rPr>
        <w:rFonts w:ascii="Arial" w:hAnsi="Arial" w:cs="Arial"/>
        <w:sz w:val="16"/>
        <w:szCs w:val="16"/>
        <w:lang w:val="en-US"/>
      </w:rPr>
    </w:pPr>
    <w:bookmarkStart w:id="1" w:name="_Hlk56678102"/>
    <w:bookmarkStart w:id="2" w:name="_Hlk56678103"/>
    <w:r w:rsidRPr="00E2313F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68160F22" wp14:editId="3A372633">
          <wp:simplePos x="0" y="0"/>
          <wp:positionH relativeFrom="margin">
            <wp:align>right</wp:align>
          </wp:positionH>
          <wp:positionV relativeFrom="paragraph">
            <wp:posOffset>2540</wp:posOffset>
          </wp:positionV>
          <wp:extent cx="1637665" cy="805815"/>
          <wp:effectExtent l="0" t="0" r="635" b="0"/>
          <wp:wrapTight wrapText="bothSides">
            <wp:wrapPolygon edited="0">
              <wp:start x="0" y="0"/>
              <wp:lineTo x="0" y="20936"/>
              <wp:lineTo x="21357" y="20936"/>
              <wp:lineTo x="21357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5DE7C1F0" w:rsidRPr="00E2313F">
      <w:rPr>
        <w:rFonts w:ascii="Arial" w:hAnsi="Arial" w:cs="Arial"/>
        <w:sz w:val="16"/>
        <w:szCs w:val="16"/>
        <w:lang w:val="en-US"/>
      </w:rPr>
      <w:t>ACO Certification Ltd</w:t>
    </w:r>
  </w:p>
  <w:p w14:paraId="3B7A991A" w14:textId="186A3E92" w:rsidR="00246D90" w:rsidRDefault="00DD0DF0" w:rsidP="002F4C15">
    <w:pPr>
      <w:pStyle w:val="Header"/>
      <w:tabs>
        <w:tab w:val="clear" w:pos="4513"/>
        <w:tab w:val="clear" w:pos="9026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GPO Box 731 Brisbane Q 4001</w:t>
    </w:r>
  </w:p>
  <w:p w14:paraId="75FB9D79" w14:textId="6F3ABD3C" w:rsidR="008B0DAE" w:rsidRPr="00E2313F" w:rsidRDefault="00246D90" w:rsidP="002F4C15">
    <w:pPr>
      <w:pStyle w:val="Header"/>
      <w:tabs>
        <w:tab w:val="clear" w:pos="4513"/>
        <w:tab w:val="clear" w:pos="9026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Level 21, 12 Creek Street Brisbane Q 4000</w:t>
    </w:r>
  </w:p>
  <w:p w14:paraId="50D5217E" w14:textId="7024A095" w:rsidR="008B0DAE" w:rsidRPr="00E2313F" w:rsidRDefault="008B0DAE" w:rsidP="002F4C15">
    <w:pPr>
      <w:pStyle w:val="Header"/>
      <w:tabs>
        <w:tab w:val="clear" w:pos="4513"/>
      </w:tabs>
      <w:rPr>
        <w:rStyle w:val="Hyperlink"/>
        <w:rFonts w:ascii="Arial" w:hAnsi="Arial" w:cs="Arial"/>
        <w:sz w:val="16"/>
        <w:szCs w:val="16"/>
        <w:lang w:val="en-US"/>
      </w:rPr>
    </w:pPr>
    <w:r w:rsidRPr="00E2313F">
      <w:rPr>
        <w:rFonts w:ascii="Arial" w:hAnsi="Arial" w:cs="Arial"/>
        <w:sz w:val="16"/>
        <w:szCs w:val="16"/>
        <w:lang w:val="en-US"/>
      </w:rPr>
      <w:t xml:space="preserve">Ph: 07 3350 5706 | </w:t>
    </w:r>
    <w:hyperlink r:id="rId2" w:history="1">
      <w:r w:rsidR="00246D90" w:rsidRPr="00D914E7">
        <w:rPr>
          <w:rStyle w:val="Hyperlink"/>
          <w:rFonts w:ascii="Arial" w:hAnsi="Arial" w:cs="Arial"/>
          <w:sz w:val="16"/>
          <w:szCs w:val="16"/>
          <w:lang w:val="en-US"/>
        </w:rPr>
        <w:t>info@aco.net.au</w:t>
      </w:r>
    </w:hyperlink>
    <w:r w:rsidR="00246D90">
      <w:rPr>
        <w:rFonts w:ascii="Arial" w:hAnsi="Arial" w:cs="Arial"/>
        <w:sz w:val="16"/>
        <w:szCs w:val="16"/>
        <w:lang w:val="en-US"/>
      </w:rPr>
      <w:t xml:space="preserve"> </w:t>
    </w:r>
    <w:r w:rsidR="00246D90" w:rsidRPr="00246D90">
      <w:rPr>
        <w:rFonts w:ascii="Arial" w:hAnsi="Arial" w:cs="Arial"/>
        <w:sz w:val="16"/>
        <w:szCs w:val="16"/>
        <w:lang w:val="en-US"/>
      </w:rPr>
      <w:t>|</w:t>
    </w:r>
    <w:r w:rsidR="00246D90">
      <w:rPr>
        <w:rFonts w:ascii="Arial" w:hAnsi="Arial" w:cs="Arial"/>
        <w:sz w:val="16"/>
        <w:szCs w:val="16"/>
        <w:lang w:val="en-US"/>
      </w:rPr>
      <w:t xml:space="preserve"> </w:t>
    </w:r>
    <w:r w:rsidR="00246D90">
      <w:rPr>
        <w:rStyle w:val="Hyperlink"/>
        <w:rFonts w:ascii="Arial" w:hAnsi="Arial" w:cs="Arial"/>
        <w:sz w:val="16"/>
        <w:szCs w:val="16"/>
        <w:lang w:val="en-US"/>
      </w:rPr>
      <w:t>www.aco.net.au</w:t>
    </w:r>
  </w:p>
  <w:p w14:paraId="1B72C667" w14:textId="77777777" w:rsidR="008B0DAE" w:rsidRPr="00240C30" w:rsidRDefault="008B0DAE" w:rsidP="00B41629">
    <w:pPr>
      <w:tabs>
        <w:tab w:val="center" w:pos="6946"/>
      </w:tabs>
      <w:rPr>
        <w:rFonts w:ascii="Arial" w:hAnsi="Arial" w:cs="Arial"/>
        <w:b/>
        <w:sz w:val="20"/>
        <w:szCs w:val="20"/>
      </w:rPr>
    </w:pPr>
  </w:p>
  <w:p w14:paraId="5D8AB587" w14:textId="605E0E61" w:rsidR="00F9557C" w:rsidRPr="00F9557C" w:rsidRDefault="00F60402" w:rsidP="00F9557C">
    <w:pPr>
      <w:pStyle w:val="Header"/>
      <w:rPr>
        <w:rFonts w:ascii="Arial" w:hAnsi="Arial"/>
        <w:b/>
        <w:bCs/>
        <w:sz w:val="40"/>
        <w:szCs w:val="40"/>
      </w:rPr>
    </w:pPr>
    <w:r>
      <w:rPr>
        <w:rFonts w:ascii="Arial" w:hAnsi="Arial" w:cs="Arial"/>
        <w:b/>
        <w:sz w:val="40"/>
        <w:szCs w:val="40"/>
      </w:rPr>
      <w:t>DELIVERY NOTIFICATION</w:t>
    </w:r>
  </w:p>
  <w:bookmarkEnd w:id="1"/>
  <w:bookmarkEnd w:id="2"/>
  <w:p w14:paraId="25F28507" w14:textId="1087A7FB" w:rsidR="005464CF" w:rsidRPr="00B41629" w:rsidRDefault="005464CF" w:rsidP="00662B42">
    <w:pPr>
      <w:autoSpaceDE w:val="0"/>
      <w:ind w:right="-482"/>
      <w:rPr>
        <w:rFonts w:ascii="Arial" w:hAnsi="Arial" w:cs="Arial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F3D77" w14:textId="77777777" w:rsidR="00EF20D1" w:rsidRDefault="00EF20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20041"/>
    <w:multiLevelType w:val="hybridMultilevel"/>
    <w:tmpl w:val="C3B486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F1DEA"/>
    <w:multiLevelType w:val="hybridMultilevel"/>
    <w:tmpl w:val="062AEB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3204A"/>
    <w:multiLevelType w:val="hybridMultilevel"/>
    <w:tmpl w:val="0DAE310A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4602B"/>
    <w:multiLevelType w:val="hybridMultilevel"/>
    <w:tmpl w:val="02223804"/>
    <w:lvl w:ilvl="0" w:tplc="105E3D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News Gothic MT" w:eastAsia="MS Mincho" w:hAnsi="News Gothic MT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349F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04172EA"/>
    <w:multiLevelType w:val="hybridMultilevel"/>
    <w:tmpl w:val="AED0058E"/>
    <w:lvl w:ilvl="0" w:tplc="5F362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Franklin Gothic Demi" w:hAnsi="Franklin Gothic Demi" w:hint="default"/>
      </w:rPr>
    </w:lvl>
    <w:lvl w:ilvl="1" w:tplc="7EAC20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Franklin Gothic Demi" w:hAnsi="Franklin Gothic Demi" w:hint="default"/>
      </w:rPr>
    </w:lvl>
    <w:lvl w:ilvl="2" w:tplc="AA2268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Franklin Gothic Demi" w:hAnsi="Franklin Gothic Demi" w:hint="default"/>
      </w:rPr>
    </w:lvl>
    <w:lvl w:ilvl="3" w:tplc="66A2B4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Franklin Gothic Demi" w:hAnsi="Franklin Gothic Demi" w:hint="default"/>
      </w:rPr>
    </w:lvl>
    <w:lvl w:ilvl="4" w:tplc="DE3C2B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Franklin Gothic Demi" w:hAnsi="Franklin Gothic Demi" w:hint="default"/>
      </w:rPr>
    </w:lvl>
    <w:lvl w:ilvl="5" w:tplc="B2086E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Franklin Gothic Demi" w:hAnsi="Franklin Gothic Demi" w:hint="default"/>
      </w:rPr>
    </w:lvl>
    <w:lvl w:ilvl="6" w:tplc="FDFC4F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Franklin Gothic Demi" w:hAnsi="Franklin Gothic Demi" w:hint="default"/>
      </w:rPr>
    </w:lvl>
    <w:lvl w:ilvl="7" w:tplc="C358A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Franklin Gothic Demi" w:hAnsi="Franklin Gothic Demi" w:hint="default"/>
      </w:rPr>
    </w:lvl>
    <w:lvl w:ilvl="8" w:tplc="DD4ADB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Franklin Gothic Demi" w:hAnsi="Franklin Gothic Demi" w:hint="default"/>
      </w:rPr>
    </w:lvl>
  </w:abstractNum>
  <w:abstractNum w:abstractNumId="6" w15:restartNumberingAfterBreak="0">
    <w:nsid w:val="32E54244"/>
    <w:multiLevelType w:val="multilevel"/>
    <w:tmpl w:val="EF787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FA50FD"/>
    <w:multiLevelType w:val="hybridMultilevel"/>
    <w:tmpl w:val="996AFE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490791"/>
    <w:multiLevelType w:val="hybridMultilevel"/>
    <w:tmpl w:val="EF842B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4D1C28"/>
    <w:multiLevelType w:val="hybridMultilevel"/>
    <w:tmpl w:val="5084363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B808CC"/>
    <w:multiLevelType w:val="hybridMultilevel"/>
    <w:tmpl w:val="B2C6D5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E23E66"/>
    <w:multiLevelType w:val="hybridMultilevel"/>
    <w:tmpl w:val="BC5E19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237F2B"/>
    <w:multiLevelType w:val="hybridMultilevel"/>
    <w:tmpl w:val="17601E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C017BF"/>
    <w:multiLevelType w:val="hybridMultilevel"/>
    <w:tmpl w:val="456EE1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CD3645"/>
    <w:multiLevelType w:val="hybridMultilevel"/>
    <w:tmpl w:val="6B04CF6C"/>
    <w:lvl w:ilvl="0" w:tplc="16A285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Franklin Gothic Demi" w:hAnsi="Franklin Gothic Demi" w:hint="default"/>
      </w:rPr>
    </w:lvl>
    <w:lvl w:ilvl="1" w:tplc="ECC60F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Franklin Gothic Demi" w:hAnsi="Franklin Gothic Demi" w:hint="default"/>
      </w:rPr>
    </w:lvl>
    <w:lvl w:ilvl="2" w:tplc="D312D4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Franklin Gothic Demi" w:hAnsi="Franklin Gothic Demi" w:hint="default"/>
      </w:rPr>
    </w:lvl>
    <w:lvl w:ilvl="3" w:tplc="364EA9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Franklin Gothic Demi" w:hAnsi="Franklin Gothic Demi" w:hint="default"/>
      </w:rPr>
    </w:lvl>
    <w:lvl w:ilvl="4" w:tplc="3C2CB2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Franklin Gothic Demi" w:hAnsi="Franklin Gothic Demi" w:hint="default"/>
      </w:rPr>
    </w:lvl>
    <w:lvl w:ilvl="5" w:tplc="49A23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Franklin Gothic Demi" w:hAnsi="Franklin Gothic Demi" w:hint="default"/>
      </w:rPr>
    </w:lvl>
    <w:lvl w:ilvl="6" w:tplc="B72207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Franklin Gothic Demi" w:hAnsi="Franklin Gothic Demi" w:hint="default"/>
      </w:rPr>
    </w:lvl>
    <w:lvl w:ilvl="7" w:tplc="B25ADE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Franklin Gothic Demi" w:hAnsi="Franklin Gothic Demi" w:hint="default"/>
      </w:rPr>
    </w:lvl>
    <w:lvl w:ilvl="8" w:tplc="D28CCA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Franklin Gothic Demi" w:hAnsi="Franklin Gothic Demi" w:hint="default"/>
      </w:rPr>
    </w:lvl>
  </w:abstractNum>
  <w:abstractNum w:abstractNumId="15" w15:restartNumberingAfterBreak="0">
    <w:nsid w:val="79883B66"/>
    <w:multiLevelType w:val="multilevel"/>
    <w:tmpl w:val="0DC0D4F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47670C"/>
    <w:multiLevelType w:val="hybridMultilevel"/>
    <w:tmpl w:val="2ECA80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0"/>
  </w:num>
  <w:num w:numId="6">
    <w:abstractNumId w:val="1"/>
  </w:num>
  <w:num w:numId="7">
    <w:abstractNumId w:val="11"/>
  </w:num>
  <w:num w:numId="8">
    <w:abstractNumId w:val="13"/>
  </w:num>
  <w:num w:numId="9">
    <w:abstractNumId w:val="9"/>
  </w:num>
  <w:num w:numId="10">
    <w:abstractNumId w:val="12"/>
  </w:num>
  <w:num w:numId="11">
    <w:abstractNumId w:val="16"/>
  </w:num>
  <w:num w:numId="12">
    <w:abstractNumId w:val="6"/>
  </w:num>
  <w:num w:numId="13">
    <w:abstractNumId w:val="15"/>
  </w:num>
  <w:num w:numId="14">
    <w:abstractNumId w:val="5"/>
  </w:num>
  <w:num w:numId="15">
    <w:abstractNumId w:val="14"/>
  </w:num>
  <w:num w:numId="16">
    <w:abstractNumId w:val="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mirrorMargins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8F4"/>
    <w:rsid w:val="00010CA7"/>
    <w:rsid w:val="000262CA"/>
    <w:rsid w:val="00053004"/>
    <w:rsid w:val="00064D2A"/>
    <w:rsid w:val="00094081"/>
    <w:rsid w:val="000A4FF8"/>
    <w:rsid w:val="000B2E4B"/>
    <w:rsid w:val="000B79A5"/>
    <w:rsid w:val="00106C75"/>
    <w:rsid w:val="00107C21"/>
    <w:rsid w:val="001146B3"/>
    <w:rsid w:val="00116471"/>
    <w:rsid w:val="001531F8"/>
    <w:rsid w:val="001668CD"/>
    <w:rsid w:val="00170F05"/>
    <w:rsid w:val="0018643B"/>
    <w:rsid w:val="001C47AB"/>
    <w:rsid w:val="002048A1"/>
    <w:rsid w:val="00204E05"/>
    <w:rsid w:val="00214E1E"/>
    <w:rsid w:val="0023151C"/>
    <w:rsid w:val="00240C30"/>
    <w:rsid w:val="00246D90"/>
    <w:rsid w:val="00247AFF"/>
    <w:rsid w:val="00286D0E"/>
    <w:rsid w:val="00291818"/>
    <w:rsid w:val="002C505B"/>
    <w:rsid w:val="002D5DEC"/>
    <w:rsid w:val="002F4C15"/>
    <w:rsid w:val="00322AF2"/>
    <w:rsid w:val="0032456B"/>
    <w:rsid w:val="00334B07"/>
    <w:rsid w:val="003506F3"/>
    <w:rsid w:val="00364712"/>
    <w:rsid w:val="003958E4"/>
    <w:rsid w:val="003971E3"/>
    <w:rsid w:val="003A2D4C"/>
    <w:rsid w:val="003E6AAF"/>
    <w:rsid w:val="00425BC9"/>
    <w:rsid w:val="004556F5"/>
    <w:rsid w:val="00514344"/>
    <w:rsid w:val="00524EAE"/>
    <w:rsid w:val="0054347A"/>
    <w:rsid w:val="005464CF"/>
    <w:rsid w:val="005548C5"/>
    <w:rsid w:val="00557CAC"/>
    <w:rsid w:val="005732F2"/>
    <w:rsid w:val="00582218"/>
    <w:rsid w:val="005954FD"/>
    <w:rsid w:val="005A2077"/>
    <w:rsid w:val="005A5FC6"/>
    <w:rsid w:val="00601581"/>
    <w:rsid w:val="00606020"/>
    <w:rsid w:val="006202D4"/>
    <w:rsid w:val="00637329"/>
    <w:rsid w:val="00662B42"/>
    <w:rsid w:val="00663D7D"/>
    <w:rsid w:val="00663DC7"/>
    <w:rsid w:val="00671C99"/>
    <w:rsid w:val="00696A83"/>
    <w:rsid w:val="006A5D73"/>
    <w:rsid w:val="006B31EE"/>
    <w:rsid w:val="00705C7A"/>
    <w:rsid w:val="007610DB"/>
    <w:rsid w:val="00765701"/>
    <w:rsid w:val="007928B2"/>
    <w:rsid w:val="007A37D6"/>
    <w:rsid w:val="007B3790"/>
    <w:rsid w:val="007E70F4"/>
    <w:rsid w:val="00803FFA"/>
    <w:rsid w:val="00806BAB"/>
    <w:rsid w:val="008161AB"/>
    <w:rsid w:val="008817D1"/>
    <w:rsid w:val="00893368"/>
    <w:rsid w:val="008A1043"/>
    <w:rsid w:val="008B0DAE"/>
    <w:rsid w:val="008B7AE3"/>
    <w:rsid w:val="008E78F4"/>
    <w:rsid w:val="009036F3"/>
    <w:rsid w:val="00916F56"/>
    <w:rsid w:val="00925192"/>
    <w:rsid w:val="0093543C"/>
    <w:rsid w:val="00955BD6"/>
    <w:rsid w:val="00984CE5"/>
    <w:rsid w:val="009C20EE"/>
    <w:rsid w:val="00A10EAA"/>
    <w:rsid w:val="00A23548"/>
    <w:rsid w:val="00A26A19"/>
    <w:rsid w:val="00A31AEB"/>
    <w:rsid w:val="00A63F56"/>
    <w:rsid w:val="00A8275B"/>
    <w:rsid w:val="00AE5450"/>
    <w:rsid w:val="00AF59AF"/>
    <w:rsid w:val="00B41629"/>
    <w:rsid w:val="00B46667"/>
    <w:rsid w:val="00B5299E"/>
    <w:rsid w:val="00B82695"/>
    <w:rsid w:val="00BB17D5"/>
    <w:rsid w:val="00BB468E"/>
    <w:rsid w:val="00BC46C9"/>
    <w:rsid w:val="00BD2830"/>
    <w:rsid w:val="00BD2CB1"/>
    <w:rsid w:val="00BF047F"/>
    <w:rsid w:val="00C0187B"/>
    <w:rsid w:val="00C03B2B"/>
    <w:rsid w:val="00C0645E"/>
    <w:rsid w:val="00C5717E"/>
    <w:rsid w:val="00C83828"/>
    <w:rsid w:val="00CA76AA"/>
    <w:rsid w:val="00CB4DC2"/>
    <w:rsid w:val="00CC1853"/>
    <w:rsid w:val="00CF4115"/>
    <w:rsid w:val="00D85C45"/>
    <w:rsid w:val="00DA6C24"/>
    <w:rsid w:val="00DB12B1"/>
    <w:rsid w:val="00DC1258"/>
    <w:rsid w:val="00DD0DF0"/>
    <w:rsid w:val="00DE39D0"/>
    <w:rsid w:val="00DF3F5E"/>
    <w:rsid w:val="00E021F3"/>
    <w:rsid w:val="00E14811"/>
    <w:rsid w:val="00E15F88"/>
    <w:rsid w:val="00E16707"/>
    <w:rsid w:val="00E2313F"/>
    <w:rsid w:val="00E35741"/>
    <w:rsid w:val="00E920F2"/>
    <w:rsid w:val="00EA02A2"/>
    <w:rsid w:val="00ED6C05"/>
    <w:rsid w:val="00EF20D1"/>
    <w:rsid w:val="00F21E3D"/>
    <w:rsid w:val="00F27361"/>
    <w:rsid w:val="00F27611"/>
    <w:rsid w:val="00F33F3F"/>
    <w:rsid w:val="00F34101"/>
    <w:rsid w:val="00F60402"/>
    <w:rsid w:val="00F85263"/>
    <w:rsid w:val="00F9557C"/>
    <w:rsid w:val="00FC7155"/>
    <w:rsid w:val="00FD5083"/>
    <w:rsid w:val="00FE1B37"/>
    <w:rsid w:val="017DD2C8"/>
    <w:rsid w:val="01C2A06E"/>
    <w:rsid w:val="01C9B300"/>
    <w:rsid w:val="025B07AC"/>
    <w:rsid w:val="03007ACC"/>
    <w:rsid w:val="03099647"/>
    <w:rsid w:val="0373D0FE"/>
    <w:rsid w:val="04CD2C63"/>
    <w:rsid w:val="04DB127E"/>
    <w:rsid w:val="053C393F"/>
    <w:rsid w:val="05C0ED74"/>
    <w:rsid w:val="06341AAB"/>
    <w:rsid w:val="068D233B"/>
    <w:rsid w:val="06B6EFFD"/>
    <w:rsid w:val="06D809A0"/>
    <w:rsid w:val="06E29174"/>
    <w:rsid w:val="0849A99E"/>
    <w:rsid w:val="087AA396"/>
    <w:rsid w:val="0883E6E3"/>
    <w:rsid w:val="090C5570"/>
    <w:rsid w:val="092E2761"/>
    <w:rsid w:val="09EF4721"/>
    <w:rsid w:val="0A9633A9"/>
    <w:rsid w:val="0A967112"/>
    <w:rsid w:val="0B3A0BAE"/>
    <w:rsid w:val="0B65BA86"/>
    <w:rsid w:val="0B6D0E2A"/>
    <w:rsid w:val="0B709C69"/>
    <w:rsid w:val="0B9CCEEB"/>
    <w:rsid w:val="0BB459D0"/>
    <w:rsid w:val="0C4BEE77"/>
    <w:rsid w:val="0C55F8A9"/>
    <w:rsid w:val="0C8FF159"/>
    <w:rsid w:val="0D11AAA0"/>
    <w:rsid w:val="0DF8B5B4"/>
    <w:rsid w:val="0EEBFA92"/>
    <w:rsid w:val="0F192C49"/>
    <w:rsid w:val="0F3D495A"/>
    <w:rsid w:val="0F4EEC46"/>
    <w:rsid w:val="0F719252"/>
    <w:rsid w:val="0FDF0267"/>
    <w:rsid w:val="10007763"/>
    <w:rsid w:val="103A899B"/>
    <w:rsid w:val="10BABCC2"/>
    <w:rsid w:val="110D62B3"/>
    <w:rsid w:val="120A72F7"/>
    <w:rsid w:val="13185582"/>
    <w:rsid w:val="1370CC6B"/>
    <w:rsid w:val="137A3B95"/>
    <w:rsid w:val="142BDB18"/>
    <w:rsid w:val="14450375"/>
    <w:rsid w:val="14B89615"/>
    <w:rsid w:val="14E3AB7B"/>
    <w:rsid w:val="14EF3D12"/>
    <w:rsid w:val="173A6209"/>
    <w:rsid w:val="187E642B"/>
    <w:rsid w:val="1881DE6F"/>
    <w:rsid w:val="188AD9C1"/>
    <w:rsid w:val="18EC1926"/>
    <w:rsid w:val="19187498"/>
    <w:rsid w:val="19EB1139"/>
    <w:rsid w:val="1A5E2BD3"/>
    <w:rsid w:val="1A778F9F"/>
    <w:rsid w:val="1B0EAF3C"/>
    <w:rsid w:val="1B479A5C"/>
    <w:rsid w:val="1B6F40DA"/>
    <w:rsid w:val="1CC56E62"/>
    <w:rsid w:val="1D2B1F2F"/>
    <w:rsid w:val="1DE332D4"/>
    <w:rsid w:val="1E0B71A4"/>
    <w:rsid w:val="1E4D3AD5"/>
    <w:rsid w:val="1EDD7FCC"/>
    <w:rsid w:val="1F8237B9"/>
    <w:rsid w:val="20246159"/>
    <w:rsid w:val="20CDB140"/>
    <w:rsid w:val="20EBD62C"/>
    <w:rsid w:val="20F617DC"/>
    <w:rsid w:val="21ACCB3C"/>
    <w:rsid w:val="223EF4B5"/>
    <w:rsid w:val="22A62E81"/>
    <w:rsid w:val="22FB3157"/>
    <w:rsid w:val="2334AFE6"/>
    <w:rsid w:val="23D64E91"/>
    <w:rsid w:val="245DCC25"/>
    <w:rsid w:val="24E22A5D"/>
    <w:rsid w:val="2598D242"/>
    <w:rsid w:val="261A4FDF"/>
    <w:rsid w:val="26624F29"/>
    <w:rsid w:val="267EEC45"/>
    <w:rsid w:val="281ABCA6"/>
    <w:rsid w:val="285545A8"/>
    <w:rsid w:val="28769D78"/>
    <w:rsid w:val="288E9993"/>
    <w:rsid w:val="2A6687FB"/>
    <w:rsid w:val="2A9BF272"/>
    <w:rsid w:val="2AD0CC4F"/>
    <w:rsid w:val="2B803A27"/>
    <w:rsid w:val="2B804EC0"/>
    <w:rsid w:val="2B964C11"/>
    <w:rsid w:val="2BB63E30"/>
    <w:rsid w:val="2BF92FC3"/>
    <w:rsid w:val="2C068112"/>
    <w:rsid w:val="2CE4C738"/>
    <w:rsid w:val="2E3DE3FE"/>
    <w:rsid w:val="2E465670"/>
    <w:rsid w:val="2F5036BB"/>
    <w:rsid w:val="31E827D4"/>
    <w:rsid w:val="31E9CD1F"/>
    <w:rsid w:val="321F6F45"/>
    <w:rsid w:val="32699318"/>
    <w:rsid w:val="3316C9BC"/>
    <w:rsid w:val="3383B9CC"/>
    <w:rsid w:val="33C15015"/>
    <w:rsid w:val="34B31812"/>
    <w:rsid w:val="358B3F75"/>
    <w:rsid w:val="35B131C5"/>
    <w:rsid w:val="35E2B836"/>
    <w:rsid w:val="3615455E"/>
    <w:rsid w:val="361B6C7C"/>
    <w:rsid w:val="36612CB9"/>
    <w:rsid w:val="366EF410"/>
    <w:rsid w:val="36B8E6D3"/>
    <w:rsid w:val="36D043C9"/>
    <w:rsid w:val="3795A770"/>
    <w:rsid w:val="37F56A03"/>
    <w:rsid w:val="38572AEF"/>
    <w:rsid w:val="393D8CA2"/>
    <w:rsid w:val="395B072B"/>
    <w:rsid w:val="39BE8725"/>
    <w:rsid w:val="39F2FB50"/>
    <w:rsid w:val="3AF04BA3"/>
    <w:rsid w:val="3BF02300"/>
    <w:rsid w:val="3BFE6815"/>
    <w:rsid w:val="3C2AC9E9"/>
    <w:rsid w:val="3C7C6786"/>
    <w:rsid w:val="3CB2A80B"/>
    <w:rsid w:val="3D7820DD"/>
    <w:rsid w:val="3DF20458"/>
    <w:rsid w:val="3EC44914"/>
    <w:rsid w:val="3F8BC011"/>
    <w:rsid w:val="4076A640"/>
    <w:rsid w:val="4096AE30"/>
    <w:rsid w:val="43379065"/>
    <w:rsid w:val="43F09A9C"/>
    <w:rsid w:val="4492727E"/>
    <w:rsid w:val="44C4C03D"/>
    <w:rsid w:val="4537745F"/>
    <w:rsid w:val="47047104"/>
    <w:rsid w:val="4748FDF8"/>
    <w:rsid w:val="4755DABF"/>
    <w:rsid w:val="488F333F"/>
    <w:rsid w:val="48C31BD8"/>
    <w:rsid w:val="48E00C78"/>
    <w:rsid w:val="48F8434E"/>
    <w:rsid w:val="49152A51"/>
    <w:rsid w:val="4A7ADAA0"/>
    <w:rsid w:val="4A97D255"/>
    <w:rsid w:val="4AD4DD97"/>
    <w:rsid w:val="4B186434"/>
    <w:rsid w:val="4C3BB973"/>
    <w:rsid w:val="4C681D84"/>
    <w:rsid w:val="4CFB6E17"/>
    <w:rsid w:val="4DB37D9B"/>
    <w:rsid w:val="4DDA54FA"/>
    <w:rsid w:val="4E1B5A72"/>
    <w:rsid w:val="4E2DA274"/>
    <w:rsid w:val="4F70081D"/>
    <w:rsid w:val="50024255"/>
    <w:rsid w:val="5013EBAC"/>
    <w:rsid w:val="505B84B3"/>
    <w:rsid w:val="506725C7"/>
    <w:rsid w:val="507A58DC"/>
    <w:rsid w:val="520DD80B"/>
    <w:rsid w:val="52825C32"/>
    <w:rsid w:val="53687069"/>
    <w:rsid w:val="53ACD493"/>
    <w:rsid w:val="53EAADE4"/>
    <w:rsid w:val="53F58FC7"/>
    <w:rsid w:val="54EE8DE8"/>
    <w:rsid w:val="55BBF532"/>
    <w:rsid w:val="55C1C6BD"/>
    <w:rsid w:val="56033F37"/>
    <w:rsid w:val="562832BF"/>
    <w:rsid w:val="569DF06E"/>
    <w:rsid w:val="5702C2BD"/>
    <w:rsid w:val="57B3F63E"/>
    <w:rsid w:val="57CDF37C"/>
    <w:rsid w:val="57D02081"/>
    <w:rsid w:val="5810CF66"/>
    <w:rsid w:val="585D8259"/>
    <w:rsid w:val="588CD41E"/>
    <w:rsid w:val="595318E7"/>
    <w:rsid w:val="59792DB4"/>
    <w:rsid w:val="59BA0156"/>
    <w:rsid w:val="59E55043"/>
    <w:rsid w:val="5A5B06D0"/>
    <w:rsid w:val="5ACCE23E"/>
    <w:rsid w:val="5ADB8081"/>
    <w:rsid w:val="5AF1411C"/>
    <w:rsid w:val="5AFDF4C2"/>
    <w:rsid w:val="5B269091"/>
    <w:rsid w:val="5B27293B"/>
    <w:rsid w:val="5B72E892"/>
    <w:rsid w:val="5BB33EBC"/>
    <w:rsid w:val="5BDC976C"/>
    <w:rsid w:val="5C17CF79"/>
    <w:rsid w:val="5C223142"/>
    <w:rsid w:val="5DE7C1F0"/>
    <w:rsid w:val="5DF4820E"/>
    <w:rsid w:val="5DF9F8E6"/>
    <w:rsid w:val="5E22FC86"/>
    <w:rsid w:val="5ED959D4"/>
    <w:rsid w:val="5F62D778"/>
    <w:rsid w:val="602942DA"/>
    <w:rsid w:val="6106D1CD"/>
    <w:rsid w:val="612A8D27"/>
    <w:rsid w:val="61690704"/>
    <w:rsid w:val="61C5133B"/>
    <w:rsid w:val="624D9F58"/>
    <w:rsid w:val="62814FDD"/>
    <w:rsid w:val="62F3221E"/>
    <w:rsid w:val="6347BB3F"/>
    <w:rsid w:val="63657C1D"/>
    <w:rsid w:val="638D7C77"/>
    <w:rsid w:val="643931DC"/>
    <w:rsid w:val="652BB455"/>
    <w:rsid w:val="65974473"/>
    <w:rsid w:val="65ADF31A"/>
    <w:rsid w:val="66EBF1BF"/>
    <w:rsid w:val="67A0DB2C"/>
    <w:rsid w:val="67AB43A8"/>
    <w:rsid w:val="67DF21B4"/>
    <w:rsid w:val="67F3811D"/>
    <w:rsid w:val="69AD0A8D"/>
    <w:rsid w:val="6A55098E"/>
    <w:rsid w:val="6AA73E8B"/>
    <w:rsid w:val="6AFB07C7"/>
    <w:rsid w:val="6BF70D40"/>
    <w:rsid w:val="6CD8C4F4"/>
    <w:rsid w:val="6D1BF516"/>
    <w:rsid w:val="6D3757B8"/>
    <w:rsid w:val="6DBB868E"/>
    <w:rsid w:val="6DF3B5D9"/>
    <w:rsid w:val="6EA9D20D"/>
    <w:rsid w:val="7097E7D8"/>
    <w:rsid w:val="70D92D98"/>
    <w:rsid w:val="71488698"/>
    <w:rsid w:val="71AED578"/>
    <w:rsid w:val="7435AD03"/>
    <w:rsid w:val="74ADCA00"/>
    <w:rsid w:val="764D4928"/>
    <w:rsid w:val="765C99AF"/>
    <w:rsid w:val="766F5424"/>
    <w:rsid w:val="769D6D51"/>
    <w:rsid w:val="770B8F73"/>
    <w:rsid w:val="778B0926"/>
    <w:rsid w:val="77F07C8A"/>
    <w:rsid w:val="78692F91"/>
    <w:rsid w:val="791EEF74"/>
    <w:rsid w:val="795ABCDD"/>
    <w:rsid w:val="798C4CEB"/>
    <w:rsid w:val="79AB7E51"/>
    <w:rsid w:val="7A04FFF2"/>
    <w:rsid w:val="7A20F56E"/>
    <w:rsid w:val="7C5E7A49"/>
    <w:rsid w:val="7C83316A"/>
    <w:rsid w:val="7D055E97"/>
    <w:rsid w:val="7D7AD2F7"/>
    <w:rsid w:val="7DA47D8B"/>
    <w:rsid w:val="7E5E8960"/>
    <w:rsid w:val="7EE73AB8"/>
    <w:rsid w:val="7F4B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0E035D"/>
  <w15:chartTrackingRefBased/>
  <w15:docId w15:val="{E5FD2F68-DDF2-4704-8579-30E4A2B4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57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link w:val="Heading1Char"/>
    <w:qFormat/>
    <w:rsid w:val="0018643B"/>
    <w:pPr>
      <w:spacing w:before="100" w:beforeAutospacing="1" w:after="100" w:afterAutospacing="1"/>
      <w:outlineLvl w:val="0"/>
    </w:pPr>
    <w:rPr>
      <w:rFonts w:ascii="Calibri" w:hAnsi="Calibri" w:cs="Calibri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040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26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354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543C"/>
  </w:style>
  <w:style w:type="paragraph" w:styleId="Footer">
    <w:name w:val="footer"/>
    <w:basedOn w:val="Normal"/>
    <w:link w:val="FooterChar"/>
    <w:unhideWhenUsed/>
    <w:rsid w:val="009354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543C"/>
  </w:style>
  <w:style w:type="character" w:styleId="PageNumber">
    <w:name w:val="page number"/>
    <w:basedOn w:val="DefaultParagraphFont"/>
    <w:rsid w:val="0093543C"/>
  </w:style>
  <w:style w:type="character" w:styleId="Hyperlink">
    <w:name w:val="Hyperlink"/>
    <w:rsid w:val="009354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3151C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3E6AA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AAF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1146B3"/>
    <w:pPr>
      <w:spacing w:after="0" w:line="240" w:lineRule="auto"/>
    </w:pPr>
    <w:rPr>
      <w:rFonts w:ascii="Arial" w:eastAsia="SimSun" w:hAnsi="Arial" w:cs="Times New Roman"/>
      <w:sz w:val="20"/>
      <w:szCs w:val="20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8643B"/>
    <w:rPr>
      <w:rFonts w:ascii="Calibri" w:hAnsi="Calibri" w:cs="Calibri"/>
      <w:b/>
      <w:bCs/>
      <w:kern w:val="36"/>
      <w:sz w:val="48"/>
      <w:szCs w:val="48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246D90"/>
    <w:rPr>
      <w:color w:val="605E5C"/>
      <w:shd w:val="clear" w:color="auto" w:fill="E1DFDD"/>
    </w:rPr>
  </w:style>
  <w:style w:type="paragraph" w:styleId="BodyText2">
    <w:name w:val="Body Text 2"/>
    <w:basedOn w:val="Normal"/>
    <w:link w:val="BodyText2Char"/>
    <w:rsid w:val="00F9557C"/>
    <w:pPr>
      <w:spacing w:before="120" w:after="60"/>
      <w:jc w:val="right"/>
    </w:pPr>
    <w:rPr>
      <w:rFonts w:ascii="News Gothic MT" w:hAnsi="News Gothic MT"/>
      <w:b/>
      <w:snapToGrid w:val="0"/>
      <w:color w:val="000000"/>
      <w:sz w:val="20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F9557C"/>
    <w:rPr>
      <w:rFonts w:ascii="News Gothic MT" w:eastAsia="MS Mincho" w:hAnsi="News Gothic MT" w:cs="Times New Roman"/>
      <w:b/>
      <w:snapToGrid w:val="0"/>
      <w:color w:val="000000"/>
      <w:sz w:val="20"/>
      <w:szCs w:val="20"/>
    </w:rPr>
  </w:style>
  <w:style w:type="paragraph" w:styleId="BodyText">
    <w:name w:val="Body Text"/>
    <w:basedOn w:val="Normal"/>
    <w:link w:val="BodyTextChar"/>
    <w:rsid w:val="00F9557C"/>
    <w:pPr>
      <w:spacing w:after="120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F9557C"/>
    <w:rPr>
      <w:rFonts w:ascii="Times New Roman" w:eastAsia="MS Mincho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040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co.net.au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w.Sosimenko\ACO%20Certification%20Pty%20Ltd\ACO%20Certification%20-%20Documents\ACO%20Controlled%20Docs\SOP%20268%20Appeals%20of%20Certification%20Decisions\268-02%20Appeals%20Committe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CEF16DF076384F918C87A46188DB6C" ma:contentTypeVersion="17" ma:contentTypeDescription="Create a new document." ma:contentTypeScope="" ma:versionID="24d4a5e83ee324369b16d81698d3ab06">
  <xsd:schema xmlns:xsd="http://www.w3.org/2001/XMLSchema" xmlns:xs="http://www.w3.org/2001/XMLSchema" xmlns:p="http://schemas.microsoft.com/office/2006/metadata/properties" xmlns:ns2="4c7fd4e0-2dd9-4b3d-9990-67c922c645f7" xmlns:ns3="eae7b6ca-a5ea-4503-81a9-b3b24ced2950" targetNamespace="http://schemas.microsoft.com/office/2006/metadata/properties" ma:root="true" ma:fieldsID="5e64fbef8efe600ef25ccbc4bc5373b2" ns2:_="" ns3:_="">
    <xsd:import namespace="4c7fd4e0-2dd9-4b3d-9990-67c922c645f7"/>
    <xsd:import namespace="eae7b6ca-a5ea-4503-81a9-b3b24ced2950"/>
    <xsd:element name="properties">
      <xsd:complexType>
        <xsd:sequence>
          <xsd:element name="documentManagement">
            <xsd:complexType>
              <xsd:all>
                <xsd:element ref="ns2:Review_x0020_by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on5b" minOccurs="0"/>
                <xsd:element ref="ns2:Pers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fd4e0-2dd9-4b3d-9990-67c922c645f7" elementFormDefault="qualified">
    <xsd:import namespace="http://schemas.microsoft.com/office/2006/documentManagement/types"/>
    <xsd:import namespace="http://schemas.microsoft.com/office/infopath/2007/PartnerControls"/>
    <xsd:element name="Review_x0020_by" ma:index="1" nillable="true" ma:displayName="Review by" ma:description="This is the review date of the document" ma:format="DateOnly" ma:internalName="Review_x0020_by">
      <xsd:simpleType>
        <xsd:restriction base="dms:DateTim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5" nillable="true" ma:displayName="Tags" ma:hidden="true" ma:internalName="MediaServiceAutoTags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hidden="true" ma:internalName="MediaServiceLocation" ma:readOnly="true">
      <xsd:simpleType>
        <xsd:restriction base="dms:Text"/>
      </xsd:simpleType>
    </xsd:element>
    <xsd:element name="on5b" ma:index="20" nillable="true" ma:displayName="Date and time" ma:hidden="true" ma:internalName="on5b" ma:readOnly="false">
      <xsd:simpleType>
        <xsd:restriction base="dms:DateTime"/>
      </xsd:simpleType>
    </xsd:element>
    <xsd:element name="Person" ma:index="22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e7b6ca-a5ea-4503-81a9-b3b24ced295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4c7fd4e0-2dd9-4b3d-9990-67c922c645f7">
      <UserInfo>
        <DisplayName/>
        <AccountId xsi:nil="true"/>
        <AccountType/>
      </UserInfo>
    </Person>
    <on5b xmlns="4c7fd4e0-2dd9-4b3d-9990-67c922c645f7" xsi:nil="true"/>
    <Review_x0020_by xmlns="4c7fd4e0-2dd9-4b3d-9990-67c922c645f7">2024-03-09T14:00:00+00:00</Review_x0020_b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158AB5-BE38-4B5F-AB91-977ABCA469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7fd4e0-2dd9-4b3d-9990-67c922c645f7"/>
    <ds:schemaRef ds:uri="eae7b6ca-a5ea-4503-81a9-b3b24ced29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FE9F4C-E104-4097-84AB-6D78B572E247}">
  <ds:schemaRefs>
    <ds:schemaRef ds:uri="http://schemas.microsoft.com/office/2006/metadata/properties"/>
    <ds:schemaRef ds:uri="http://schemas.microsoft.com/office/infopath/2007/PartnerControls"/>
    <ds:schemaRef ds:uri="4c7fd4e0-2dd9-4b3d-9990-67c922c645f7"/>
  </ds:schemaRefs>
</ds:datastoreItem>
</file>

<file path=customXml/itemProps3.xml><?xml version="1.0" encoding="utf-8"?>
<ds:datastoreItem xmlns:ds="http://schemas.openxmlformats.org/officeDocument/2006/customXml" ds:itemID="{EE9D70E3-AB8C-4C3F-8EEF-2B3EBEF757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268-02 Appeals Committee template</Template>
  <TotalTime>12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Sosimenko</dc:creator>
  <cp:keywords/>
  <dc:description/>
  <cp:lastModifiedBy>Andrew Sosimenko</cp:lastModifiedBy>
  <cp:revision>6</cp:revision>
  <cp:lastPrinted>2020-10-22T07:25:00Z</cp:lastPrinted>
  <dcterms:created xsi:type="dcterms:W3CDTF">2021-03-11T05:39:00Z</dcterms:created>
  <dcterms:modified xsi:type="dcterms:W3CDTF">2021-03-11T05:48:00Z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0x01010041CEF16DF076384F918C87A46188DB6C</vt:lpwstr>
  </property>
</Properties>
</file>