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4"/>
        <w:gridCol w:w="5356"/>
      </w:tblGrid>
      <w:tr w:rsidR="00B54A96" w:rsidRPr="00FC26E3" w14:paraId="39BB9FFA" w14:textId="77777777" w:rsidTr="00090AA1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4C08BB0" w14:textId="74E00036" w:rsidR="00B54A96" w:rsidRPr="00FC26E3" w:rsidRDefault="00B54A96" w:rsidP="006C4581">
            <w:pPr>
              <w:pStyle w:val="ListParagraph"/>
              <w:numPr>
                <w:ilvl w:val="0"/>
                <w:numId w:val="20"/>
              </w:numPr>
              <w:spacing w:before="40" w:after="40"/>
              <w:ind w:left="317" w:hanging="317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6E3">
              <w:rPr>
                <w:rFonts w:ascii="Arial" w:hAnsi="Arial" w:cs="Arial"/>
                <w:b/>
                <w:bCs/>
                <w:sz w:val="20"/>
                <w:szCs w:val="20"/>
              </w:rPr>
              <w:t>CLIENT DETAILS</w:t>
            </w:r>
          </w:p>
        </w:tc>
      </w:tr>
      <w:tr w:rsidR="003E1C24" w:rsidRPr="00FC26E3" w14:paraId="6B166A9F" w14:textId="77777777" w:rsidTr="00090AA1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8EEA" w14:textId="699F0F1E" w:rsidR="003E1C24" w:rsidRPr="00FC26E3" w:rsidRDefault="003E1C24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C26E3">
              <w:rPr>
                <w:rFonts w:ascii="Arial" w:hAnsi="Arial" w:cs="Arial"/>
                <w:sz w:val="20"/>
                <w:szCs w:val="20"/>
              </w:rPr>
              <w:t>Trading Name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62A7" w14:textId="77777777" w:rsidR="003E1C24" w:rsidRPr="00FC26E3" w:rsidRDefault="003E1C24" w:rsidP="006C4581">
            <w:pPr>
              <w:spacing w:before="40" w:after="40"/>
              <w:ind w:left="709" w:hanging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C24" w:rsidRPr="00FC26E3" w14:paraId="534C84E5" w14:textId="77777777" w:rsidTr="00090AA1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3A51" w14:textId="14B79294" w:rsidR="003E1C24" w:rsidRPr="00FC26E3" w:rsidRDefault="003E1C24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ockticker">
              <w:r w:rsidRPr="00FC26E3">
                <w:rPr>
                  <w:rFonts w:ascii="Arial" w:hAnsi="Arial" w:cs="Arial"/>
                  <w:sz w:val="20"/>
                  <w:szCs w:val="20"/>
                </w:rPr>
                <w:t>ACO</w:t>
              </w:r>
            </w:smartTag>
            <w:r w:rsidRPr="00FC26E3">
              <w:rPr>
                <w:rFonts w:ascii="Arial" w:hAnsi="Arial" w:cs="Arial"/>
                <w:sz w:val="20"/>
                <w:szCs w:val="20"/>
              </w:rPr>
              <w:t xml:space="preserve"> Certification #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0647" w14:textId="77777777" w:rsidR="003E1C24" w:rsidRPr="00FC26E3" w:rsidRDefault="003E1C24" w:rsidP="006C4581">
            <w:pPr>
              <w:spacing w:before="40" w:after="40"/>
              <w:ind w:left="709" w:hanging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C24" w:rsidRPr="00FC26E3" w14:paraId="0D67AA30" w14:textId="77777777" w:rsidTr="00090AA1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0F98" w14:textId="4A237FB0" w:rsidR="003E1C24" w:rsidRPr="00FC26E3" w:rsidRDefault="003E1C24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C26E3">
              <w:rPr>
                <w:rFonts w:ascii="Arial" w:hAnsi="Arial" w:cs="Arial"/>
                <w:sz w:val="20"/>
                <w:szCs w:val="20"/>
              </w:rPr>
              <w:t xml:space="preserve">Type of Business </w:t>
            </w:r>
            <w:r w:rsidR="001D63C4" w:rsidRPr="00FC26E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C26E3">
              <w:rPr>
                <w:rFonts w:ascii="Arial" w:hAnsi="Arial" w:cs="Arial"/>
                <w:sz w:val="20"/>
                <w:szCs w:val="20"/>
              </w:rPr>
              <w:t>(i.e. Producer, Processor etc)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2CEF" w14:textId="77777777" w:rsidR="003E1C24" w:rsidRPr="00FC26E3" w:rsidRDefault="003E1C24" w:rsidP="006C4581">
            <w:pPr>
              <w:spacing w:before="40" w:after="40"/>
              <w:ind w:left="709" w:hanging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C24" w:rsidRPr="00FC26E3" w14:paraId="17C94FD5" w14:textId="77777777" w:rsidTr="00090AA1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B35A" w14:textId="6D5CE6B4" w:rsidR="003E1C24" w:rsidRPr="00FC26E3" w:rsidRDefault="003E1C24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C26E3">
              <w:rPr>
                <w:rFonts w:ascii="Arial" w:hAnsi="Arial" w:cs="Arial"/>
                <w:sz w:val="20"/>
                <w:szCs w:val="20"/>
              </w:rPr>
              <w:t>Postal Address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74" w14:textId="77777777" w:rsidR="003E1C24" w:rsidRPr="00FC26E3" w:rsidRDefault="003E1C24" w:rsidP="006C4581">
            <w:pPr>
              <w:spacing w:before="40" w:after="40"/>
              <w:ind w:left="709" w:hanging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C24" w:rsidRPr="00FC26E3" w14:paraId="510235D6" w14:textId="77777777" w:rsidTr="00090AA1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B61B" w14:textId="3A4F4E40" w:rsidR="003E1C24" w:rsidRPr="00FC26E3" w:rsidRDefault="003E1C24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C26E3">
              <w:rPr>
                <w:rFonts w:ascii="Arial" w:hAnsi="Arial" w:cs="Arial"/>
                <w:sz w:val="20"/>
                <w:szCs w:val="20"/>
              </w:rPr>
              <w:t>Premises Address</w:t>
            </w:r>
            <w:r w:rsidR="001D63C4" w:rsidRPr="00FC26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6E3">
              <w:rPr>
                <w:rFonts w:ascii="Arial" w:hAnsi="Arial" w:cs="Arial"/>
                <w:sz w:val="20"/>
                <w:szCs w:val="20"/>
              </w:rPr>
              <w:t>(Address you wish to have certified.)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0EBD" w14:textId="77777777" w:rsidR="003E1C24" w:rsidRPr="00FC26E3" w:rsidRDefault="003E1C24" w:rsidP="006C4581">
            <w:pPr>
              <w:spacing w:before="40" w:after="40"/>
              <w:ind w:left="709" w:hanging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C24" w:rsidRPr="00FC26E3" w14:paraId="514B95D5" w14:textId="77777777" w:rsidTr="00090AA1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3007" w14:textId="51036B55" w:rsidR="003E1C24" w:rsidRPr="00FC26E3" w:rsidRDefault="003E1C24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C26E3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5BD9" w14:textId="77777777" w:rsidR="003E1C24" w:rsidRPr="00FC26E3" w:rsidRDefault="003E1C24" w:rsidP="006C4581">
            <w:pPr>
              <w:spacing w:before="40" w:after="40"/>
              <w:ind w:left="709" w:hanging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C24" w:rsidRPr="00FC26E3" w14:paraId="59C77DA1" w14:textId="77777777" w:rsidTr="00090AA1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4A2D" w14:textId="395423C3" w:rsidR="003E1C24" w:rsidRPr="00FC26E3" w:rsidRDefault="003E1C24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C26E3">
              <w:rPr>
                <w:rFonts w:ascii="Arial" w:hAnsi="Arial" w:cs="Arial"/>
                <w:sz w:val="20"/>
                <w:szCs w:val="20"/>
              </w:rPr>
              <w:t xml:space="preserve">Email 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9A54" w14:textId="77777777" w:rsidR="003E1C24" w:rsidRPr="00FC26E3" w:rsidRDefault="003E1C24" w:rsidP="006C4581">
            <w:pPr>
              <w:spacing w:before="40" w:after="40"/>
              <w:ind w:left="709" w:hanging="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E2E170" w14:textId="77777777" w:rsidR="003E1C24" w:rsidRPr="006C4581" w:rsidRDefault="003E1C24" w:rsidP="006C4581">
      <w:pPr>
        <w:rPr>
          <w:rFonts w:ascii="Arial" w:hAnsi="Arial" w:cs="Arial"/>
          <w:bCs/>
          <w:sz w:val="20"/>
          <w:szCs w:val="20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4685"/>
        <w:gridCol w:w="425"/>
        <w:gridCol w:w="4961"/>
      </w:tblGrid>
      <w:tr w:rsidR="00B54A96" w:rsidRPr="00FC26E3" w14:paraId="7EAE3BCF" w14:textId="77777777" w:rsidTr="00090AA1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47EC73D" w14:textId="025958FA" w:rsidR="00B54A96" w:rsidRPr="00FC26E3" w:rsidRDefault="00B54A96" w:rsidP="006C4581">
            <w:pPr>
              <w:pStyle w:val="ListParagraph"/>
              <w:numPr>
                <w:ilvl w:val="0"/>
                <w:numId w:val="20"/>
              </w:numPr>
              <w:spacing w:before="40" w:after="40"/>
              <w:ind w:left="317" w:hanging="317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6E3">
              <w:rPr>
                <w:rFonts w:ascii="Arial" w:hAnsi="Arial" w:cs="Arial"/>
                <w:b/>
                <w:bCs/>
                <w:sz w:val="20"/>
                <w:szCs w:val="20"/>
              </w:rPr>
              <w:t>PRODUCT DETAILS</w:t>
            </w:r>
          </w:p>
        </w:tc>
      </w:tr>
      <w:tr w:rsidR="00B54A96" w:rsidRPr="00FC26E3" w14:paraId="6EE294C4" w14:textId="77777777" w:rsidTr="00090AA1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8A69" w14:textId="63270FEC" w:rsidR="00B54A96" w:rsidRPr="00FC26E3" w:rsidRDefault="00B54A96" w:rsidP="006C4581">
            <w:pPr>
              <w:spacing w:before="40" w:after="40"/>
              <w:ind w:left="33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FC26E3">
              <w:rPr>
                <w:rFonts w:ascii="Arial" w:hAnsi="Arial" w:cs="Arial"/>
                <w:sz w:val="20"/>
                <w:szCs w:val="20"/>
              </w:rPr>
              <w:t xml:space="preserve">List all product/s you wish to be certified for </w:t>
            </w:r>
            <w:smartTag w:uri="urn:schemas-microsoft-com:office:smarttags" w:element="stockticker">
              <w:r w:rsidRPr="00FC26E3">
                <w:rPr>
                  <w:rFonts w:ascii="Arial" w:hAnsi="Arial" w:cs="Arial"/>
                  <w:sz w:val="20"/>
                  <w:szCs w:val="20"/>
                </w:rPr>
                <w:t>JAS</w:t>
              </w:r>
            </w:smartTag>
            <w:r w:rsidRPr="00FC26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6E3">
              <w:rPr>
                <w:rFonts w:ascii="Arial" w:hAnsi="Arial" w:cs="Arial"/>
                <w:i/>
                <w:sz w:val="20"/>
                <w:szCs w:val="20"/>
                <w:u w:val="single"/>
              </w:rPr>
              <w:t>(ingredient declarations must be attached for each product.)</w:t>
            </w:r>
          </w:p>
        </w:tc>
      </w:tr>
      <w:tr w:rsidR="00090AA1" w:rsidRPr="00FC26E3" w14:paraId="396F33E2" w14:textId="77777777" w:rsidTr="00090AA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492F" w14:textId="77777777" w:rsidR="003E1C24" w:rsidRPr="00FC26E3" w:rsidRDefault="003E1C24" w:rsidP="006C4581">
            <w:pPr>
              <w:spacing w:before="40" w:after="4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FC26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724F" w14:textId="77777777" w:rsidR="003E1C24" w:rsidRPr="00FC26E3" w:rsidRDefault="003E1C24" w:rsidP="006C4581">
            <w:pPr>
              <w:spacing w:before="40" w:after="40"/>
              <w:ind w:left="70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F932" w14:textId="77777777" w:rsidR="003E1C24" w:rsidRPr="00FC26E3" w:rsidRDefault="003E1C24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C26E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CB5C" w14:textId="77777777" w:rsidR="003E1C24" w:rsidRPr="00FC26E3" w:rsidRDefault="003E1C24" w:rsidP="006C4581">
            <w:pPr>
              <w:spacing w:before="40" w:after="40"/>
              <w:ind w:left="709" w:hanging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C24" w:rsidRPr="00FC26E3" w14:paraId="6F762DB9" w14:textId="77777777" w:rsidTr="00090AA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2610" w14:textId="77777777" w:rsidR="003E1C24" w:rsidRPr="00FC26E3" w:rsidRDefault="003E1C24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C26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2029" w14:textId="77777777" w:rsidR="003E1C24" w:rsidRPr="00FC26E3" w:rsidRDefault="003E1C24" w:rsidP="006C4581">
            <w:pPr>
              <w:spacing w:before="40" w:after="40"/>
              <w:ind w:left="70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918C" w14:textId="77777777" w:rsidR="003E1C24" w:rsidRPr="00FC26E3" w:rsidRDefault="003E1C24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C26E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7ABA" w14:textId="77777777" w:rsidR="003E1C24" w:rsidRPr="00FC26E3" w:rsidRDefault="003E1C24" w:rsidP="006C4581">
            <w:pPr>
              <w:spacing w:before="40" w:after="40"/>
              <w:ind w:left="709" w:hanging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C24" w:rsidRPr="00FC26E3" w14:paraId="39447BEF" w14:textId="77777777" w:rsidTr="00090AA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11A9" w14:textId="77777777" w:rsidR="003E1C24" w:rsidRPr="00FC26E3" w:rsidRDefault="003E1C24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C26E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592F" w14:textId="77777777" w:rsidR="003E1C24" w:rsidRPr="00FC26E3" w:rsidRDefault="003E1C24" w:rsidP="006C4581">
            <w:pPr>
              <w:spacing w:before="40" w:after="40"/>
              <w:ind w:left="70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4347" w14:textId="77777777" w:rsidR="003E1C24" w:rsidRPr="00FC26E3" w:rsidRDefault="003E1C24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C26E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E783" w14:textId="77777777" w:rsidR="003E1C24" w:rsidRPr="00FC26E3" w:rsidRDefault="003E1C24" w:rsidP="006C4581">
            <w:pPr>
              <w:spacing w:before="40" w:after="40"/>
              <w:ind w:left="709" w:hanging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C24" w:rsidRPr="00FC26E3" w14:paraId="545372DC" w14:textId="77777777" w:rsidTr="00090AA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5685" w14:textId="77777777" w:rsidR="003E1C24" w:rsidRPr="00FC26E3" w:rsidRDefault="003E1C24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C26E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E5DC" w14:textId="77777777" w:rsidR="003E1C24" w:rsidRPr="00FC26E3" w:rsidRDefault="003E1C24" w:rsidP="006C4581">
            <w:pPr>
              <w:spacing w:before="40" w:after="40"/>
              <w:ind w:left="70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15F2" w14:textId="77777777" w:rsidR="003E1C24" w:rsidRPr="00FC26E3" w:rsidRDefault="003E1C24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C26E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37B" w14:textId="77777777" w:rsidR="003E1C24" w:rsidRPr="00FC26E3" w:rsidRDefault="003E1C24" w:rsidP="006C4581">
            <w:pPr>
              <w:spacing w:before="40" w:after="40"/>
              <w:ind w:left="709" w:hanging="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F0AE2F" w14:textId="77777777" w:rsidR="003E1C24" w:rsidRPr="006C4581" w:rsidRDefault="003E1C24" w:rsidP="006C4581">
      <w:pPr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3456"/>
        <w:gridCol w:w="3566"/>
      </w:tblGrid>
      <w:tr w:rsidR="002C6F5C" w:rsidRPr="00FC26E3" w14:paraId="23B889E1" w14:textId="77777777" w:rsidTr="00090AA1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CC8858F" w14:textId="2DE87EE6" w:rsidR="002C6F5C" w:rsidRPr="00FC26E3" w:rsidRDefault="002C6F5C" w:rsidP="006C4581">
            <w:pPr>
              <w:pStyle w:val="ListParagraph"/>
              <w:numPr>
                <w:ilvl w:val="0"/>
                <w:numId w:val="20"/>
              </w:numPr>
              <w:spacing w:before="40" w:after="40"/>
              <w:ind w:left="317" w:hanging="317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6E3">
              <w:rPr>
                <w:rFonts w:ascii="Arial" w:hAnsi="Arial" w:cs="Arial"/>
                <w:b/>
                <w:bCs/>
                <w:sz w:val="20"/>
                <w:szCs w:val="20"/>
              </w:rPr>
              <w:t>CERTIFICATION TYPE (Please tick)</w:t>
            </w:r>
          </w:p>
        </w:tc>
      </w:tr>
      <w:tr w:rsidR="00E923AF" w:rsidRPr="00FC26E3" w14:paraId="628B553B" w14:textId="77777777" w:rsidTr="00090AA1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A5E2" w14:textId="4B0B91E6" w:rsidR="00E923AF" w:rsidRPr="00FC26E3" w:rsidRDefault="00000000" w:rsidP="006C4581">
            <w:pPr>
              <w:spacing w:before="40" w:after="40"/>
              <w:ind w:left="459" w:hanging="459"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46393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AA1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C26E3" w:rsidRPr="00FC26E3"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="00E923AF" w:rsidRPr="00FC26E3">
              <w:rPr>
                <w:rFonts w:ascii="Arial" w:hAnsi="Arial" w:cs="Arial"/>
                <w:iCs/>
                <w:sz w:val="20"/>
                <w:szCs w:val="20"/>
              </w:rPr>
              <w:t>Agricultural Producer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A665" w14:textId="46E1C4E2" w:rsidR="00E923AF" w:rsidRPr="00FC26E3" w:rsidRDefault="00000000" w:rsidP="006C4581">
            <w:pPr>
              <w:spacing w:before="40" w:after="40"/>
              <w:ind w:left="536" w:hanging="536"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80042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AA1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C26E3" w:rsidRPr="00FC26E3"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="00E923AF" w:rsidRPr="00FC26E3">
              <w:rPr>
                <w:rFonts w:ascii="Arial" w:hAnsi="Arial" w:cs="Arial"/>
                <w:iCs/>
                <w:sz w:val="20"/>
                <w:szCs w:val="20"/>
              </w:rPr>
              <w:t>Livestock Farmer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48CA" w14:textId="0CCD0B7B" w:rsidR="00E923AF" w:rsidRPr="00FC26E3" w:rsidRDefault="00000000" w:rsidP="006C4581">
            <w:pPr>
              <w:spacing w:before="40" w:after="40"/>
              <w:ind w:left="479" w:hanging="479"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137730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AA1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C26E3" w:rsidRPr="00FC26E3"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="00E923AF" w:rsidRPr="00FC26E3">
              <w:rPr>
                <w:rFonts w:ascii="Arial" w:hAnsi="Arial" w:cs="Arial"/>
                <w:iCs/>
                <w:sz w:val="20"/>
                <w:szCs w:val="20"/>
              </w:rPr>
              <w:t>Processor</w:t>
            </w:r>
          </w:p>
        </w:tc>
      </w:tr>
      <w:tr w:rsidR="00D95E97" w:rsidRPr="00FC26E3" w14:paraId="72D9E855" w14:textId="77777777" w:rsidTr="00090AA1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E9DB" w14:textId="52ECBEE5" w:rsidR="00D95E97" w:rsidRPr="00FC26E3" w:rsidRDefault="00000000" w:rsidP="006C4581">
            <w:pPr>
              <w:spacing w:before="40" w:after="40"/>
              <w:ind w:left="459" w:hanging="459"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86952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6E3" w:rsidRPr="00FC26E3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sdtContent>
            </w:sdt>
            <w:r w:rsidR="00FC26E3" w:rsidRPr="00FC26E3">
              <w:rPr>
                <w:rFonts w:ascii="Arial" w:hAnsi="Arial" w:cs="Arial"/>
                <w:iCs/>
                <w:sz w:val="20"/>
                <w:szCs w:val="20"/>
              </w:rPr>
              <w:tab/>
            </w:r>
            <w:r w:rsidR="00D95E97" w:rsidRPr="00FC26E3">
              <w:rPr>
                <w:rFonts w:ascii="Arial" w:hAnsi="Arial" w:cs="Arial"/>
                <w:iCs/>
                <w:sz w:val="20"/>
                <w:szCs w:val="20"/>
              </w:rPr>
              <w:t>Feed Producer</w:t>
            </w:r>
          </w:p>
        </w:tc>
        <w:tc>
          <w:tcPr>
            <w:tcW w:w="7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27A0" w14:textId="3F08EC3B" w:rsidR="00D95E97" w:rsidRPr="00FC26E3" w:rsidRDefault="00000000" w:rsidP="006C4581">
            <w:pPr>
              <w:spacing w:before="40" w:after="40"/>
              <w:ind w:left="536" w:hanging="536"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169950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AA1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FC26E3" w:rsidRPr="00FC26E3">
              <w:rPr>
                <w:rFonts w:ascii="Arial" w:hAnsi="Arial" w:cs="Arial"/>
                <w:iCs/>
                <w:sz w:val="20"/>
                <w:szCs w:val="20"/>
              </w:rPr>
              <w:tab/>
            </w:r>
            <w:proofErr w:type="spellStart"/>
            <w:r w:rsidR="00D95E97" w:rsidRPr="00FC26E3">
              <w:rPr>
                <w:rFonts w:ascii="Arial" w:hAnsi="Arial" w:cs="Arial"/>
                <w:iCs/>
                <w:sz w:val="20"/>
                <w:szCs w:val="20"/>
              </w:rPr>
              <w:t>Repacker</w:t>
            </w:r>
            <w:proofErr w:type="spellEnd"/>
            <w:r w:rsidR="00D95E97" w:rsidRPr="00FC26E3">
              <w:rPr>
                <w:rFonts w:ascii="Arial" w:hAnsi="Arial" w:cs="Arial"/>
                <w:iCs/>
                <w:sz w:val="20"/>
                <w:szCs w:val="20"/>
              </w:rPr>
              <w:t xml:space="preserve"> / Sub-divider / </w:t>
            </w:r>
            <w:proofErr w:type="spellStart"/>
            <w:r w:rsidR="00FC26E3" w:rsidRPr="00FC26E3">
              <w:rPr>
                <w:rFonts w:ascii="Arial" w:hAnsi="Arial" w:cs="Arial"/>
                <w:iCs/>
                <w:sz w:val="20"/>
                <w:szCs w:val="20"/>
              </w:rPr>
              <w:t>R</w:t>
            </w:r>
            <w:r w:rsidR="00D95E97" w:rsidRPr="00FC26E3">
              <w:rPr>
                <w:rFonts w:ascii="Arial" w:hAnsi="Arial" w:cs="Arial"/>
                <w:iCs/>
                <w:sz w:val="20"/>
                <w:szCs w:val="20"/>
              </w:rPr>
              <w:t>elabeller</w:t>
            </w:r>
            <w:proofErr w:type="spellEnd"/>
          </w:p>
        </w:tc>
      </w:tr>
    </w:tbl>
    <w:p w14:paraId="740B0DFD" w14:textId="77777777" w:rsidR="00090AA1" w:rsidRPr="006C4581" w:rsidRDefault="00090AA1" w:rsidP="006C4581">
      <w:pPr>
        <w:rPr>
          <w:rFonts w:ascii="Arial" w:hAnsi="Arial" w:cs="Arial"/>
          <w:bCs/>
          <w:sz w:val="20"/>
          <w:szCs w:val="20"/>
        </w:rPr>
      </w:pPr>
    </w:p>
    <w:tbl>
      <w:tblPr>
        <w:tblW w:w="105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"/>
        <w:gridCol w:w="9027"/>
        <w:gridCol w:w="1159"/>
      </w:tblGrid>
      <w:tr w:rsidR="00090AA1" w:rsidRPr="00090AA1" w14:paraId="4C901326" w14:textId="77777777" w:rsidTr="00090AA1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36AA030" w14:textId="40307D1E" w:rsidR="00090AA1" w:rsidRPr="00090AA1" w:rsidRDefault="00090AA1" w:rsidP="006C4581">
            <w:pPr>
              <w:pStyle w:val="ListParagraph"/>
              <w:numPr>
                <w:ilvl w:val="0"/>
                <w:numId w:val="20"/>
              </w:numPr>
              <w:spacing w:before="40" w:after="40"/>
              <w:ind w:left="317" w:hanging="317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0AA1">
              <w:rPr>
                <w:rFonts w:ascii="Arial" w:hAnsi="Arial" w:cs="Arial"/>
                <w:b/>
                <w:bCs/>
                <w:sz w:val="20"/>
                <w:szCs w:val="20"/>
              </w:rPr>
              <w:t>AGREEMENT</w:t>
            </w:r>
          </w:p>
        </w:tc>
      </w:tr>
      <w:tr w:rsidR="003E1C24" w:rsidRPr="00E461C2" w14:paraId="6E22F647" w14:textId="77777777" w:rsidTr="00090AA1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2BB4" w14:textId="77777777" w:rsidR="003E1C24" w:rsidRPr="00E461C2" w:rsidRDefault="003E1C24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61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65F0" w14:textId="77777777" w:rsidR="003E1C24" w:rsidRPr="00E461C2" w:rsidRDefault="003E1C24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61C2">
              <w:rPr>
                <w:rFonts w:ascii="Arial" w:hAnsi="Arial" w:cs="Arial"/>
                <w:sz w:val="20"/>
                <w:szCs w:val="20"/>
              </w:rPr>
              <w:t xml:space="preserve">I understand that I </w:t>
            </w:r>
            <w:proofErr w:type="gramStart"/>
            <w:r w:rsidRPr="00E461C2">
              <w:rPr>
                <w:rFonts w:ascii="Arial" w:hAnsi="Arial" w:cs="Arial"/>
                <w:sz w:val="20"/>
                <w:szCs w:val="20"/>
              </w:rPr>
              <w:t>have to</w:t>
            </w:r>
            <w:proofErr w:type="gramEnd"/>
            <w:r w:rsidRPr="00E461C2">
              <w:rPr>
                <w:rFonts w:ascii="Arial" w:hAnsi="Arial" w:cs="Arial"/>
                <w:sz w:val="20"/>
                <w:szCs w:val="20"/>
              </w:rPr>
              <w:t xml:space="preserve"> prepare certain specified documents that are required for becoming </w:t>
            </w:r>
            <w:smartTag w:uri="urn:schemas-microsoft-com:office:smarttags" w:element="stockticker">
              <w:r w:rsidRPr="00E461C2">
                <w:rPr>
                  <w:rFonts w:ascii="Arial" w:hAnsi="Arial" w:cs="Arial"/>
                  <w:sz w:val="20"/>
                  <w:szCs w:val="20"/>
                </w:rPr>
                <w:t>JAS</w:t>
              </w:r>
            </w:smartTag>
            <w:r w:rsidRPr="00E461C2">
              <w:rPr>
                <w:rFonts w:ascii="Arial" w:hAnsi="Arial" w:cs="Arial"/>
                <w:sz w:val="20"/>
                <w:szCs w:val="20"/>
              </w:rPr>
              <w:t xml:space="preserve"> certified.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A851" w14:textId="2400D73E" w:rsidR="003E1C24" w:rsidRPr="00E461C2" w:rsidRDefault="003E1C24" w:rsidP="006C4581">
            <w:pPr>
              <w:spacing w:before="40" w:after="40"/>
              <w:ind w:left="386" w:hanging="386"/>
              <w:rPr>
                <w:rFonts w:ascii="Arial" w:hAnsi="Arial" w:cs="Arial"/>
                <w:sz w:val="20"/>
                <w:szCs w:val="20"/>
              </w:rPr>
            </w:pPr>
            <w:r w:rsidRPr="00E461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1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61C2">
              <w:rPr>
                <w:rFonts w:ascii="Arial" w:hAnsi="Arial" w:cs="Arial"/>
                <w:sz w:val="20"/>
                <w:szCs w:val="20"/>
              </w:rPr>
            </w:r>
            <w:r w:rsidRPr="00E461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1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90AA1">
              <w:rPr>
                <w:rFonts w:ascii="Arial" w:hAnsi="Arial" w:cs="Arial"/>
                <w:sz w:val="20"/>
                <w:szCs w:val="20"/>
              </w:rPr>
              <w:tab/>
            </w:r>
            <w:r w:rsidRPr="00E461C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3E1C24" w:rsidRPr="00E461C2" w14:paraId="7B6E8931" w14:textId="77777777" w:rsidTr="00090AA1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ED3D" w14:textId="77777777" w:rsidR="003E1C24" w:rsidRPr="00E461C2" w:rsidRDefault="003E1C24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61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2948" w14:textId="77777777" w:rsidR="003E1C24" w:rsidRPr="00E461C2" w:rsidRDefault="003E1C24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61C2">
              <w:rPr>
                <w:rFonts w:ascii="Arial" w:hAnsi="Arial" w:cs="Arial"/>
                <w:sz w:val="20"/>
                <w:szCs w:val="20"/>
              </w:rPr>
              <w:t xml:space="preserve">I understand that I </w:t>
            </w:r>
            <w:proofErr w:type="gramStart"/>
            <w:r w:rsidRPr="00E461C2">
              <w:rPr>
                <w:rFonts w:ascii="Arial" w:hAnsi="Arial" w:cs="Arial"/>
                <w:sz w:val="20"/>
                <w:szCs w:val="20"/>
              </w:rPr>
              <w:t>have to</w:t>
            </w:r>
            <w:proofErr w:type="gramEnd"/>
            <w:r w:rsidRPr="00E461C2">
              <w:rPr>
                <w:rFonts w:ascii="Arial" w:hAnsi="Arial" w:cs="Arial"/>
                <w:sz w:val="20"/>
                <w:szCs w:val="20"/>
              </w:rPr>
              <w:t xml:space="preserve"> follow </w:t>
            </w:r>
            <w:smartTag w:uri="urn:schemas-microsoft-com:office:smarttags" w:element="stockticker">
              <w:r w:rsidRPr="00E461C2">
                <w:rPr>
                  <w:rFonts w:ascii="Arial" w:hAnsi="Arial" w:cs="Arial"/>
                  <w:sz w:val="20"/>
                  <w:szCs w:val="20"/>
                </w:rPr>
                <w:t>ACO</w:t>
              </w:r>
            </w:smartTag>
            <w:r w:rsidRPr="00E461C2">
              <w:rPr>
                <w:rFonts w:ascii="Arial" w:hAnsi="Arial" w:cs="Arial"/>
                <w:sz w:val="20"/>
                <w:szCs w:val="20"/>
              </w:rPr>
              <w:t xml:space="preserve">’s instructions and disclose necessarily documents at any time on </w:t>
            </w:r>
            <w:smartTag w:uri="urn:schemas-microsoft-com:office:smarttags" w:element="stockticker">
              <w:r w:rsidRPr="00E461C2">
                <w:rPr>
                  <w:rFonts w:ascii="Arial" w:hAnsi="Arial" w:cs="Arial"/>
                  <w:sz w:val="20"/>
                  <w:szCs w:val="20"/>
                </w:rPr>
                <w:t>ACO</w:t>
              </w:r>
            </w:smartTag>
            <w:r w:rsidRPr="00E461C2">
              <w:rPr>
                <w:rFonts w:ascii="Arial" w:hAnsi="Arial" w:cs="Arial"/>
                <w:sz w:val="20"/>
                <w:szCs w:val="20"/>
              </w:rPr>
              <w:t>’s request.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8D1E" w14:textId="0491AA9D" w:rsidR="003E1C24" w:rsidRPr="00E461C2" w:rsidRDefault="003E1C24" w:rsidP="006C4581">
            <w:pPr>
              <w:spacing w:before="40" w:after="40"/>
              <w:ind w:left="386" w:hanging="386"/>
              <w:rPr>
                <w:rFonts w:ascii="Arial" w:hAnsi="Arial" w:cs="Arial"/>
                <w:sz w:val="20"/>
                <w:szCs w:val="20"/>
              </w:rPr>
            </w:pPr>
            <w:r w:rsidRPr="00E461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1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61C2">
              <w:rPr>
                <w:rFonts w:ascii="Arial" w:hAnsi="Arial" w:cs="Arial"/>
                <w:sz w:val="20"/>
                <w:szCs w:val="20"/>
              </w:rPr>
            </w:r>
            <w:r w:rsidRPr="00E461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1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90AA1">
              <w:rPr>
                <w:rFonts w:ascii="Arial" w:hAnsi="Arial" w:cs="Arial"/>
                <w:sz w:val="20"/>
                <w:szCs w:val="20"/>
              </w:rPr>
              <w:tab/>
            </w:r>
            <w:r w:rsidRPr="00E461C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3E1C24" w:rsidRPr="00E461C2" w14:paraId="3CBC6CEF" w14:textId="77777777" w:rsidTr="00090AA1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2013" w14:textId="77777777" w:rsidR="003E1C24" w:rsidRPr="00E461C2" w:rsidRDefault="003E1C24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61C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5BBC" w14:textId="77777777" w:rsidR="003E1C24" w:rsidRPr="00E461C2" w:rsidRDefault="003E1C24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61C2">
              <w:rPr>
                <w:rFonts w:ascii="Arial" w:hAnsi="Arial" w:cs="Arial"/>
                <w:sz w:val="20"/>
                <w:szCs w:val="20"/>
              </w:rPr>
              <w:t xml:space="preserve">I understand that I </w:t>
            </w:r>
            <w:proofErr w:type="gramStart"/>
            <w:r w:rsidRPr="00E461C2">
              <w:rPr>
                <w:rFonts w:ascii="Arial" w:hAnsi="Arial" w:cs="Arial"/>
                <w:sz w:val="20"/>
                <w:szCs w:val="20"/>
              </w:rPr>
              <w:t>have to</w:t>
            </w:r>
            <w:proofErr w:type="gramEnd"/>
            <w:r w:rsidRPr="00E461C2">
              <w:rPr>
                <w:rFonts w:ascii="Arial" w:hAnsi="Arial" w:cs="Arial"/>
                <w:sz w:val="20"/>
                <w:szCs w:val="20"/>
              </w:rPr>
              <w:t xml:space="preserve"> comply with </w:t>
            </w:r>
            <w:smartTag w:uri="urn:schemas-microsoft-com:office:smarttags" w:element="stockticker">
              <w:r w:rsidRPr="00E461C2">
                <w:rPr>
                  <w:rFonts w:ascii="Arial" w:hAnsi="Arial" w:cs="Arial"/>
                  <w:sz w:val="20"/>
                  <w:szCs w:val="20"/>
                </w:rPr>
                <w:t>JAS</w:t>
              </w:r>
            </w:smartTag>
            <w:r w:rsidRPr="00E461C2">
              <w:rPr>
                <w:rFonts w:ascii="Arial" w:hAnsi="Arial" w:cs="Arial"/>
                <w:sz w:val="20"/>
                <w:szCs w:val="20"/>
              </w:rPr>
              <w:t xml:space="preserve"> law and handle </w:t>
            </w:r>
            <w:smartTag w:uri="urn:schemas-microsoft-com:office:smarttags" w:element="stockticker">
              <w:r w:rsidRPr="00E461C2">
                <w:rPr>
                  <w:rFonts w:ascii="Arial" w:hAnsi="Arial" w:cs="Arial"/>
                  <w:sz w:val="20"/>
                  <w:szCs w:val="20"/>
                </w:rPr>
                <w:t>JAS</w:t>
              </w:r>
            </w:smartTag>
            <w:r w:rsidRPr="00E461C2">
              <w:rPr>
                <w:rFonts w:ascii="Arial" w:hAnsi="Arial" w:cs="Arial"/>
                <w:sz w:val="20"/>
                <w:szCs w:val="20"/>
              </w:rPr>
              <w:t xml:space="preserve"> logo appropriately.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052E" w14:textId="4CEBB49A" w:rsidR="003E1C24" w:rsidRPr="00E461C2" w:rsidRDefault="003E1C24" w:rsidP="006C4581">
            <w:pPr>
              <w:spacing w:before="40" w:after="40"/>
              <w:ind w:left="386" w:hanging="386"/>
              <w:rPr>
                <w:rFonts w:ascii="Arial" w:hAnsi="Arial" w:cs="Arial"/>
                <w:sz w:val="20"/>
                <w:szCs w:val="20"/>
              </w:rPr>
            </w:pPr>
            <w:r w:rsidRPr="00E461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1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61C2">
              <w:rPr>
                <w:rFonts w:ascii="Arial" w:hAnsi="Arial" w:cs="Arial"/>
                <w:sz w:val="20"/>
                <w:szCs w:val="20"/>
              </w:rPr>
            </w:r>
            <w:r w:rsidRPr="00E461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1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90AA1">
              <w:rPr>
                <w:rFonts w:ascii="Arial" w:hAnsi="Arial" w:cs="Arial"/>
                <w:sz w:val="20"/>
                <w:szCs w:val="20"/>
              </w:rPr>
              <w:tab/>
            </w:r>
            <w:r w:rsidRPr="00E461C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3E1C24" w:rsidRPr="00E461C2" w14:paraId="0DE28F57" w14:textId="77777777" w:rsidTr="00090AA1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E1A5" w14:textId="77777777" w:rsidR="003E1C24" w:rsidRPr="00E461C2" w:rsidRDefault="003E1C24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61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4219" w14:textId="77777777" w:rsidR="003E1C24" w:rsidRPr="00E461C2" w:rsidRDefault="003E1C24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61C2">
              <w:rPr>
                <w:rFonts w:ascii="Arial" w:hAnsi="Arial" w:cs="Arial"/>
                <w:sz w:val="20"/>
                <w:szCs w:val="20"/>
              </w:rPr>
              <w:t xml:space="preserve">I understand that Production Process Manager Director and Grading manager and staff </w:t>
            </w:r>
            <w:proofErr w:type="gramStart"/>
            <w:r w:rsidRPr="00E461C2">
              <w:rPr>
                <w:rFonts w:ascii="Arial" w:hAnsi="Arial" w:cs="Arial"/>
                <w:sz w:val="20"/>
                <w:szCs w:val="20"/>
              </w:rPr>
              <w:t>have to</w:t>
            </w:r>
            <w:proofErr w:type="gramEnd"/>
            <w:r w:rsidRPr="00E461C2">
              <w:rPr>
                <w:rFonts w:ascii="Arial" w:hAnsi="Arial" w:cs="Arial"/>
                <w:sz w:val="20"/>
                <w:szCs w:val="20"/>
              </w:rPr>
              <w:t xml:space="preserve"> attend a JAS training (</w:t>
            </w:r>
            <w:r w:rsidRPr="00E461C2">
              <w:rPr>
                <w:rFonts w:ascii="Arial" w:hAnsi="Arial" w:cs="Arial"/>
                <w:b/>
                <w:sz w:val="20"/>
                <w:szCs w:val="20"/>
              </w:rPr>
              <w:t>Training fee applies</w:t>
            </w:r>
            <w:r w:rsidRPr="00E461C2">
              <w:rPr>
                <w:rFonts w:ascii="Arial" w:hAnsi="Arial" w:cs="Arial"/>
                <w:sz w:val="20"/>
                <w:szCs w:val="20"/>
              </w:rPr>
              <w:t xml:space="preserve"> – contact ACO)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73AD" w14:textId="7FB3D0B3" w:rsidR="003E1C24" w:rsidRPr="00E461C2" w:rsidRDefault="003E1C24" w:rsidP="006C4581">
            <w:pPr>
              <w:spacing w:before="40" w:after="40"/>
              <w:ind w:left="386" w:hanging="386"/>
              <w:rPr>
                <w:rFonts w:ascii="Arial" w:hAnsi="Arial" w:cs="Arial"/>
                <w:sz w:val="20"/>
                <w:szCs w:val="20"/>
              </w:rPr>
            </w:pPr>
            <w:r w:rsidRPr="00E461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1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61C2">
              <w:rPr>
                <w:rFonts w:ascii="Arial" w:hAnsi="Arial" w:cs="Arial"/>
                <w:sz w:val="20"/>
                <w:szCs w:val="20"/>
              </w:rPr>
            </w:r>
            <w:r w:rsidRPr="00E461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1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90AA1">
              <w:rPr>
                <w:rFonts w:ascii="Arial" w:hAnsi="Arial" w:cs="Arial"/>
                <w:sz w:val="20"/>
                <w:szCs w:val="20"/>
              </w:rPr>
              <w:tab/>
            </w:r>
            <w:r w:rsidRPr="00E461C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3E1C24" w:rsidRPr="00E461C2" w14:paraId="3D1E4D81" w14:textId="77777777" w:rsidTr="00090AA1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A7C4" w14:textId="77777777" w:rsidR="003E1C24" w:rsidRPr="00E461C2" w:rsidRDefault="003E1C24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61C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D5A9" w14:textId="77777777" w:rsidR="003E1C24" w:rsidRPr="00E461C2" w:rsidRDefault="003E1C24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61C2">
              <w:rPr>
                <w:rFonts w:ascii="Arial" w:hAnsi="Arial" w:cs="Arial"/>
                <w:sz w:val="20"/>
                <w:szCs w:val="20"/>
              </w:rPr>
              <w:t xml:space="preserve">I understand that I </w:t>
            </w:r>
            <w:proofErr w:type="gramStart"/>
            <w:r w:rsidRPr="00E461C2">
              <w:rPr>
                <w:rFonts w:ascii="Arial" w:hAnsi="Arial" w:cs="Arial"/>
                <w:sz w:val="20"/>
                <w:szCs w:val="20"/>
              </w:rPr>
              <w:t>have to</w:t>
            </w:r>
            <w:proofErr w:type="gramEnd"/>
            <w:r w:rsidRPr="00E461C2">
              <w:rPr>
                <w:rFonts w:ascii="Arial" w:hAnsi="Arial" w:cs="Arial"/>
                <w:sz w:val="20"/>
                <w:szCs w:val="20"/>
              </w:rPr>
              <w:t xml:space="preserve"> submit annual </w:t>
            </w:r>
            <w:smartTag w:uri="urn:schemas-microsoft-com:office:smarttags" w:element="stockticker">
              <w:r w:rsidRPr="00E461C2">
                <w:rPr>
                  <w:rFonts w:ascii="Arial" w:hAnsi="Arial" w:cs="Arial"/>
                  <w:sz w:val="20"/>
                  <w:szCs w:val="20"/>
                </w:rPr>
                <w:t>JAS</w:t>
              </w:r>
            </w:smartTag>
            <w:r w:rsidRPr="00E461C2">
              <w:rPr>
                <w:rFonts w:ascii="Arial" w:hAnsi="Arial" w:cs="Arial"/>
                <w:sz w:val="20"/>
                <w:szCs w:val="20"/>
              </w:rPr>
              <w:t xml:space="preserve"> grading report to </w:t>
            </w:r>
            <w:smartTag w:uri="urn:schemas-microsoft-com:office:smarttags" w:element="stockticker">
              <w:r w:rsidRPr="00E461C2">
                <w:rPr>
                  <w:rFonts w:ascii="Arial" w:hAnsi="Arial" w:cs="Arial"/>
                  <w:sz w:val="20"/>
                  <w:szCs w:val="20"/>
                </w:rPr>
                <w:t>ACO</w:t>
              </w:r>
            </w:smartTag>
            <w:r w:rsidRPr="00E461C2">
              <w:rPr>
                <w:rFonts w:ascii="Arial" w:hAnsi="Arial" w:cs="Arial"/>
                <w:sz w:val="20"/>
                <w:szCs w:val="20"/>
              </w:rPr>
              <w:t xml:space="preserve"> after completion of the fiscal year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647F" w14:textId="1558CEDF" w:rsidR="003E1C24" w:rsidRPr="00E461C2" w:rsidRDefault="003E1C24" w:rsidP="006C4581">
            <w:pPr>
              <w:spacing w:before="40" w:after="40"/>
              <w:ind w:left="386" w:hanging="386"/>
              <w:rPr>
                <w:rFonts w:ascii="Arial" w:hAnsi="Arial" w:cs="Arial"/>
                <w:sz w:val="20"/>
                <w:szCs w:val="20"/>
              </w:rPr>
            </w:pPr>
            <w:r w:rsidRPr="00E461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1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61C2">
              <w:rPr>
                <w:rFonts w:ascii="Arial" w:hAnsi="Arial" w:cs="Arial"/>
                <w:sz w:val="20"/>
                <w:szCs w:val="20"/>
              </w:rPr>
            </w:r>
            <w:r w:rsidRPr="00E461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1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90AA1">
              <w:rPr>
                <w:rFonts w:ascii="Arial" w:hAnsi="Arial" w:cs="Arial"/>
                <w:sz w:val="20"/>
                <w:szCs w:val="20"/>
              </w:rPr>
              <w:tab/>
            </w:r>
            <w:r w:rsidRPr="00E461C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14:paraId="17424985" w14:textId="77777777" w:rsidR="003E1C24" w:rsidRPr="006C4581" w:rsidRDefault="003E1C24" w:rsidP="006C4581">
      <w:pPr>
        <w:rPr>
          <w:rFonts w:ascii="Arial" w:hAnsi="Arial" w:cs="Arial"/>
          <w:bCs/>
          <w:sz w:val="20"/>
          <w:szCs w:val="20"/>
        </w:rPr>
      </w:pPr>
    </w:p>
    <w:tbl>
      <w:tblPr>
        <w:tblW w:w="105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"/>
        <w:gridCol w:w="9027"/>
        <w:gridCol w:w="1159"/>
      </w:tblGrid>
      <w:tr w:rsidR="00090AA1" w:rsidRPr="00090AA1" w14:paraId="464D6073" w14:textId="77777777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5FC5E775" w14:textId="0526BC51" w:rsidR="00090AA1" w:rsidRPr="00090AA1" w:rsidRDefault="00090AA1" w:rsidP="006C4581">
            <w:pPr>
              <w:pStyle w:val="ListParagraph"/>
              <w:numPr>
                <w:ilvl w:val="0"/>
                <w:numId w:val="20"/>
              </w:numPr>
              <w:spacing w:before="40" w:after="40"/>
              <w:ind w:left="317" w:hanging="317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PREVIOUS APPLICATION</w:t>
            </w:r>
          </w:p>
        </w:tc>
      </w:tr>
      <w:tr w:rsidR="00090AA1" w:rsidRPr="00E461C2" w14:paraId="50C562A2" w14:textId="7777777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F9AA" w14:textId="77777777" w:rsidR="00090AA1" w:rsidRPr="00E461C2" w:rsidRDefault="00090AA1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61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B916" w14:textId="5F9D0B52" w:rsidR="00090AA1" w:rsidRPr="00E461C2" w:rsidRDefault="00090AA1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61C2">
              <w:rPr>
                <w:rFonts w:ascii="Arial" w:hAnsi="Arial" w:cs="Arial"/>
                <w:sz w:val="20"/>
                <w:szCs w:val="20"/>
              </w:rPr>
              <w:t xml:space="preserve">Have you ever been certified for </w:t>
            </w:r>
            <w:smartTag w:uri="urn:schemas-microsoft-com:office:smarttags" w:element="stockticker">
              <w:r w:rsidRPr="00E461C2">
                <w:rPr>
                  <w:rFonts w:ascii="Arial" w:hAnsi="Arial" w:cs="Arial"/>
                  <w:sz w:val="20"/>
                  <w:szCs w:val="20"/>
                </w:rPr>
                <w:t>JAS</w:t>
              </w:r>
            </w:smartTag>
            <w:r w:rsidRPr="00E461C2">
              <w:rPr>
                <w:rFonts w:ascii="Arial" w:hAnsi="Arial" w:cs="Arial"/>
                <w:sz w:val="20"/>
                <w:szCs w:val="20"/>
              </w:rPr>
              <w:t xml:space="preserve"> previously? (If yes, write down the year when your </w:t>
            </w:r>
            <w:smartTag w:uri="urn:schemas-microsoft-com:office:smarttags" w:element="stockticker">
              <w:r w:rsidRPr="00E461C2">
                <w:rPr>
                  <w:rFonts w:ascii="Arial" w:hAnsi="Arial" w:cs="Arial"/>
                  <w:sz w:val="20"/>
                  <w:szCs w:val="20"/>
                </w:rPr>
                <w:t>JAS</w:t>
              </w:r>
            </w:smartTag>
            <w:r w:rsidRPr="00E461C2">
              <w:rPr>
                <w:rFonts w:ascii="Arial" w:hAnsi="Arial" w:cs="Arial"/>
                <w:sz w:val="20"/>
                <w:szCs w:val="20"/>
              </w:rPr>
              <w:t xml:space="preserve"> certification was withdrawn.)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6206" w14:textId="26C8269A" w:rsidR="00090AA1" w:rsidRPr="00E461C2" w:rsidRDefault="00090AA1" w:rsidP="006C4581">
            <w:pPr>
              <w:spacing w:before="40" w:after="40"/>
              <w:ind w:left="386" w:hanging="3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AA1" w:rsidRPr="00E461C2" w14:paraId="6ECC6068" w14:textId="7777777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F1B2" w14:textId="319B60DB" w:rsidR="00090AA1" w:rsidRPr="00E461C2" w:rsidRDefault="00090AA1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1A19" w14:textId="373426BC" w:rsidR="00090AA1" w:rsidRPr="00E461C2" w:rsidRDefault="00090AA1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61C2">
              <w:rPr>
                <w:rFonts w:ascii="Arial" w:hAnsi="Arial" w:cs="Arial"/>
                <w:sz w:val="20"/>
                <w:szCs w:val="20"/>
              </w:rPr>
              <w:t>Have you ever received a non-compliance of certification?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023A" w14:textId="77777777" w:rsidR="00090AA1" w:rsidRPr="00E461C2" w:rsidRDefault="00090AA1" w:rsidP="006C4581">
            <w:pPr>
              <w:spacing w:before="40" w:after="40"/>
              <w:ind w:left="386" w:hanging="3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AA1" w:rsidRPr="00E461C2" w14:paraId="424D6C6C" w14:textId="77777777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2407" w14:textId="2F4531E5" w:rsidR="00090AA1" w:rsidRDefault="00090AA1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E987" w14:textId="570193B4" w:rsidR="00090AA1" w:rsidRPr="00E461C2" w:rsidRDefault="00090AA1" w:rsidP="006C45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61C2">
              <w:rPr>
                <w:rFonts w:ascii="Arial" w:hAnsi="Arial" w:cs="Arial"/>
                <w:sz w:val="20"/>
                <w:szCs w:val="20"/>
              </w:rPr>
              <w:t>Has the non-compliance been corrected? Please write down the details.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905F" w14:textId="77777777" w:rsidR="00090AA1" w:rsidRPr="00E461C2" w:rsidRDefault="00090AA1" w:rsidP="006C4581">
            <w:pPr>
              <w:spacing w:before="40" w:after="40"/>
              <w:ind w:left="386" w:hanging="38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F8DBF4" w14:textId="77777777" w:rsidR="00EF0E66" w:rsidRDefault="00EF0E66" w:rsidP="006C4581">
      <w:pPr>
        <w:rPr>
          <w:rFonts w:ascii="Arial" w:hAnsi="Arial" w:cs="Arial"/>
          <w:sz w:val="20"/>
          <w:szCs w:val="20"/>
        </w:rPr>
      </w:pPr>
    </w:p>
    <w:tbl>
      <w:tblPr>
        <w:tblW w:w="105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955"/>
      </w:tblGrid>
      <w:tr w:rsidR="00EF0E66" w:rsidRPr="00090AA1" w14:paraId="22B6D24E" w14:textId="77777777" w:rsidTr="00EF0E66">
        <w:tc>
          <w:tcPr>
            <w:tcW w:w="10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77340BD5" w14:textId="376D71A5" w:rsidR="00EF0E66" w:rsidRPr="00090AA1" w:rsidRDefault="00EF0E66" w:rsidP="006C4581">
            <w:pPr>
              <w:pStyle w:val="ListParagraph"/>
              <w:numPr>
                <w:ilvl w:val="0"/>
                <w:numId w:val="20"/>
              </w:numPr>
              <w:spacing w:before="40" w:after="40"/>
              <w:ind w:left="317" w:hanging="317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DECLARATION</w:t>
            </w:r>
          </w:p>
        </w:tc>
      </w:tr>
      <w:tr w:rsidR="00EF0E66" w:rsidRPr="00E461C2" w14:paraId="44E78211" w14:textId="77777777">
        <w:tc>
          <w:tcPr>
            <w:tcW w:w="10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20B5" w14:textId="5798864C" w:rsidR="00EF0E66" w:rsidRPr="00EF0E66" w:rsidRDefault="00EF0E66" w:rsidP="006C458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E461C2">
              <w:rPr>
                <w:rFonts w:ascii="Arial" w:hAnsi="Arial" w:cs="Arial"/>
                <w:b/>
                <w:sz w:val="20"/>
                <w:szCs w:val="20"/>
              </w:rPr>
              <w:t xml:space="preserve">I HEREBY DECLARE THAT THE INFORMATION PROVIDED ABOVE IS </w:t>
            </w:r>
            <w:smartTag w:uri="urn:schemas-microsoft-com:office:smarttags" w:element="stockticker">
              <w:r w:rsidRPr="00E461C2">
                <w:rPr>
                  <w:rFonts w:ascii="Arial" w:hAnsi="Arial" w:cs="Arial"/>
                  <w:b/>
                  <w:sz w:val="20"/>
                  <w:szCs w:val="20"/>
                </w:rPr>
                <w:t>TRUE</w:t>
              </w:r>
            </w:smartTag>
            <w:r w:rsidRPr="00E461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martTag w:uri="urn:schemas-microsoft-com:office:smarttags" w:element="stockticker">
              <w:r w:rsidRPr="00E461C2">
                <w:rPr>
                  <w:rFonts w:ascii="Arial" w:hAnsi="Arial" w:cs="Arial"/>
                  <w:b/>
                  <w:sz w:val="20"/>
                  <w:szCs w:val="20"/>
                </w:rPr>
                <w:t>AND</w:t>
              </w:r>
            </w:smartTag>
            <w:r w:rsidRPr="00E461C2">
              <w:rPr>
                <w:rFonts w:ascii="Arial" w:hAnsi="Arial" w:cs="Arial"/>
                <w:b/>
                <w:sz w:val="20"/>
                <w:szCs w:val="20"/>
              </w:rPr>
              <w:t xml:space="preserve"> CORRECT.</w:t>
            </w:r>
          </w:p>
        </w:tc>
      </w:tr>
      <w:tr w:rsidR="00FB62A6" w:rsidRPr="00E461C2" w14:paraId="2006BB79" w14:textId="77777777" w:rsidTr="00FB62A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5621" w14:textId="77777777" w:rsidR="00FB62A6" w:rsidRPr="00FB62A6" w:rsidRDefault="00FB62A6" w:rsidP="006C4581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FB62A6">
              <w:rPr>
                <w:rFonts w:ascii="Arial" w:hAnsi="Arial" w:cs="Arial"/>
                <w:bCs/>
                <w:sz w:val="20"/>
                <w:szCs w:val="20"/>
              </w:rPr>
              <w:t>Name: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3596" w14:textId="1DA631D4" w:rsidR="00FB62A6" w:rsidRPr="00E461C2" w:rsidRDefault="00FB62A6" w:rsidP="006C458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62A6" w:rsidRPr="00E461C2" w14:paraId="6855A387" w14:textId="77777777" w:rsidTr="00FB62A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756F" w14:textId="0EB55BDF" w:rsidR="00FB62A6" w:rsidRPr="00FB62A6" w:rsidRDefault="00FB62A6" w:rsidP="006C4581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FB62A6">
              <w:rPr>
                <w:rFonts w:ascii="Arial" w:hAnsi="Arial" w:cs="Arial"/>
                <w:bCs/>
                <w:sz w:val="20"/>
                <w:szCs w:val="20"/>
              </w:rPr>
              <w:t>Title: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1118" w14:textId="77777777" w:rsidR="00FB62A6" w:rsidRPr="00E461C2" w:rsidRDefault="00FB62A6" w:rsidP="006C458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62A6" w:rsidRPr="00E461C2" w14:paraId="0B6F8BA6" w14:textId="77777777" w:rsidTr="00FB62A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9087" w14:textId="17479AAC" w:rsidR="00FB62A6" w:rsidRPr="00FB62A6" w:rsidRDefault="00FB62A6" w:rsidP="006C4581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FB62A6">
              <w:rPr>
                <w:rFonts w:ascii="Arial" w:hAnsi="Arial" w:cs="Arial"/>
                <w:bCs/>
                <w:sz w:val="20"/>
                <w:szCs w:val="20"/>
              </w:rPr>
              <w:t>Signature: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8567" w14:textId="77777777" w:rsidR="00FB62A6" w:rsidRPr="00E461C2" w:rsidRDefault="00FB62A6" w:rsidP="006C458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62A6" w:rsidRPr="00E461C2" w14:paraId="171C1E07" w14:textId="77777777" w:rsidTr="00FB62A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5D2F" w14:textId="5C511660" w:rsidR="00FB62A6" w:rsidRPr="00FB62A6" w:rsidRDefault="00FB62A6" w:rsidP="006C4581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FB62A6">
              <w:rPr>
                <w:rFonts w:ascii="Arial" w:hAnsi="Arial" w:cs="Arial"/>
                <w:bCs/>
                <w:sz w:val="20"/>
                <w:szCs w:val="20"/>
              </w:rPr>
              <w:t>Date: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877A" w14:textId="77777777" w:rsidR="00FB62A6" w:rsidRPr="00E461C2" w:rsidRDefault="00FB62A6" w:rsidP="006C458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896DA0" w14:textId="74CBD95C" w:rsidR="00247AFF" w:rsidRPr="00E461C2" w:rsidRDefault="00247AFF" w:rsidP="006C4581">
      <w:pPr>
        <w:tabs>
          <w:tab w:val="left" w:pos="1276"/>
          <w:tab w:val="right" w:pos="5103"/>
        </w:tabs>
        <w:rPr>
          <w:rFonts w:ascii="Arial" w:hAnsi="Arial" w:cs="Arial"/>
          <w:sz w:val="20"/>
          <w:szCs w:val="20"/>
        </w:rPr>
      </w:pPr>
    </w:p>
    <w:sectPr w:rsidR="00247AFF" w:rsidRPr="00E461C2" w:rsidSect="00090AA1">
      <w:headerReference w:type="default" r:id="rId10"/>
      <w:footerReference w:type="default" r:id="rId11"/>
      <w:pgSz w:w="11906" w:h="16838"/>
      <w:pgMar w:top="1213" w:right="566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89D39" w14:textId="77777777" w:rsidR="001C37F6" w:rsidRDefault="001C37F6" w:rsidP="0093543C">
      <w:r>
        <w:separator/>
      </w:r>
    </w:p>
  </w:endnote>
  <w:endnote w:type="continuationSeparator" w:id="0">
    <w:p w14:paraId="2F49C4E3" w14:textId="77777777" w:rsidR="001C37F6" w:rsidRDefault="001C37F6" w:rsidP="0093543C">
      <w:r>
        <w:continuationSeparator/>
      </w:r>
    </w:p>
  </w:endnote>
  <w:endnote w:type="continuationNotice" w:id="1">
    <w:p w14:paraId="3F8A5059" w14:textId="77777777" w:rsidR="001C37F6" w:rsidRDefault="001C37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1B52FC56" w:rsidR="008B0DAE" w:rsidRPr="00E2313F" w:rsidRDefault="008B0DAE" w:rsidP="00583792">
    <w:pPr>
      <w:pStyle w:val="Footer"/>
      <w:tabs>
        <w:tab w:val="clear" w:pos="4513"/>
        <w:tab w:val="clear" w:pos="9026"/>
        <w:tab w:val="center" w:pos="5387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 w:rsidR="003E1C24">
      <w:rPr>
        <w:rFonts w:ascii="Arial" w:hAnsi="Arial" w:cs="Arial"/>
        <w:snapToGrid w:val="0"/>
        <w:sz w:val="16"/>
        <w:szCs w:val="16"/>
      </w:rPr>
      <w:t>205-46</w:t>
    </w:r>
    <w:r w:rsidRPr="00E2313F">
      <w:rPr>
        <w:rFonts w:ascii="Arial" w:hAnsi="Arial" w:cs="Arial"/>
        <w:snapToGrid w:val="0"/>
        <w:sz w:val="16"/>
        <w:szCs w:val="16"/>
      </w:rPr>
      <w:t xml:space="preserve"> </w:t>
    </w:r>
    <w:r w:rsidR="006C4581">
      <w:rPr>
        <w:rFonts w:ascii="Arial" w:hAnsi="Arial" w:cs="Arial"/>
        <w:snapToGrid w:val="0"/>
        <w:sz w:val="16"/>
        <w:szCs w:val="16"/>
      </w:rPr>
      <w:t xml:space="preserve">  </w:t>
    </w:r>
    <w:r w:rsidRPr="00E2313F">
      <w:rPr>
        <w:rFonts w:ascii="Arial" w:hAnsi="Arial" w:cs="Arial"/>
        <w:snapToGrid w:val="0"/>
        <w:sz w:val="16"/>
        <w:szCs w:val="16"/>
      </w:rPr>
      <w:t xml:space="preserve">Version </w:t>
    </w:r>
    <w:r w:rsidR="004A2819">
      <w:rPr>
        <w:rFonts w:ascii="Arial" w:hAnsi="Arial" w:cs="Arial"/>
        <w:snapToGrid w:val="0"/>
        <w:sz w:val="16"/>
        <w:szCs w:val="16"/>
      </w:rPr>
      <w:t>4</w:t>
    </w:r>
    <w:r w:rsidR="00364712">
      <w:rPr>
        <w:rFonts w:ascii="Arial" w:hAnsi="Arial" w:cs="Arial"/>
        <w:snapToGrid w:val="0"/>
        <w:sz w:val="16"/>
        <w:szCs w:val="16"/>
      </w:rPr>
      <w:tab/>
    </w:r>
    <w:r w:rsidR="00A63F56">
      <w:rPr>
        <w:rFonts w:ascii="Arial" w:hAnsi="Arial" w:cs="Arial"/>
        <w:snapToGrid w:val="0"/>
        <w:sz w:val="16"/>
        <w:szCs w:val="16"/>
      </w:rPr>
      <w:t xml:space="preserve">Approval Date: </w:t>
    </w:r>
    <w:r w:rsidR="004A2819">
      <w:rPr>
        <w:rFonts w:ascii="Arial" w:hAnsi="Arial" w:cs="Arial"/>
        <w:snapToGrid w:val="0"/>
        <w:sz w:val="16"/>
        <w:szCs w:val="16"/>
      </w:rPr>
      <w:t>24</w:t>
    </w:r>
    <w:r w:rsidR="006C4581">
      <w:rPr>
        <w:rFonts w:ascii="Arial" w:hAnsi="Arial" w:cs="Arial"/>
        <w:snapToGrid w:val="0"/>
        <w:sz w:val="16"/>
        <w:szCs w:val="16"/>
      </w:rPr>
      <w:t>-</w:t>
    </w:r>
    <w:r w:rsidR="004A2819">
      <w:rPr>
        <w:rFonts w:ascii="Arial" w:hAnsi="Arial" w:cs="Arial"/>
        <w:snapToGrid w:val="0"/>
        <w:sz w:val="16"/>
        <w:szCs w:val="16"/>
      </w:rPr>
      <w:t>Feb</w:t>
    </w:r>
    <w:r w:rsidR="003E1C24">
      <w:rPr>
        <w:rFonts w:ascii="Arial" w:hAnsi="Arial" w:cs="Arial"/>
        <w:snapToGrid w:val="0"/>
        <w:sz w:val="16"/>
        <w:szCs w:val="16"/>
      </w:rPr>
      <w:t>-20</w:t>
    </w:r>
    <w:r w:rsidR="00583792">
      <w:rPr>
        <w:rFonts w:ascii="Arial" w:hAnsi="Arial" w:cs="Arial"/>
        <w:snapToGrid w:val="0"/>
        <w:sz w:val="16"/>
        <w:szCs w:val="16"/>
      </w:rPr>
      <w:t>2</w:t>
    </w:r>
    <w:r w:rsidR="004A2819">
      <w:rPr>
        <w:rFonts w:ascii="Arial" w:hAnsi="Arial" w:cs="Arial"/>
        <w:snapToGrid w:val="0"/>
        <w:sz w:val="16"/>
        <w:szCs w:val="16"/>
      </w:rPr>
      <w:t>6</w:t>
    </w:r>
    <w:r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E80D8" w14:textId="77777777" w:rsidR="001C37F6" w:rsidRDefault="001C37F6" w:rsidP="0093543C">
      <w:r>
        <w:separator/>
      </w:r>
    </w:p>
  </w:footnote>
  <w:footnote w:type="continuationSeparator" w:id="0">
    <w:p w14:paraId="529DA8C7" w14:textId="77777777" w:rsidR="001C37F6" w:rsidRDefault="001C37F6" w:rsidP="0093543C">
      <w:r>
        <w:continuationSeparator/>
      </w:r>
    </w:p>
  </w:footnote>
  <w:footnote w:type="continuationNotice" w:id="1">
    <w:p w14:paraId="69C02FF6" w14:textId="77777777" w:rsidR="001C37F6" w:rsidRDefault="001C37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B6E3" w14:textId="77777777" w:rsidR="004A2819" w:rsidRPr="00C1508C" w:rsidRDefault="004A2819" w:rsidP="004A2819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31881EF" wp14:editId="6E3D90A7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712B0584" w14:textId="77777777" w:rsidR="004A2819" w:rsidRPr="00C1508C" w:rsidRDefault="004A2819" w:rsidP="004A2819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1A7F9E1A" w14:textId="77777777" w:rsidR="004A2819" w:rsidRPr="00C1508C" w:rsidRDefault="004A2819" w:rsidP="004A2819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2CE11CBE" w:rsidR="008B0DAE" w:rsidRPr="00E2313F" w:rsidRDefault="004A2819" w:rsidP="004A2819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5D8AB587" w14:textId="1FEC37D8" w:rsidR="00F9557C" w:rsidRPr="00F9557C" w:rsidRDefault="003E1C24" w:rsidP="00F9557C">
    <w:pPr>
      <w:pStyle w:val="Header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>JAS A</w:t>
    </w:r>
    <w:r w:rsidR="00B54A96">
      <w:rPr>
        <w:rFonts w:ascii="Arial" w:hAnsi="Arial" w:cs="Arial"/>
        <w:b/>
        <w:sz w:val="40"/>
        <w:szCs w:val="40"/>
      </w:rPr>
      <w:t>pplication</w:t>
    </w:r>
  </w:p>
  <w:bookmarkEnd w:id="0"/>
  <w:bookmarkEnd w:id="1"/>
  <w:p w14:paraId="25F28507" w14:textId="13EDA7D2" w:rsidR="005464CF" w:rsidRPr="00B41629" w:rsidRDefault="005464CF" w:rsidP="004317AD">
    <w:pPr>
      <w:autoSpaceDE w:val="0"/>
      <w:ind w:right="-482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75209"/>
    <w:multiLevelType w:val="hybridMultilevel"/>
    <w:tmpl w:val="C9AA2C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7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E2680"/>
    <w:multiLevelType w:val="hybridMultilevel"/>
    <w:tmpl w:val="B09CF5F8"/>
    <w:lvl w:ilvl="0" w:tplc="E93AFC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63BB9"/>
    <w:multiLevelType w:val="hybridMultilevel"/>
    <w:tmpl w:val="DA72D8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8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698723">
    <w:abstractNumId w:val="2"/>
  </w:num>
  <w:num w:numId="2" w16cid:durableId="1021930334">
    <w:abstractNumId w:val="13"/>
  </w:num>
  <w:num w:numId="3" w16cid:durableId="647437160">
    <w:abstractNumId w:val="9"/>
  </w:num>
  <w:num w:numId="4" w16cid:durableId="667948147">
    <w:abstractNumId w:val="8"/>
  </w:num>
  <w:num w:numId="5" w16cid:durableId="473527308">
    <w:abstractNumId w:val="0"/>
  </w:num>
  <w:num w:numId="6" w16cid:durableId="409279690">
    <w:abstractNumId w:val="1"/>
  </w:num>
  <w:num w:numId="7" w16cid:durableId="1627854363">
    <w:abstractNumId w:val="14"/>
  </w:num>
  <w:num w:numId="8" w16cid:durableId="2069108062">
    <w:abstractNumId w:val="16"/>
  </w:num>
  <w:num w:numId="9" w16cid:durableId="1677879373">
    <w:abstractNumId w:val="12"/>
  </w:num>
  <w:num w:numId="10" w16cid:durableId="118382828">
    <w:abstractNumId w:val="15"/>
  </w:num>
  <w:num w:numId="11" w16cid:durableId="1085107794">
    <w:abstractNumId w:val="19"/>
  </w:num>
  <w:num w:numId="12" w16cid:durableId="164175092">
    <w:abstractNumId w:val="7"/>
  </w:num>
  <w:num w:numId="13" w16cid:durableId="668288712">
    <w:abstractNumId w:val="18"/>
  </w:num>
  <w:num w:numId="14" w16cid:durableId="1463574567">
    <w:abstractNumId w:val="6"/>
  </w:num>
  <w:num w:numId="15" w16cid:durableId="945037276">
    <w:abstractNumId w:val="17"/>
  </w:num>
  <w:num w:numId="16" w16cid:durableId="536704515">
    <w:abstractNumId w:val="5"/>
  </w:num>
  <w:num w:numId="17" w16cid:durableId="435371184">
    <w:abstractNumId w:val="3"/>
  </w:num>
  <w:num w:numId="18" w16cid:durableId="1308779332">
    <w:abstractNumId w:val="10"/>
  </w:num>
  <w:num w:numId="19" w16cid:durableId="1370229085">
    <w:abstractNumId w:val="4"/>
  </w:num>
  <w:num w:numId="20" w16cid:durableId="3677307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262CA"/>
    <w:rsid w:val="00053004"/>
    <w:rsid w:val="00064D2A"/>
    <w:rsid w:val="00090AA1"/>
    <w:rsid w:val="00094081"/>
    <w:rsid w:val="000A4FF8"/>
    <w:rsid w:val="000B2E4B"/>
    <w:rsid w:val="000B79A5"/>
    <w:rsid w:val="000F176F"/>
    <w:rsid w:val="00106C75"/>
    <w:rsid w:val="00107C21"/>
    <w:rsid w:val="001146B3"/>
    <w:rsid w:val="00116471"/>
    <w:rsid w:val="00147D0B"/>
    <w:rsid w:val="001531F8"/>
    <w:rsid w:val="001668CD"/>
    <w:rsid w:val="00170F05"/>
    <w:rsid w:val="0018643B"/>
    <w:rsid w:val="001C37F6"/>
    <w:rsid w:val="001C47AB"/>
    <w:rsid w:val="001D63C4"/>
    <w:rsid w:val="002048A1"/>
    <w:rsid w:val="00204E05"/>
    <w:rsid w:val="00214E1E"/>
    <w:rsid w:val="0023151C"/>
    <w:rsid w:val="00240C30"/>
    <w:rsid w:val="00246D90"/>
    <w:rsid w:val="00247AFF"/>
    <w:rsid w:val="00286D0E"/>
    <w:rsid w:val="00291818"/>
    <w:rsid w:val="002C505B"/>
    <w:rsid w:val="002C6F5C"/>
    <w:rsid w:val="002D5DEC"/>
    <w:rsid w:val="002F4C15"/>
    <w:rsid w:val="00322AF2"/>
    <w:rsid w:val="0032456B"/>
    <w:rsid w:val="00334B07"/>
    <w:rsid w:val="0033527D"/>
    <w:rsid w:val="003506F3"/>
    <w:rsid w:val="00364712"/>
    <w:rsid w:val="003958E4"/>
    <w:rsid w:val="003971E3"/>
    <w:rsid w:val="003A2D4C"/>
    <w:rsid w:val="003A5335"/>
    <w:rsid w:val="003E1C24"/>
    <w:rsid w:val="003E6AAF"/>
    <w:rsid w:val="00425BC9"/>
    <w:rsid w:val="004317AD"/>
    <w:rsid w:val="004556F5"/>
    <w:rsid w:val="004740AF"/>
    <w:rsid w:val="004A2819"/>
    <w:rsid w:val="00514344"/>
    <w:rsid w:val="00524EAE"/>
    <w:rsid w:val="0054347A"/>
    <w:rsid w:val="005464CF"/>
    <w:rsid w:val="005548C5"/>
    <w:rsid w:val="00557CAC"/>
    <w:rsid w:val="005732F2"/>
    <w:rsid w:val="00582218"/>
    <w:rsid w:val="00583792"/>
    <w:rsid w:val="00595400"/>
    <w:rsid w:val="005954FD"/>
    <w:rsid w:val="005A2077"/>
    <w:rsid w:val="005A5FC6"/>
    <w:rsid w:val="005D408B"/>
    <w:rsid w:val="00601581"/>
    <w:rsid w:val="006202D4"/>
    <w:rsid w:val="00626A81"/>
    <w:rsid w:val="00637329"/>
    <w:rsid w:val="00663D7D"/>
    <w:rsid w:val="00663DC7"/>
    <w:rsid w:val="00671C99"/>
    <w:rsid w:val="00696A83"/>
    <w:rsid w:val="006A5D73"/>
    <w:rsid w:val="006B31EE"/>
    <w:rsid w:val="006C4581"/>
    <w:rsid w:val="006C794F"/>
    <w:rsid w:val="00705C7A"/>
    <w:rsid w:val="007610DB"/>
    <w:rsid w:val="007928B2"/>
    <w:rsid w:val="007B3790"/>
    <w:rsid w:val="00803FFA"/>
    <w:rsid w:val="00806BAB"/>
    <w:rsid w:val="008161AB"/>
    <w:rsid w:val="00893368"/>
    <w:rsid w:val="008A1043"/>
    <w:rsid w:val="008B0DAE"/>
    <w:rsid w:val="008B7AE3"/>
    <w:rsid w:val="008E78F4"/>
    <w:rsid w:val="009036F3"/>
    <w:rsid w:val="00916F56"/>
    <w:rsid w:val="00925192"/>
    <w:rsid w:val="009302B7"/>
    <w:rsid w:val="0093543C"/>
    <w:rsid w:val="00955BD6"/>
    <w:rsid w:val="009849E5"/>
    <w:rsid w:val="00984CE5"/>
    <w:rsid w:val="009C20EE"/>
    <w:rsid w:val="00A10EAA"/>
    <w:rsid w:val="00A23548"/>
    <w:rsid w:val="00A26A19"/>
    <w:rsid w:val="00A31AEB"/>
    <w:rsid w:val="00A63F56"/>
    <w:rsid w:val="00A8275B"/>
    <w:rsid w:val="00AB3803"/>
    <w:rsid w:val="00AE5450"/>
    <w:rsid w:val="00AF59AF"/>
    <w:rsid w:val="00B41629"/>
    <w:rsid w:val="00B448FB"/>
    <w:rsid w:val="00B46667"/>
    <w:rsid w:val="00B5299E"/>
    <w:rsid w:val="00B54A96"/>
    <w:rsid w:val="00B82695"/>
    <w:rsid w:val="00B83379"/>
    <w:rsid w:val="00BB17D5"/>
    <w:rsid w:val="00BB468E"/>
    <w:rsid w:val="00BC46C9"/>
    <w:rsid w:val="00BD2830"/>
    <w:rsid w:val="00BD2CB1"/>
    <w:rsid w:val="00BF047F"/>
    <w:rsid w:val="00C0187B"/>
    <w:rsid w:val="00C0645E"/>
    <w:rsid w:val="00C5717E"/>
    <w:rsid w:val="00C57827"/>
    <w:rsid w:val="00C83828"/>
    <w:rsid w:val="00CA76AA"/>
    <w:rsid w:val="00CC1853"/>
    <w:rsid w:val="00CF4115"/>
    <w:rsid w:val="00D523B9"/>
    <w:rsid w:val="00D71ABD"/>
    <w:rsid w:val="00D85C45"/>
    <w:rsid w:val="00D92DBA"/>
    <w:rsid w:val="00D95E97"/>
    <w:rsid w:val="00DA6C24"/>
    <w:rsid w:val="00DB12B1"/>
    <w:rsid w:val="00DC1258"/>
    <w:rsid w:val="00DC1A35"/>
    <w:rsid w:val="00DD0DF0"/>
    <w:rsid w:val="00DE39D0"/>
    <w:rsid w:val="00DF3F5E"/>
    <w:rsid w:val="00E021F3"/>
    <w:rsid w:val="00E14811"/>
    <w:rsid w:val="00E15F88"/>
    <w:rsid w:val="00E16707"/>
    <w:rsid w:val="00E2313F"/>
    <w:rsid w:val="00E35741"/>
    <w:rsid w:val="00E461C2"/>
    <w:rsid w:val="00E5148C"/>
    <w:rsid w:val="00E920F2"/>
    <w:rsid w:val="00E923AF"/>
    <w:rsid w:val="00EA02A2"/>
    <w:rsid w:val="00ED6C05"/>
    <w:rsid w:val="00EF0E66"/>
    <w:rsid w:val="00F21E3D"/>
    <w:rsid w:val="00F27361"/>
    <w:rsid w:val="00F27611"/>
    <w:rsid w:val="00F33F3F"/>
    <w:rsid w:val="00F9557C"/>
    <w:rsid w:val="00FB62A6"/>
    <w:rsid w:val="00FC26E3"/>
    <w:rsid w:val="00FC7155"/>
    <w:rsid w:val="00FD5083"/>
    <w:rsid w:val="00FE1B37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F8F73928-9B4D-44B3-9A90-C41D481E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8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81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MediaLengthInSeconds xmlns="4c7fd4e0-2dd9-4b3d-9990-67c922c645f7" xsi:nil="true"/>
    <SharedWithUsers xmlns="eae7b6ca-a5ea-4503-81a9-b3b24ced2950">
      <UserInfo>
        <DisplayName/>
        <AccountId xsi:nil="true"/>
        <AccountType/>
      </UserInfo>
    </SharedWithUsers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customXml/itemProps2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1958B-830B-4A64-A7F2-3DC729B77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38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Links>
    <vt:vector size="6" baseType="variant"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mailto:info@aco.net.au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16</cp:revision>
  <cp:lastPrinted>2021-03-05T17:32:00Z</cp:lastPrinted>
  <dcterms:created xsi:type="dcterms:W3CDTF">2023-11-13T23:32:00Z</dcterms:created>
  <dcterms:modified xsi:type="dcterms:W3CDTF">2026-02-23T22:02:00Z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62976900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TriggerFlowInfo">
    <vt:lpwstr/>
  </property>
</Properties>
</file>