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C1D1" w14:textId="77777777" w:rsidR="00D10450" w:rsidRPr="00BF3359" w:rsidRDefault="00D10450" w:rsidP="00BF3359">
      <w:pPr>
        <w:keepNext/>
        <w:shd w:val="clear" w:color="auto" w:fill="000000" w:themeFill="text1"/>
        <w:tabs>
          <w:tab w:val="right" w:pos="8505"/>
        </w:tabs>
        <w:spacing w:after="60"/>
        <w:outlineLvl w:val="2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SENDER DETAILS</w:t>
      </w:r>
    </w:p>
    <w:p w14:paraId="67051836" w14:textId="77777777" w:rsidR="00D10450" w:rsidRPr="00BF3359" w:rsidRDefault="00D10450" w:rsidP="00D10450">
      <w:pPr>
        <w:keepNext/>
        <w:tabs>
          <w:tab w:val="left" w:pos="5103"/>
        </w:tabs>
        <w:spacing w:before="8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BUSINESS DETAILS</w:t>
      </w:r>
    </w:p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318"/>
        <w:gridCol w:w="283"/>
        <w:gridCol w:w="2439"/>
        <w:gridCol w:w="2805"/>
        <w:gridCol w:w="283"/>
      </w:tblGrid>
      <w:tr w:rsidR="00D10450" w:rsidRPr="00BF3359" w14:paraId="24A3AA1E" w14:textId="77777777" w:rsidTr="00BF3359">
        <w:trPr>
          <w:cantSplit/>
        </w:trPr>
        <w:tc>
          <w:tcPr>
            <w:tcW w:w="1668" w:type="dxa"/>
            <w:tcBorders>
              <w:bottom w:val="nil"/>
              <w:right w:val="nil"/>
            </w:tcBorders>
          </w:tcPr>
          <w:p w14:paraId="497EACA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Business/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>Trading Name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nil"/>
            </w:tcBorders>
          </w:tcPr>
          <w:p w14:paraId="1BB3709F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8" w:type="dxa"/>
            <w:tcBorders>
              <w:left w:val="nil"/>
              <w:bottom w:val="nil"/>
              <w:right w:val="nil"/>
            </w:tcBorders>
          </w:tcPr>
          <w:p w14:paraId="4DF43C5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BB680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31556" w14:textId="04DDDE43" w:rsidR="00D10450" w:rsidRPr="00BF3359" w:rsidRDefault="00D10450" w:rsidP="00BF335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ACO Certification No: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64594" w14:textId="77777777" w:rsidR="00D10450" w:rsidRPr="00BF3359" w:rsidRDefault="00D10450" w:rsidP="00BF335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7C8279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59B2D6C1" w14:textId="77777777" w:rsidTr="00BF3359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</w:tcPr>
          <w:p w14:paraId="35C207B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E772E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040B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AD5DE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B5E24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789A1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DDC1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3CE5994F" w14:textId="77777777" w:rsidR="00D10450" w:rsidRPr="00BF3359" w:rsidRDefault="00D10450" w:rsidP="00D10450">
      <w:pPr>
        <w:keepNext/>
        <w:tabs>
          <w:tab w:val="left" w:pos="5245"/>
        </w:tabs>
        <w:spacing w:before="12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POSTAL ADDRESS</w:t>
      </w: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ab/>
        <w:t>BUSINESS ADDRESS</w:t>
      </w:r>
    </w:p>
    <w:tbl>
      <w:tblPr>
        <w:tblW w:w="14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7"/>
        <w:gridCol w:w="567"/>
        <w:gridCol w:w="851"/>
        <w:gridCol w:w="284"/>
        <w:gridCol w:w="425"/>
        <w:gridCol w:w="1702"/>
        <w:gridCol w:w="3542"/>
        <w:gridCol w:w="2268"/>
        <w:gridCol w:w="566"/>
        <w:gridCol w:w="708"/>
        <w:gridCol w:w="283"/>
      </w:tblGrid>
      <w:tr w:rsidR="00D10450" w:rsidRPr="00BF3359" w14:paraId="6CF87542" w14:textId="77777777" w:rsidTr="00D10450">
        <w:trPr>
          <w:cantSplit/>
        </w:trPr>
        <w:tc>
          <w:tcPr>
            <w:tcW w:w="1701" w:type="dxa"/>
            <w:tcBorders>
              <w:bottom w:val="nil"/>
              <w:right w:val="nil"/>
            </w:tcBorders>
          </w:tcPr>
          <w:p w14:paraId="4F373474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1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13E42E4B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3D0B92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BF91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6ECA3C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Street Address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2AA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511719" w14:textId="594C9168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EFCF8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1E0F2004" w14:textId="77777777" w:rsidTr="00D10450">
        <w:trPr>
          <w:cantSplit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2B7465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2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1C111CB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8868E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D7BD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51F6F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2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7C24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39281" w14:textId="02375941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84D0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DD60653" w14:textId="77777777" w:rsidTr="00D10450">
        <w:trPr>
          <w:cantSplit/>
        </w:trPr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54C0EA6" w14:textId="77777777" w:rsidR="00D10450" w:rsidRPr="00BF3359" w:rsidRDefault="00D10450" w:rsidP="00D10450">
            <w:pPr>
              <w:spacing w:before="120"/>
              <w:ind w:right="-10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Suburb/Town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</w:tcPr>
          <w:p w14:paraId="11DABDF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B56C8B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1C77E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1F130D" w14:textId="77777777" w:rsidR="00D10450" w:rsidRPr="00BF3359" w:rsidRDefault="00D10450" w:rsidP="00D10450">
            <w:pPr>
              <w:spacing w:before="120"/>
              <w:ind w:right="-10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Suburb/Town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00E83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AB13E" w14:textId="479498A0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DE50F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486B2A8E" w14:textId="77777777" w:rsidTr="00D10450"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6BD9E22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Country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03683B1F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50B0D3A6" w14:textId="77777777" w:rsidR="00D10450" w:rsidRPr="00BF3359" w:rsidRDefault="00D10450" w:rsidP="00D10450">
            <w:pPr>
              <w:spacing w:before="12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PC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2AB47AC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6ADE2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99A89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0A2EAB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Country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65D17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D391B" w14:textId="3F299001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2747244" w14:textId="77777777" w:rsidR="00D10450" w:rsidRPr="00BF3359" w:rsidRDefault="00D10450" w:rsidP="00D10450">
            <w:pPr>
              <w:spacing w:before="12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049AF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7942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221524CD" w14:textId="77777777" w:rsidTr="00D10450">
        <w:tc>
          <w:tcPr>
            <w:tcW w:w="1701" w:type="dxa"/>
            <w:tcBorders>
              <w:top w:val="nil"/>
              <w:right w:val="nil"/>
            </w:tcBorders>
          </w:tcPr>
          <w:p w14:paraId="524C5EA1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56D7268C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6EE9D7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5B1B47C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09C7E1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D52E7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82440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B0EE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7BD46" w14:textId="15AE1652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A4D0E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F7A78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A4926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203198D4" w14:textId="77777777" w:rsidR="00D10450" w:rsidRPr="00BF3359" w:rsidRDefault="00D10450" w:rsidP="00D10450">
      <w:pPr>
        <w:keepNext/>
        <w:tabs>
          <w:tab w:val="left" w:pos="5103"/>
        </w:tabs>
        <w:spacing w:before="12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CONTACT DETAILS </w:t>
      </w:r>
      <w:r w:rsidRPr="00BF3359">
        <w:rPr>
          <w:rFonts w:ascii="Arial" w:eastAsia="Times New Roman" w:hAnsi="Arial" w:cs="Arial"/>
          <w:b/>
          <w:i/>
          <w:sz w:val="20"/>
          <w:szCs w:val="20"/>
          <w:lang w:eastAsia="en-US"/>
        </w:rPr>
        <w:t>PLEASE TICK PREFERRED CONTACT METHOD</w:t>
      </w:r>
    </w:p>
    <w:tbl>
      <w:tblPr>
        <w:tblW w:w="107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402"/>
        <w:gridCol w:w="284"/>
        <w:gridCol w:w="317"/>
        <w:gridCol w:w="1702"/>
        <w:gridCol w:w="3542"/>
        <w:gridCol w:w="283"/>
      </w:tblGrid>
      <w:tr w:rsidR="00D10450" w:rsidRPr="00BF3359" w14:paraId="72164920" w14:textId="77777777" w:rsidTr="00BF3359">
        <w:trPr>
          <w:cantSplit/>
        </w:trPr>
        <w:tc>
          <w:tcPr>
            <w:tcW w:w="1242" w:type="dxa"/>
            <w:tcBorders>
              <w:bottom w:val="nil"/>
              <w:right w:val="nil"/>
            </w:tcBorders>
          </w:tcPr>
          <w:p w14:paraId="29C0B404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Surname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14:paraId="60C6BD5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35B96A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FD79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EA1E9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Given Names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62A4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4FEBD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F3359" w:rsidRPr="00BF3359" w14:paraId="5D56FAC8" w14:textId="77777777" w:rsidTr="00BF3359">
        <w:trPr>
          <w:cantSplit/>
        </w:trPr>
        <w:tc>
          <w:tcPr>
            <w:tcW w:w="1242" w:type="dxa"/>
            <w:vMerge w:val="restart"/>
            <w:tcBorders>
              <w:top w:val="nil"/>
              <w:right w:val="nil"/>
            </w:tcBorders>
            <w:vAlign w:val="center"/>
          </w:tcPr>
          <w:p w14:paraId="5C00442A" w14:textId="04EDF232" w:rsidR="00BF3359" w:rsidRPr="00BF3359" w:rsidRDefault="00BF3359" w:rsidP="00BF335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Phone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43E816" w14:textId="77777777" w:rsidR="00BF3359" w:rsidRPr="00BF3359" w:rsidRDefault="00BF3359" w:rsidP="00BF335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2B4BE3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190B30A3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D55A9B7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Mobile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CBCC7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2FC55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BF3359" w:rsidRPr="00BF3359" w14:paraId="47B067FA" w14:textId="77777777" w:rsidTr="00BF3359">
        <w:trPr>
          <w:cantSplit/>
        </w:trPr>
        <w:tc>
          <w:tcPr>
            <w:tcW w:w="1242" w:type="dxa"/>
            <w:vMerge/>
            <w:tcBorders>
              <w:bottom w:val="nil"/>
              <w:right w:val="nil"/>
            </w:tcBorders>
          </w:tcPr>
          <w:p w14:paraId="6CDFA372" w14:textId="7BE7C142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A8E2F9E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C5AD1F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98F473F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14:paraId="58ACEC37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ED9E3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9C67C" w14:textId="77777777" w:rsidR="00BF3359" w:rsidRPr="00BF3359" w:rsidRDefault="00BF3359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B043E2F" w14:textId="77777777" w:rsidTr="00BF3359">
        <w:trPr>
          <w:cantSplit/>
        </w:trPr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</w:tcPr>
          <w:p w14:paraId="5591AF1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629CB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E2BF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84BD6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22CAD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8E42F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691CD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6CD293AC" w14:textId="77777777" w:rsidR="00D10450" w:rsidRPr="00BF3359" w:rsidRDefault="00D10450" w:rsidP="00D10450">
      <w:pPr>
        <w:keepNext/>
        <w:tabs>
          <w:tab w:val="left" w:pos="5103"/>
        </w:tabs>
        <w:spacing w:before="12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INSPECTION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402"/>
        <w:gridCol w:w="284"/>
        <w:gridCol w:w="283"/>
        <w:gridCol w:w="1702"/>
        <w:gridCol w:w="3542"/>
        <w:gridCol w:w="283"/>
      </w:tblGrid>
      <w:tr w:rsidR="00D10450" w:rsidRPr="00BF3359" w14:paraId="31A07CD3" w14:textId="77777777" w:rsidTr="00D738C9">
        <w:trPr>
          <w:cantSplit/>
        </w:trPr>
        <w:tc>
          <w:tcPr>
            <w:tcW w:w="10455" w:type="dxa"/>
            <w:gridSpan w:val="6"/>
            <w:tcBorders>
              <w:bottom w:val="nil"/>
              <w:right w:val="nil"/>
            </w:tcBorders>
          </w:tcPr>
          <w:p w14:paraId="65781E66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Report on vehicle inspection prior to loading</w:t>
            </w:r>
          </w:p>
          <w:p w14:paraId="4C332511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121DA3C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ABE2090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1AF41C51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21EF0766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9FBA1D4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757C30AF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8648E47" w14:textId="77777777" w:rsidR="00D10450" w:rsidRPr="00BF3359" w:rsidRDefault="00D10450" w:rsidP="00D10450">
            <w:pPr>
              <w:tabs>
                <w:tab w:val="left" w:pos="5279"/>
                <w:tab w:val="left" w:pos="68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Was any extra cleaning required prior to loading?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NO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YES</w:t>
            </w:r>
          </w:p>
          <w:p w14:paraId="04B3186E" w14:textId="77777777" w:rsidR="00D10450" w:rsidRPr="00BF3359" w:rsidRDefault="00D10450" w:rsidP="00D10450">
            <w:pPr>
              <w:tabs>
                <w:tab w:val="left" w:pos="5279"/>
                <w:tab w:val="left" w:pos="68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If yes, please explain</w:t>
            </w:r>
          </w:p>
          <w:p w14:paraId="65BCF73F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1D660A13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E9D3ABD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20E35B93" w14:textId="77777777" w:rsidR="00D10450" w:rsidRPr="00BF3359" w:rsidRDefault="00D10450" w:rsidP="00D10450">
            <w:pPr>
              <w:tabs>
                <w:tab w:val="right" w:pos="10239"/>
              </w:tabs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3CD41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3E72C09A" w14:textId="77777777" w:rsidTr="00D738C9">
        <w:trPr>
          <w:cantSplit/>
        </w:trPr>
        <w:tc>
          <w:tcPr>
            <w:tcW w:w="1242" w:type="dxa"/>
            <w:tcBorders>
              <w:top w:val="nil"/>
              <w:bottom w:val="single" w:sz="4" w:space="0" w:color="auto"/>
              <w:right w:val="nil"/>
            </w:tcBorders>
          </w:tcPr>
          <w:p w14:paraId="74E16CA9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29093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1109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5A19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4A46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2C92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B7B38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5353A2B2" w14:textId="77777777" w:rsidR="00D10450" w:rsidRPr="00BF3359" w:rsidRDefault="00D10450" w:rsidP="00D10450">
      <w:pPr>
        <w:keepNext/>
        <w:tabs>
          <w:tab w:val="left" w:pos="5103"/>
        </w:tabs>
        <w:spacing w:before="12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AUTHORISATION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284"/>
        <w:gridCol w:w="2551"/>
        <w:gridCol w:w="284"/>
        <w:gridCol w:w="1417"/>
        <w:gridCol w:w="284"/>
      </w:tblGrid>
      <w:tr w:rsidR="00D10450" w:rsidRPr="00BF3359" w14:paraId="7905A189" w14:textId="77777777" w:rsidTr="00D738C9">
        <w:tc>
          <w:tcPr>
            <w:tcW w:w="2093" w:type="dxa"/>
            <w:tcBorders>
              <w:top w:val="single" w:sz="4" w:space="0" w:color="auto"/>
              <w:bottom w:val="nil"/>
              <w:right w:val="nil"/>
            </w:tcBorders>
          </w:tcPr>
          <w:p w14:paraId="4A955CD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Person Responsible for this form: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14:paraId="5F172CDF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14A85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73348C2E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2C5EF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19A03A2B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32E43D04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5AEB2D70" w14:textId="77777777" w:rsidTr="00D738C9">
        <w:tc>
          <w:tcPr>
            <w:tcW w:w="2093" w:type="dxa"/>
            <w:tcBorders>
              <w:top w:val="nil"/>
              <w:right w:val="nil"/>
            </w:tcBorders>
          </w:tcPr>
          <w:p w14:paraId="6812F1DD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39D5971C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212CF4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36A5F8C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184505E4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AFFC66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316A6D2D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0B3B1694" w14:textId="77777777" w:rsidR="00D10450" w:rsidRPr="00BF3359" w:rsidRDefault="00D10450" w:rsidP="00D10450">
      <w:pPr>
        <w:rPr>
          <w:rFonts w:ascii="Arial" w:eastAsia="Times New Roman" w:hAnsi="Arial" w:cs="Arial"/>
          <w:sz w:val="20"/>
          <w:szCs w:val="20"/>
          <w:lang w:eastAsia="en-US"/>
        </w:rPr>
      </w:pPr>
    </w:p>
    <w:p w14:paraId="74DDED06" w14:textId="77777777" w:rsidR="00D10450" w:rsidRPr="00BF3359" w:rsidRDefault="00D10450" w:rsidP="00D10450">
      <w:pPr>
        <w:keepNext/>
        <w:tabs>
          <w:tab w:val="left" w:pos="5103"/>
        </w:tabs>
        <w:spacing w:before="12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TRANSPORT DETAILS OVER PAGE</w:t>
      </w:r>
    </w:p>
    <w:p w14:paraId="00DB0767" w14:textId="77777777" w:rsidR="00D10450" w:rsidRPr="00BF3359" w:rsidRDefault="00D10450" w:rsidP="00D10450">
      <w:pPr>
        <w:rPr>
          <w:rFonts w:ascii="Arial" w:eastAsia="Times New Roman" w:hAnsi="Arial" w:cs="Arial"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sz w:val="20"/>
          <w:szCs w:val="20"/>
          <w:lang w:eastAsia="en-US"/>
        </w:rPr>
        <w:br w:type="page"/>
      </w:r>
    </w:p>
    <w:p w14:paraId="6DB7B695" w14:textId="77777777" w:rsidR="00D10450" w:rsidRPr="00BF3359" w:rsidRDefault="00D10450" w:rsidP="00F47B3E">
      <w:pPr>
        <w:keepNext/>
        <w:shd w:val="clear" w:color="auto" w:fill="000000" w:themeFill="text1"/>
        <w:spacing w:after="120"/>
        <w:outlineLvl w:val="2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lastRenderedPageBreak/>
        <w:t>TRANSPORT DETAILS (TO BE COMPLETED BY DRIVER PICKING UP THE LOAD)</w:t>
      </w:r>
    </w:p>
    <w:p w14:paraId="3BE46CDD" w14:textId="77777777" w:rsidR="00D10450" w:rsidRPr="00BF3359" w:rsidRDefault="00D10450" w:rsidP="00D10450">
      <w:pPr>
        <w:keepNext/>
        <w:tabs>
          <w:tab w:val="left" w:pos="5103"/>
        </w:tabs>
        <w:spacing w:before="18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OWNER DETAILS</w:t>
      </w:r>
    </w:p>
    <w:tbl>
      <w:tblPr>
        <w:tblW w:w="10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693"/>
        <w:gridCol w:w="284"/>
        <w:gridCol w:w="283"/>
        <w:gridCol w:w="1622"/>
        <w:gridCol w:w="3622"/>
        <w:gridCol w:w="283"/>
      </w:tblGrid>
      <w:tr w:rsidR="00D10450" w:rsidRPr="00BF3359" w14:paraId="06F24CB1" w14:textId="77777777" w:rsidTr="00F47B3E">
        <w:trPr>
          <w:cantSplit/>
        </w:trPr>
        <w:tc>
          <w:tcPr>
            <w:tcW w:w="1951" w:type="dxa"/>
            <w:tcBorders>
              <w:bottom w:val="nil"/>
              <w:right w:val="nil"/>
            </w:tcBorders>
          </w:tcPr>
          <w:p w14:paraId="45312D8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Owners Surname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0AAC8CA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189DB3A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00AE61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EB45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First Name(s)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9B6F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7BF1A7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A2827BB" w14:textId="77777777" w:rsidTr="00F47B3E">
        <w:trPr>
          <w:cantSplit/>
        </w:trPr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14:paraId="1874DE8C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568A55D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BB65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E8836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555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2964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C6AC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718924EB" w14:textId="570A0079" w:rsidR="00D10450" w:rsidRPr="00BF3359" w:rsidRDefault="00D10450" w:rsidP="00D10450">
      <w:pPr>
        <w:keepNext/>
        <w:tabs>
          <w:tab w:val="left" w:pos="5245"/>
        </w:tabs>
        <w:spacing w:before="18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OWNERS ADDRESS </w:t>
      </w: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ab/>
        <w:t>OWNERS CONTACT DETAILS</w:t>
      </w:r>
    </w:p>
    <w:tbl>
      <w:tblPr>
        <w:tblW w:w="10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779"/>
        <w:gridCol w:w="567"/>
        <w:gridCol w:w="851"/>
        <w:gridCol w:w="284"/>
        <w:gridCol w:w="283"/>
        <w:gridCol w:w="1702"/>
        <w:gridCol w:w="2268"/>
        <w:gridCol w:w="566"/>
        <w:gridCol w:w="708"/>
        <w:gridCol w:w="283"/>
      </w:tblGrid>
      <w:tr w:rsidR="00D10450" w:rsidRPr="00BF3359" w14:paraId="60E4826A" w14:textId="77777777" w:rsidTr="00EB384E">
        <w:trPr>
          <w:cantSplit/>
        </w:trPr>
        <w:tc>
          <w:tcPr>
            <w:tcW w:w="1447" w:type="dxa"/>
            <w:tcBorders>
              <w:bottom w:val="nil"/>
              <w:right w:val="nil"/>
            </w:tcBorders>
          </w:tcPr>
          <w:p w14:paraId="355A527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1</w:t>
            </w:r>
          </w:p>
        </w:tc>
        <w:tc>
          <w:tcPr>
            <w:tcW w:w="3197" w:type="dxa"/>
            <w:gridSpan w:val="3"/>
            <w:tcBorders>
              <w:left w:val="nil"/>
              <w:right w:val="nil"/>
            </w:tcBorders>
          </w:tcPr>
          <w:p w14:paraId="651A8C4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4683581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7CA04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6DDCDC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Telephone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BEC2DB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462ACB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2E78114" w14:textId="77777777" w:rsidTr="00EB384E">
        <w:trPr>
          <w:cantSplit/>
        </w:trPr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14:paraId="396C0017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Address 2</w:t>
            </w:r>
          </w:p>
        </w:tc>
        <w:tc>
          <w:tcPr>
            <w:tcW w:w="3197" w:type="dxa"/>
            <w:gridSpan w:val="3"/>
            <w:tcBorders>
              <w:left w:val="nil"/>
              <w:right w:val="nil"/>
            </w:tcBorders>
          </w:tcPr>
          <w:p w14:paraId="7F4C3530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A1738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A4DC6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67A33" w14:textId="1909B082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Telephone </w:t>
            </w:r>
            <w:r w:rsidR="00EB384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–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AH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AC52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94B3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60C805F" w14:textId="77777777" w:rsidTr="00EB384E">
        <w:trPr>
          <w:cantSplit/>
        </w:trPr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14:paraId="364FBF19" w14:textId="77777777" w:rsidR="00D10450" w:rsidRPr="00BF3359" w:rsidRDefault="00D10450" w:rsidP="00D10450">
            <w:pPr>
              <w:spacing w:before="120"/>
              <w:ind w:right="-108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Suburb/Town</w:t>
            </w:r>
          </w:p>
        </w:tc>
        <w:tc>
          <w:tcPr>
            <w:tcW w:w="3197" w:type="dxa"/>
            <w:gridSpan w:val="3"/>
            <w:tcBorders>
              <w:left w:val="nil"/>
              <w:right w:val="nil"/>
            </w:tcBorders>
          </w:tcPr>
          <w:p w14:paraId="2C62EC0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05F9D2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4DE45B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E1C3A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Mobile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CD942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92D52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2127E548" w14:textId="77777777" w:rsidTr="00EB384E">
        <w:tc>
          <w:tcPr>
            <w:tcW w:w="1447" w:type="dxa"/>
            <w:tcBorders>
              <w:top w:val="nil"/>
              <w:bottom w:val="nil"/>
              <w:right w:val="nil"/>
            </w:tcBorders>
          </w:tcPr>
          <w:p w14:paraId="58A5B7B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Country</w:t>
            </w:r>
          </w:p>
        </w:tc>
        <w:tc>
          <w:tcPr>
            <w:tcW w:w="1779" w:type="dxa"/>
            <w:tcBorders>
              <w:left w:val="nil"/>
              <w:bottom w:val="single" w:sz="4" w:space="0" w:color="auto"/>
              <w:right w:val="nil"/>
            </w:tcBorders>
          </w:tcPr>
          <w:p w14:paraId="6884F2D1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4F641CE2" w14:textId="77777777" w:rsidR="00D10450" w:rsidRPr="00BF3359" w:rsidRDefault="00D10450" w:rsidP="00D10450">
            <w:pPr>
              <w:spacing w:before="12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PC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4EB4E597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D8A362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008BB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BDBC5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Email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ADFB8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576CC" w14:textId="77777777" w:rsidR="00D10450" w:rsidRPr="00BF3359" w:rsidRDefault="00D10450" w:rsidP="00D10450">
            <w:pPr>
              <w:spacing w:before="120"/>
              <w:jc w:val="right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71F6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FBBE4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4AB5EDCD" w14:textId="77777777" w:rsidTr="00EB384E">
        <w:tc>
          <w:tcPr>
            <w:tcW w:w="1447" w:type="dxa"/>
            <w:tcBorders>
              <w:top w:val="nil"/>
              <w:right w:val="nil"/>
            </w:tcBorders>
          </w:tcPr>
          <w:p w14:paraId="1293D1A0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right w:val="nil"/>
            </w:tcBorders>
          </w:tcPr>
          <w:p w14:paraId="4BDDB221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3076F03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1F3A837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22D1F047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BA649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273E3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9F1C9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D7BE4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6CBCB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50F3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4070A11F" w14:textId="77777777" w:rsidR="00D10450" w:rsidRPr="00BF3359" w:rsidRDefault="00D10450" w:rsidP="00D10450">
      <w:pPr>
        <w:keepNext/>
        <w:tabs>
          <w:tab w:val="left" w:pos="5103"/>
        </w:tabs>
        <w:spacing w:before="18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DRIVERS DETAILS</w:t>
      </w:r>
    </w:p>
    <w:tbl>
      <w:tblPr>
        <w:tblW w:w="10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2693"/>
        <w:gridCol w:w="284"/>
        <w:gridCol w:w="283"/>
        <w:gridCol w:w="1622"/>
        <w:gridCol w:w="80"/>
        <w:gridCol w:w="3542"/>
        <w:gridCol w:w="283"/>
      </w:tblGrid>
      <w:tr w:rsidR="00D10450" w:rsidRPr="00BF3359" w14:paraId="52E7ED3B" w14:textId="77777777" w:rsidTr="00EB384E">
        <w:trPr>
          <w:cantSplit/>
        </w:trPr>
        <w:tc>
          <w:tcPr>
            <w:tcW w:w="1951" w:type="dxa"/>
            <w:gridSpan w:val="2"/>
            <w:tcBorders>
              <w:bottom w:val="nil"/>
              <w:right w:val="nil"/>
            </w:tcBorders>
          </w:tcPr>
          <w:p w14:paraId="3BE1FF53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Operators Surname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80CDD8E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09C7896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AF0D4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5C2CB" w14:textId="77777777" w:rsidR="00D10450" w:rsidRPr="00BF3359" w:rsidRDefault="00D10450" w:rsidP="00EB384E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First Name(s)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8EAE0D" w14:textId="77777777" w:rsidR="00D10450" w:rsidRPr="00BF3359" w:rsidRDefault="00D10450" w:rsidP="00EB384E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B80D6C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7F415295" w14:textId="77777777" w:rsidTr="00EB384E">
        <w:trPr>
          <w:cantSplit/>
        </w:trPr>
        <w:tc>
          <w:tcPr>
            <w:tcW w:w="1668" w:type="dxa"/>
            <w:tcBorders>
              <w:top w:val="nil"/>
              <w:bottom w:val="single" w:sz="4" w:space="0" w:color="auto"/>
              <w:right w:val="nil"/>
            </w:tcBorders>
          </w:tcPr>
          <w:p w14:paraId="2684DA29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215AF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6BCA8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049F5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1F612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A07F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0C9FB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080A2B5F" w14:textId="77777777" w:rsidR="00D10450" w:rsidRPr="00BF3359" w:rsidRDefault="00D10450" w:rsidP="00D10450">
      <w:pPr>
        <w:keepNext/>
        <w:tabs>
          <w:tab w:val="left" w:pos="5103"/>
        </w:tabs>
        <w:spacing w:before="18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LOAD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  <w:gridCol w:w="284"/>
      </w:tblGrid>
      <w:tr w:rsidR="00D10450" w:rsidRPr="00BF3359" w14:paraId="7D282CF3" w14:textId="77777777" w:rsidTr="00D738C9">
        <w:trPr>
          <w:cantSplit/>
        </w:trPr>
        <w:tc>
          <w:tcPr>
            <w:tcW w:w="10456" w:type="dxa"/>
          </w:tcPr>
          <w:p w14:paraId="092E9E20" w14:textId="77777777" w:rsidR="00D10450" w:rsidRPr="00BF3359" w:rsidRDefault="00D10450" w:rsidP="00EB384E">
            <w:pPr>
              <w:tabs>
                <w:tab w:val="left" w:pos="426"/>
                <w:tab w:val="left" w:pos="1481"/>
                <w:tab w:val="left" w:pos="4536"/>
                <w:tab w:val="left" w:pos="5025"/>
                <w:tab w:val="left" w:pos="8002"/>
                <w:tab w:val="right" w:pos="10240"/>
              </w:tabs>
              <w:spacing w:before="20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Date Loaded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Certification No. </w:t>
            </w:r>
            <w:r w:rsidRPr="00BF3359">
              <w:rPr>
                <w:rFonts w:ascii="Arial" w:eastAsia="Times New Roman" w:hAnsi="Arial" w:cs="Arial"/>
                <w:i/>
                <w:sz w:val="20"/>
                <w:szCs w:val="20"/>
                <w:lang w:eastAsia="en-US"/>
              </w:rPr>
              <w:t>(if applicable)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5C74F775" w14:textId="34816154" w:rsidR="00D10450" w:rsidRPr="00BF3359" w:rsidRDefault="00D10450" w:rsidP="00EB384E">
            <w:pPr>
              <w:tabs>
                <w:tab w:val="left" w:pos="426"/>
                <w:tab w:val="left" w:pos="2728"/>
                <w:tab w:val="left" w:pos="4536"/>
                <w:tab w:val="left" w:pos="5025"/>
                <w:tab w:val="left" w:pos="7010"/>
                <w:tab w:val="right" w:pos="10240"/>
              </w:tabs>
              <w:spacing w:before="20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Registration of prime mover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State of Registration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E462870" w14:textId="77777777" w:rsidR="00D10450" w:rsidRPr="00BF3359" w:rsidRDefault="00D10450" w:rsidP="00D10450">
            <w:pPr>
              <w:tabs>
                <w:tab w:val="left" w:pos="426"/>
                <w:tab w:val="left" w:pos="3402"/>
                <w:tab w:val="left" w:pos="4536"/>
                <w:tab w:val="left" w:pos="5245"/>
                <w:tab w:val="left" w:pos="5529"/>
                <w:tab w:val="left" w:pos="8505"/>
                <w:tab w:val="left" w:pos="10348"/>
              </w:tabs>
              <w:spacing w:before="20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  <w:p w14:paraId="2BE8C6CA" w14:textId="53212A75" w:rsidR="00D10450" w:rsidRPr="00BF3359" w:rsidRDefault="00D10450" w:rsidP="00D10450">
            <w:pPr>
              <w:tabs>
                <w:tab w:val="left" w:pos="426"/>
                <w:tab w:val="left" w:pos="6555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Brief description of vehicle (e.g. Aluminium Tipper, Side</w:t>
            </w:r>
            <w:r w:rsidR="00011E8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urtains/Tarp)</w:t>
            </w:r>
          </w:p>
          <w:p w14:paraId="1C1EEC55" w14:textId="3A66B9EC" w:rsidR="00D10450" w:rsidRPr="00011E89" w:rsidRDefault="00011E89" w:rsidP="00011E89">
            <w:pPr>
              <w:tabs>
                <w:tab w:val="right" w:pos="10240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695D2E27" w14:textId="77777777" w:rsidR="00D10450" w:rsidRPr="00BF3359" w:rsidRDefault="00D10450" w:rsidP="00D10450">
            <w:pPr>
              <w:tabs>
                <w:tab w:val="left" w:pos="426"/>
                <w:tab w:val="left" w:pos="6096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Details on last three loads carried on truck/trailer (in case of semi</w:t>
            </w:r>
          </w:p>
          <w:p w14:paraId="36C06DA1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1.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F3A7CB4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51CEB63E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2.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23252DA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5FA11F01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3.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432F50D7" w14:textId="77777777" w:rsidR="00D10450" w:rsidRPr="00BF3359" w:rsidRDefault="00D10450" w:rsidP="00D10450">
            <w:pPr>
              <w:tabs>
                <w:tab w:val="left" w:pos="426"/>
                <w:tab w:val="right" w:pos="10240"/>
                <w:tab w:val="left" w:pos="10348"/>
              </w:tabs>
              <w:spacing w:before="160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93D3308" w14:textId="36906761" w:rsidR="00D10450" w:rsidRPr="00BF3359" w:rsidRDefault="00D10450" w:rsidP="00D10450">
            <w:pPr>
              <w:tabs>
                <w:tab w:val="left" w:pos="460"/>
                <w:tab w:val="center" w:pos="1276"/>
                <w:tab w:val="left" w:pos="1985"/>
                <w:tab w:val="left" w:pos="6130"/>
              </w:tabs>
              <w:spacing w:before="200" w:after="12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Do you feel your vehicle was clean to carry a specialised product?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YES    </w: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instrText xml:space="preserve"> FORMCHECKBOX </w:instrText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separate"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fldChar w:fldCharType="end"/>
            </w: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NO</w:t>
            </w:r>
          </w:p>
        </w:tc>
        <w:tc>
          <w:tcPr>
            <w:tcW w:w="284" w:type="dxa"/>
          </w:tcPr>
          <w:p w14:paraId="0BDB751A" w14:textId="77777777" w:rsidR="00D10450" w:rsidRPr="00BF3359" w:rsidRDefault="00D10450" w:rsidP="00D10450">
            <w:pPr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09516390" w14:textId="77777777" w:rsidR="00D10450" w:rsidRPr="00BF3359" w:rsidRDefault="00D10450" w:rsidP="00D10450">
      <w:pPr>
        <w:keepNext/>
        <w:tabs>
          <w:tab w:val="left" w:pos="5103"/>
        </w:tabs>
        <w:spacing w:before="240" w:after="40"/>
        <w:outlineLvl w:val="0"/>
        <w:rPr>
          <w:rFonts w:ascii="Arial" w:eastAsia="Times New Roman" w:hAnsi="Arial" w:cs="Arial"/>
          <w:b/>
          <w:sz w:val="20"/>
          <w:szCs w:val="20"/>
          <w:lang w:eastAsia="en-US"/>
        </w:rPr>
      </w:pPr>
      <w:r w:rsidRPr="00BF3359">
        <w:rPr>
          <w:rFonts w:ascii="Arial" w:eastAsia="Times New Roman" w:hAnsi="Arial" w:cs="Arial"/>
          <w:b/>
          <w:sz w:val="20"/>
          <w:szCs w:val="20"/>
          <w:lang w:eastAsia="en-US"/>
        </w:rPr>
        <w:t>AUTHORISATION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827"/>
        <w:gridCol w:w="284"/>
        <w:gridCol w:w="2551"/>
        <w:gridCol w:w="284"/>
        <w:gridCol w:w="1417"/>
        <w:gridCol w:w="284"/>
      </w:tblGrid>
      <w:tr w:rsidR="00D10450" w:rsidRPr="00BF3359" w14:paraId="484FFDAA" w14:textId="77777777" w:rsidTr="00D738C9">
        <w:tc>
          <w:tcPr>
            <w:tcW w:w="2093" w:type="dxa"/>
            <w:tcBorders>
              <w:top w:val="single" w:sz="4" w:space="0" w:color="auto"/>
              <w:bottom w:val="nil"/>
              <w:right w:val="nil"/>
            </w:tcBorders>
          </w:tcPr>
          <w:p w14:paraId="12653367" w14:textId="77777777" w:rsidR="00D10450" w:rsidRPr="00BF3359" w:rsidRDefault="00D10450" w:rsidP="00D10450">
            <w:pPr>
              <w:spacing w:before="120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 believe this to be an accurate account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nil"/>
            </w:tcBorders>
          </w:tcPr>
          <w:p w14:paraId="4F71B0B6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951C18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</w:tcPr>
          <w:p w14:paraId="0E63A6BA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FFF787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14:paraId="39C7B43C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</w:tcPr>
          <w:p w14:paraId="3D5A327F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D10450" w:rsidRPr="00BF3359" w14:paraId="3517C944" w14:textId="77777777" w:rsidTr="00D738C9">
        <w:tc>
          <w:tcPr>
            <w:tcW w:w="2093" w:type="dxa"/>
            <w:tcBorders>
              <w:top w:val="nil"/>
              <w:right w:val="nil"/>
            </w:tcBorders>
          </w:tcPr>
          <w:p w14:paraId="3FC3403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082850C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Print Full Name Clearly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A36F0C1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8BEFC5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31E2B852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1C5F628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BF3359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</w:tcBorders>
          </w:tcPr>
          <w:p w14:paraId="02814A9B" w14:textId="77777777" w:rsidR="00D10450" w:rsidRPr="00BF3359" w:rsidRDefault="00D10450" w:rsidP="00D10450">
            <w:pPr>
              <w:spacing w:after="80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</w:tbl>
    <w:p w14:paraId="2D896DA0" w14:textId="74CBD95C" w:rsidR="00247AFF" w:rsidRPr="00BF3359" w:rsidRDefault="00247AFF" w:rsidP="00FD5083">
      <w:pPr>
        <w:rPr>
          <w:rFonts w:ascii="Arial" w:hAnsi="Arial" w:cs="Arial"/>
          <w:sz w:val="20"/>
          <w:szCs w:val="20"/>
        </w:rPr>
      </w:pPr>
    </w:p>
    <w:sectPr w:rsidR="00247AFF" w:rsidRPr="00BF3359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42872" w14:textId="77777777" w:rsidR="00C177B3" w:rsidRDefault="00C177B3" w:rsidP="0093543C">
      <w:r>
        <w:separator/>
      </w:r>
    </w:p>
  </w:endnote>
  <w:endnote w:type="continuationSeparator" w:id="0">
    <w:p w14:paraId="2CAADC15" w14:textId="77777777" w:rsidR="00C177B3" w:rsidRDefault="00C177B3" w:rsidP="0093543C">
      <w:r>
        <w:continuationSeparator/>
      </w:r>
    </w:p>
  </w:endnote>
  <w:endnote w:type="continuationNotice" w:id="1">
    <w:p w14:paraId="2710F229" w14:textId="77777777" w:rsidR="00C177B3" w:rsidRDefault="00C177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55C8E500" w:rsidR="008B0DAE" w:rsidRPr="00E2313F" w:rsidRDefault="008B0DAE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 w:rsidR="00D10450">
      <w:rPr>
        <w:rFonts w:ascii="Arial" w:hAnsi="Arial" w:cs="Arial"/>
        <w:snapToGrid w:val="0"/>
        <w:sz w:val="16"/>
        <w:szCs w:val="16"/>
      </w:rPr>
      <w:t>205-65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CC6F68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 w:rsidR="00A63F56">
      <w:rPr>
        <w:rFonts w:ascii="Arial" w:hAnsi="Arial" w:cs="Arial"/>
        <w:snapToGrid w:val="0"/>
        <w:sz w:val="16"/>
        <w:szCs w:val="16"/>
      </w:rPr>
      <w:t xml:space="preserve">Approval Date: </w:t>
    </w:r>
    <w:r w:rsidR="00CC6F68">
      <w:rPr>
        <w:rFonts w:ascii="Arial" w:hAnsi="Arial" w:cs="Arial"/>
        <w:snapToGrid w:val="0"/>
        <w:sz w:val="16"/>
        <w:szCs w:val="16"/>
      </w:rPr>
      <w:t>24</w:t>
    </w:r>
    <w:r w:rsidR="00D10450">
      <w:rPr>
        <w:rFonts w:ascii="Arial" w:hAnsi="Arial" w:cs="Arial"/>
        <w:snapToGrid w:val="0"/>
        <w:sz w:val="16"/>
        <w:szCs w:val="16"/>
      </w:rPr>
      <w:t>-</w:t>
    </w:r>
    <w:r w:rsidR="00CC6F68">
      <w:rPr>
        <w:rFonts w:ascii="Arial" w:hAnsi="Arial" w:cs="Arial"/>
        <w:snapToGrid w:val="0"/>
        <w:sz w:val="16"/>
        <w:szCs w:val="16"/>
      </w:rPr>
      <w:t>Feb</w:t>
    </w:r>
    <w:r w:rsidR="00A63F56">
      <w:rPr>
        <w:rFonts w:ascii="Arial" w:hAnsi="Arial" w:cs="Arial"/>
        <w:snapToGrid w:val="0"/>
        <w:sz w:val="16"/>
        <w:szCs w:val="16"/>
      </w:rPr>
      <w:t>-</w:t>
    </w:r>
    <w:r w:rsidR="00DA6C24">
      <w:rPr>
        <w:rFonts w:ascii="Arial" w:hAnsi="Arial" w:cs="Arial"/>
        <w:snapToGrid w:val="0"/>
        <w:sz w:val="16"/>
        <w:szCs w:val="16"/>
      </w:rPr>
      <w:t>202</w:t>
    </w:r>
    <w:r w:rsidR="00CC6F68">
      <w:rPr>
        <w:rFonts w:ascii="Arial" w:hAnsi="Arial" w:cs="Arial"/>
        <w:snapToGrid w:val="0"/>
        <w:sz w:val="16"/>
        <w:szCs w:val="16"/>
      </w:rPr>
      <w:t>6</w:t>
    </w:r>
    <w:r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D90E" w14:textId="77777777" w:rsidR="00C177B3" w:rsidRDefault="00C177B3" w:rsidP="0093543C">
      <w:r>
        <w:separator/>
      </w:r>
    </w:p>
  </w:footnote>
  <w:footnote w:type="continuationSeparator" w:id="0">
    <w:p w14:paraId="15110780" w14:textId="77777777" w:rsidR="00C177B3" w:rsidRDefault="00C177B3" w:rsidP="0093543C">
      <w:r>
        <w:continuationSeparator/>
      </w:r>
    </w:p>
  </w:footnote>
  <w:footnote w:type="continuationNotice" w:id="1">
    <w:p w14:paraId="07601CDE" w14:textId="77777777" w:rsidR="00C177B3" w:rsidRDefault="00C177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826F" w14:textId="77777777" w:rsidR="00CC6F68" w:rsidRPr="00C1508C" w:rsidRDefault="00CC6F68" w:rsidP="00CC6F68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CB633C7" wp14:editId="34ED3BE6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645DF5F" w14:textId="77777777" w:rsidR="00CC6F68" w:rsidRPr="00C1508C" w:rsidRDefault="00CC6F68" w:rsidP="00CC6F6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719733DF" w14:textId="77777777" w:rsidR="00CC6F68" w:rsidRPr="00C1508C" w:rsidRDefault="00CC6F68" w:rsidP="00CC6F68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50ADF5A9" w:rsidR="008B0DAE" w:rsidRPr="00E2313F" w:rsidRDefault="00CC6F68" w:rsidP="00CC6F68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098D76B7" w:rsidR="00F9557C" w:rsidRPr="00F9557C" w:rsidRDefault="00D10450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TRANSPORT DECLARATION</w:t>
    </w:r>
  </w:p>
  <w:bookmarkEnd w:id="0"/>
  <w:bookmarkEnd w:id="1"/>
  <w:p w14:paraId="25F28507" w14:textId="6A5D9FDF" w:rsidR="005464CF" w:rsidRPr="00B41629" w:rsidRDefault="005464CF" w:rsidP="00BF3359">
    <w:pPr>
      <w:autoSpaceDE w:val="0"/>
      <w:ind w:right="-482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76672">
    <w:abstractNumId w:val="2"/>
  </w:num>
  <w:num w:numId="2" w16cid:durableId="217589022">
    <w:abstractNumId w:val="10"/>
  </w:num>
  <w:num w:numId="3" w16cid:durableId="1140002274">
    <w:abstractNumId w:val="8"/>
  </w:num>
  <w:num w:numId="4" w16cid:durableId="503932953">
    <w:abstractNumId w:val="7"/>
  </w:num>
  <w:num w:numId="5" w16cid:durableId="1556426956">
    <w:abstractNumId w:val="0"/>
  </w:num>
  <w:num w:numId="6" w16cid:durableId="75055363">
    <w:abstractNumId w:val="1"/>
  </w:num>
  <w:num w:numId="7" w16cid:durableId="145825149">
    <w:abstractNumId w:val="11"/>
  </w:num>
  <w:num w:numId="8" w16cid:durableId="1794639348">
    <w:abstractNumId w:val="13"/>
  </w:num>
  <w:num w:numId="9" w16cid:durableId="1993555951">
    <w:abstractNumId w:val="9"/>
  </w:num>
  <w:num w:numId="10" w16cid:durableId="1030109677">
    <w:abstractNumId w:val="12"/>
  </w:num>
  <w:num w:numId="11" w16cid:durableId="37318265">
    <w:abstractNumId w:val="16"/>
  </w:num>
  <w:num w:numId="12" w16cid:durableId="866135504">
    <w:abstractNumId w:val="6"/>
  </w:num>
  <w:num w:numId="13" w16cid:durableId="1424959938">
    <w:abstractNumId w:val="15"/>
  </w:num>
  <w:num w:numId="14" w16cid:durableId="1104690339">
    <w:abstractNumId w:val="5"/>
  </w:num>
  <w:num w:numId="15" w16cid:durableId="1292370238">
    <w:abstractNumId w:val="14"/>
  </w:num>
  <w:num w:numId="16" w16cid:durableId="1546867068">
    <w:abstractNumId w:val="4"/>
  </w:num>
  <w:num w:numId="17" w16cid:durableId="1845053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11E89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11E7F"/>
    <w:rsid w:val="00322AF2"/>
    <w:rsid w:val="0032456B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4652D2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37329"/>
    <w:rsid w:val="00663D7D"/>
    <w:rsid w:val="00663DC7"/>
    <w:rsid w:val="00671C99"/>
    <w:rsid w:val="00696A83"/>
    <w:rsid w:val="006A5D73"/>
    <w:rsid w:val="006B31EE"/>
    <w:rsid w:val="006D4D75"/>
    <w:rsid w:val="00705C7A"/>
    <w:rsid w:val="007610DB"/>
    <w:rsid w:val="007928B2"/>
    <w:rsid w:val="007A37D6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9147B"/>
    <w:rsid w:val="00BB17D5"/>
    <w:rsid w:val="00BB468E"/>
    <w:rsid w:val="00BC46C9"/>
    <w:rsid w:val="00BD2830"/>
    <w:rsid w:val="00BD2CB1"/>
    <w:rsid w:val="00BF047F"/>
    <w:rsid w:val="00BF3359"/>
    <w:rsid w:val="00BF677E"/>
    <w:rsid w:val="00C0187B"/>
    <w:rsid w:val="00C0645E"/>
    <w:rsid w:val="00C177B3"/>
    <w:rsid w:val="00C5717E"/>
    <w:rsid w:val="00C83828"/>
    <w:rsid w:val="00CA76AA"/>
    <w:rsid w:val="00CB4DC2"/>
    <w:rsid w:val="00CC1853"/>
    <w:rsid w:val="00CC6F68"/>
    <w:rsid w:val="00CF4115"/>
    <w:rsid w:val="00D10450"/>
    <w:rsid w:val="00D50648"/>
    <w:rsid w:val="00D85C45"/>
    <w:rsid w:val="00DA6C24"/>
    <w:rsid w:val="00DB12B1"/>
    <w:rsid w:val="00DC1258"/>
    <w:rsid w:val="00DC1A35"/>
    <w:rsid w:val="00DD0DF0"/>
    <w:rsid w:val="00DE39D0"/>
    <w:rsid w:val="00DF3F5E"/>
    <w:rsid w:val="00E021F3"/>
    <w:rsid w:val="00E1233C"/>
    <w:rsid w:val="00E14811"/>
    <w:rsid w:val="00E15F88"/>
    <w:rsid w:val="00E16707"/>
    <w:rsid w:val="00E16FB1"/>
    <w:rsid w:val="00E2313F"/>
    <w:rsid w:val="00E35741"/>
    <w:rsid w:val="00E920F2"/>
    <w:rsid w:val="00EA02A2"/>
    <w:rsid w:val="00EB384E"/>
    <w:rsid w:val="00ED6C05"/>
    <w:rsid w:val="00F21E3D"/>
    <w:rsid w:val="00F27361"/>
    <w:rsid w:val="00F27611"/>
    <w:rsid w:val="00F33F3F"/>
    <w:rsid w:val="00F47B3E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F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4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45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1045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0450"/>
    <w:rPr>
      <w:rFonts w:ascii="Times New Roman" w:eastAsia="MS Mincho" w:hAnsi="Times New Roman" w:cs="Times New Roman"/>
      <w:sz w:val="16"/>
      <w:szCs w:val="1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F6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0E7FD-4EA3-4F3C-AE02-B86DDA20F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2026-02-24T00:54:00Z</dcterms:created>
  <dcterms:modified xsi:type="dcterms:W3CDTF">2026-02-24T04:35:00Z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