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89C2" w14:textId="21035EF6" w:rsidR="00892A8B" w:rsidRDefault="005B444C">
      <w:pPr>
        <w:rPr>
          <w:rFonts w:ascii="Arial" w:hAnsi="Arial" w:cs="Arial"/>
          <w:sz w:val="20"/>
          <w:szCs w:val="20"/>
        </w:rPr>
      </w:pPr>
      <w:r w:rsidRPr="003B4DB6">
        <w:rPr>
          <w:rFonts w:ascii="Arial" w:hAnsi="Arial" w:cs="Arial"/>
          <w:sz w:val="20"/>
          <w:szCs w:val="20"/>
        </w:rPr>
        <w:t>Except where instructed otherwise, please complete all questions within this document. If a question is not applicable to your operation, please mark it as ‘N/A’ or similar and provide the reason.</w:t>
      </w:r>
      <w:r w:rsidR="00166ADF">
        <w:rPr>
          <w:rFonts w:ascii="Arial" w:hAnsi="Arial" w:cs="Arial"/>
          <w:sz w:val="20"/>
          <w:szCs w:val="20"/>
        </w:rPr>
        <w:t xml:space="preserve"> </w:t>
      </w:r>
      <w:r w:rsidR="00166ADF" w:rsidRPr="005542F0">
        <w:rPr>
          <w:rFonts w:ascii="Arial" w:hAnsi="Arial" w:cs="Arial"/>
          <w:sz w:val="20"/>
          <w:szCs w:val="20"/>
        </w:rPr>
        <w:t xml:space="preserve">If you refer to a separate document or procedure in your response to a question, please </w:t>
      </w:r>
      <w:r w:rsidR="00166ADF">
        <w:rPr>
          <w:rFonts w:ascii="Arial" w:hAnsi="Arial" w:cs="Arial"/>
          <w:sz w:val="20"/>
          <w:szCs w:val="20"/>
        </w:rPr>
        <w:t>submit</w:t>
      </w:r>
      <w:r w:rsidR="00166ADF" w:rsidRPr="005542F0">
        <w:rPr>
          <w:rFonts w:ascii="Arial" w:hAnsi="Arial" w:cs="Arial"/>
          <w:sz w:val="20"/>
          <w:szCs w:val="20"/>
        </w:rPr>
        <w:t xml:space="preserve"> that document or procedure </w:t>
      </w:r>
      <w:r w:rsidR="00166ADF">
        <w:rPr>
          <w:rFonts w:ascii="Arial" w:hAnsi="Arial" w:cs="Arial"/>
          <w:sz w:val="20"/>
          <w:szCs w:val="20"/>
        </w:rPr>
        <w:t>alongside this plan</w:t>
      </w:r>
      <w:r w:rsidR="00166ADF" w:rsidRPr="005542F0">
        <w:rPr>
          <w:rFonts w:ascii="Arial" w:hAnsi="Arial" w:cs="Arial"/>
          <w:sz w:val="20"/>
          <w:szCs w:val="20"/>
        </w:rPr>
        <w:t>.</w:t>
      </w:r>
    </w:p>
    <w:p w14:paraId="0B0304EA" w14:textId="77777777" w:rsidR="00892A8B" w:rsidRPr="00892A8B" w:rsidRDefault="00892A8B">
      <w:pPr>
        <w:rPr>
          <w:rFonts w:ascii="Arial" w:hAnsi="Arial" w:cs="Arial"/>
          <w:sz w:val="20"/>
          <w:szCs w:val="20"/>
        </w:rPr>
      </w:pPr>
    </w:p>
    <w:p w14:paraId="3918A975" w14:textId="13A265E4" w:rsidR="006F49CF" w:rsidRPr="001735F5" w:rsidRDefault="006F49CF">
      <w:pPr>
        <w:rPr>
          <w:rFonts w:ascii="Arial" w:hAnsi="Arial" w:cs="Arial"/>
          <w:b/>
          <w:bCs/>
        </w:rPr>
      </w:pPr>
      <w:r w:rsidRPr="001735F5">
        <w:rPr>
          <w:rFonts w:ascii="Arial" w:hAnsi="Arial" w:cs="Arial"/>
          <w:b/>
          <w:bCs/>
        </w:rPr>
        <w:t>Section A: General Information</w:t>
      </w:r>
    </w:p>
    <w:p w14:paraId="5A846178" w14:textId="77777777" w:rsidR="006F49CF" w:rsidRPr="006F49CF" w:rsidRDefault="006F4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8106"/>
      </w:tblGrid>
      <w:tr w:rsidR="00567FAB" w14:paraId="6E32CB31" w14:textId="77777777" w:rsidTr="001812B9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2E28C42E" w14:textId="7247C4CE" w:rsidR="006F49CF" w:rsidRPr="006F49CF" w:rsidRDefault="008950B9" w:rsidP="001812B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8385" w:type="dxa"/>
          </w:tcPr>
          <w:p w14:paraId="6CFAD7B9" w14:textId="77777777" w:rsidR="00597BD7" w:rsidRDefault="00597BD7" w:rsidP="001812B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FAB" w14:paraId="1C00C095" w14:textId="77777777" w:rsidTr="001812B9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2DAA01BA" w14:textId="54B3D4BB" w:rsidR="008950B9" w:rsidRPr="006F49CF" w:rsidRDefault="008950B9" w:rsidP="001812B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Trading As:</w:t>
            </w:r>
          </w:p>
        </w:tc>
        <w:tc>
          <w:tcPr>
            <w:tcW w:w="8385" w:type="dxa"/>
          </w:tcPr>
          <w:p w14:paraId="6E10F7D6" w14:textId="77777777" w:rsidR="00597BD7" w:rsidRDefault="00597BD7" w:rsidP="001812B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FAB" w14:paraId="02216EA8" w14:textId="77777777" w:rsidTr="001812B9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63E8E713" w14:textId="4753ED3D" w:rsidR="008950B9" w:rsidRPr="006F49CF" w:rsidRDefault="008950B9" w:rsidP="001812B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Physical Address(es):</w:t>
            </w:r>
          </w:p>
        </w:tc>
        <w:tc>
          <w:tcPr>
            <w:tcW w:w="8385" w:type="dxa"/>
          </w:tcPr>
          <w:p w14:paraId="78F5A0A9" w14:textId="77777777" w:rsidR="00597BD7" w:rsidRDefault="00597BD7" w:rsidP="001812B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007D1" w14:textId="77777777" w:rsidR="008950B9" w:rsidRDefault="008950B9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F49CF" w14:paraId="35E0274E" w14:textId="77777777" w:rsidTr="006F49CF">
        <w:tc>
          <w:tcPr>
            <w:tcW w:w="10790" w:type="dxa"/>
            <w:shd w:val="clear" w:color="auto" w:fill="D9D9D9" w:themeFill="background1" w:themeFillShade="D9"/>
          </w:tcPr>
          <w:p w14:paraId="5168A072" w14:textId="0E60F634" w:rsidR="006F49CF" w:rsidRPr="006F49CF" w:rsidRDefault="00134F47" w:rsidP="001812B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A.1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9CF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a </w:t>
            </w:r>
            <w:r w:rsidR="00CB370E">
              <w:rPr>
                <w:rFonts w:ascii="Arial" w:hAnsi="Arial" w:cs="Arial"/>
                <w:b/>
                <w:bCs/>
                <w:sz w:val="20"/>
                <w:szCs w:val="20"/>
              </w:rPr>
              <w:t>brief</w:t>
            </w:r>
            <w:r w:rsidR="00552C79">
              <w:rPr>
                <w:rFonts w:ascii="Arial" w:hAnsi="Arial" w:cs="Arial"/>
                <w:b/>
                <w:bCs/>
                <w:sz w:val="20"/>
                <w:szCs w:val="20"/>
              </w:rPr>
              <w:t>, general</w:t>
            </w:r>
            <w:r w:rsidR="005B3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B370E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r w:rsidR="006F49CF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your organic</w:t>
            </w:r>
            <w:r w:rsidR="00AD6C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26ED">
              <w:rPr>
                <w:rFonts w:ascii="Arial" w:hAnsi="Arial" w:cs="Arial"/>
                <w:b/>
                <w:bCs/>
                <w:sz w:val="20"/>
                <w:szCs w:val="20"/>
              </w:rPr>
              <w:t>beekeeping</w:t>
            </w:r>
            <w:r w:rsidR="00AD6C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9CF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operation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F49CF" w14:paraId="7ACD4ACF" w14:textId="77777777" w:rsidTr="00ED57D4">
        <w:trPr>
          <w:trHeight w:val="913"/>
        </w:trPr>
        <w:tc>
          <w:tcPr>
            <w:tcW w:w="10790" w:type="dxa"/>
          </w:tcPr>
          <w:p w14:paraId="7350B8C5" w14:textId="77777777" w:rsidR="00ED57D4" w:rsidRDefault="00ED57D4" w:rsidP="001812B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7D586E" w14:textId="77777777" w:rsidR="00DF7C5C" w:rsidRDefault="00DF7C5C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9"/>
        <w:gridCol w:w="5239"/>
      </w:tblGrid>
      <w:tr w:rsidR="00D44415" w14:paraId="33C4AAA2" w14:textId="77777777" w:rsidTr="1094752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D4BE609" w14:textId="34862F3C" w:rsidR="00D44415" w:rsidRDefault="06FBC1B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A.2</w:t>
            </w:r>
            <w:r w:rsidR="46192BD7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bee products that you are seeking organic certification for in the table below. Include bees, beeswax, honey, honeycomb, etc.</w:t>
            </w:r>
            <w:r w:rsidR="58182303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44415" w:rsidRPr="00086EF1" w14:paraId="2C88E452" w14:textId="77777777" w:rsidTr="10947526">
        <w:tc>
          <w:tcPr>
            <w:tcW w:w="2500" w:type="pct"/>
            <w:shd w:val="clear" w:color="auto" w:fill="D9D9D9" w:themeFill="background1" w:themeFillShade="D9"/>
          </w:tcPr>
          <w:p w14:paraId="1AD2C7A5" w14:textId="77777777" w:rsidR="00D44415" w:rsidRPr="00086EF1" w:rsidRDefault="00D4441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341C0A9" w14:textId="77777777" w:rsidR="00D44415" w:rsidRPr="00086EF1" w:rsidRDefault="00D4441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Estimated Annual Production</w:t>
            </w:r>
          </w:p>
        </w:tc>
      </w:tr>
      <w:tr w:rsidR="00D44415" w14:paraId="7E2B75A4" w14:textId="77777777" w:rsidTr="10947526">
        <w:trPr>
          <w:trHeight w:val="465"/>
        </w:trPr>
        <w:tc>
          <w:tcPr>
            <w:tcW w:w="2500" w:type="pct"/>
          </w:tcPr>
          <w:p w14:paraId="1AABD7DC" w14:textId="77777777" w:rsidR="00D44415" w:rsidRDefault="00D4441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D84E3FE" w14:textId="77777777" w:rsidR="00D44415" w:rsidRDefault="00D4441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15" w14:paraId="1F79A0BA" w14:textId="77777777" w:rsidTr="10947526">
        <w:trPr>
          <w:trHeight w:val="465"/>
        </w:trPr>
        <w:tc>
          <w:tcPr>
            <w:tcW w:w="2500" w:type="pct"/>
          </w:tcPr>
          <w:p w14:paraId="644D03C5" w14:textId="77777777" w:rsidR="00D44415" w:rsidRDefault="00D4441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9968BAF" w14:textId="77777777" w:rsidR="00D44415" w:rsidRDefault="00D4441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15" w14:paraId="65CA922E" w14:textId="77777777" w:rsidTr="10947526">
        <w:trPr>
          <w:trHeight w:val="465"/>
        </w:trPr>
        <w:tc>
          <w:tcPr>
            <w:tcW w:w="2500" w:type="pct"/>
          </w:tcPr>
          <w:p w14:paraId="1817C5A2" w14:textId="77777777" w:rsidR="00D44415" w:rsidRDefault="00D4441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30584F5" w14:textId="77777777" w:rsidR="00D44415" w:rsidRDefault="00D4441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15" w14:paraId="740257E9" w14:textId="77777777" w:rsidTr="10947526">
        <w:trPr>
          <w:trHeight w:val="465"/>
        </w:trPr>
        <w:tc>
          <w:tcPr>
            <w:tcW w:w="2500" w:type="pct"/>
          </w:tcPr>
          <w:p w14:paraId="2756CD1F" w14:textId="77777777" w:rsidR="00D44415" w:rsidRDefault="00D4441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807F301" w14:textId="77777777" w:rsidR="00D44415" w:rsidRDefault="00D4441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15" w14:paraId="6131FCB4" w14:textId="77777777" w:rsidTr="10947526">
        <w:trPr>
          <w:trHeight w:val="465"/>
        </w:trPr>
        <w:tc>
          <w:tcPr>
            <w:tcW w:w="2500" w:type="pct"/>
          </w:tcPr>
          <w:p w14:paraId="18F36ABA" w14:textId="77777777" w:rsidR="00D44415" w:rsidRDefault="00D4441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D521665" w14:textId="77777777" w:rsidR="00D44415" w:rsidRDefault="00D4441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85138C" w14:textId="20652FB4" w:rsidR="00D44415" w:rsidRDefault="00D44415" w:rsidP="00ED57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28565FE2" w14:textId="77777777" w:rsidR="00D44415" w:rsidRDefault="00D44415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D7E1A" w14:paraId="6478B827" w14:textId="77777777">
        <w:tc>
          <w:tcPr>
            <w:tcW w:w="10790" w:type="dxa"/>
            <w:shd w:val="clear" w:color="auto" w:fill="D9D9D9" w:themeFill="background1" w:themeFillShade="D9"/>
          </w:tcPr>
          <w:p w14:paraId="424ECF6F" w14:textId="1024DABF" w:rsidR="004D7E1A" w:rsidRPr="002A5E19" w:rsidRDefault="00134F47" w:rsidP="007C479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D44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239AF">
              <w:rPr>
                <w:rFonts w:ascii="Arial" w:hAnsi="Arial" w:cs="Arial"/>
                <w:b/>
                <w:bCs/>
                <w:sz w:val="20"/>
                <w:szCs w:val="20"/>
              </w:rPr>
              <w:t>Do you have a facility</w:t>
            </w:r>
            <w:r w:rsidR="00A579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extracting / processing / storing honey and other bee products</w:t>
            </w:r>
            <w:r w:rsidR="008417A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4D7E1A" w14:paraId="78C50FC0" w14:textId="77777777">
        <w:tc>
          <w:tcPr>
            <w:tcW w:w="10790" w:type="dxa"/>
          </w:tcPr>
          <w:p w14:paraId="063DA06A" w14:textId="657FB0B2" w:rsidR="004D7E1A" w:rsidRDefault="00000000" w:rsidP="007C4794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307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E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7E1A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8417A3">
              <w:rPr>
                <w:rFonts w:ascii="Arial" w:hAnsi="Arial" w:cs="Arial"/>
                <w:sz w:val="20"/>
                <w:szCs w:val="20"/>
              </w:rPr>
              <w:t xml:space="preserve"> Please complete an O</w:t>
            </w:r>
            <w:r w:rsidR="00141A95">
              <w:rPr>
                <w:rFonts w:ascii="Arial" w:hAnsi="Arial" w:cs="Arial"/>
                <w:sz w:val="20"/>
                <w:szCs w:val="20"/>
              </w:rPr>
              <w:t xml:space="preserve">rganic Integrity Plan – Processing &amp; Handling to include </w:t>
            </w:r>
            <w:r w:rsidR="00C57B41">
              <w:rPr>
                <w:rFonts w:ascii="Arial" w:hAnsi="Arial" w:cs="Arial"/>
                <w:sz w:val="20"/>
                <w:szCs w:val="20"/>
              </w:rPr>
              <w:t>this facility</w:t>
            </w:r>
            <w:r w:rsidR="00141A95">
              <w:rPr>
                <w:rFonts w:ascii="Arial" w:hAnsi="Arial" w:cs="Arial"/>
                <w:sz w:val="20"/>
                <w:szCs w:val="20"/>
              </w:rPr>
              <w:t xml:space="preserve"> in your certification</w:t>
            </w:r>
            <w:r w:rsidR="00C57B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3FB9BC" w14:textId="3C0C2DE9" w:rsidR="004D7E1A" w:rsidRDefault="00000000" w:rsidP="007C4794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932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E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7E1A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3D17EDB" w14:textId="77777777" w:rsidR="004D7E1A" w:rsidRDefault="004D7E1A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83AF6" w14:paraId="7D433D62" w14:textId="77777777" w:rsidTr="10947526">
        <w:tc>
          <w:tcPr>
            <w:tcW w:w="10790" w:type="dxa"/>
            <w:shd w:val="clear" w:color="auto" w:fill="D9D9D9" w:themeFill="background1" w:themeFillShade="D9"/>
          </w:tcPr>
          <w:p w14:paraId="67A698DD" w14:textId="6866BE6B" w:rsidR="00683AF6" w:rsidRPr="00CB1947" w:rsidRDefault="00F779B0" w:rsidP="006A037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682D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0079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</w:t>
            </w:r>
            <w:r w:rsidR="004B00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 processors or handlers (including </w:t>
            </w:r>
            <w:r w:rsidR="004B0079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>external storage facilities</w:t>
            </w:r>
            <w:r w:rsidR="004B0079">
              <w:rPr>
                <w:rFonts w:ascii="Arial" w:hAnsi="Arial" w:cs="Arial"/>
                <w:b/>
                <w:bCs/>
                <w:sz w:val="20"/>
                <w:szCs w:val="20"/>
              </w:rPr>
              <w:t>) for your organic</w:t>
            </w:r>
            <w:r w:rsidR="000D76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7B41">
              <w:rPr>
                <w:rFonts w:ascii="Arial" w:hAnsi="Arial" w:cs="Arial"/>
                <w:b/>
                <w:bCs/>
                <w:sz w:val="20"/>
                <w:szCs w:val="20"/>
              </w:rPr>
              <w:t>bee</w:t>
            </w:r>
            <w:r w:rsidR="004B00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products?</w:t>
            </w:r>
          </w:p>
        </w:tc>
      </w:tr>
      <w:tr w:rsidR="00683AF6" w14:paraId="10AC2CB9" w14:textId="77777777" w:rsidTr="10947526">
        <w:tc>
          <w:tcPr>
            <w:tcW w:w="10790" w:type="dxa"/>
          </w:tcPr>
          <w:p w14:paraId="2D33E4D6" w14:textId="4D00C809" w:rsidR="00CB1947" w:rsidRDefault="00000000" w:rsidP="006A037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84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B31919" w:rsidRPr="10947526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3DB31919" w:rsidRPr="10947526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81E03F8" w:rsidRPr="109475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96D669" w14:textId="275CC665" w:rsidR="00683AF6" w:rsidRDefault="00000000" w:rsidP="006A037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672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9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1947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1D93379A" w14:textId="77777777" w:rsidR="00D25363" w:rsidRDefault="00D25363" w:rsidP="000C45A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500"/>
      </w:tblGrid>
      <w:tr w:rsidR="00CB1947" w14:paraId="764C1433" w14:textId="77777777" w:rsidTr="006423F8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12AF9DF9" w14:textId="58E31D93" w:rsidR="00CB1947" w:rsidRPr="006423F8" w:rsidRDefault="00F779B0" w:rsidP="00F3126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682D4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B1947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</w:t>
            </w:r>
            <w:r w:rsidR="008960FF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list all </w:t>
            </w:r>
            <w:r w:rsidR="00896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 processors or handlers (including </w:t>
            </w:r>
            <w:r w:rsidR="008960FF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>external storage facilities</w:t>
            </w:r>
            <w:r w:rsidR="008960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8960FF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>used by your operation in the table below.</w:t>
            </w:r>
          </w:p>
        </w:tc>
      </w:tr>
      <w:tr w:rsidR="007C483E" w14:paraId="771646FE" w14:textId="77777777" w:rsidTr="006423F8">
        <w:trPr>
          <w:trHeight w:val="57"/>
        </w:trPr>
        <w:tc>
          <w:tcPr>
            <w:tcW w:w="3596" w:type="dxa"/>
            <w:shd w:val="clear" w:color="auto" w:fill="D9D9D9" w:themeFill="background1" w:themeFillShade="D9"/>
          </w:tcPr>
          <w:p w14:paraId="0C583C8D" w14:textId="24B58E01" w:rsidR="007C483E" w:rsidRPr="006423F8" w:rsidRDefault="006423F8" w:rsidP="00F3126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3F8">
              <w:rPr>
                <w:rFonts w:ascii="Arial" w:hAnsi="Arial" w:cs="Arial"/>
                <w:b/>
                <w:bCs/>
                <w:sz w:val="20"/>
                <w:szCs w:val="20"/>
              </w:rPr>
              <w:t>Business Name &amp; Address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30179E9A" w14:textId="55E6503B" w:rsidR="007C483E" w:rsidRPr="006423F8" w:rsidRDefault="00246AEE" w:rsidP="00F3126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Services Provided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5FAFD1F3" w14:textId="3C186CD2" w:rsidR="007C483E" w:rsidRPr="006423F8" w:rsidRDefault="00F3126E" w:rsidP="00F3126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Certified Organic? If yes, please provide name of certifier and certification number / ID</w:t>
            </w:r>
          </w:p>
        </w:tc>
      </w:tr>
      <w:tr w:rsidR="007C483E" w14:paraId="2304FC3D" w14:textId="77777777" w:rsidTr="006423F8">
        <w:trPr>
          <w:trHeight w:val="465"/>
        </w:trPr>
        <w:tc>
          <w:tcPr>
            <w:tcW w:w="3596" w:type="dxa"/>
          </w:tcPr>
          <w:p w14:paraId="5A70939F" w14:textId="7777777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BDC3246" w14:textId="7777777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0BE63BD" w14:textId="4056BBD4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3E" w14:paraId="6472392A" w14:textId="77777777" w:rsidTr="006423F8">
        <w:trPr>
          <w:trHeight w:val="465"/>
        </w:trPr>
        <w:tc>
          <w:tcPr>
            <w:tcW w:w="3596" w:type="dxa"/>
          </w:tcPr>
          <w:p w14:paraId="58E606DD" w14:textId="7777777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BA220CF" w14:textId="7777777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14D7AF1" w14:textId="6936083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3E" w14:paraId="06CE7307" w14:textId="77777777" w:rsidTr="006423F8">
        <w:trPr>
          <w:trHeight w:val="465"/>
        </w:trPr>
        <w:tc>
          <w:tcPr>
            <w:tcW w:w="3596" w:type="dxa"/>
          </w:tcPr>
          <w:p w14:paraId="4F809502" w14:textId="7777777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2E1471E" w14:textId="77777777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D07FF01" w14:textId="33012F4E" w:rsidR="007C483E" w:rsidRDefault="007C483E" w:rsidP="00F312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7EACEB" w14:textId="424D629C" w:rsidR="00683AF6" w:rsidRDefault="006423F8" w:rsidP="000C45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33316" w14:paraId="0DBD665D" w14:textId="77777777" w:rsidTr="00933FC6">
        <w:tc>
          <w:tcPr>
            <w:tcW w:w="10478" w:type="dxa"/>
            <w:shd w:val="clear" w:color="auto" w:fill="D9D9D9" w:themeFill="background1" w:themeFillShade="D9"/>
          </w:tcPr>
          <w:p w14:paraId="17BB767D" w14:textId="3DD15EF9" w:rsidR="00433316" w:rsidRPr="00F42656" w:rsidRDefault="00F779B0" w:rsidP="008960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A.</w:t>
            </w:r>
            <w:r w:rsidR="00682D4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33316" w:rsidRPr="00F42656">
              <w:rPr>
                <w:rFonts w:ascii="Arial" w:hAnsi="Arial" w:cs="Arial"/>
                <w:b/>
                <w:bCs/>
                <w:sz w:val="20"/>
                <w:szCs w:val="20"/>
              </w:rPr>
              <w:t>Do you hold organic certification with any certifying bodies other than ACO?</w:t>
            </w:r>
          </w:p>
        </w:tc>
      </w:tr>
      <w:tr w:rsidR="00433316" w14:paraId="231B24EF" w14:textId="77777777" w:rsidTr="00933FC6">
        <w:tc>
          <w:tcPr>
            <w:tcW w:w="10478" w:type="dxa"/>
          </w:tcPr>
          <w:p w14:paraId="5ABD56C8" w14:textId="48A974D1" w:rsidR="00433316" w:rsidRDefault="00000000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738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3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3316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F42656">
              <w:rPr>
                <w:rFonts w:ascii="Arial" w:hAnsi="Arial" w:cs="Arial"/>
                <w:sz w:val="20"/>
                <w:szCs w:val="20"/>
              </w:rPr>
              <w:t>.</w:t>
            </w:r>
            <w:r w:rsidR="00D5419C">
              <w:rPr>
                <w:rFonts w:ascii="Arial" w:hAnsi="Arial" w:cs="Arial"/>
                <w:sz w:val="20"/>
                <w:szCs w:val="20"/>
              </w:rPr>
              <w:t xml:space="preserve"> Name of certifier</w:t>
            </w:r>
            <w:r w:rsidR="00F779B0">
              <w:rPr>
                <w:rFonts w:ascii="Arial" w:hAnsi="Arial" w:cs="Arial"/>
                <w:sz w:val="20"/>
                <w:szCs w:val="20"/>
              </w:rPr>
              <w:t xml:space="preserve"> and certification number / ID</w:t>
            </w:r>
            <w:r w:rsidR="00D5419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60CC62B" w14:textId="42379195" w:rsidR="00433316" w:rsidRDefault="00000000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184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3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33316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3C6D93B" w14:textId="70743F39" w:rsidR="000F3DD7" w:rsidRDefault="000F3DD7" w:rsidP="000C45A1">
      <w:pPr>
        <w:rPr>
          <w:rFonts w:ascii="Arial" w:hAnsi="Arial" w:cs="Arial"/>
          <w:sz w:val="20"/>
          <w:szCs w:val="20"/>
        </w:rPr>
      </w:pPr>
    </w:p>
    <w:p w14:paraId="0CA24F45" w14:textId="48E839D6" w:rsidR="007B1680" w:rsidRPr="00F779B0" w:rsidRDefault="007B1680" w:rsidP="007B1680">
      <w:pPr>
        <w:rPr>
          <w:rFonts w:ascii="Arial" w:hAnsi="Arial" w:cs="Arial"/>
          <w:b/>
          <w:bCs/>
        </w:rPr>
      </w:pPr>
      <w:r w:rsidRPr="00F779B0">
        <w:rPr>
          <w:rFonts w:ascii="Arial" w:hAnsi="Arial" w:cs="Arial"/>
          <w:b/>
          <w:bCs/>
        </w:rPr>
        <w:t xml:space="preserve">Section </w:t>
      </w:r>
      <w:r w:rsidR="00412303" w:rsidRPr="00F779B0">
        <w:rPr>
          <w:rFonts w:ascii="Arial" w:hAnsi="Arial" w:cs="Arial"/>
          <w:b/>
          <w:bCs/>
        </w:rPr>
        <w:t>B</w:t>
      </w:r>
      <w:r w:rsidRPr="00F779B0">
        <w:rPr>
          <w:rFonts w:ascii="Arial" w:hAnsi="Arial" w:cs="Arial"/>
          <w:b/>
          <w:bCs/>
        </w:rPr>
        <w:t xml:space="preserve">: </w:t>
      </w:r>
      <w:r w:rsidR="00F779B0">
        <w:rPr>
          <w:rFonts w:ascii="Arial" w:hAnsi="Arial" w:cs="Arial"/>
          <w:b/>
          <w:bCs/>
        </w:rPr>
        <w:t>Parallel Production</w:t>
      </w:r>
    </w:p>
    <w:p w14:paraId="5E2D565B" w14:textId="77777777" w:rsidR="005070D3" w:rsidRDefault="005070D3" w:rsidP="005070D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02EDB" w14:paraId="68E14AD7" w14:textId="77777777">
        <w:tc>
          <w:tcPr>
            <w:tcW w:w="10790" w:type="dxa"/>
            <w:shd w:val="clear" w:color="auto" w:fill="D9D9D9" w:themeFill="background1" w:themeFillShade="D9"/>
          </w:tcPr>
          <w:p w14:paraId="123A7D30" w14:textId="59EEA683" w:rsidR="00402EDB" w:rsidRPr="00494A1E" w:rsidRDefault="00EA1CB3" w:rsidP="008960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B.1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2EDB">
              <w:rPr>
                <w:rFonts w:ascii="Arial" w:hAnsi="Arial" w:cs="Arial"/>
                <w:b/>
                <w:bCs/>
                <w:sz w:val="20"/>
                <w:szCs w:val="20"/>
              </w:rPr>
              <w:t>Select the option</w:t>
            </w:r>
            <w:r w:rsidR="00402EDB" w:rsidRPr="0049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</w:t>
            </w:r>
            <w:r w:rsidR="00402E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best</w:t>
            </w:r>
            <w:r w:rsidR="00402EDB" w:rsidRPr="0049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describes your </w:t>
            </w:r>
            <w:r w:rsidR="006831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beekeeping </w:t>
            </w:r>
            <w:r w:rsidR="00402EDB" w:rsidRPr="00494A1E">
              <w:rPr>
                <w:rFonts w:ascii="Arial" w:hAnsi="Arial" w:cs="Arial"/>
                <w:b/>
                <w:bCs/>
                <w:sz w:val="20"/>
                <w:szCs w:val="20"/>
              </w:rPr>
              <w:t>operation</w:t>
            </w:r>
            <w:r w:rsidR="00402ED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402EDB" w14:paraId="791B929B" w14:textId="77777777">
        <w:tc>
          <w:tcPr>
            <w:tcW w:w="10790" w:type="dxa"/>
          </w:tcPr>
          <w:p w14:paraId="260100FC" w14:textId="77777777" w:rsidR="00402EDB" w:rsidRDefault="00000000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66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E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2EDB">
              <w:rPr>
                <w:rFonts w:ascii="Arial" w:hAnsi="Arial" w:cs="Arial"/>
                <w:sz w:val="20"/>
                <w:szCs w:val="20"/>
              </w:rPr>
              <w:t xml:space="preserve"> All organic production.</w:t>
            </w:r>
          </w:p>
          <w:p w14:paraId="1017B8DC" w14:textId="6030E025" w:rsidR="00402EDB" w:rsidRDefault="00000000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61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E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2EDB">
              <w:rPr>
                <w:rFonts w:ascii="Arial" w:hAnsi="Arial" w:cs="Arial"/>
                <w:sz w:val="20"/>
                <w:szCs w:val="20"/>
              </w:rPr>
              <w:t xml:space="preserve"> Parallel production – organic and non-organic production.</w:t>
            </w:r>
          </w:p>
        </w:tc>
      </w:tr>
    </w:tbl>
    <w:p w14:paraId="31D43779" w14:textId="77777777" w:rsidR="00402EDB" w:rsidRDefault="00402EDB" w:rsidP="00402E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02EDB" w14:paraId="3736D970" w14:textId="77777777" w:rsidTr="00257283">
        <w:tc>
          <w:tcPr>
            <w:tcW w:w="10790" w:type="dxa"/>
            <w:shd w:val="clear" w:color="auto" w:fill="D9D9D9" w:themeFill="background1" w:themeFillShade="D9"/>
          </w:tcPr>
          <w:p w14:paraId="58F12C21" w14:textId="66D24305" w:rsidR="00402EDB" w:rsidRPr="00257283" w:rsidRDefault="00EA1CB3" w:rsidP="008960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  <w:r w:rsidR="008F2C0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7B41">
              <w:rPr>
                <w:rFonts w:ascii="Arial" w:hAnsi="Arial" w:cs="Arial"/>
                <w:b/>
                <w:bCs/>
                <w:sz w:val="20"/>
                <w:szCs w:val="20"/>
              </w:rPr>
              <w:t>If you have parallel production</w:t>
            </w:r>
            <w:r w:rsidR="00683187">
              <w:rPr>
                <w:rFonts w:ascii="Arial" w:hAnsi="Arial" w:cs="Arial"/>
                <w:b/>
                <w:bCs/>
                <w:sz w:val="20"/>
                <w:szCs w:val="20"/>
              </w:rPr>
              <w:t>, d</w:t>
            </w:r>
            <w:r w:rsidR="00257283" w:rsidRPr="00257283">
              <w:rPr>
                <w:rFonts w:ascii="Arial" w:hAnsi="Arial" w:cs="Arial"/>
                <w:b/>
                <w:bCs/>
                <w:sz w:val="20"/>
                <w:szCs w:val="20"/>
              </w:rPr>
              <w:t>o you have a plan to convert your whole operation to organic production or otherwise eliminate parallel production?</w:t>
            </w:r>
          </w:p>
        </w:tc>
      </w:tr>
      <w:tr w:rsidR="00402EDB" w14:paraId="172E2AA3" w14:textId="77777777" w:rsidTr="00402EDB">
        <w:tc>
          <w:tcPr>
            <w:tcW w:w="10790" w:type="dxa"/>
          </w:tcPr>
          <w:p w14:paraId="4996EC51" w14:textId="77777777" w:rsidR="00257283" w:rsidRDefault="00000000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799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2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7283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4E40634C" w14:textId="3DF4AAE1" w:rsidR="00402EDB" w:rsidRDefault="00000000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200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2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728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4C445B6B" w14:textId="77777777" w:rsidR="00402EDB" w:rsidRDefault="00402EDB" w:rsidP="00402ED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02EDB" w14:paraId="00F84479" w14:textId="77777777">
        <w:tc>
          <w:tcPr>
            <w:tcW w:w="10790" w:type="dxa"/>
            <w:shd w:val="clear" w:color="auto" w:fill="D9D9D9" w:themeFill="background1" w:themeFillShade="D9"/>
          </w:tcPr>
          <w:p w14:paraId="1D9890D0" w14:textId="6A9EA911" w:rsidR="00402EDB" w:rsidRPr="00716F02" w:rsidRDefault="00EA1CB3" w:rsidP="008960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  <w:r w:rsidR="008F2C0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73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461C5">
              <w:rPr>
                <w:rFonts w:ascii="Arial" w:hAnsi="Arial" w:cs="Arial"/>
                <w:b/>
                <w:bCs/>
                <w:sz w:val="20"/>
                <w:szCs w:val="20"/>
              </w:rPr>
              <w:t>If yes, please describe your conversion plan below</w:t>
            </w:r>
            <w:r w:rsidR="00BA47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D72B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include specific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objectives</w:t>
            </w:r>
            <w:r w:rsidR="00D72B1F">
              <w:rPr>
                <w:rFonts w:ascii="Arial" w:hAnsi="Arial" w:cs="Arial"/>
                <w:b/>
                <w:bCs/>
                <w:sz w:val="20"/>
                <w:szCs w:val="20"/>
              </w:rPr>
              <w:t>, timelines, etc.).</w:t>
            </w:r>
          </w:p>
        </w:tc>
      </w:tr>
      <w:tr w:rsidR="00402EDB" w14:paraId="508C2A75" w14:textId="77777777">
        <w:trPr>
          <w:trHeight w:val="913"/>
        </w:trPr>
        <w:tc>
          <w:tcPr>
            <w:tcW w:w="10790" w:type="dxa"/>
          </w:tcPr>
          <w:p w14:paraId="4F677F51" w14:textId="77777777" w:rsidR="00402EDB" w:rsidRDefault="00402EDB" w:rsidP="008960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FBFB2D" w14:textId="7348EC31" w:rsidR="10947526" w:rsidRDefault="10947526" w:rsidP="10947526">
      <w:pPr>
        <w:rPr>
          <w:rFonts w:ascii="Arial" w:hAnsi="Arial" w:cs="Arial"/>
          <w:sz w:val="20"/>
          <w:szCs w:val="20"/>
        </w:rPr>
      </w:pPr>
    </w:p>
    <w:p w14:paraId="4B72B182" w14:textId="5BA2F46F" w:rsidR="00E617DE" w:rsidRDefault="00E617DE" w:rsidP="005070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C: Hive Site </w:t>
      </w:r>
      <w:r w:rsidR="006711F2">
        <w:rPr>
          <w:rFonts w:ascii="Arial" w:hAnsi="Arial" w:cs="Arial"/>
          <w:b/>
          <w:bCs/>
        </w:rPr>
        <w:t>Information</w:t>
      </w:r>
    </w:p>
    <w:p w14:paraId="3AF27A2D" w14:textId="77777777" w:rsidR="00E617DE" w:rsidRDefault="00E617DE" w:rsidP="005070D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711F2" w14:paraId="133B8C21" w14:textId="77777777" w:rsidTr="008E7712">
        <w:tc>
          <w:tcPr>
            <w:tcW w:w="10790" w:type="dxa"/>
            <w:shd w:val="clear" w:color="auto" w:fill="D9D9D9" w:themeFill="background1" w:themeFillShade="D9"/>
          </w:tcPr>
          <w:p w14:paraId="114EB327" w14:textId="13316EFA" w:rsidR="006711F2" w:rsidRPr="00494A1E" w:rsidRDefault="00807325" w:rsidP="008E771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6711F2">
              <w:rPr>
                <w:rFonts w:ascii="Arial" w:hAnsi="Arial" w:cs="Arial"/>
                <w:b/>
                <w:bCs/>
                <w:sz w:val="20"/>
                <w:szCs w:val="20"/>
              </w:rPr>
              <w:t>.1 Select the option</w:t>
            </w:r>
            <w:r w:rsidR="006711F2" w:rsidRPr="0049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</w:t>
            </w:r>
            <w:r w:rsidR="006711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best</w:t>
            </w:r>
            <w:r w:rsidR="006711F2" w:rsidRPr="0049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describes your </w:t>
            </w:r>
            <w:r w:rsidR="006711F2">
              <w:rPr>
                <w:rFonts w:ascii="Arial" w:hAnsi="Arial" w:cs="Arial"/>
                <w:b/>
                <w:bCs/>
                <w:sz w:val="20"/>
                <w:szCs w:val="20"/>
              </w:rPr>
              <w:t>hive sites.</w:t>
            </w:r>
          </w:p>
        </w:tc>
      </w:tr>
      <w:tr w:rsidR="006711F2" w14:paraId="3BF7BF55" w14:textId="77777777" w:rsidTr="008E7712">
        <w:tc>
          <w:tcPr>
            <w:tcW w:w="10790" w:type="dxa"/>
          </w:tcPr>
          <w:p w14:paraId="6E7B80DD" w14:textId="27CD5C0D" w:rsidR="006711F2" w:rsidRDefault="00000000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683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1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11F2">
              <w:rPr>
                <w:rFonts w:ascii="Arial" w:hAnsi="Arial" w:cs="Arial"/>
                <w:sz w:val="20"/>
                <w:szCs w:val="20"/>
              </w:rPr>
              <w:t xml:space="preserve"> Farmland</w:t>
            </w:r>
            <w:r w:rsidR="000F27D5">
              <w:rPr>
                <w:rFonts w:ascii="Arial" w:hAnsi="Arial" w:cs="Arial"/>
                <w:sz w:val="20"/>
                <w:szCs w:val="20"/>
              </w:rPr>
              <w:t xml:space="preserve">. Please complete an Organic Integrity Plan – Crops &amp; Pasture to include this </w:t>
            </w:r>
            <w:r w:rsidR="00D17CC4">
              <w:rPr>
                <w:rFonts w:ascii="Arial" w:hAnsi="Arial" w:cs="Arial"/>
                <w:sz w:val="20"/>
                <w:szCs w:val="20"/>
              </w:rPr>
              <w:t>land in your certification.</w:t>
            </w:r>
          </w:p>
          <w:p w14:paraId="36659A26" w14:textId="788257A7" w:rsidR="006711F2" w:rsidRDefault="00000000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441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1F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11F2">
              <w:rPr>
                <w:rFonts w:ascii="Arial" w:hAnsi="Arial" w:cs="Arial"/>
                <w:sz w:val="20"/>
                <w:szCs w:val="20"/>
              </w:rPr>
              <w:t xml:space="preserve"> Natural vegetation</w:t>
            </w:r>
            <w:r w:rsidR="00D71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3D88">
              <w:rPr>
                <w:rFonts w:ascii="Arial" w:hAnsi="Arial" w:cs="Arial"/>
                <w:sz w:val="20"/>
                <w:szCs w:val="20"/>
              </w:rPr>
              <w:t>(</w:t>
            </w:r>
            <w:r w:rsidR="005752FD">
              <w:rPr>
                <w:rFonts w:ascii="Arial" w:hAnsi="Arial" w:cs="Arial"/>
                <w:sz w:val="20"/>
                <w:szCs w:val="20"/>
              </w:rPr>
              <w:t>e.g., state forest</w:t>
            </w:r>
            <w:r w:rsidR="00793D88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30B84F1" w14:textId="6EB7774A" w:rsidR="005752FD" w:rsidRDefault="00000000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263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27D5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787DA6B6" w14:textId="77777777" w:rsidR="006711F2" w:rsidRDefault="006711F2" w:rsidP="005070D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F2481" w14:paraId="19254415" w14:textId="77777777" w:rsidTr="008E7712">
        <w:tc>
          <w:tcPr>
            <w:tcW w:w="10478" w:type="dxa"/>
            <w:shd w:val="clear" w:color="auto" w:fill="D9D9D9" w:themeFill="background1" w:themeFillShade="D9"/>
          </w:tcPr>
          <w:p w14:paraId="1343551F" w14:textId="137820CB" w:rsidR="001F2481" w:rsidRDefault="00807325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1F2481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F2481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2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you ensure that hives </w:t>
            </w:r>
            <w:proofErr w:type="gramStart"/>
            <w:r w:rsidR="001F2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</w:t>
            </w:r>
            <w:r w:rsidR="00793D88">
              <w:rPr>
                <w:rFonts w:ascii="Arial" w:hAnsi="Arial" w:cs="Arial"/>
                <w:b/>
                <w:bCs/>
                <w:sz w:val="20"/>
                <w:szCs w:val="20"/>
              </w:rPr>
              <w:t>located</w:t>
            </w:r>
            <w:r w:rsidR="001F2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</w:t>
            </w:r>
            <w:proofErr w:type="gramEnd"/>
            <w:r w:rsidR="001F2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foraging areas a sufficient distance from potential contamination risks (e.g., conventional or GMO crops, urban or industrial activities, waste sites, etc.)?</w:t>
            </w:r>
          </w:p>
        </w:tc>
      </w:tr>
      <w:tr w:rsidR="001F2481" w14:paraId="46A7802E" w14:textId="77777777" w:rsidTr="008E7712">
        <w:trPr>
          <w:trHeight w:val="913"/>
        </w:trPr>
        <w:tc>
          <w:tcPr>
            <w:tcW w:w="10478" w:type="dxa"/>
          </w:tcPr>
          <w:p w14:paraId="45B1877C" w14:textId="77777777" w:rsidR="001F2481" w:rsidRDefault="001F2481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ED4047" w14:textId="77777777" w:rsidR="001F2481" w:rsidRDefault="001F2481" w:rsidP="001F248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F2481" w14:paraId="3DCF4611" w14:textId="77777777" w:rsidTr="008E7712">
        <w:tc>
          <w:tcPr>
            <w:tcW w:w="10478" w:type="dxa"/>
            <w:shd w:val="clear" w:color="auto" w:fill="D9D9D9" w:themeFill="background1" w:themeFillShade="D9"/>
          </w:tcPr>
          <w:p w14:paraId="02C795ED" w14:textId="05156886" w:rsidR="001F2481" w:rsidRDefault="00807325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C.3</w:t>
            </w:r>
            <w:r w:rsidR="001F2481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How and when (e.g., daily, weekly, monthly) do you monitor hive sites for activities that may affect colonies? What monitoring records do you keep?</w:t>
            </w:r>
          </w:p>
        </w:tc>
      </w:tr>
      <w:tr w:rsidR="001F2481" w14:paraId="00C28B4E" w14:textId="77777777" w:rsidTr="008E7712">
        <w:trPr>
          <w:trHeight w:val="913"/>
        </w:trPr>
        <w:tc>
          <w:tcPr>
            <w:tcW w:w="10478" w:type="dxa"/>
          </w:tcPr>
          <w:p w14:paraId="53BFD105" w14:textId="77777777" w:rsidR="001F2481" w:rsidRDefault="001F2481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8B523" w14:textId="77777777" w:rsidR="00BC1C69" w:rsidRDefault="00BC1C69" w:rsidP="005070D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44AED" w:rsidRPr="00DE350A" w14:paraId="523F8E82" w14:textId="77777777" w:rsidTr="008E7712">
        <w:tc>
          <w:tcPr>
            <w:tcW w:w="10478" w:type="dxa"/>
            <w:shd w:val="clear" w:color="auto" w:fill="D9D9D9" w:themeFill="background1" w:themeFillShade="D9"/>
          </w:tcPr>
          <w:p w14:paraId="152547C8" w14:textId="450F9FE0" w:rsidR="00644AED" w:rsidRPr="00DE350A" w:rsidRDefault="00644AED" w:rsidP="008E771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C.4 </w:t>
            </w:r>
            <w:r w:rsidRPr="00DE3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input 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around hives sites (e.g., for weed control)</w:t>
            </w:r>
            <w:r w:rsidRPr="00DE350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644AED" w14:paraId="5484DE9A" w14:textId="77777777" w:rsidTr="008E7712">
        <w:tc>
          <w:tcPr>
            <w:tcW w:w="10478" w:type="dxa"/>
          </w:tcPr>
          <w:p w14:paraId="6B4AFCAC" w14:textId="77777777" w:rsidR="00644AED" w:rsidRDefault="00000000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82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4AED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644AED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644AED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644AED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644AED">
              <w:rPr>
                <w:rFonts w:ascii="Arial" w:hAnsi="Arial" w:cs="Arial"/>
                <w:sz w:val="20"/>
                <w:szCs w:val="20"/>
              </w:rPr>
              <w:t>in your</w:t>
            </w:r>
            <w:r w:rsidR="00644AED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4AED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644AED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CC3E75" w14:textId="77777777" w:rsidR="00644AED" w:rsidRDefault="00000000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555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4A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4AED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644A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85C9A75" w14:textId="77777777" w:rsidR="00644AED" w:rsidRDefault="00644AED" w:rsidP="00644AE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44AED" w14:paraId="4611CAF6" w14:textId="77777777" w:rsidTr="008E7712">
        <w:tc>
          <w:tcPr>
            <w:tcW w:w="10478" w:type="dxa"/>
            <w:shd w:val="clear" w:color="auto" w:fill="D9D9D9" w:themeFill="background1" w:themeFillShade="D9"/>
          </w:tcPr>
          <w:p w14:paraId="639E2C2E" w14:textId="7F73B428" w:rsidR="00644AED" w:rsidRDefault="005376AB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C.5</w:t>
            </w:r>
            <w:r w:rsidR="00644AED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 your hive identification system, including </w:t>
            </w:r>
            <w:r w:rsidR="00644AED">
              <w:rPr>
                <w:rFonts w:ascii="Arial" w:hAnsi="Arial" w:cs="Arial"/>
                <w:b/>
                <w:bCs/>
                <w:sz w:val="20"/>
                <w:szCs w:val="20"/>
              </w:rPr>
              <w:t>how you distinguish</w:t>
            </w:r>
            <w:r w:rsidR="00644AED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between organic, in-conversion, and non-organic hives, where applicable. </w:t>
            </w:r>
          </w:p>
        </w:tc>
      </w:tr>
      <w:tr w:rsidR="00644AED" w14:paraId="36E9B4A3" w14:textId="77777777" w:rsidTr="008E7712">
        <w:trPr>
          <w:trHeight w:val="913"/>
        </w:trPr>
        <w:tc>
          <w:tcPr>
            <w:tcW w:w="10478" w:type="dxa"/>
          </w:tcPr>
          <w:p w14:paraId="33A40893" w14:textId="77777777" w:rsidR="00644AED" w:rsidRDefault="00644AED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C3A4C3" w14:textId="77777777" w:rsidR="00644AED" w:rsidRPr="000057C2" w:rsidRDefault="00644AED" w:rsidP="00644AE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44AED" w14:paraId="4916720D" w14:textId="77777777" w:rsidTr="47A0B3D6">
        <w:tc>
          <w:tcPr>
            <w:tcW w:w="10790" w:type="dxa"/>
            <w:shd w:val="clear" w:color="auto" w:fill="D9D9D9" w:themeFill="background1" w:themeFillShade="D9"/>
          </w:tcPr>
          <w:p w14:paraId="7294949E" w14:textId="50B4DD0C" w:rsidR="00644AED" w:rsidRDefault="101FA2F7" w:rsidP="47A0B3D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7A0B3D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C.6</w:t>
            </w:r>
            <w:r w:rsidR="00644AED" w:rsidRPr="47A0B3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 your system for recording the location and movement of hives.</w:t>
            </w:r>
          </w:p>
        </w:tc>
      </w:tr>
      <w:tr w:rsidR="00644AED" w14:paraId="23E1CC01" w14:textId="77777777" w:rsidTr="47A0B3D6">
        <w:trPr>
          <w:trHeight w:val="913"/>
        </w:trPr>
        <w:tc>
          <w:tcPr>
            <w:tcW w:w="10790" w:type="dxa"/>
          </w:tcPr>
          <w:p w14:paraId="7D2231EA" w14:textId="77777777" w:rsidR="00644AED" w:rsidRDefault="00644AED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295AA1" w14:textId="77777777" w:rsidR="00644AED" w:rsidRDefault="00644AED" w:rsidP="005070D3">
      <w:pPr>
        <w:rPr>
          <w:rFonts w:ascii="Arial" w:hAnsi="Arial" w:cs="Arial"/>
          <w:sz w:val="20"/>
          <w:szCs w:val="20"/>
        </w:rPr>
      </w:pPr>
    </w:p>
    <w:p w14:paraId="2C8DAC54" w14:textId="02F3E448" w:rsidR="00EA1CB3" w:rsidRPr="00EA1CB3" w:rsidRDefault="000C3E4C" w:rsidP="005070D3">
      <w:pPr>
        <w:rPr>
          <w:rFonts w:ascii="Arial" w:hAnsi="Arial" w:cs="Arial"/>
          <w:b/>
          <w:bCs/>
        </w:rPr>
      </w:pPr>
      <w:r w:rsidRPr="50E31B84">
        <w:rPr>
          <w:rFonts w:ascii="Arial" w:hAnsi="Arial" w:cs="Arial"/>
          <w:b/>
          <w:bCs/>
        </w:rPr>
        <w:t xml:space="preserve">Section </w:t>
      </w:r>
      <w:r w:rsidR="005376AB" w:rsidRPr="50E31B84">
        <w:rPr>
          <w:rFonts w:ascii="Arial" w:hAnsi="Arial" w:cs="Arial"/>
          <w:b/>
          <w:bCs/>
        </w:rPr>
        <w:t>D</w:t>
      </w:r>
      <w:r w:rsidRPr="50E31B84">
        <w:rPr>
          <w:rFonts w:ascii="Arial" w:hAnsi="Arial" w:cs="Arial"/>
          <w:b/>
          <w:bCs/>
        </w:rPr>
        <w:t xml:space="preserve">: </w:t>
      </w:r>
      <w:r w:rsidR="001E0FB4" w:rsidRPr="50E31B84">
        <w:rPr>
          <w:rFonts w:ascii="Arial" w:hAnsi="Arial" w:cs="Arial"/>
          <w:b/>
          <w:bCs/>
        </w:rPr>
        <w:t>Origin of Livestock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F7557" w14:paraId="7F35B80C" w14:textId="77777777">
        <w:tc>
          <w:tcPr>
            <w:tcW w:w="10790" w:type="dxa"/>
            <w:shd w:val="clear" w:color="auto" w:fill="D9D9D9" w:themeFill="background1" w:themeFillShade="D9"/>
          </w:tcPr>
          <w:p w14:paraId="7C41B124" w14:textId="697B4324" w:rsidR="003F7557" w:rsidRPr="00ED57D4" w:rsidRDefault="005376A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3F755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F6F7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F75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 your plan</w:t>
            </w:r>
            <w:r w:rsidR="00FE1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organic </w:t>
            </w:r>
            <w:r w:rsidR="003F0D8D">
              <w:rPr>
                <w:rFonts w:ascii="Arial" w:hAnsi="Arial" w:cs="Arial"/>
                <w:b/>
                <w:bCs/>
                <w:sz w:val="20"/>
                <w:szCs w:val="20"/>
              </w:rPr>
              <w:t>bee</w:t>
            </w:r>
            <w:r w:rsidR="00FE1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replacement</w:t>
            </w:r>
            <w:r w:rsidR="00095A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32DB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095A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32D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sourcing </w:t>
            </w:r>
            <w:r w:rsidR="00095A4B">
              <w:rPr>
                <w:rFonts w:ascii="Arial" w:hAnsi="Arial" w:cs="Arial"/>
                <w:b/>
                <w:bCs/>
                <w:sz w:val="20"/>
                <w:szCs w:val="20"/>
              </w:rPr>
              <w:t>or conversion.</w:t>
            </w:r>
          </w:p>
        </w:tc>
      </w:tr>
      <w:tr w:rsidR="003F7557" w14:paraId="7282890F" w14:textId="77777777">
        <w:trPr>
          <w:trHeight w:val="913"/>
        </w:trPr>
        <w:tc>
          <w:tcPr>
            <w:tcW w:w="10790" w:type="dxa"/>
          </w:tcPr>
          <w:p w14:paraId="44C7006E" w14:textId="19AAC2D9" w:rsidR="004F2C9A" w:rsidRDefault="00000000" w:rsidP="004F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30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C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2C9A">
              <w:rPr>
                <w:rFonts w:ascii="Arial" w:hAnsi="Arial" w:cs="Arial"/>
                <w:sz w:val="20"/>
                <w:szCs w:val="20"/>
              </w:rPr>
              <w:t xml:space="preserve"> Breed own </w:t>
            </w:r>
            <w:r w:rsidR="00144B29">
              <w:rPr>
                <w:rFonts w:ascii="Arial" w:hAnsi="Arial" w:cs="Arial"/>
                <w:sz w:val="20"/>
                <w:szCs w:val="20"/>
              </w:rPr>
              <w:t>colonies</w:t>
            </w:r>
            <w:r w:rsidR="004F2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812">
              <w:rPr>
                <w:rFonts w:ascii="Arial" w:hAnsi="Arial" w:cs="Arial"/>
                <w:sz w:val="20"/>
                <w:szCs w:val="20"/>
              </w:rPr>
              <w:t>under continuous organic management.</w:t>
            </w:r>
          </w:p>
          <w:p w14:paraId="21685F78" w14:textId="02C1AF1E" w:rsidR="004F2C9A" w:rsidRDefault="00000000" w:rsidP="004F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933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C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2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787">
              <w:rPr>
                <w:rFonts w:ascii="Arial" w:hAnsi="Arial" w:cs="Arial"/>
                <w:sz w:val="20"/>
                <w:szCs w:val="20"/>
              </w:rPr>
              <w:t xml:space="preserve">Purchase organic </w:t>
            </w:r>
            <w:r w:rsidR="003F0D8D">
              <w:rPr>
                <w:rFonts w:ascii="Arial" w:hAnsi="Arial" w:cs="Arial"/>
                <w:sz w:val="20"/>
                <w:szCs w:val="20"/>
              </w:rPr>
              <w:t>bees</w:t>
            </w:r>
            <w:r w:rsidR="005F37C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AFFB2D" w14:textId="5E06EC74" w:rsidR="001B2767" w:rsidRDefault="00000000" w:rsidP="004F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32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C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2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3226">
              <w:rPr>
                <w:rFonts w:ascii="Arial" w:hAnsi="Arial" w:cs="Arial"/>
                <w:sz w:val="20"/>
                <w:szCs w:val="20"/>
              </w:rPr>
              <w:t xml:space="preserve">Purchase </w:t>
            </w:r>
            <w:r w:rsidR="005F37C9">
              <w:rPr>
                <w:rFonts w:ascii="Arial" w:hAnsi="Arial" w:cs="Arial"/>
                <w:sz w:val="20"/>
                <w:szCs w:val="20"/>
              </w:rPr>
              <w:t xml:space="preserve">non-organic </w:t>
            </w:r>
            <w:r w:rsidR="003F0D8D">
              <w:rPr>
                <w:rFonts w:ascii="Arial" w:hAnsi="Arial" w:cs="Arial"/>
                <w:sz w:val="20"/>
                <w:szCs w:val="20"/>
              </w:rPr>
              <w:t>bees</w:t>
            </w:r>
            <w:r w:rsidR="005F37C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E29BDF" w14:textId="1B82F395" w:rsidR="000C3BAB" w:rsidRDefault="00000000" w:rsidP="004F2C9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283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BA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3BAB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7BA0461A" w14:textId="77777777" w:rsidR="004F327A" w:rsidRDefault="004F327A" w:rsidP="0027616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501"/>
        <w:gridCol w:w="3491"/>
      </w:tblGrid>
      <w:tr w:rsidR="00D74D86" w14:paraId="77C36C49" w14:textId="7FE25692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292025FD" w14:textId="76571DA0" w:rsidR="00D74D86" w:rsidRDefault="005376A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74D8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F6F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74D86" w:rsidRPr="00AA1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74D86">
              <w:rPr>
                <w:rFonts w:ascii="Arial" w:hAnsi="Arial" w:cs="Arial"/>
                <w:b/>
                <w:bCs/>
                <w:sz w:val="20"/>
                <w:szCs w:val="20"/>
              </w:rPr>
              <w:t>If you purchase bees, please list your suppliers in the table below.</w:t>
            </w:r>
          </w:p>
        </w:tc>
      </w:tr>
      <w:tr w:rsidR="00D74D86" w14:paraId="7D0CEE3E" w14:textId="7B6AE3F3" w:rsidTr="001F61A7">
        <w:tc>
          <w:tcPr>
            <w:tcW w:w="3596" w:type="dxa"/>
            <w:shd w:val="clear" w:color="auto" w:fill="D9D9D9" w:themeFill="background1" w:themeFillShade="D9"/>
          </w:tcPr>
          <w:p w14:paraId="1F1E157F" w14:textId="77777777" w:rsidR="00D74D86" w:rsidRPr="005249AA" w:rsidRDefault="00D74D8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9AA">
              <w:rPr>
                <w:rFonts w:ascii="Arial" w:hAnsi="Arial" w:cs="Arial"/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602B6F0B" w14:textId="7F572F65" w:rsidR="00D74D86" w:rsidRPr="005249AA" w:rsidRDefault="00D74D8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Certified Organic? If yes, please provide name of certifier and certification number / ID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4EB7C9BA" w14:textId="2EEFA6F6" w:rsidR="00D74D86" w:rsidRDefault="001F61A7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types of bees </w:t>
            </w:r>
            <w:r w:rsidR="00272CD2">
              <w:rPr>
                <w:rFonts w:ascii="Arial" w:hAnsi="Arial" w:cs="Arial"/>
                <w:b/>
                <w:bCs/>
                <w:sz w:val="20"/>
                <w:szCs w:val="20"/>
              </w:rPr>
              <w:t>do you purchase from this supplier (</w:t>
            </w:r>
            <w:r w:rsidR="00612B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e.g., </w:t>
            </w:r>
            <w:r w:rsidR="00272C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queen bees, </w:t>
            </w:r>
            <w:r w:rsidR="00612B89">
              <w:rPr>
                <w:rFonts w:ascii="Arial" w:hAnsi="Arial" w:cs="Arial"/>
                <w:b/>
                <w:bCs/>
                <w:sz w:val="20"/>
                <w:szCs w:val="20"/>
              </w:rPr>
              <w:t>package bees, nucleus colonies, etc.)?</w:t>
            </w:r>
          </w:p>
        </w:tc>
      </w:tr>
      <w:tr w:rsidR="00D74D86" w14:paraId="3C65E38A" w14:textId="6B5B3EA8" w:rsidTr="001F61A7">
        <w:trPr>
          <w:trHeight w:val="465"/>
        </w:trPr>
        <w:tc>
          <w:tcPr>
            <w:tcW w:w="3596" w:type="dxa"/>
          </w:tcPr>
          <w:p w14:paraId="741CC49F" w14:textId="77777777" w:rsidR="00D74D86" w:rsidRDefault="00D74D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EAFEA98" w14:textId="77777777" w:rsidR="00D74D86" w:rsidRDefault="00D74D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67F915E" w14:textId="77777777" w:rsidR="00D74D86" w:rsidRDefault="00D74D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D86" w14:paraId="696F85CC" w14:textId="00AF6A04" w:rsidTr="001F61A7">
        <w:trPr>
          <w:trHeight w:val="465"/>
        </w:trPr>
        <w:tc>
          <w:tcPr>
            <w:tcW w:w="3596" w:type="dxa"/>
          </w:tcPr>
          <w:p w14:paraId="2BD6F5D5" w14:textId="77777777" w:rsidR="00D74D86" w:rsidRDefault="00D74D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0A1B7E7" w14:textId="77777777" w:rsidR="00D74D86" w:rsidRDefault="00D74D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482D419" w14:textId="77777777" w:rsidR="00D74D86" w:rsidRDefault="00D74D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D86" w14:paraId="69ED3D73" w14:textId="19D8A075" w:rsidTr="001F61A7">
        <w:trPr>
          <w:trHeight w:val="465"/>
        </w:trPr>
        <w:tc>
          <w:tcPr>
            <w:tcW w:w="3596" w:type="dxa"/>
          </w:tcPr>
          <w:p w14:paraId="766CE3D5" w14:textId="77777777" w:rsidR="00D74D86" w:rsidRDefault="00D74D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A6D64D4" w14:textId="77777777" w:rsidR="00D74D86" w:rsidRDefault="00D74D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69056BD" w14:textId="77777777" w:rsidR="00D74D86" w:rsidRDefault="00D74D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65FBC" w14:textId="4D444B8E" w:rsidR="009F4BFF" w:rsidRDefault="00A34335" w:rsidP="002761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</w:t>
      </w:r>
    </w:p>
    <w:p w14:paraId="0D8D1E81" w14:textId="77777777" w:rsidR="004F327A" w:rsidRDefault="004F327A" w:rsidP="00276161">
      <w:pPr>
        <w:rPr>
          <w:rFonts w:ascii="Arial" w:hAnsi="Arial" w:cs="Arial"/>
          <w:sz w:val="20"/>
          <w:szCs w:val="20"/>
        </w:rPr>
      </w:pPr>
    </w:p>
    <w:p w14:paraId="459B089B" w14:textId="5095D4BB" w:rsidR="00026B8E" w:rsidRPr="00C10F5E" w:rsidRDefault="00026B8E" w:rsidP="00026B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5376AB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: </w:t>
      </w:r>
      <w:r w:rsidR="002B6B27">
        <w:rPr>
          <w:rFonts w:ascii="Arial" w:hAnsi="Arial" w:cs="Arial"/>
          <w:b/>
          <w:bCs/>
        </w:rPr>
        <w:t xml:space="preserve">Hive </w:t>
      </w:r>
      <w:r w:rsidR="00F4097F">
        <w:rPr>
          <w:rFonts w:ascii="Arial" w:hAnsi="Arial" w:cs="Arial"/>
          <w:b/>
          <w:bCs/>
        </w:rPr>
        <w:t>Management</w:t>
      </w:r>
    </w:p>
    <w:p w14:paraId="3A44F9B5" w14:textId="77777777" w:rsidR="00424DED" w:rsidRDefault="00424DED" w:rsidP="0010733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B6B27" w14:paraId="38B57E62" w14:textId="77777777" w:rsidTr="005376AB">
        <w:tc>
          <w:tcPr>
            <w:tcW w:w="10478" w:type="dxa"/>
            <w:shd w:val="clear" w:color="auto" w:fill="D9D9D9" w:themeFill="background1" w:themeFillShade="D9"/>
          </w:tcPr>
          <w:p w14:paraId="3CF25BB8" w14:textId="42B15905" w:rsidR="002B6B27" w:rsidRPr="00C10F5E" w:rsidRDefault="00F32FE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E.1</w:t>
            </w:r>
            <w:r w:rsidR="6E16B754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4A6CDB97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materials are used </w:t>
            </w:r>
            <w:r w:rsidR="48EEFAEE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  <w:r w:rsidR="4A6CDB97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48EEFAEE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4A6CDB97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construction and maintenance of hives</w:t>
            </w:r>
            <w:r w:rsidR="48EEFAEE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(e.g., untreated timber</w:t>
            </w:r>
            <w:r w:rsidR="001D6F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)? </w:t>
            </w:r>
            <w:r w:rsidR="00E776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you ensure that </w:t>
            </w:r>
            <w:r w:rsidR="00B42A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materials used for hive construction and maintenance are free </w:t>
            </w:r>
            <w:r w:rsidR="00F75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from </w:t>
            </w:r>
            <w:r w:rsidR="00756B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prohibited substances such as </w:t>
            </w:r>
            <w:r w:rsidR="00986E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toxic wood preservatives and </w:t>
            </w:r>
            <w:r w:rsidR="00876F6A">
              <w:rPr>
                <w:rFonts w:ascii="Arial" w:hAnsi="Arial" w:cs="Arial"/>
                <w:b/>
                <w:bCs/>
                <w:sz w:val="20"/>
                <w:szCs w:val="20"/>
              </w:rPr>
              <w:t>coatings?</w:t>
            </w:r>
          </w:p>
        </w:tc>
      </w:tr>
      <w:tr w:rsidR="002B6B27" w14:paraId="0D1AC058" w14:textId="77777777" w:rsidTr="005376AB">
        <w:trPr>
          <w:trHeight w:val="913"/>
        </w:trPr>
        <w:tc>
          <w:tcPr>
            <w:tcW w:w="10478" w:type="dxa"/>
          </w:tcPr>
          <w:p w14:paraId="25BE3598" w14:textId="77777777" w:rsidR="002B6B27" w:rsidRDefault="002B6B2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FD1E5" w14:textId="77777777" w:rsidR="002B6B27" w:rsidRDefault="002B6B27" w:rsidP="0010733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D4616" w14:paraId="6864FDB5" w14:textId="77777777" w:rsidTr="10947526">
        <w:tc>
          <w:tcPr>
            <w:tcW w:w="10790" w:type="dxa"/>
            <w:shd w:val="clear" w:color="auto" w:fill="D9D9D9" w:themeFill="background1" w:themeFillShade="D9"/>
          </w:tcPr>
          <w:p w14:paraId="231E9C75" w14:textId="311BAC16" w:rsidR="00DD4616" w:rsidRPr="00C10F5E" w:rsidRDefault="00F32FEC" w:rsidP="1094752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E.2</w:t>
            </w:r>
            <w:r w:rsidR="3F5B096D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materials are used for </w:t>
            </w:r>
            <w:r w:rsidR="612446AB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comb </w:t>
            </w:r>
            <w:r w:rsidR="4F63EFC5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foundations</w:t>
            </w:r>
            <w:r w:rsidR="612446AB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how are foundations prepared?</w:t>
            </w:r>
          </w:p>
        </w:tc>
      </w:tr>
      <w:tr w:rsidR="00DD4616" w14:paraId="335BF43E" w14:textId="77777777" w:rsidTr="10947526">
        <w:trPr>
          <w:trHeight w:val="913"/>
        </w:trPr>
        <w:tc>
          <w:tcPr>
            <w:tcW w:w="10790" w:type="dxa"/>
          </w:tcPr>
          <w:p w14:paraId="0565F45B" w14:textId="77777777" w:rsidR="00DD4616" w:rsidRDefault="00DD46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EAE7CC" w14:textId="77777777" w:rsidR="007B2A02" w:rsidRDefault="007B2A02" w:rsidP="0010733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C5368" w14:paraId="4563A0CC" w14:textId="77777777" w:rsidTr="008E7712">
        <w:tc>
          <w:tcPr>
            <w:tcW w:w="10790" w:type="dxa"/>
            <w:shd w:val="clear" w:color="auto" w:fill="D9D9D9" w:themeFill="background1" w:themeFillShade="D9"/>
          </w:tcPr>
          <w:p w14:paraId="25FBBBE2" w14:textId="4F5E62C2" w:rsidR="004C5368" w:rsidRPr="00C10F5E" w:rsidRDefault="004C5368" w:rsidP="008E771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  <w:r w:rsidR="004B406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your procedure for replacing </w:t>
            </w:r>
            <w:r w:rsidR="00FD79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wax </w:t>
            </w:r>
            <w:r w:rsidR="00FC1A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in-conversion hives </w:t>
            </w:r>
            <w:r w:rsidR="00260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the conversion period. </w:t>
            </w:r>
            <w:r w:rsidR="00684A49">
              <w:rPr>
                <w:rFonts w:ascii="Arial" w:hAnsi="Arial" w:cs="Arial"/>
                <w:b/>
                <w:bCs/>
                <w:sz w:val="20"/>
                <w:szCs w:val="20"/>
              </w:rPr>
              <w:t>What records do you keep of wax replacement?</w:t>
            </w:r>
          </w:p>
        </w:tc>
      </w:tr>
      <w:tr w:rsidR="004C5368" w14:paraId="5393A210" w14:textId="77777777" w:rsidTr="008E7712">
        <w:trPr>
          <w:trHeight w:val="913"/>
        </w:trPr>
        <w:tc>
          <w:tcPr>
            <w:tcW w:w="10790" w:type="dxa"/>
          </w:tcPr>
          <w:p w14:paraId="1A1C87D4" w14:textId="77777777" w:rsidR="004C5368" w:rsidRDefault="004C5368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68FBB" w14:textId="77777777" w:rsidR="007B2A02" w:rsidRDefault="007B2A02" w:rsidP="0010733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50D37" w14:paraId="6B33713C" w14:textId="77777777">
        <w:tc>
          <w:tcPr>
            <w:tcW w:w="10790" w:type="dxa"/>
            <w:shd w:val="clear" w:color="auto" w:fill="D9D9D9" w:themeFill="background1" w:themeFillShade="D9"/>
          </w:tcPr>
          <w:p w14:paraId="64D8C611" w14:textId="1FBDA5A1" w:rsidR="00650D37" w:rsidRDefault="00A5585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  <w:r w:rsidR="00510E1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650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How do you ensure that bee colonies have access to a continuous supply of clean water and sufficient forage throughout the season?</w:t>
            </w:r>
          </w:p>
        </w:tc>
      </w:tr>
      <w:tr w:rsidR="00650D37" w14:paraId="2869C960" w14:textId="77777777">
        <w:trPr>
          <w:trHeight w:val="913"/>
        </w:trPr>
        <w:tc>
          <w:tcPr>
            <w:tcW w:w="10790" w:type="dxa"/>
          </w:tcPr>
          <w:p w14:paraId="2F8BFCB0" w14:textId="77777777" w:rsidR="00650D37" w:rsidRDefault="00650D3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F2EC1" w14:textId="77777777" w:rsidR="00650D37" w:rsidRPr="00C31A97" w:rsidRDefault="00650D37" w:rsidP="00650D3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8236A" w14:paraId="7CFB6F7A" w14:textId="77777777" w:rsidTr="002C270D">
        <w:tc>
          <w:tcPr>
            <w:tcW w:w="10478" w:type="dxa"/>
            <w:shd w:val="clear" w:color="auto" w:fill="D9D9D9" w:themeFill="background1" w:themeFillShade="D9"/>
          </w:tcPr>
          <w:p w14:paraId="5203F5D9" w14:textId="7D1F9569" w:rsidR="00C8236A" w:rsidRDefault="00A5585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E.</w:t>
            </w:r>
            <w:r w:rsidR="00510E1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57F0A19B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58CF1232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Under what circumstances would feeding of hives occur</w:t>
            </w:r>
            <w:r w:rsidR="7F70E1FB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what would be used to feed hives</w:t>
            </w:r>
            <w:r w:rsidR="3689BF15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(e.g., organic honey, organic sugar</w:t>
            </w:r>
            <w:r w:rsidR="533B6283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, etc.)</w:t>
            </w:r>
            <w:r w:rsidR="7F70E1FB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6EBEBB4A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</w:t>
            </w:r>
            <w:r w:rsidR="5C7E1226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feed </w:t>
            </w:r>
            <w:r w:rsidR="6857B330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materials </w:t>
            </w:r>
            <w:r w:rsidR="5C7E1226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used </w:t>
            </w:r>
            <w:r w:rsidR="6857B330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</w:t>
            </w:r>
            <w:r w:rsidR="1F8D1C68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planned for use </w:t>
            </w:r>
            <w:r w:rsidR="6EBEBB4A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in your Input Register.</w:t>
            </w:r>
          </w:p>
        </w:tc>
      </w:tr>
      <w:tr w:rsidR="00C8236A" w14:paraId="2E31EDED" w14:textId="77777777" w:rsidTr="002C270D">
        <w:trPr>
          <w:trHeight w:val="913"/>
        </w:trPr>
        <w:tc>
          <w:tcPr>
            <w:tcW w:w="10478" w:type="dxa"/>
          </w:tcPr>
          <w:p w14:paraId="54F09FDE" w14:textId="77777777" w:rsidR="00C8236A" w:rsidRDefault="00C8236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093359" w14:textId="77777777" w:rsidR="00026B8E" w:rsidRDefault="00026B8E" w:rsidP="00026B8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000D" w14:paraId="5892A6D9" w14:textId="77777777" w:rsidTr="10947526">
        <w:tc>
          <w:tcPr>
            <w:tcW w:w="10790" w:type="dxa"/>
            <w:shd w:val="clear" w:color="auto" w:fill="D9D9D9" w:themeFill="background1" w:themeFillShade="D9"/>
          </w:tcPr>
          <w:p w14:paraId="471054D1" w14:textId="711FFE02" w:rsidR="0094000D" w:rsidRDefault="00A5585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  <w:r w:rsidR="00510E1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631C28B8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799138D3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your procedure for removing </w:t>
            </w:r>
            <w:r w:rsidR="175D8952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honey</w:t>
            </w:r>
            <w:r w:rsidR="067F94D8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175D8952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and other bee produc</w:t>
            </w:r>
            <w:r w:rsidR="1631DF4A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ts from the </w:t>
            </w:r>
            <w:r w:rsidR="483DB573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hive</w:t>
            </w:r>
            <w:r w:rsidR="304919A8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287C7275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all input materials (e.g., smoker fuel) </w:t>
            </w:r>
            <w:r w:rsidR="4EA89864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used or planned for use in your Input Register.</w:t>
            </w:r>
            <w:r w:rsidR="483DB573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4000D" w14:paraId="614508C6" w14:textId="77777777" w:rsidTr="10947526">
        <w:trPr>
          <w:trHeight w:val="913"/>
        </w:trPr>
        <w:tc>
          <w:tcPr>
            <w:tcW w:w="10790" w:type="dxa"/>
          </w:tcPr>
          <w:p w14:paraId="0D17B345" w14:textId="77777777" w:rsidR="0094000D" w:rsidRDefault="0094000D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1BA171" w14:textId="77777777" w:rsidR="00B5240E" w:rsidRDefault="00B5240E" w:rsidP="00026B8E">
      <w:pPr>
        <w:rPr>
          <w:rFonts w:ascii="Arial" w:hAnsi="Arial" w:cs="Arial"/>
          <w:sz w:val="20"/>
          <w:szCs w:val="20"/>
        </w:rPr>
      </w:pPr>
    </w:p>
    <w:p w14:paraId="5A1E3FDD" w14:textId="7A01D137" w:rsidR="00D207E4" w:rsidRPr="00C10F5E" w:rsidRDefault="00D207E4" w:rsidP="00D207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A55851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 xml:space="preserve">: </w:t>
      </w:r>
      <w:r w:rsidR="00FA1D02">
        <w:rPr>
          <w:rFonts w:ascii="Arial" w:hAnsi="Arial" w:cs="Arial"/>
          <w:b/>
          <w:bCs/>
        </w:rPr>
        <w:t>Hive</w:t>
      </w:r>
      <w:r>
        <w:rPr>
          <w:rFonts w:ascii="Arial" w:hAnsi="Arial" w:cs="Arial"/>
          <w:b/>
          <w:bCs/>
        </w:rPr>
        <w:t xml:space="preserve"> Healthcare</w:t>
      </w:r>
    </w:p>
    <w:p w14:paraId="5584DFD8" w14:textId="77777777" w:rsidR="00D207E4" w:rsidRDefault="00D207E4" w:rsidP="00D207E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4166D" w14:paraId="56105F6F" w14:textId="77777777">
        <w:tc>
          <w:tcPr>
            <w:tcW w:w="10790" w:type="dxa"/>
            <w:shd w:val="clear" w:color="auto" w:fill="D9D9D9" w:themeFill="background1" w:themeFillShade="D9"/>
          </w:tcPr>
          <w:p w14:paraId="51C6E372" w14:textId="2AC4FB4E" w:rsidR="00A4166D" w:rsidRPr="00CD0618" w:rsidRDefault="00A5585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A416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00A4166D"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your significant </w:t>
            </w:r>
            <w:r w:rsidR="00734C26">
              <w:rPr>
                <w:rFonts w:ascii="Arial" w:hAnsi="Arial" w:cs="Arial"/>
                <w:b/>
                <w:bCs/>
                <w:sz w:val="20"/>
                <w:szCs w:val="20"/>
              </w:rPr>
              <w:t>pest and disease problems?</w:t>
            </w:r>
          </w:p>
        </w:tc>
      </w:tr>
      <w:tr w:rsidR="00A4166D" w14:paraId="60AA2EDB" w14:textId="77777777">
        <w:trPr>
          <w:trHeight w:val="913"/>
        </w:trPr>
        <w:tc>
          <w:tcPr>
            <w:tcW w:w="10790" w:type="dxa"/>
          </w:tcPr>
          <w:p w14:paraId="4D2A090E" w14:textId="77777777" w:rsidR="00A4166D" w:rsidRDefault="00A4166D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D4806A" w14:textId="77777777" w:rsidR="00A4166D" w:rsidRDefault="00A4166D" w:rsidP="00A4166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4166D" w14:paraId="5A7692B1" w14:textId="77777777" w:rsidTr="10947526">
        <w:tc>
          <w:tcPr>
            <w:tcW w:w="10790" w:type="dxa"/>
            <w:shd w:val="clear" w:color="auto" w:fill="D9D9D9" w:themeFill="background1" w:themeFillShade="D9"/>
          </w:tcPr>
          <w:p w14:paraId="224F6230" w14:textId="5CF37638" w:rsidR="00A4166D" w:rsidRPr="00027E7B" w:rsidRDefault="00A5585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2574A52E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What practices do you employ to prevent or control </w:t>
            </w:r>
            <w:r w:rsidR="100A1CC3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pests </w:t>
            </w:r>
            <w:r w:rsidR="5510852C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and diseases</w:t>
            </w:r>
            <w:r w:rsidR="2574A52E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F1A45B2" w:rsidRPr="10947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4166D" w14:paraId="53C427BC" w14:textId="77777777" w:rsidTr="10947526">
        <w:trPr>
          <w:trHeight w:val="913"/>
        </w:trPr>
        <w:tc>
          <w:tcPr>
            <w:tcW w:w="10790" w:type="dxa"/>
          </w:tcPr>
          <w:p w14:paraId="11E6868A" w14:textId="77777777" w:rsidR="00A4166D" w:rsidRDefault="00A4166D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53BB4" w14:textId="77777777" w:rsidR="00A4166D" w:rsidRDefault="00A4166D" w:rsidP="00A4166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4166D" w14:paraId="78C44AEF" w14:textId="77777777">
        <w:tc>
          <w:tcPr>
            <w:tcW w:w="10790" w:type="dxa"/>
            <w:shd w:val="clear" w:color="auto" w:fill="D9D9D9" w:themeFill="background1" w:themeFillShade="D9"/>
          </w:tcPr>
          <w:p w14:paraId="40402B27" w14:textId="5DDA5682" w:rsidR="00A4166D" w:rsidRPr="00DE350A" w:rsidRDefault="00A5585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A416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="00A4166D" w:rsidRPr="00DE3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input materials to control </w:t>
            </w:r>
            <w:r w:rsidR="00782D99">
              <w:rPr>
                <w:rFonts w:ascii="Arial" w:hAnsi="Arial" w:cs="Arial"/>
                <w:b/>
                <w:bCs/>
                <w:sz w:val="20"/>
                <w:szCs w:val="20"/>
              </w:rPr>
              <w:t>pests</w:t>
            </w:r>
            <w:r w:rsidR="00E262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06822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="00E262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diseases, o</w:t>
            </w:r>
            <w:r w:rsidR="00656C0E">
              <w:rPr>
                <w:rFonts w:ascii="Arial" w:hAnsi="Arial" w:cs="Arial"/>
                <w:b/>
                <w:bCs/>
                <w:sz w:val="20"/>
                <w:szCs w:val="20"/>
              </w:rPr>
              <w:t>r to disinfect hives</w:t>
            </w:r>
            <w:r w:rsidR="00A4166D" w:rsidRPr="00DE350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A4166D" w14:paraId="62CFE016" w14:textId="77777777">
        <w:tc>
          <w:tcPr>
            <w:tcW w:w="10790" w:type="dxa"/>
          </w:tcPr>
          <w:p w14:paraId="1D7BB5E0" w14:textId="77777777" w:rsidR="00A4166D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972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16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4166D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A4166D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A4166D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A4166D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A4166D">
              <w:rPr>
                <w:rFonts w:ascii="Arial" w:hAnsi="Arial" w:cs="Arial"/>
                <w:sz w:val="20"/>
                <w:szCs w:val="20"/>
              </w:rPr>
              <w:t>in your</w:t>
            </w:r>
            <w:r w:rsidR="00A4166D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66D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A4166D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FD2060" w14:textId="77777777" w:rsidR="00A4166D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501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16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41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66D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A416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BD48455" w14:textId="77777777" w:rsidR="00A4166D" w:rsidRDefault="00A4166D" w:rsidP="00A4166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4166D" w14:paraId="3BEA9C4D" w14:textId="77777777">
        <w:tc>
          <w:tcPr>
            <w:tcW w:w="10790" w:type="dxa"/>
            <w:shd w:val="clear" w:color="auto" w:fill="D9D9D9" w:themeFill="background1" w:themeFillShade="D9"/>
          </w:tcPr>
          <w:p w14:paraId="02E590A4" w14:textId="532EC41C" w:rsidR="00A4166D" w:rsidRDefault="00A5585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A416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.4 </w:t>
            </w:r>
            <w:r w:rsidR="00A4166D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A416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daily, weekly) </w:t>
            </w:r>
            <w:r w:rsidR="00A4166D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monitor </w:t>
            </w:r>
            <w:r w:rsidR="008554E1">
              <w:rPr>
                <w:rFonts w:ascii="Arial" w:hAnsi="Arial" w:cs="Arial"/>
                <w:b/>
                <w:bCs/>
                <w:sz w:val="20"/>
                <w:szCs w:val="20"/>
              </w:rPr>
              <w:t>colony</w:t>
            </w:r>
            <w:r w:rsidR="002B19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health?</w:t>
            </w:r>
            <w:r w:rsidR="00A416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monitoring records do you keep?</w:t>
            </w:r>
          </w:p>
        </w:tc>
      </w:tr>
      <w:tr w:rsidR="00A4166D" w14:paraId="333D8837" w14:textId="77777777">
        <w:trPr>
          <w:trHeight w:val="913"/>
        </w:trPr>
        <w:tc>
          <w:tcPr>
            <w:tcW w:w="10790" w:type="dxa"/>
          </w:tcPr>
          <w:p w14:paraId="327AFCB5" w14:textId="77777777" w:rsidR="00A4166D" w:rsidRDefault="00A4166D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F06E2" w14:textId="77777777" w:rsidR="00D207E4" w:rsidRDefault="00D207E4" w:rsidP="00D207E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95FB0" w14:paraId="2EB51352" w14:textId="77777777" w:rsidTr="10947526">
        <w:tc>
          <w:tcPr>
            <w:tcW w:w="10790" w:type="dxa"/>
            <w:shd w:val="clear" w:color="auto" w:fill="D9D9D9" w:themeFill="background1" w:themeFillShade="D9"/>
          </w:tcPr>
          <w:p w14:paraId="729DE708" w14:textId="59F99D6A" w:rsidR="009F77E1" w:rsidRPr="00DB218A" w:rsidRDefault="00DF729C" w:rsidP="009F77E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9F77E1">
              <w:rPr>
                <w:rFonts w:ascii="Arial" w:hAnsi="Arial" w:cs="Arial"/>
                <w:b/>
                <w:bCs/>
                <w:sz w:val="20"/>
                <w:szCs w:val="20"/>
              </w:rPr>
              <w:t>.5</w:t>
            </w:r>
            <w:r w:rsidR="00395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7E1">
              <w:rPr>
                <w:rFonts w:ascii="Arial" w:hAnsi="Arial" w:cs="Arial"/>
                <w:b/>
                <w:bCs/>
                <w:sz w:val="20"/>
                <w:szCs w:val="20"/>
              </w:rPr>
              <w:t>Where hives require treatment with a prohibited substance, describe your procedure for isolating treated hives and downgrading their organic status.</w:t>
            </w:r>
          </w:p>
        </w:tc>
      </w:tr>
      <w:tr w:rsidR="00395FB0" w14:paraId="348F2C79" w14:textId="77777777" w:rsidTr="10947526">
        <w:trPr>
          <w:trHeight w:val="900"/>
        </w:trPr>
        <w:tc>
          <w:tcPr>
            <w:tcW w:w="10790" w:type="dxa"/>
          </w:tcPr>
          <w:p w14:paraId="73B2FC8A" w14:textId="77777777" w:rsidR="00395FB0" w:rsidRDefault="00395FB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96EACD" w14:textId="77777777" w:rsidR="00395FB0" w:rsidRDefault="00395FB0" w:rsidP="00D207E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C37C3" w14:paraId="1E349B64" w14:textId="77777777">
        <w:tc>
          <w:tcPr>
            <w:tcW w:w="10790" w:type="dxa"/>
            <w:shd w:val="clear" w:color="auto" w:fill="D9D9D9" w:themeFill="background1" w:themeFillShade="D9"/>
          </w:tcPr>
          <w:p w14:paraId="6D6A3308" w14:textId="49045CC1" w:rsidR="006C37C3" w:rsidRPr="00F42656" w:rsidRDefault="00DF729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9F77E1">
              <w:rPr>
                <w:rFonts w:ascii="Arial" w:hAnsi="Arial" w:cs="Arial"/>
                <w:b/>
                <w:bCs/>
                <w:sz w:val="20"/>
                <w:szCs w:val="20"/>
              </w:rPr>
              <w:t>.6</w:t>
            </w:r>
            <w:r w:rsidR="006C37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37C3" w:rsidRPr="00F426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</w:t>
            </w:r>
            <w:r w:rsidR="00A76573">
              <w:rPr>
                <w:rFonts w:ascii="Arial" w:hAnsi="Arial" w:cs="Arial"/>
                <w:b/>
                <w:bCs/>
                <w:sz w:val="20"/>
                <w:szCs w:val="20"/>
              </w:rPr>
              <w:t>perform wing clipping</w:t>
            </w:r>
            <w:r w:rsidR="006C37C3" w:rsidRPr="00F4265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6C37C3" w14:paraId="79BCB4E6" w14:textId="77777777">
        <w:tc>
          <w:tcPr>
            <w:tcW w:w="10790" w:type="dxa"/>
          </w:tcPr>
          <w:p w14:paraId="633A0AF1" w14:textId="52DBC2A1" w:rsidR="006C37C3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964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37C3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44C2A18F" w14:textId="77777777" w:rsidR="006C37C3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03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C37C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48936E70" w14:textId="787C438C" w:rsidR="10947526" w:rsidRDefault="10947526" w:rsidP="10947526">
      <w:pPr>
        <w:rPr>
          <w:rFonts w:ascii="Arial" w:hAnsi="Arial" w:cs="Arial"/>
          <w:sz w:val="20"/>
          <w:szCs w:val="20"/>
        </w:rPr>
      </w:pPr>
    </w:p>
    <w:p w14:paraId="062C8189" w14:textId="5D8C8875" w:rsidR="0016460D" w:rsidRPr="006045A8" w:rsidRDefault="0016460D" w:rsidP="001646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DF729C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 xml:space="preserve">: </w:t>
      </w:r>
      <w:r w:rsidR="00BB52A0">
        <w:rPr>
          <w:rFonts w:ascii="Arial" w:hAnsi="Arial" w:cs="Arial"/>
          <w:b/>
          <w:bCs/>
        </w:rPr>
        <w:t>T</w:t>
      </w:r>
      <w:r w:rsidR="006727F4">
        <w:rPr>
          <w:rFonts w:ascii="Arial" w:hAnsi="Arial" w:cs="Arial"/>
          <w:b/>
          <w:bCs/>
        </w:rPr>
        <w:t>ransportation</w:t>
      </w:r>
    </w:p>
    <w:p w14:paraId="74720B0E" w14:textId="77777777" w:rsidR="0016460D" w:rsidRDefault="0016460D" w:rsidP="0016460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6460D" w14:paraId="00E84CBC" w14:textId="77777777" w:rsidTr="00BB52A0">
        <w:tc>
          <w:tcPr>
            <w:tcW w:w="10478" w:type="dxa"/>
            <w:shd w:val="clear" w:color="auto" w:fill="D9D9D9" w:themeFill="background1" w:themeFillShade="D9"/>
          </w:tcPr>
          <w:p w14:paraId="561F1152" w14:textId="2520701D" w:rsidR="0016460D" w:rsidRPr="000A44F2" w:rsidRDefault="00DF729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1646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0016460D" w:rsidRPr="000A44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arrange transportation of </w:t>
            </w:r>
            <w:r w:rsidR="00583E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</w:t>
            </w:r>
            <w:r w:rsidR="00856D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hives </w:t>
            </w:r>
            <w:r w:rsidR="00425B3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856D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7A33">
              <w:rPr>
                <w:rFonts w:ascii="Arial" w:hAnsi="Arial" w:cs="Arial"/>
                <w:b/>
                <w:bCs/>
                <w:sz w:val="20"/>
                <w:szCs w:val="20"/>
              </w:rPr>
              <w:t>bee</w:t>
            </w:r>
            <w:r w:rsidR="00BA0EE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5B5D2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6460D" w14:paraId="2EE757D1" w14:textId="77777777" w:rsidTr="00BB52A0">
        <w:tc>
          <w:tcPr>
            <w:tcW w:w="10478" w:type="dxa"/>
          </w:tcPr>
          <w:p w14:paraId="6AD488E2" w14:textId="77777777" w:rsidR="0016460D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756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6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6460D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769435F8" w14:textId="6B57D04A" w:rsidR="0016460D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196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6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6460D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D90B70">
              <w:rPr>
                <w:rFonts w:ascii="Arial" w:hAnsi="Arial" w:cs="Arial"/>
                <w:sz w:val="20"/>
                <w:szCs w:val="20"/>
              </w:rPr>
              <w:t xml:space="preserve"> Transportation is arranged by: </w:t>
            </w:r>
          </w:p>
        </w:tc>
      </w:tr>
    </w:tbl>
    <w:p w14:paraId="7C20B5FA" w14:textId="77777777" w:rsidR="0016460D" w:rsidRDefault="0016460D" w:rsidP="0016460D">
      <w:pPr>
        <w:rPr>
          <w:rFonts w:ascii="Arial" w:hAnsi="Arial" w:cs="Arial"/>
          <w:sz w:val="20"/>
          <w:szCs w:val="20"/>
        </w:rPr>
      </w:pPr>
    </w:p>
    <w:p w14:paraId="6A62D27C" w14:textId="768E30EB" w:rsidR="00D22BA4" w:rsidRPr="0006148E" w:rsidRDefault="0006148E" w:rsidP="0016460D">
      <w:pPr>
        <w:rPr>
          <w:rFonts w:ascii="Arial" w:hAnsi="Arial" w:cs="Arial"/>
          <w:b/>
          <w:bCs/>
          <w:sz w:val="20"/>
          <w:szCs w:val="20"/>
        </w:rPr>
      </w:pPr>
      <w:r w:rsidRPr="002958A6">
        <w:rPr>
          <w:rFonts w:ascii="Arial" w:hAnsi="Arial" w:cs="Arial"/>
          <w:b/>
          <w:bCs/>
          <w:sz w:val="20"/>
          <w:szCs w:val="20"/>
        </w:rPr>
        <w:lastRenderedPageBreak/>
        <w:t xml:space="preserve">If you organise transportation, please complete questions </w:t>
      </w:r>
      <w:r w:rsidR="00DF729C">
        <w:rPr>
          <w:rFonts w:ascii="Arial" w:hAnsi="Arial" w:cs="Arial"/>
          <w:b/>
          <w:bCs/>
          <w:sz w:val="20"/>
          <w:szCs w:val="20"/>
        </w:rPr>
        <w:t>G</w:t>
      </w:r>
      <w:r w:rsidR="00CF62B8">
        <w:rPr>
          <w:rFonts w:ascii="Arial" w:hAnsi="Arial" w:cs="Arial"/>
          <w:b/>
          <w:bCs/>
          <w:sz w:val="20"/>
          <w:szCs w:val="20"/>
        </w:rPr>
        <w:t>.2</w:t>
      </w:r>
      <w:r w:rsidRPr="002958A6">
        <w:rPr>
          <w:rFonts w:ascii="Arial" w:hAnsi="Arial" w:cs="Arial"/>
          <w:b/>
          <w:bCs/>
          <w:sz w:val="20"/>
          <w:szCs w:val="20"/>
        </w:rPr>
        <w:t xml:space="preserve"> to </w:t>
      </w:r>
      <w:r w:rsidR="00DF729C">
        <w:rPr>
          <w:rFonts w:ascii="Arial" w:hAnsi="Arial" w:cs="Arial"/>
          <w:b/>
          <w:bCs/>
          <w:sz w:val="20"/>
          <w:szCs w:val="20"/>
        </w:rPr>
        <w:t>G</w:t>
      </w:r>
      <w:r w:rsidR="00CF62B8">
        <w:rPr>
          <w:rFonts w:ascii="Arial" w:hAnsi="Arial" w:cs="Arial"/>
          <w:b/>
          <w:bCs/>
          <w:sz w:val="20"/>
          <w:szCs w:val="20"/>
        </w:rPr>
        <w:t>.6</w:t>
      </w:r>
      <w:r w:rsidRPr="002958A6">
        <w:rPr>
          <w:rFonts w:ascii="Arial" w:hAnsi="Arial" w:cs="Arial"/>
          <w:b/>
          <w:bCs/>
          <w:sz w:val="20"/>
          <w:szCs w:val="20"/>
        </w:rPr>
        <w:t xml:space="preserve">, otherwise go to </w:t>
      </w:r>
      <w:r w:rsidR="00DF729C">
        <w:rPr>
          <w:rFonts w:ascii="Arial" w:hAnsi="Arial" w:cs="Arial"/>
          <w:b/>
          <w:bCs/>
          <w:sz w:val="20"/>
          <w:szCs w:val="20"/>
        </w:rPr>
        <w:t>G</w:t>
      </w:r>
      <w:r w:rsidR="00CF62B8">
        <w:rPr>
          <w:rFonts w:ascii="Arial" w:hAnsi="Arial" w:cs="Arial"/>
          <w:b/>
          <w:bCs/>
          <w:sz w:val="20"/>
          <w:szCs w:val="20"/>
        </w:rPr>
        <w:t>.7</w:t>
      </w:r>
      <w:r w:rsidRPr="002958A6">
        <w:rPr>
          <w:rFonts w:ascii="Arial" w:hAnsi="Arial" w:cs="Arial"/>
          <w:b/>
          <w:bCs/>
          <w:sz w:val="20"/>
          <w:szCs w:val="20"/>
        </w:rPr>
        <w:t>.</w:t>
      </w:r>
    </w:p>
    <w:p w14:paraId="4C7D17E4" w14:textId="77777777" w:rsidR="00D22BA4" w:rsidRDefault="00D22BA4" w:rsidP="0016460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6460D" w14:paraId="20EEA968" w14:textId="77777777">
        <w:tc>
          <w:tcPr>
            <w:tcW w:w="10790" w:type="dxa"/>
            <w:shd w:val="clear" w:color="auto" w:fill="D9D9D9" w:themeFill="background1" w:themeFillShade="D9"/>
          </w:tcPr>
          <w:p w14:paraId="0DF23BD9" w14:textId="7F91AA6D" w:rsidR="0016460D" w:rsidRPr="00BF4716" w:rsidRDefault="00DF729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0B617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1646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="00E92822">
              <w:rPr>
                <w:rFonts w:ascii="Arial" w:hAnsi="Arial" w:cs="Arial"/>
                <w:b/>
                <w:bCs/>
                <w:sz w:val="20"/>
                <w:szCs w:val="20"/>
              </w:rPr>
              <w:t>Describe</w:t>
            </w:r>
            <w:r w:rsidR="00E92822" w:rsidRPr="00BF47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how </w:t>
            </w:r>
            <w:r w:rsidR="00E928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</w:t>
            </w:r>
            <w:r w:rsidR="002D43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hives </w:t>
            </w:r>
            <w:r w:rsidR="00425B3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2D43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2822">
              <w:rPr>
                <w:rFonts w:ascii="Arial" w:hAnsi="Arial" w:cs="Arial"/>
                <w:b/>
                <w:bCs/>
                <w:sz w:val="20"/>
                <w:szCs w:val="20"/>
              </w:rPr>
              <w:t>bees</w:t>
            </w:r>
            <w:r w:rsidR="00BB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2822" w:rsidRPr="00BF4716">
              <w:rPr>
                <w:rFonts w:ascii="Arial" w:hAnsi="Arial" w:cs="Arial"/>
                <w:b/>
                <w:bCs/>
                <w:sz w:val="20"/>
                <w:szCs w:val="20"/>
              </w:rPr>
              <w:t>are transported.</w:t>
            </w:r>
          </w:p>
        </w:tc>
      </w:tr>
      <w:tr w:rsidR="0016460D" w14:paraId="515FD1D7" w14:textId="77777777">
        <w:trPr>
          <w:trHeight w:val="913"/>
        </w:trPr>
        <w:tc>
          <w:tcPr>
            <w:tcW w:w="10790" w:type="dxa"/>
          </w:tcPr>
          <w:p w14:paraId="7EE5CFBF" w14:textId="77777777" w:rsidR="0016460D" w:rsidRDefault="0016460D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01FDE5" w14:textId="77777777" w:rsidR="0016460D" w:rsidRDefault="0016460D" w:rsidP="0016460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6460D" w14:paraId="3D52986A" w14:textId="77777777">
        <w:tc>
          <w:tcPr>
            <w:tcW w:w="10790" w:type="dxa"/>
            <w:shd w:val="clear" w:color="auto" w:fill="D9D9D9" w:themeFill="background1" w:themeFillShade="D9"/>
          </w:tcPr>
          <w:p w14:paraId="3B761D66" w14:textId="5921077E" w:rsidR="0016460D" w:rsidRPr="000A44F2" w:rsidRDefault="00DF729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1646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="0068655A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organic </w:t>
            </w:r>
            <w:r w:rsidR="002D43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hives </w:t>
            </w:r>
            <w:r w:rsidR="00425B3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2D43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655A">
              <w:rPr>
                <w:rFonts w:ascii="Arial" w:hAnsi="Arial" w:cs="Arial"/>
                <w:b/>
                <w:bCs/>
                <w:sz w:val="20"/>
                <w:szCs w:val="20"/>
              </w:rPr>
              <w:t>bees</w:t>
            </w:r>
            <w:r w:rsidR="00BB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655A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>transported in the same vehicles</w:t>
            </w:r>
            <w:r w:rsidR="006865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transport units</w:t>
            </w:r>
            <w:r w:rsidR="0068655A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non-organic </w:t>
            </w:r>
            <w:r w:rsidR="002D43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hives </w:t>
            </w:r>
            <w:r w:rsidR="00425B3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2D43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655A">
              <w:rPr>
                <w:rFonts w:ascii="Arial" w:hAnsi="Arial" w:cs="Arial"/>
                <w:b/>
                <w:bCs/>
                <w:sz w:val="20"/>
                <w:szCs w:val="20"/>
              </w:rPr>
              <w:t>bees</w:t>
            </w:r>
            <w:r w:rsidR="0068655A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6460D" w14:paraId="2F530A5B" w14:textId="77777777">
        <w:tc>
          <w:tcPr>
            <w:tcW w:w="10790" w:type="dxa"/>
          </w:tcPr>
          <w:p w14:paraId="24ADE37D" w14:textId="77777777" w:rsidR="0016460D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093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6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6460D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3DFD091A" w14:textId="77777777" w:rsidR="0016460D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654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6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6460D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1FC10BB8" w14:textId="77777777" w:rsidR="0016460D" w:rsidRDefault="0016460D" w:rsidP="0016460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52D42" w:rsidRPr="006045A8" w14:paraId="44AA2F2A" w14:textId="77777777">
        <w:tc>
          <w:tcPr>
            <w:tcW w:w="10790" w:type="dxa"/>
            <w:shd w:val="clear" w:color="auto" w:fill="D9D9D9" w:themeFill="background1" w:themeFillShade="D9"/>
          </w:tcPr>
          <w:p w14:paraId="39EC98AE" w14:textId="428C5AF0" w:rsidR="00952D42" w:rsidRPr="006045A8" w:rsidRDefault="00DF729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952D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.4 </w:t>
            </w:r>
            <w:r w:rsidR="00952D42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</w:t>
            </w:r>
            <w:r w:rsidR="00952D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ensure that vehicles / transport units are cleaned prior to loading, and that organic </w:t>
            </w:r>
            <w:r w:rsidR="002D43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hives </w:t>
            </w:r>
            <w:r w:rsidR="00425B3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2D43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2D42">
              <w:rPr>
                <w:rFonts w:ascii="Arial" w:hAnsi="Arial" w:cs="Arial"/>
                <w:b/>
                <w:bCs/>
                <w:sz w:val="20"/>
                <w:szCs w:val="20"/>
              </w:rPr>
              <w:t>bees</w:t>
            </w:r>
            <w:r w:rsidR="00BB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2D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segregated from non-organic </w:t>
            </w:r>
            <w:r w:rsidR="002D43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hives </w:t>
            </w:r>
            <w:r w:rsidR="00425B3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2D43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2D42">
              <w:rPr>
                <w:rFonts w:ascii="Arial" w:hAnsi="Arial" w:cs="Arial"/>
                <w:b/>
                <w:bCs/>
                <w:sz w:val="20"/>
                <w:szCs w:val="20"/>
              </w:rPr>
              <w:t>bees</w:t>
            </w:r>
            <w:r w:rsidR="00BB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2D42">
              <w:rPr>
                <w:rFonts w:ascii="Arial" w:hAnsi="Arial" w:cs="Arial"/>
                <w:b/>
                <w:bCs/>
                <w:sz w:val="20"/>
                <w:szCs w:val="20"/>
              </w:rPr>
              <w:t>during transport.</w:t>
            </w:r>
          </w:p>
        </w:tc>
      </w:tr>
      <w:tr w:rsidR="00952D42" w14:paraId="699B1451" w14:textId="77777777">
        <w:trPr>
          <w:trHeight w:val="913"/>
        </w:trPr>
        <w:tc>
          <w:tcPr>
            <w:tcW w:w="10790" w:type="dxa"/>
          </w:tcPr>
          <w:p w14:paraId="4FE043EF" w14:textId="77777777" w:rsidR="00952D42" w:rsidRDefault="00952D4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8EC3D7" w14:textId="77777777" w:rsidR="00C84AA1" w:rsidRDefault="00C84AA1" w:rsidP="0016460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15CB0" w14:paraId="3C381372" w14:textId="77777777">
        <w:tc>
          <w:tcPr>
            <w:tcW w:w="10790" w:type="dxa"/>
            <w:shd w:val="clear" w:color="auto" w:fill="D9D9D9" w:themeFill="background1" w:themeFillShade="D9"/>
          </w:tcPr>
          <w:p w14:paraId="391A2CDE" w14:textId="40ADC71E" w:rsidR="00F15CB0" w:rsidRPr="006045A8" w:rsidRDefault="00DF729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F15CB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F62B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15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 </w:t>
            </w:r>
            <w:r w:rsidR="000469F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="00F15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measures taken to ensure that welfare</w:t>
            </w:r>
            <w:r w:rsidR="00046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bees</w:t>
            </w:r>
            <w:r w:rsidR="00F15C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maintained during transport.</w:t>
            </w:r>
          </w:p>
        </w:tc>
      </w:tr>
      <w:tr w:rsidR="00F15CB0" w14:paraId="3FD7C04C" w14:textId="77777777">
        <w:trPr>
          <w:trHeight w:val="913"/>
        </w:trPr>
        <w:tc>
          <w:tcPr>
            <w:tcW w:w="10790" w:type="dxa"/>
          </w:tcPr>
          <w:p w14:paraId="4E4ECB3D" w14:textId="77777777" w:rsidR="00F15CB0" w:rsidRDefault="00F15CB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63250" w14:textId="77777777" w:rsidR="006C37C3" w:rsidRDefault="006C37C3" w:rsidP="00D207E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F62B8" w:rsidRPr="000A44F2" w14:paraId="50D29C54" w14:textId="77777777">
        <w:tc>
          <w:tcPr>
            <w:tcW w:w="10790" w:type="dxa"/>
            <w:shd w:val="clear" w:color="auto" w:fill="D9D9D9" w:themeFill="background1" w:themeFillShade="D9"/>
          </w:tcPr>
          <w:p w14:paraId="6EE1359C" w14:textId="127D68D7" w:rsidR="00CF62B8" w:rsidRPr="000A44F2" w:rsidRDefault="00DF729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CF62B8">
              <w:rPr>
                <w:rFonts w:ascii="Arial" w:hAnsi="Arial" w:cs="Arial"/>
                <w:b/>
                <w:bCs/>
                <w:sz w:val="20"/>
                <w:szCs w:val="20"/>
              </w:rPr>
              <w:t>.6 Are hives fed during transport?</w:t>
            </w:r>
          </w:p>
        </w:tc>
      </w:tr>
      <w:tr w:rsidR="00CF62B8" w14:paraId="5E989FDC" w14:textId="77777777">
        <w:tc>
          <w:tcPr>
            <w:tcW w:w="10790" w:type="dxa"/>
          </w:tcPr>
          <w:p w14:paraId="3AC429B1" w14:textId="0AB243AF" w:rsidR="00CF62B8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623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2B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62B8">
              <w:rPr>
                <w:rFonts w:ascii="Arial" w:hAnsi="Arial" w:cs="Arial"/>
                <w:sz w:val="20"/>
                <w:szCs w:val="20"/>
              </w:rPr>
              <w:t xml:space="preserve"> Yes. List all feed materials use or planned for use in your Input Register.</w:t>
            </w:r>
          </w:p>
          <w:p w14:paraId="128049B7" w14:textId="77777777" w:rsidR="00CF62B8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787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2B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62B8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9AC4C6C" w14:textId="77777777" w:rsidR="00DE1689" w:rsidRDefault="00DE1689" w:rsidP="00D207E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F62B8" w:rsidRPr="000A44F2" w14:paraId="66CD714F" w14:textId="77777777">
        <w:tc>
          <w:tcPr>
            <w:tcW w:w="10478" w:type="dxa"/>
            <w:shd w:val="clear" w:color="auto" w:fill="D9D9D9" w:themeFill="background1" w:themeFillShade="D9"/>
          </w:tcPr>
          <w:p w14:paraId="5DE2F492" w14:textId="5B2FE349" w:rsidR="00CF62B8" w:rsidRPr="000A44F2" w:rsidRDefault="00DF729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CF62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.7 </w:t>
            </w:r>
            <w:r w:rsidR="00CF62B8" w:rsidRPr="000A44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arrange transportation of </w:t>
            </w:r>
            <w:r w:rsidR="00CF62B8">
              <w:rPr>
                <w:rFonts w:ascii="Arial" w:hAnsi="Arial" w:cs="Arial"/>
                <w:b/>
                <w:bCs/>
                <w:sz w:val="20"/>
                <w:szCs w:val="20"/>
              </w:rPr>
              <w:t>organic bee products</w:t>
            </w:r>
            <w:r w:rsidR="001C31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(e.g., transportation of supers to extraction facility)</w:t>
            </w:r>
            <w:r w:rsidR="00CF62B8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CF62B8" w14:paraId="3517EFF3" w14:textId="77777777">
        <w:tc>
          <w:tcPr>
            <w:tcW w:w="10478" w:type="dxa"/>
          </w:tcPr>
          <w:p w14:paraId="7280CF98" w14:textId="77777777" w:rsidR="00CF62B8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36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2B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62B8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52A8E9A3" w14:textId="77777777" w:rsidR="00CF62B8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472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2B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62B8">
              <w:rPr>
                <w:rFonts w:ascii="Arial" w:hAnsi="Arial" w:cs="Arial"/>
                <w:sz w:val="20"/>
                <w:szCs w:val="20"/>
              </w:rPr>
              <w:t xml:space="preserve"> No. Transportation is arranged by: </w:t>
            </w:r>
          </w:p>
        </w:tc>
      </w:tr>
    </w:tbl>
    <w:p w14:paraId="3F91C417" w14:textId="77777777" w:rsidR="00CF62B8" w:rsidRDefault="00CF62B8" w:rsidP="00D207E4">
      <w:pPr>
        <w:rPr>
          <w:rFonts w:ascii="Arial" w:hAnsi="Arial" w:cs="Arial"/>
          <w:sz w:val="20"/>
          <w:szCs w:val="20"/>
        </w:rPr>
      </w:pPr>
    </w:p>
    <w:p w14:paraId="4C902F81" w14:textId="7D7ED71D" w:rsidR="001C312E" w:rsidRPr="0006148E" w:rsidRDefault="001C312E" w:rsidP="001C312E">
      <w:pPr>
        <w:rPr>
          <w:rFonts w:ascii="Arial" w:hAnsi="Arial" w:cs="Arial"/>
          <w:b/>
          <w:bCs/>
          <w:sz w:val="20"/>
          <w:szCs w:val="20"/>
        </w:rPr>
      </w:pPr>
      <w:r w:rsidRPr="002958A6">
        <w:rPr>
          <w:rFonts w:ascii="Arial" w:hAnsi="Arial" w:cs="Arial"/>
          <w:b/>
          <w:bCs/>
          <w:sz w:val="20"/>
          <w:szCs w:val="20"/>
        </w:rPr>
        <w:t xml:space="preserve">If you organise transportation, please complete questions </w:t>
      </w:r>
      <w:r w:rsidR="00DF729C">
        <w:rPr>
          <w:rFonts w:ascii="Arial" w:hAnsi="Arial" w:cs="Arial"/>
          <w:b/>
          <w:bCs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585A77">
        <w:rPr>
          <w:rFonts w:ascii="Arial" w:hAnsi="Arial" w:cs="Arial"/>
          <w:b/>
          <w:bCs/>
          <w:sz w:val="20"/>
          <w:szCs w:val="20"/>
        </w:rPr>
        <w:t>8</w:t>
      </w:r>
      <w:r w:rsidRPr="002958A6">
        <w:rPr>
          <w:rFonts w:ascii="Arial" w:hAnsi="Arial" w:cs="Arial"/>
          <w:b/>
          <w:bCs/>
          <w:sz w:val="20"/>
          <w:szCs w:val="20"/>
        </w:rPr>
        <w:t xml:space="preserve"> to </w:t>
      </w:r>
      <w:r w:rsidR="00DF729C">
        <w:rPr>
          <w:rFonts w:ascii="Arial" w:hAnsi="Arial" w:cs="Arial"/>
          <w:b/>
          <w:bCs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BF0DEF">
        <w:rPr>
          <w:rFonts w:ascii="Arial" w:hAnsi="Arial" w:cs="Arial"/>
          <w:b/>
          <w:bCs/>
          <w:sz w:val="20"/>
          <w:szCs w:val="20"/>
        </w:rPr>
        <w:t>10</w:t>
      </w:r>
      <w:r w:rsidRPr="002958A6">
        <w:rPr>
          <w:rFonts w:ascii="Arial" w:hAnsi="Arial" w:cs="Arial"/>
          <w:b/>
          <w:bCs/>
          <w:sz w:val="20"/>
          <w:szCs w:val="20"/>
        </w:rPr>
        <w:t xml:space="preserve">, otherwise go to </w:t>
      </w:r>
      <w:r w:rsidR="00BF0DEF">
        <w:rPr>
          <w:rFonts w:ascii="Arial" w:hAnsi="Arial" w:cs="Arial"/>
          <w:b/>
          <w:bCs/>
          <w:sz w:val="20"/>
          <w:szCs w:val="20"/>
        </w:rPr>
        <w:t>next section</w:t>
      </w:r>
      <w:r w:rsidRPr="002958A6">
        <w:rPr>
          <w:rFonts w:ascii="Arial" w:hAnsi="Arial" w:cs="Arial"/>
          <w:b/>
          <w:bCs/>
          <w:sz w:val="20"/>
          <w:szCs w:val="20"/>
        </w:rPr>
        <w:t>.</w:t>
      </w:r>
    </w:p>
    <w:p w14:paraId="79A2BC2D" w14:textId="77777777" w:rsidR="00CF62B8" w:rsidRDefault="00CF62B8" w:rsidP="00D207E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F0DEF" w:rsidRPr="00C67870" w14:paraId="76A7A839" w14:textId="77777777">
        <w:tc>
          <w:tcPr>
            <w:tcW w:w="10790" w:type="dxa"/>
            <w:shd w:val="clear" w:color="auto" w:fill="D9D9D9" w:themeFill="background1" w:themeFillShade="D9"/>
          </w:tcPr>
          <w:p w14:paraId="6C4037C0" w14:textId="187EFAEE" w:rsidR="00BF0DEF" w:rsidRPr="00C67870" w:rsidRDefault="00DF729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BF0DEF">
              <w:rPr>
                <w:rFonts w:ascii="Arial" w:hAnsi="Arial" w:cs="Arial"/>
                <w:b/>
                <w:bCs/>
                <w:sz w:val="20"/>
                <w:szCs w:val="20"/>
              </w:rPr>
              <w:t>.8</w:t>
            </w:r>
            <w:r w:rsidR="00BF0DEF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 how organic </w:t>
            </w:r>
            <w:r w:rsidR="00BF0D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 </w:t>
            </w:r>
            <w:r w:rsidR="00BF0DEF" w:rsidRPr="00C67870">
              <w:rPr>
                <w:rFonts w:ascii="Arial" w:hAnsi="Arial" w:cs="Arial"/>
                <w:b/>
                <w:bCs/>
                <w:sz w:val="20"/>
                <w:szCs w:val="20"/>
              </w:rPr>
              <w:t>products are transported.</w:t>
            </w:r>
          </w:p>
        </w:tc>
      </w:tr>
      <w:tr w:rsidR="00BF0DEF" w:rsidRPr="00C67870" w14:paraId="6C49907A" w14:textId="77777777">
        <w:trPr>
          <w:trHeight w:val="913"/>
        </w:trPr>
        <w:tc>
          <w:tcPr>
            <w:tcW w:w="10790" w:type="dxa"/>
          </w:tcPr>
          <w:p w14:paraId="18ED8D11" w14:textId="77777777" w:rsidR="00BF0DEF" w:rsidRPr="00C67870" w:rsidRDefault="00BF0DE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388736" w14:textId="77777777" w:rsidR="00BF0DEF" w:rsidRDefault="00BF0DEF" w:rsidP="00BF0D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F0DEF" w14:paraId="384FAF58" w14:textId="77777777">
        <w:tc>
          <w:tcPr>
            <w:tcW w:w="10790" w:type="dxa"/>
            <w:shd w:val="clear" w:color="auto" w:fill="D9D9D9" w:themeFill="background1" w:themeFillShade="D9"/>
          </w:tcPr>
          <w:p w14:paraId="5CA81C39" w14:textId="2A2DF7DA" w:rsidR="00BF0DEF" w:rsidRPr="00A4774A" w:rsidRDefault="00DF729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870C12">
              <w:rPr>
                <w:rFonts w:ascii="Arial" w:hAnsi="Arial" w:cs="Arial"/>
                <w:b/>
                <w:bCs/>
                <w:sz w:val="20"/>
                <w:szCs w:val="20"/>
              </w:rPr>
              <w:t>.9</w:t>
            </w:r>
            <w:r w:rsidR="00BF0DEF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organic </w:t>
            </w:r>
            <w:r w:rsidR="00BF0D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 </w:t>
            </w:r>
            <w:r w:rsidR="00BF0DEF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>products transported in the same vehicles</w:t>
            </w:r>
            <w:r w:rsidR="00BF0D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transport units</w:t>
            </w:r>
            <w:r w:rsidR="00BF0DEF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non-organic </w:t>
            </w:r>
            <w:r w:rsidR="00BF0D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 </w:t>
            </w:r>
            <w:r w:rsidR="00BF0DEF"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products?  </w:t>
            </w:r>
          </w:p>
        </w:tc>
      </w:tr>
      <w:tr w:rsidR="00BF0DEF" w14:paraId="179131AD" w14:textId="77777777">
        <w:tc>
          <w:tcPr>
            <w:tcW w:w="10790" w:type="dxa"/>
          </w:tcPr>
          <w:p w14:paraId="64068760" w14:textId="77777777" w:rsidR="00BF0DEF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910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D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0DE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98467DB" w14:textId="77777777" w:rsidR="00BF0DEF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57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D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0DE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82B69A7" w14:textId="77777777" w:rsidR="00BF0DEF" w:rsidRDefault="00BF0DEF" w:rsidP="00BF0D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F0DEF" w14:paraId="14166567" w14:textId="77777777">
        <w:tc>
          <w:tcPr>
            <w:tcW w:w="10790" w:type="dxa"/>
            <w:shd w:val="clear" w:color="auto" w:fill="D9D9D9" w:themeFill="background1" w:themeFillShade="D9"/>
          </w:tcPr>
          <w:p w14:paraId="74810129" w14:textId="10D06194" w:rsidR="00BF0DEF" w:rsidRPr="006045A8" w:rsidRDefault="00DF729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870C12">
              <w:rPr>
                <w:rFonts w:ascii="Arial" w:hAnsi="Arial" w:cs="Arial"/>
                <w:b/>
                <w:bCs/>
                <w:sz w:val="20"/>
                <w:szCs w:val="20"/>
              </w:rPr>
              <w:t>.10</w:t>
            </w:r>
            <w:r w:rsidR="00BF0D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F0DEF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organic </w:t>
            </w:r>
            <w:r w:rsidR="00870C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 </w:t>
            </w:r>
            <w:r w:rsidR="00BF0DEF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products from commingling with non-organic </w:t>
            </w:r>
            <w:r w:rsidR="00870C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 </w:t>
            </w:r>
            <w:r w:rsidR="00BF0DEF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products or contamination with </w:t>
            </w:r>
            <w:r w:rsidR="00BF0DEF"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BF0DEF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transport.</w:t>
            </w:r>
          </w:p>
        </w:tc>
      </w:tr>
      <w:tr w:rsidR="00BF0DEF" w14:paraId="4BDBBB61" w14:textId="77777777">
        <w:trPr>
          <w:trHeight w:val="913"/>
        </w:trPr>
        <w:tc>
          <w:tcPr>
            <w:tcW w:w="10790" w:type="dxa"/>
          </w:tcPr>
          <w:p w14:paraId="3A3CDC49" w14:textId="77777777" w:rsidR="00BF0DEF" w:rsidRDefault="00BF0DE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26C790" w14:textId="77777777" w:rsidR="00CF62B8" w:rsidRDefault="00CF62B8" w:rsidP="00D207E4">
      <w:pPr>
        <w:rPr>
          <w:rFonts w:ascii="Arial" w:hAnsi="Arial" w:cs="Arial"/>
          <w:sz w:val="20"/>
          <w:szCs w:val="20"/>
        </w:rPr>
      </w:pPr>
    </w:p>
    <w:p w14:paraId="2E1ECE87" w14:textId="0224D15A" w:rsidR="002116C0" w:rsidRPr="00226D5A" w:rsidRDefault="002116C0" w:rsidP="002116C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A8313D"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</w:rPr>
        <w:t xml:space="preserve">: </w:t>
      </w:r>
      <w:r w:rsidRPr="00226D5A">
        <w:rPr>
          <w:rFonts w:ascii="Arial" w:hAnsi="Arial" w:cs="Arial"/>
          <w:b/>
          <w:bCs/>
        </w:rPr>
        <w:t>Recordkeeping</w:t>
      </w:r>
    </w:p>
    <w:p w14:paraId="6EE5D813" w14:textId="77777777" w:rsidR="002116C0" w:rsidRDefault="002116C0" w:rsidP="002116C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1"/>
        <w:gridCol w:w="6317"/>
      </w:tblGrid>
      <w:tr w:rsidR="002116C0" w14:paraId="3056FFD7" w14:textId="77777777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029F323D" w14:textId="211767BE" w:rsidR="002116C0" w:rsidRPr="00194968" w:rsidRDefault="00A8313D" w:rsidP="00933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</w:t>
            </w:r>
            <w:r w:rsidR="00211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List </w:t>
            </w:r>
            <w:proofErr w:type="gramStart"/>
            <w:r w:rsidR="002116C0">
              <w:rPr>
                <w:rFonts w:ascii="Arial" w:hAnsi="Arial" w:cs="Arial"/>
                <w:b/>
                <w:bCs/>
                <w:sz w:val="20"/>
                <w:szCs w:val="20"/>
              </w:rPr>
              <w:t>all of</w:t>
            </w:r>
            <w:proofErr w:type="gramEnd"/>
            <w:r w:rsidR="00211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records that you keep in relation to your organic beekeeping operation.</w:t>
            </w:r>
          </w:p>
        </w:tc>
      </w:tr>
      <w:tr w:rsidR="008D72D7" w14:paraId="20CAE471" w14:textId="77777777">
        <w:trPr>
          <w:trHeight w:val="913"/>
        </w:trPr>
        <w:tc>
          <w:tcPr>
            <w:tcW w:w="4248" w:type="dxa"/>
          </w:tcPr>
          <w:p w14:paraId="22AA763B" w14:textId="77777777" w:rsidR="008D72D7" w:rsidRPr="00482FBB" w:rsidRDefault="008D72D7" w:rsidP="00933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Origin of Livestock</w:t>
            </w:r>
          </w:p>
          <w:p w14:paraId="3E8093CE" w14:textId="00866B3C" w:rsidR="008D72D7" w:rsidRDefault="008D72D7" w:rsidP="008D72D7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urchase records,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etc.</w:t>
            </w:r>
          </w:p>
        </w:tc>
        <w:tc>
          <w:tcPr>
            <w:tcW w:w="6542" w:type="dxa"/>
          </w:tcPr>
          <w:p w14:paraId="65B30B71" w14:textId="77777777" w:rsidR="008D72D7" w:rsidRDefault="008D72D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C0" w14:paraId="0D6B52E7" w14:textId="77777777">
        <w:trPr>
          <w:trHeight w:val="913"/>
        </w:trPr>
        <w:tc>
          <w:tcPr>
            <w:tcW w:w="4248" w:type="dxa"/>
          </w:tcPr>
          <w:p w14:paraId="405CCA1B" w14:textId="3F7BB280" w:rsidR="002116C0" w:rsidRDefault="00396868" w:rsidP="00933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Hive Conditions</w:t>
            </w:r>
          </w:p>
          <w:p w14:paraId="42C2488C" w14:textId="78DC7DC2" w:rsidR="002116C0" w:rsidRPr="00981D86" w:rsidRDefault="000B47CA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Hive monitoring records, </w:t>
            </w:r>
            <w:r w:rsidR="008B290E">
              <w:rPr>
                <w:rFonts w:ascii="Arial" w:hAnsi="Arial" w:cs="Arial"/>
                <w:i/>
                <w:iCs/>
                <w:sz w:val="20"/>
                <w:szCs w:val="20"/>
              </w:rPr>
              <w:t>hive feeding records, hive movement records</w:t>
            </w:r>
            <w:r w:rsidR="00AE35F2">
              <w:rPr>
                <w:rFonts w:ascii="Arial" w:hAnsi="Arial" w:cs="Arial"/>
                <w:i/>
                <w:iCs/>
                <w:sz w:val="20"/>
                <w:szCs w:val="20"/>
              </w:rPr>
              <w:t>, etc.</w:t>
            </w:r>
          </w:p>
        </w:tc>
        <w:tc>
          <w:tcPr>
            <w:tcW w:w="6542" w:type="dxa"/>
          </w:tcPr>
          <w:p w14:paraId="3265FB6D" w14:textId="77777777" w:rsidR="002116C0" w:rsidRDefault="002116C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C0" w14:paraId="5139E976" w14:textId="77777777">
        <w:trPr>
          <w:trHeight w:val="913"/>
        </w:trPr>
        <w:tc>
          <w:tcPr>
            <w:tcW w:w="4248" w:type="dxa"/>
          </w:tcPr>
          <w:p w14:paraId="69581446" w14:textId="3E0A6DC6" w:rsidR="002116C0" w:rsidRPr="00482FBB" w:rsidRDefault="00396868" w:rsidP="00933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Hive Healthcare</w:t>
            </w:r>
          </w:p>
          <w:p w14:paraId="730EAFA5" w14:textId="6EA597C9" w:rsidR="002116C0" w:rsidRPr="007A3711" w:rsidRDefault="00C11D29" w:rsidP="00933FC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Treatment records, </w:t>
            </w:r>
            <w:r w:rsidR="00AE35F2">
              <w:rPr>
                <w:rFonts w:ascii="Arial" w:hAnsi="Arial" w:cs="Arial"/>
                <w:i/>
                <w:iCs/>
                <w:sz w:val="20"/>
                <w:szCs w:val="20"/>
              </w:rPr>
              <w:t>quarantine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records, mortality / </w:t>
            </w:r>
            <w:r w:rsidR="006B7DAB">
              <w:rPr>
                <w:rFonts w:ascii="Arial" w:hAnsi="Arial" w:cs="Arial"/>
                <w:i/>
                <w:iCs/>
                <w:sz w:val="20"/>
                <w:szCs w:val="20"/>
              </w:rPr>
              <w:t>cull records, etc.</w:t>
            </w:r>
          </w:p>
        </w:tc>
        <w:tc>
          <w:tcPr>
            <w:tcW w:w="6542" w:type="dxa"/>
          </w:tcPr>
          <w:p w14:paraId="15755491" w14:textId="77777777" w:rsidR="002116C0" w:rsidRDefault="002116C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2C" w14:paraId="2C91A084" w14:textId="77777777">
        <w:trPr>
          <w:trHeight w:val="913"/>
        </w:trPr>
        <w:tc>
          <w:tcPr>
            <w:tcW w:w="4248" w:type="dxa"/>
          </w:tcPr>
          <w:p w14:paraId="215F5811" w14:textId="2FF7FCED" w:rsidR="0002032C" w:rsidRDefault="00F2009E" w:rsidP="00933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Collection</w:t>
            </w:r>
          </w:p>
          <w:p w14:paraId="4368116B" w14:textId="67BA01A0" w:rsidR="00BA7CB5" w:rsidRPr="00BA7CB5" w:rsidRDefault="00F2009E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Honey removal records, etc.</w:t>
            </w:r>
          </w:p>
        </w:tc>
        <w:tc>
          <w:tcPr>
            <w:tcW w:w="6542" w:type="dxa"/>
          </w:tcPr>
          <w:p w14:paraId="0A710320" w14:textId="77777777" w:rsidR="0002032C" w:rsidRDefault="0002032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C0" w14:paraId="408F1ABC" w14:textId="77777777">
        <w:trPr>
          <w:trHeight w:val="913"/>
        </w:trPr>
        <w:tc>
          <w:tcPr>
            <w:tcW w:w="4248" w:type="dxa"/>
          </w:tcPr>
          <w:p w14:paraId="35BE22D8" w14:textId="77777777" w:rsidR="002116C0" w:rsidRPr="00482FBB" w:rsidRDefault="002116C0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Sales and Transportation</w:t>
            </w:r>
          </w:p>
          <w:p w14:paraId="5A4B7D2D" w14:textId="77777777" w:rsidR="002116C0" w:rsidRPr="007A3711" w:rsidRDefault="002116C0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Sales records, shipping records, etc.</w:t>
            </w:r>
          </w:p>
        </w:tc>
        <w:tc>
          <w:tcPr>
            <w:tcW w:w="6542" w:type="dxa"/>
          </w:tcPr>
          <w:p w14:paraId="1D0E16D8" w14:textId="77777777" w:rsidR="002116C0" w:rsidRDefault="002116C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FCB" w14:paraId="0249E0D8" w14:textId="77777777">
        <w:trPr>
          <w:trHeight w:val="913"/>
        </w:trPr>
        <w:tc>
          <w:tcPr>
            <w:tcW w:w="4248" w:type="dxa"/>
          </w:tcPr>
          <w:p w14:paraId="2F6C1140" w14:textId="77777777" w:rsidR="0002654E" w:rsidRPr="00BB6EF7" w:rsidRDefault="0002654E" w:rsidP="0002654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EF7">
              <w:rPr>
                <w:rFonts w:ascii="Arial" w:hAnsi="Arial" w:cs="Arial"/>
                <w:b/>
                <w:bCs/>
                <w:sz w:val="20"/>
                <w:szCs w:val="20"/>
              </w:rPr>
              <w:t>Staff and Contractors</w:t>
            </w:r>
          </w:p>
          <w:p w14:paraId="3B807089" w14:textId="5FDE7E2B" w:rsidR="00833FCB" w:rsidRPr="00482FBB" w:rsidRDefault="0002654E" w:rsidP="0002654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EF7">
              <w:rPr>
                <w:rFonts w:ascii="Arial" w:hAnsi="Arial" w:cs="Arial"/>
                <w:i/>
                <w:iCs/>
                <w:sz w:val="20"/>
                <w:szCs w:val="20"/>
              </w:rPr>
              <w:t>Staff training records, contractor declarations, etc.</w:t>
            </w:r>
          </w:p>
        </w:tc>
        <w:tc>
          <w:tcPr>
            <w:tcW w:w="6542" w:type="dxa"/>
          </w:tcPr>
          <w:p w14:paraId="4969FE34" w14:textId="77777777" w:rsidR="00833FCB" w:rsidRDefault="00833FC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C0" w14:paraId="4643D667" w14:textId="77777777">
        <w:trPr>
          <w:trHeight w:val="913"/>
        </w:trPr>
        <w:tc>
          <w:tcPr>
            <w:tcW w:w="4248" w:type="dxa"/>
          </w:tcPr>
          <w:p w14:paraId="4D0175F6" w14:textId="77777777" w:rsidR="002116C0" w:rsidRPr="00482FBB" w:rsidRDefault="002116C0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Complaints and </w:t>
            </w:r>
            <w:proofErr w:type="spellStart"/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Noncompliances</w:t>
            </w:r>
            <w:proofErr w:type="spellEnd"/>
          </w:p>
          <w:p w14:paraId="4C174C23" w14:textId="77777777" w:rsidR="002116C0" w:rsidRPr="007A3711" w:rsidRDefault="002116C0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Complaints log, etc.</w:t>
            </w:r>
          </w:p>
        </w:tc>
        <w:tc>
          <w:tcPr>
            <w:tcW w:w="6542" w:type="dxa"/>
          </w:tcPr>
          <w:p w14:paraId="34D0B887" w14:textId="77777777" w:rsidR="002116C0" w:rsidRDefault="002116C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C0" w14:paraId="3F696F2F" w14:textId="77777777">
        <w:trPr>
          <w:trHeight w:val="913"/>
        </w:trPr>
        <w:tc>
          <w:tcPr>
            <w:tcW w:w="4248" w:type="dxa"/>
          </w:tcPr>
          <w:p w14:paraId="33851292" w14:textId="77777777" w:rsidR="002116C0" w:rsidRPr="00482FBB" w:rsidRDefault="002116C0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6542" w:type="dxa"/>
          </w:tcPr>
          <w:p w14:paraId="13264D20" w14:textId="77777777" w:rsidR="002116C0" w:rsidRDefault="002116C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B3E82" w14:textId="77777777" w:rsidR="002116C0" w:rsidRDefault="002116C0" w:rsidP="002116C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116C0" w14:paraId="26059BFB" w14:textId="77777777">
        <w:tc>
          <w:tcPr>
            <w:tcW w:w="10790" w:type="dxa"/>
            <w:shd w:val="clear" w:color="auto" w:fill="D9D9D9" w:themeFill="background1" w:themeFillShade="D9"/>
          </w:tcPr>
          <w:p w14:paraId="57F9D24C" w14:textId="319794B5" w:rsidR="002116C0" w:rsidRPr="00E421F5" w:rsidRDefault="00A8313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211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</w:t>
            </w:r>
            <w:r w:rsidR="002116C0" w:rsidRPr="00E42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keep all records pertaining to </w:t>
            </w:r>
            <w:r w:rsidR="002116C0">
              <w:rPr>
                <w:rFonts w:ascii="Arial" w:hAnsi="Arial" w:cs="Arial"/>
                <w:b/>
                <w:bCs/>
                <w:sz w:val="20"/>
                <w:szCs w:val="20"/>
              </w:rPr>
              <w:t>your organic operation</w:t>
            </w:r>
            <w:r w:rsidR="002116C0" w:rsidRPr="00E42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at least five years after their creation?</w:t>
            </w:r>
          </w:p>
        </w:tc>
      </w:tr>
      <w:tr w:rsidR="002116C0" w14:paraId="75919067" w14:textId="77777777">
        <w:tc>
          <w:tcPr>
            <w:tcW w:w="10790" w:type="dxa"/>
          </w:tcPr>
          <w:p w14:paraId="403DB504" w14:textId="77777777" w:rsidR="002116C0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957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6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16C0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A562336" w14:textId="1DFCD752" w:rsidR="002116C0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042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6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16C0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C36128">
              <w:rPr>
                <w:rFonts w:ascii="Arial" w:hAnsi="Arial" w:cs="Arial"/>
                <w:sz w:val="20"/>
                <w:szCs w:val="20"/>
              </w:rPr>
              <w:t xml:space="preserve"> Records are kept for: </w:t>
            </w:r>
          </w:p>
        </w:tc>
      </w:tr>
    </w:tbl>
    <w:p w14:paraId="196BFE6B" w14:textId="77777777" w:rsidR="00DA15A2" w:rsidRDefault="00DA15A2" w:rsidP="00F3265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B6458" w14:paraId="77ED77BA" w14:textId="77777777">
        <w:tc>
          <w:tcPr>
            <w:tcW w:w="10790" w:type="dxa"/>
            <w:shd w:val="clear" w:color="auto" w:fill="D9D9D9" w:themeFill="background1" w:themeFillShade="D9"/>
          </w:tcPr>
          <w:p w14:paraId="3C1E77FA" w14:textId="29B2DB3D" w:rsidR="00CB6458" w:rsidRPr="007E36A2" w:rsidRDefault="00A8313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CB6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="00CB6458" w:rsidRPr="007E36A2">
              <w:rPr>
                <w:rFonts w:ascii="Arial" w:hAnsi="Arial" w:cs="Arial"/>
                <w:b/>
                <w:bCs/>
                <w:sz w:val="20"/>
                <w:szCs w:val="20"/>
              </w:rPr>
              <w:t>Describe your procedure for handling complaints and other instances of potential noncompliance relating to organic products?</w:t>
            </w:r>
          </w:p>
        </w:tc>
      </w:tr>
      <w:tr w:rsidR="00CB6458" w14:paraId="4A5FF2A6" w14:textId="77777777">
        <w:trPr>
          <w:trHeight w:val="913"/>
        </w:trPr>
        <w:tc>
          <w:tcPr>
            <w:tcW w:w="10790" w:type="dxa"/>
          </w:tcPr>
          <w:p w14:paraId="6C170677" w14:textId="77777777" w:rsidR="00CB6458" w:rsidRDefault="00CB645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ECA80A" w14:textId="77777777" w:rsidR="00CB6458" w:rsidRDefault="00CB6458" w:rsidP="00CB645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B6458" w14:paraId="60B9413D" w14:textId="77777777">
        <w:tc>
          <w:tcPr>
            <w:tcW w:w="10790" w:type="dxa"/>
            <w:shd w:val="clear" w:color="auto" w:fill="D9D9D9" w:themeFill="background1" w:themeFillShade="D9"/>
          </w:tcPr>
          <w:p w14:paraId="5AF76A63" w14:textId="641A47D3" w:rsidR="00CB6458" w:rsidRPr="00D77A55" w:rsidRDefault="00A8313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CB6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.4 </w:t>
            </w:r>
            <w:r w:rsidR="00CB6458" w:rsidRPr="00D77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have a </w:t>
            </w:r>
            <w:r w:rsidR="00CB6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procedure to notify </w:t>
            </w:r>
            <w:r w:rsidR="00CB6458" w:rsidRPr="00D77A55">
              <w:rPr>
                <w:rFonts w:ascii="Arial" w:hAnsi="Arial" w:cs="Arial"/>
                <w:b/>
                <w:bCs/>
                <w:sz w:val="20"/>
                <w:szCs w:val="20"/>
              </w:rPr>
              <w:t>ACO in the event of an organic product recall</w:t>
            </w:r>
            <w:r w:rsidR="00CB6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any other instance of noncompliance relating to organic products (e.g., contamination)?</w:t>
            </w:r>
          </w:p>
        </w:tc>
      </w:tr>
      <w:tr w:rsidR="00CB6458" w14:paraId="44E6AE65" w14:textId="77777777">
        <w:tc>
          <w:tcPr>
            <w:tcW w:w="10790" w:type="dxa"/>
          </w:tcPr>
          <w:p w14:paraId="3E08A2DE" w14:textId="77777777" w:rsidR="00CB6458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47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4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6458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C5CF317" w14:textId="77777777" w:rsidR="00CB6458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833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4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6458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DE72C1D" w14:textId="77777777" w:rsidR="00BD138C" w:rsidRDefault="00BD138C" w:rsidP="00F3265D">
      <w:pPr>
        <w:rPr>
          <w:rFonts w:ascii="Arial" w:hAnsi="Arial" w:cs="Arial"/>
          <w:sz w:val="20"/>
          <w:szCs w:val="20"/>
        </w:rPr>
      </w:pPr>
    </w:p>
    <w:p w14:paraId="381F6BFF" w14:textId="0FBBE110" w:rsidR="006B59E1" w:rsidRPr="00226D5A" w:rsidRDefault="006B59E1" w:rsidP="006B59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A8313D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: </w:t>
      </w:r>
      <w:r w:rsidRPr="00226D5A">
        <w:rPr>
          <w:rFonts w:ascii="Arial" w:hAnsi="Arial" w:cs="Arial"/>
          <w:b/>
          <w:bCs/>
        </w:rPr>
        <w:t>Supplier Verification</w:t>
      </w:r>
    </w:p>
    <w:p w14:paraId="287EF03A" w14:textId="77777777" w:rsidR="006B59E1" w:rsidRDefault="006B59E1" w:rsidP="006B59E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B59E1" w14:paraId="3511C892" w14:textId="77777777">
        <w:tc>
          <w:tcPr>
            <w:tcW w:w="10790" w:type="dxa"/>
            <w:shd w:val="clear" w:color="auto" w:fill="D9D9D9" w:themeFill="background1" w:themeFillShade="D9"/>
          </w:tcPr>
          <w:p w14:paraId="28D2ABB3" w14:textId="629F1DD2" w:rsidR="006B59E1" w:rsidRPr="00112B96" w:rsidRDefault="00A8313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</w:t>
            </w:r>
            <w:r w:rsidR="006B59E1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.1 What criteria do you use to evaluate and approve new organic suppliers (</w:t>
            </w:r>
            <w:r w:rsidR="00105D9C">
              <w:rPr>
                <w:rFonts w:ascii="Arial" w:hAnsi="Arial" w:cs="Arial"/>
                <w:b/>
                <w:bCs/>
                <w:sz w:val="20"/>
                <w:szCs w:val="20"/>
              </w:rPr>
              <w:t>bees</w:t>
            </w:r>
            <w:r w:rsidR="006B59E1" w:rsidRPr="00112B96">
              <w:rPr>
                <w:rFonts w:ascii="Arial" w:hAnsi="Arial" w:cs="Arial"/>
                <w:b/>
                <w:bCs/>
                <w:sz w:val="20"/>
                <w:szCs w:val="20"/>
              </w:rPr>
              <w:t>, input materials, contract processors / handlers, etc.)?</w:t>
            </w:r>
          </w:p>
        </w:tc>
      </w:tr>
      <w:tr w:rsidR="006B59E1" w14:paraId="20D850FE" w14:textId="77777777">
        <w:trPr>
          <w:trHeight w:val="913"/>
        </w:trPr>
        <w:tc>
          <w:tcPr>
            <w:tcW w:w="10790" w:type="dxa"/>
          </w:tcPr>
          <w:p w14:paraId="06485B04" w14:textId="77777777" w:rsidR="006B59E1" w:rsidRPr="00112B96" w:rsidRDefault="006B59E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A7DE04" w14:textId="77777777" w:rsidR="006B59E1" w:rsidRDefault="006B59E1" w:rsidP="006B59E1">
      <w:pPr>
        <w:rPr>
          <w:rFonts w:ascii="Arial" w:hAnsi="Arial" w:cs="Arial"/>
          <w:sz w:val="20"/>
          <w:szCs w:val="20"/>
        </w:rPr>
      </w:pPr>
    </w:p>
    <w:p w14:paraId="33FD0CB5" w14:textId="77777777" w:rsidR="006B59E1" w:rsidRDefault="006B59E1" w:rsidP="006B59E1">
      <w:pPr>
        <w:rPr>
          <w:rFonts w:ascii="Arial" w:hAnsi="Arial" w:cs="Arial"/>
          <w:sz w:val="20"/>
          <w:szCs w:val="20"/>
        </w:rPr>
      </w:pPr>
      <w:r w:rsidRPr="00F03374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All new suppliers must be submitted to ACO for approval prior to use.</w:t>
      </w:r>
    </w:p>
    <w:p w14:paraId="0DDD39A6" w14:textId="77777777" w:rsidR="006B59E1" w:rsidRDefault="006B59E1" w:rsidP="006B59E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B59E1" w14:paraId="489DB000" w14:textId="77777777">
        <w:tc>
          <w:tcPr>
            <w:tcW w:w="10790" w:type="dxa"/>
            <w:shd w:val="clear" w:color="auto" w:fill="D9D9D9" w:themeFill="background1" w:themeFillShade="D9"/>
          </w:tcPr>
          <w:p w14:paraId="7AF94A20" w14:textId="14BC9AB8" w:rsidR="006B59E1" w:rsidRDefault="00A8313D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6B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</w:t>
            </w:r>
            <w:r w:rsidR="006B59E1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6B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annually, with each purchase) </w:t>
            </w:r>
            <w:r w:rsidR="006B59E1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6B59E1">
              <w:rPr>
                <w:rFonts w:ascii="Arial" w:hAnsi="Arial" w:cs="Arial"/>
                <w:b/>
                <w:bCs/>
                <w:sz w:val="20"/>
                <w:szCs w:val="20"/>
              </w:rPr>
              <w:t>you review approved suppliers to ensure that their certification is current and covers the products / services to be supplied?</w:t>
            </w:r>
          </w:p>
        </w:tc>
      </w:tr>
      <w:tr w:rsidR="006B59E1" w14:paraId="161D8B29" w14:textId="77777777">
        <w:trPr>
          <w:trHeight w:val="913"/>
        </w:trPr>
        <w:tc>
          <w:tcPr>
            <w:tcW w:w="10790" w:type="dxa"/>
          </w:tcPr>
          <w:p w14:paraId="6475CBEF" w14:textId="77777777" w:rsidR="006B59E1" w:rsidRDefault="006B59E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7056A0" w14:textId="77777777" w:rsidR="006B59E1" w:rsidRDefault="006B59E1" w:rsidP="006B59E1">
      <w:pPr>
        <w:rPr>
          <w:rFonts w:ascii="Arial" w:hAnsi="Arial" w:cs="Arial"/>
          <w:sz w:val="20"/>
          <w:szCs w:val="20"/>
        </w:rPr>
      </w:pPr>
    </w:p>
    <w:p w14:paraId="1EB7EA7B" w14:textId="5DCBC022" w:rsidR="006B59E1" w:rsidRPr="0089393F" w:rsidRDefault="006B59E1" w:rsidP="006B59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A8313D"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</w:rPr>
        <w:t xml:space="preserve">: </w:t>
      </w:r>
      <w:r w:rsidRPr="0089393F">
        <w:rPr>
          <w:rFonts w:ascii="Arial" w:hAnsi="Arial" w:cs="Arial"/>
          <w:b/>
          <w:bCs/>
        </w:rPr>
        <w:t>Export</w:t>
      </w:r>
    </w:p>
    <w:p w14:paraId="10AB268F" w14:textId="77777777" w:rsidR="006B59E1" w:rsidRDefault="006B59E1" w:rsidP="006B59E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B59E1" w14:paraId="564A7291" w14:textId="77777777" w:rsidTr="00933FC6">
        <w:tc>
          <w:tcPr>
            <w:tcW w:w="10478" w:type="dxa"/>
            <w:shd w:val="clear" w:color="auto" w:fill="D9D9D9" w:themeFill="background1" w:themeFillShade="D9"/>
          </w:tcPr>
          <w:p w14:paraId="10F3066E" w14:textId="6F35B154" w:rsidR="006B59E1" w:rsidRPr="0089393F" w:rsidRDefault="00A8313D" w:rsidP="00933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6B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006B59E1" w:rsidRPr="0089393F">
              <w:rPr>
                <w:rFonts w:ascii="Arial" w:hAnsi="Arial" w:cs="Arial"/>
                <w:b/>
                <w:bCs/>
                <w:sz w:val="20"/>
                <w:szCs w:val="20"/>
              </w:rPr>
              <w:t>Do you export organic products or intend to export organic products in the future?</w:t>
            </w:r>
          </w:p>
        </w:tc>
      </w:tr>
      <w:tr w:rsidR="006B59E1" w14:paraId="0400E7F9" w14:textId="77777777" w:rsidTr="00933FC6">
        <w:tc>
          <w:tcPr>
            <w:tcW w:w="10478" w:type="dxa"/>
          </w:tcPr>
          <w:p w14:paraId="0119FEE5" w14:textId="1E4B2873" w:rsidR="006B59E1" w:rsidRDefault="00000000" w:rsidP="00933FC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232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F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59E1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5D543EFA" w14:textId="77777777" w:rsidR="006B59E1" w:rsidRDefault="0000000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0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9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59E1">
              <w:rPr>
                <w:rFonts w:ascii="Arial" w:hAnsi="Arial" w:cs="Arial"/>
                <w:sz w:val="20"/>
                <w:szCs w:val="20"/>
              </w:rPr>
              <w:t xml:space="preserve"> No. </w:t>
            </w:r>
            <w:r w:rsidR="006B59E1" w:rsidRPr="00637B00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44F5AF1D" w14:textId="77777777" w:rsidR="006B59E1" w:rsidRDefault="006B59E1" w:rsidP="006B59E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8313D" w:rsidRPr="00B20767" w14:paraId="20621F3F" w14:textId="77777777" w:rsidTr="008E7712">
        <w:tc>
          <w:tcPr>
            <w:tcW w:w="10478" w:type="dxa"/>
            <w:shd w:val="clear" w:color="auto" w:fill="D9D9D9" w:themeFill="background1" w:themeFillShade="D9"/>
          </w:tcPr>
          <w:p w14:paraId="07FA1772" w14:textId="77777777" w:rsidR="00A8313D" w:rsidRPr="00B20767" w:rsidRDefault="00A8313D" w:rsidP="008E771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J.2 </w:t>
            </w:r>
            <w:r w:rsidRPr="00B20767">
              <w:rPr>
                <w:rFonts w:ascii="Arial" w:hAnsi="Arial" w:cs="Arial"/>
                <w:b/>
                <w:bCs/>
                <w:sz w:val="20"/>
                <w:szCs w:val="20"/>
              </w:rPr>
              <w:t>If yes, which countries do you export to or intend to export to?</w:t>
            </w:r>
          </w:p>
        </w:tc>
      </w:tr>
      <w:tr w:rsidR="00A8313D" w14:paraId="3D7069AB" w14:textId="77777777" w:rsidTr="008E7712">
        <w:trPr>
          <w:trHeight w:val="913"/>
        </w:trPr>
        <w:tc>
          <w:tcPr>
            <w:tcW w:w="10478" w:type="dxa"/>
          </w:tcPr>
          <w:p w14:paraId="6F557B84" w14:textId="77777777" w:rsidR="00A8313D" w:rsidRDefault="00A8313D" w:rsidP="008E771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D3152" w14:textId="77777777" w:rsidR="00A8313D" w:rsidRDefault="00A8313D" w:rsidP="006B59E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B59E1" w14:paraId="17A3113F" w14:textId="77777777">
        <w:tc>
          <w:tcPr>
            <w:tcW w:w="10790" w:type="dxa"/>
            <w:shd w:val="clear" w:color="auto" w:fill="D9D9D9" w:themeFill="background1" w:themeFillShade="D9"/>
          </w:tcPr>
          <w:p w14:paraId="204BD124" w14:textId="3C5FD1D6" w:rsidR="006B59E1" w:rsidRPr="00E919C3" w:rsidRDefault="00A8313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6B59E1">
              <w:rPr>
                <w:rFonts w:ascii="Arial" w:hAnsi="Arial" w:cs="Arial"/>
                <w:b/>
                <w:bCs/>
                <w:sz w:val="20"/>
                <w:szCs w:val="20"/>
              </w:rPr>
              <w:t>.3 What procedures do you have in place to ensure that</w:t>
            </w:r>
            <w:r w:rsidR="006B59E1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B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required export documents </w:t>
            </w:r>
            <w:r w:rsidR="006B59E1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obtained prior to </w:t>
            </w:r>
            <w:r w:rsidR="006B59E1">
              <w:rPr>
                <w:rFonts w:ascii="Arial" w:hAnsi="Arial" w:cs="Arial"/>
                <w:b/>
                <w:bCs/>
                <w:sz w:val="20"/>
                <w:szCs w:val="20"/>
              </w:rPr>
              <w:t>departure (</w:t>
            </w:r>
            <w:r w:rsidR="006B59E1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OGCs, EU COIs, NOP Import Certificates, etc.), and that exported products comply with any </w:t>
            </w:r>
            <w:r w:rsidR="006B5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</w:t>
            </w:r>
            <w:r w:rsidR="006B59E1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>importing country requirements</w:t>
            </w:r>
            <w:r w:rsidR="006B59E1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6B59E1" w14:paraId="5DC8464F" w14:textId="77777777">
        <w:trPr>
          <w:trHeight w:val="913"/>
        </w:trPr>
        <w:tc>
          <w:tcPr>
            <w:tcW w:w="10790" w:type="dxa"/>
          </w:tcPr>
          <w:p w14:paraId="65D95615" w14:textId="77777777" w:rsidR="006B59E1" w:rsidRDefault="006B59E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3C56A4" w14:textId="77777777" w:rsidR="00EB11FC" w:rsidRDefault="00EB11FC" w:rsidP="00F3265D">
      <w:pPr>
        <w:rPr>
          <w:rFonts w:ascii="Arial" w:hAnsi="Arial" w:cs="Arial"/>
          <w:sz w:val="20"/>
          <w:szCs w:val="20"/>
        </w:rPr>
      </w:pPr>
    </w:p>
    <w:p w14:paraId="5BC5C6B7" w14:textId="77777777" w:rsidR="00731C34" w:rsidRDefault="00731C34" w:rsidP="00F4097F">
      <w:pPr>
        <w:rPr>
          <w:rFonts w:ascii="Arial" w:hAnsi="Arial" w:cs="Arial"/>
          <w:b/>
          <w:bCs/>
        </w:rPr>
      </w:pPr>
      <w:r w:rsidRPr="00695AB9">
        <w:rPr>
          <w:rFonts w:ascii="Arial" w:hAnsi="Arial" w:cs="Arial"/>
          <w:b/>
          <w:bCs/>
        </w:rPr>
        <w:t>Signature</w:t>
      </w:r>
    </w:p>
    <w:p w14:paraId="689B31E7" w14:textId="77777777" w:rsidR="00F4097F" w:rsidRPr="00F4097F" w:rsidRDefault="00F4097F" w:rsidP="00F4097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0"/>
        <w:gridCol w:w="3864"/>
        <w:gridCol w:w="1371"/>
        <w:gridCol w:w="3873"/>
      </w:tblGrid>
      <w:tr w:rsidR="00731C34" w14:paraId="73811399" w14:textId="77777777" w:rsidTr="00585A77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4D652EA0" w14:textId="77777777" w:rsidR="00731C34" w:rsidRPr="000740B8" w:rsidRDefault="00731C3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844" w:type="pct"/>
          </w:tcPr>
          <w:p w14:paraId="3DBA894A" w14:textId="77777777" w:rsidR="00731C34" w:rsidRDefault="00731C3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3831BB91" w14:textId="77777777" w:rsidR="00731C34" w:rsidRPr="000740B8" w:rsidRDefault="00731C3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1848" w:type="pct"/>
          </w:tcPr>
          <w:p w14:paraId="66F581CA" w14:textId="77777777" w:rsidR="00731C34" w:rsidRDefault="00731C3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C34" w14:paraId="2FFD3CCF" w14:textId="77777777" w:rsidTr="00585A77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39D9C008" w14:textId="77777777" w:rsidR="00731C34" w:rsidRPr="000740B8" w:rsidRDefault="00731C3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844" w:type="pct"/>
          </w:tcPr>
          <w:p w14:paraId="71A8B8A9" w14:textId="77777777" w:rsidR="00731C34" w:rsidRDefault="00731C3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70C12FB7" w14:textId="77777777" w:rsidR="00731C34" w:rsidRPr="000740B8" w:rsidRDefault="00731C3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48" w:type="pct"/>
          </w:tcPr>
          <w:p w14:paraId="3E50774B" w14:textId="77777777" w:rsidR="00731C34" w:rsidRDefault="00731C3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0212E" w14:textId="77777777" w:rsidR="00731C34" w:rsidRDefault="00731C34" w:rsidP="00F3265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A3C2F" w14:paraId="49EF8813" w14:textId="77777777" w:rsidTr="00CA3C2F">
        <w:tc>
          <w:tcPr>
            <w:tcW w:w="10478" w:type="dxa"/>
          </w:tcPr>
          <w:p w14:paraId="05C226A7" w14:textId="77777777" w:rsidR="00AB7447" w:rsidRPr="00AB2839" w:rsidRDefault="00AB7447" w:rsidP="00AB7447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839">
              <w:rPr>
                <w:rFonts w:ascii="Arial" w:hAnsi="Arial" w:cs="Arial"/>
                <w:b/>
                <w:bCs/>
                <w:sz w:val="20"/>
                <w:szCs w:val="20"/>
              </w:rPr>
              <w:t>Please submit the following documents alongside this plan:</w:t>
            </w:r>
          </w:p>
          <w:p w14:paraId="5F1A8487" w14:textId="112DEC1D" w:rsidR="00707149" w:rsidRDefault="00000000" w:rsidP="00AB7447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418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1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7149">
              <w:rPr>
                <w:rFonts w:ascii="Arial" w:hAnsi="Arial" w:cs="Arial"/>
                <w:sz w:val="20"/>
                <w:szCs w:val="20"/>
              </w:rPr>
              <w:t xml:space="preserve"> Beekeeping Hive Sites spreadsheet.</w:t>
            </w:r>
          </w:p>
          <w:p w14:paraId="04518826" w14:textId="5378DF47" w:rsidR="00AB7447" w:rsidRDefault="00000000" w:rsidP="00AB7447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26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4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B7447">
              <w:rPr>
                <w:rFonts w:ascii="Arial" w:hAnsi="Arial" w:cs="Arial"/>
                <w:sz w:val="20"/>
                <w:szCs w:val="20"/>
              </w:rPr>
              <w:t xml:space="preserve"> Hive site map(s).</w:t>
            </w:r>
          </w:p>
          <w:p w14:paraId="23608C35" w14:textId="46E0C51D" w:rsidR="00CA3C2F" w:rsidRDefault="00000000" w:rsidP="00AB7447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81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4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B7447">
              <w:rPr>
                <w:rFonts w:ascii="Arial" w:hAnsi="Arial" w:cs="Arial"/>
                <w:sz w:val="20"/>
                <w:szCs w:val="20"/>
              </w:rPr>
              <w:t xml:space="preserve"> Input Register.</w:t>
            </w:r>
          </w:p>
        </w:tc>
      </w:tr>
    </w:tbl>
    <w:p w14:paraId="07A378FA" w14:textId="77777777" w:rsidR="00F4097F" w:rsidRDefault="00F4097F" w:rsidP="00F3265D">
      <w:pPr>
        <w:rPr>
          <w:rFonts w:ascii="Arial" w:hAnsi="Arial" w:cs="Arial"/>
          <w:sz w:val="20"/>
          <w:szCs w:val="20"/>
        </w:rPr>
      </w:pPr>
    </w:p>
    <w:sectPr w:rsidR="00F4097F" w:rsidSect="00933FC6">
      <w:headerReference w:type="default" r:id="rId11"/>
      <w:footerReference w:type="default" r:id="rId12"/>
      <w:pgSz w:w="11906" w:h="16838"/>
      <w:pgMar w:top="2410" w:right="567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539B" w14:textId="77777777" w:rsidR="007048F7" w:rsidRDefault="007048F7" w:rsidP="0093543C">
      <w:r>
        <w:separator/>
      </w:r>
    </w:p>
  </w:endnote>
  <w:endnote w:type="continuationSeparator" w:id="0">
    <w:p w14:paraId="2DB0CC33" w14:textId="77777777" w:rsidR="007048F7" w:rsidRDefault="007048F7" w:rsidP="0093543C">
      <w:r>
        <w:continuationSeparator/>
      </w:r>
    </w:p>
  </w:endnote>
  <w:endnote w:type="continuationNotice" w:id="1">
    <w:p w14:paraId="1206CF5D" w14:textId="77777777" w:rsidR="007048F7" w:rsidRDefault="00704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48A5D5B7" w:rsidR="008B0DAE" w:rsidRPr="00E2313F" w:rsidRDefault="50E31B84" w:rsidP="00933FC6">
    <w:pPr>
      <w:pStyle w:val="Footer"/>
      <w:tabs>
        <w:tab w:val="clear" w:pos="4513"/>
        <w:tab w:val="clear" w:pos="9026"/>
        <w:tab w:val="center" w:pos="5245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 xml:space="preserve">No. 205-69_ 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C83823">
      <w:rPr>
        <w:rFonts w:ascii="Arial" w:hAnsi="Arial" w:cs="Arial"/>
        <w:snapToGrid w:val="0"/>
        <w:sz w:val="16"/>
        <w:szCs w:val="16"/>
      </w:rPr>
      <w:t>4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>Approval Date: 2</w:t>
    </w:r>
    <w:r w:rsidR="00C83823">
      <w:rPr>
        <w:rFonts w:ascii="Arial" w:hAnsi="Arial" w:cs="Arial"/>
        <w:snapToGrid w:val="0"/>
        <w:sz w:val="16"/>
        <w:szCs w:val="16"/>
      </w:rPr>
      <w:t>4</w:t>
    </w:r>
    <w:r>
      <w:rPr>
        <w:rFonts w:ascii="Arial" w:hAnsi="Arial" w:cs="Arial"/>
        <w:snapToGrid w:val="0"/>
        <w:sz w:val="16"/>
        <w:szCs w:val="16"/>
      </w:rPr>
      <w:t>-</w:t>
    </w:r>
    <w:r w:rsidR="00C83823">
      <w:rPr>
        <w:rFonts w:ascii="Arial" w:hAnsi="Arial" w:cs="Arial"/>
        <w:snapToGrid w:val="0"/>
        <w:sz w:val="16"/>
        <w:szCs w:val="16"/>
      </w:rPr>
      <w:t>Feb</w:t>
    </w:r>
    <w:r>
      <w:rPr>
        <w:rFonts w:ascii="Arial" w:hAnsi="Arial" w:cs="Arial"/>
        <w:snapToGrid w:val="0"/>
        <w:sz w:val="16"/>
        <w:szCs w:val="16"/>
      </w:rPr>
      <w:t>-202</w:t>
    </w:r>
    <w:r w:rsidR="00C83823">
      <w:rPr>
        <w:rFonts w:ascii="Arial" w:hAnsi="Arial" w:cs="Arial"/>
        <w:snapToGrid w:val="0"/>
        <w:sz w:val="16"/>
        <w:szCs w:val="16"/>
      </w:rPr>
      <w:t>6</w:t>
    </w:r>
    <w:r>
      <w:rPr>
        <w:rFonts w:ascii="Arial" w:hAnsi="Arial" w:cs="Arial"/>
        <w:snapToGrid w:val="0"/>
        <w:sz w:val="16"/>
        <w:szCs w:val="16"/>
      </w:rPr>
      <w:t xml:space="preserve"> 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F433" w14:textId="77777777" w:rsidR="007048F7" w:rsidRDefault="007048F7" w:rsidP="0093543C">
      <w:r>
        <w:separator/>
      </w:r>
    </w:p>
  </w:footnote>
  <w:footnote w:type="continuationSeparator" w:id="0">
    <w:p w14:paraId="22D5F62F" w14:textId="77777777" w:rsidR="007048F7" w:rsidRDefault="007048F7" w:rsidP="0093543C">
      <w:r>
        <w:continuationSeparator/>
      </w:r>
    </w:p>
  </w:footnote>
  <w:footnote w:type="continuationNotice" w:id="1">
    <w:p w14:paraId="3BF589B0" w14:textId="77777777" w:rsidR="007048F7" w:rsidRDefault="00704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49BD" w14:textId="77777777" w:rsidR="00C83823" w:rsidRPr="00C1508C" w:rsidRDefault="00C83823" w:rsidP="00C83823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A1A8DE6" wp14:editId="67C2B134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80FC73A" w14:textId="77777777" w:rsidR="00C83823" w:rsidRPr="00C1508C" w:rsidRDefault="00C83823" w:rsidP="00C83823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105AE7AC" w14:textId="77777777" w:rsidR="00C83823" w:rsidRPr="00C1508C" w:rsidRDefault="00C83823" w:rsidP="00C83823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0A765EAB" w:rsidR="008B0DAE" w:rsidRPr="00E2313F" w:rsidRDefault="00C83823" w:rsidP="00C83823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0"/>
  <w:bookmarkEnd w:id="1"/>
  <w:p w14:paraId="6809786A" w14:textId="31A126F9" w:rsidR="00B626ED" w:rsidRDefault="00150B1F" w:rsidP="00933FC6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Organic </w:t>
    </w:r>
    <w:r w:rsidR="000D151B">
      <w:rPr>
        <w:rFonts w:ascii="Arial" w:hAnsi="Arial" w:cs="Arial"/>
        <w:b/>
        <w:sz w:val="40"/>
        <w:szCs w:val="40"/>
      </w:rPr>
      <w:t xml:space="preserve">Integrity Plan – </w:t>
    </w:r>
    <w:r w:rsidR="00B626ED">
      <w:rPr>
        <w:rFonts w:ascii="Arial" w:hAnsi="Arial" w:cs="Arial"/>
        <w:b/>
        <w:sz w:val="40"/>
        <w:szCs w:val="40"/>
      </w:rPr>
      <w:t>Bee</w:t>
    </w:r>
    <w:r w:rsidR="005017F7">
      <w:rPr>
        <w:rFonts w:ascii="Arial" w:hAnsi="Arial" w:cs="Arial"/>
        <w:b/>
        <w:sz w:val="40"/>
        <w:szCs w:val="40"/>
      </w:rPr>
      <w:t>k</w:t>
    </w:r>
    <w:r w:rsidR="00B626ED">
      <w:rPr>
        <w:rFonts w:ascii="Arial" w:hAnsi="Arial" w:cs="Arial"/>
        <w:b/>
        <w:sz w:val="40"/>
        <w:szCs w:val="40"/>
      </w:rPr>
      <w:t>eeping</w:t>
    </w:r>
  </w:p>
  <w:p w14:paraId="15F1F388" w14:textId="77777777" w:rsidR="00933FC6" w:rsidRPr="00933FC6" w:rsidRDefault="00933FC6" w:rsidP="00933FC6">
    <w:pPr>
      <w:pStyle w:val="Head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F53"/>
    <w:multiLevelType w:val="hybridMultilevel"/>
    <w:tmpl w:val="B1A20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7" w15:restartNumberingAfterBreak="0">
    <w:nsid w:val="31E85133"/>
    <w:multiLevelType w:val="hybridMultilevel"/>
    <w:tmpl w:val="032278A8"/>
    <w:lvl w:ilvl="0" w:tplc="D4041F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10800"/>
    <w:multiLevelType w:val="hybridMultilevel"/>
    <w:tmpl w:val="13B66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B4D39"/>
    <w:multiLevelType w:val="hybridMultilevel"/>
    <w:tmpl w:val="9AC28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72C1E"/>
    <w:multiLevelType w:val="hybridMultilevel"/>
    <w:tmpl w:val="21BA3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62473"/>
    <w:multiLevelType w:val="hybridMultilevel"/>
    <w:tmpl w:val="FE64F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E7FC0"/>
    <w:multiLevelType w:val="hybridMultilevel"/>
    <w:tmpl w:val="5D980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F0A14"/>
    <w:multiLevelType w:val="hybridMultilevel"/>
    <w:tmpl w:val="BCEAD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23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C2677B"/>
    <w:multiLevelType w:val="hybridMultilevel"/>
    <w:tmpl w:val="37DEB56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303475"/>
    <w:multiLevelType w:val="hybridMultilevel"/>
    <w:tmpl w:val="708C2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24249">
    <w:abstractNumId w:val="3"/>
  </w:num>
  <w:num w:numId="2" w16cid:durableId="294914758">
    <w:abstractNumId w:val="16"/>
  </w:num>
  <w:num w:numId="3" w16cid:durableId="858736512">
    <w:abstractNumId w:val="13"/>
  </w:num>
  <w:num w:numId="4" w16cid:durableId="1501891304">
    <w:abstractNumId w:val="9"/>
  </w:num>
  <w:num w:numId="5" w16cid:durableId="667294973">
    <w:abstractNumId w:val="0"/>
  </w:num>
  <w:num w:numId="6" w16cid:durableId="1000155315">
    <w:abstractNumId w:val="2"/>
  </w:num>
  <w:num w:numId="7" w16cid:durableId="1859468886">
    <w:abstractNumId w:val="17"/>
  </w:num>
  <w:num w:numId="8" w16cid:durableId="1979071129">
    <w:abstractNumId w:val="20"/>
  </w:num>
  <w:num w:numId="9" w16cid:durableId="2082285948">
    <w:abstractNumId w:val="15"/>
  </w:num>
  <w:num w:numId="10" w16cid:durableId="1365447927">
    <w:abstractNumId w:val="18"/>
  </w:num>
  <w:num w:numId="11" w16cid:durableId="1603997010">
    <w:abstractNumId w:val="26"/>
  </w:num>
  <w:num w:numId="12" w16cid:durableId="326835262">
    <w:abstractNumId w:val="8"/>
  </w:num>
  <w:num w:numId="13" w16cid:durableId="1502306435">
    <w:abstractNumId w:val="23"/>
  </w:num>
  <w:num w:numId="14" w16cid:durableId="1568883623">
    <w:abstractNumId w:val="6"/>
  </w:num>
  <w:num w:numId="15" w16cid:durableId="361366271">
    <w:abstractNumId w:val="22"/>
  </w:num>
  <w:num w:numId="16" w16cid:durableId="1538617489">
    <w:abstractNumId w:val="5"/>
  </w:num>
  <w:num w:numId="17" w16cid:durableId="1899315511">
    <w:abstractNumId w:val="4"/>
  </w:num>
  <w:num w:numId="18" w16cid:durableId="2030795268">
    <w:abstractNumId w:val="10"/>
  </w:num>
  <w:num w:numId="19" w16cid:durableId="517426940">
    <w:abstractNumId w:val="11"/>
  </w:num>
  <w:num w:numId="20" w16cid:durableId="1449163623">
    <w:abstractNumId w:val="14"/>
  </w:num>
  <w:num w:numId="21" w16cid:durableId="494035200">
    <w:abstractNumId w:val="24"/>
  </w:num>
  <w:num w:numId="22" w16cid:durableId="234779063">
    <w:abstractNumId w:val="12"/>
  </w:num>
  <w:num w:numId="23" w16cid:durableId="891842874">
    <w:abstractNumId w:val="25"/>
  </w:num>
  <w:num w:numId="24" w16cid:durableId="2112358319">
    <w:abstractNumId w:val="1"/>
  </w:num>
  <w:num w:numId="25" w16cid:durableId="889196053">
    <w:abstractNumId w:val="19"/>
  </w:num>
  <w:num w:numId="26" w16cid:durableId="495457470">
    <w:abstractNumId w:val="7"/>
  </w:num>
  <w:num w:numId="27" w16cid:durableId="11842464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1A30"/>
    <w:rsid w:val="00001C32"/>
    <w:rsid w:val="00002A05"/>
    <w:rsid w:val="000033E9"/>
    <w:rsid w:val="00003662"/>
    <w:rsid w:val="00004656"/>
    <w:rsid w:val="000057C2"/>
    <w:rsid w:val="00006059"/>
    <w:rsid w:val="000064CD"/>
    <w:rsid w:val="00010CA7"/>
    <w:rsid w:val="0001125E"/>
    <w:rsid w:val="000119D1"/>
    <w:rsid w:val="00012047"/>
    <w:rsid w:val="000123D5"/>
    <w:rsid w:val="00014565"/>
    <w:rsid w:val="00014D2D"/>
    <w:rsid w:val="00016BC7"/>
    <w:rsid w:val="0002032C"/>
    <w:rsid w:val="000210DE"/>
    <w:rsid w:val="00021BE9"/>
    <w:rsid w:val="00021CB5"/>
    <w:rsid w:val="00022440"/>
    <w:rsid w:val="0002264D"/>
    <w:rsid w:val="00024C48"/>
    <w:rsid w:val="00026095"/>
    <w:rsid w:val="000262CA"/>
    <w:rsid w:val="000263F4"/>
    <w:rsid w:val="00026489"/>
    <w:rsid w:val="0002654E"/>
    <w:rsid w:val="000268BD"/>
    <w:rsid w:val="00026B8E"/>
    <w:rsid w:val="00026D3A"/>
    <w:rsid w:val="00027E7B"/>
    <w:rsid w:val="000305AF"/>
    <w:rsid w:val="00032992"/>
    <w:rsid w:val="00033F6C"/>
    <w:rsid w:val="000341E2"/>
    <w:rsid w:val="000345B8"/>
    <w:rsid w:val="000352EF"/>
    <w:rsid w:val="00036936"/>
    <w:rsid w:val="00042A85"/>
    <w:rsid w:val="00043DD7"/>
    <w:rsid w:val="00044748"/>
    <w:rsid w:val="00045452"/>
    <w:rsid w:val="000460BE"/>
    <w:rsid w:val="000463D5"/>
    <w:rsid w:val="00046576"/>
    <w:rsid w:val="000469F5"/>
    <w:rsid w:val="00047D30"/>
    <w:rsid w:val="00050129"/>
    <w:rsid w:val="00050D43"/>
    <w:rsid w:val="000512A0"/>
    <w:rsid w:val="00051A11"/>
    <w:rsid w:val="00053004"/>
    <w:rsid w:val="00053560"/>
    <w:rsid w:val="00054D90"/>
    <w:rsid w:val="00055077"/>
    <w:rsid w:val="000566DC"/>
    <w:rsid w:val="000566E1"/>
    <w:rsid w:val="00057071"/>
    <w:rsid w:val="00057EB5"/>
    <w:rsid w:val="0006148E"/>
    <w:rsid w:val="00061798"/>
    <w:rsid w:val="00061B50"/>
    <w:rsid w:val="00062774"/>
    <w:rsid w:val="0006382F"/>
    <w:rsid w:val="00063AAA"/>
    <w:rsid w:val="00064D2A"/>
    <w:rsid w:val="00065489"/>
    <w:rsid w:val="00065A67"/>
    <w:rsid w:val="00065BF3"/>
    <w:rsid w:val="0006709F"/>
    <w:rsid w:val="00072F54"/>
    <w:rsid w:val="000740B8"/>
    <w:rsid w:val="000748DE"/>
    <w:rsid w:val="00075CE7"/>
    <w:rsid w:val="00075EF8"/>
    <w:rsid w:val="000774B7"/>
    <w:rsid w:val="00080E10"/>
    <w:rsid w:val="00081A51"/>
    <w:rsid w:val="000828D0"/>
    <w:rsid w:val="000832DA"/>
    <w:rsid w:val="000843EF"/>
    <w:rsid w:val="00084591"/>
    <w:rsid w:val="000846FC"/>
    <w:rsid w:val="00084750"/>
    <w:rsid w:val="00084FF3"/>
    <w:rsid w:val="0008544F"/>
    <w:rsid w:val="00085617"/>
    <w:rsid w:val="000858A3"/>
    <w:rsid w:val="00085C48"/>
    <w:rsid w:val="00086836"/>
    <w:rsid w:val="00086EF1"/>
    <w:rsid w:val="00087194"/>
    <w:rsid w:val="000879B9"/>
    <w:rsid w:val="00091358"/>
    <w:rsid w:val="0009149C"/>
    <w:rsid w:val="00091D4D"/>
    <w:rsid w:val="00091FE5"/>
    <w:rsid w:val="00093AFA"/>
    <w:rsid w:val="00094081"/>
    <w:rsid w:val="000953D3"/>
    <w:rsid w:val="000955A4"/>
    <w:rsid w:val="000955AF"/>
    <w:rsid w:val="00095A4B"/>
    <w:rsid w:val="00097444"/>
    <w:rsid w:val="000977F7"/>
    <w:rsid w:val="00097B07"/>
    <w:rsid w:val="00097BAB"/>
    <w:rsid w:val="00097DAC"/>
    <w:rsid w:val="000A00F5"/>
    <w:rsid w:val="000A0278"/>
    <w:rsid w:val="000A1681"/>
    <w:rsid w:val="000A1AAB"/>
    <w:rsid w:val="000A2C97"/>
    <w:rsid w:val="000A3069"/>
    <w:rsid w:val="000A3AF0"/>
    <w:rsid w:val="000A44F2"/>
    <w:rsid w:val="000A4C14"/>
    <w:rsid w:val="000A4FF8"/>
    <w:rsid w:val="000A5601"/>
    <w:rsid w:val="000A75B6"/>
    <w:rsid w:val="000B0FCE"/>
    <w:rsid w:val="000B0FEC"/>
    <w:rsid w:val="000B2E4B"/>
    <w:rsid w:val="000B357B"/>
    <w:rsid w:val="000B3C4B"/>
    <w:rsid w:val="000B429E"/>
    <w:rsid w:val="000B47CA"/>
    <w:rsid w:val="000B48CF"/>
    <w:rsid w:val="000B5E27"/>
    <w:rsid w:val="000B6055"/>
    <w:rsid w:val="000B6172"/>
    <w:rsid w:val="000B6377"/>
    <w:rsid w:val="000B79A5"/>
    <w:rsid w:val="000C0C96"/>
    <w:rsid w:val="000C1633"/>
    <w:rsid w:val="000C1939"/>
    <w:rsid w:val="000C243E"/>
    <w:rsid w:val="000C3830"/>
    <w:rsid w:val="000C3BAB"/>
    <w:rsid w:val="000C3E4C"/>
    <w:rsid w:val="000C45A1"/>
    <w:rsid w:val="000C535B"/>
    <w:rsid w:val="000C62FC"/>
    <w:rsid w:val="000C7326"/>
    <w:rsid w:val="000D0E8E"/>
    <w:rsid w:val="000D151B"/>
    <w:rsid w:val="000D1C31"/>
    <w:rsid w:val="000D2F43"/>
    <w:rsid w:val="000D3437"/>
    <w:rsid w:val="000D4288"/>
    <w:rsid w:val="000D4447"/>
    <w:rsid w:val="000D4541"/>
    <w:rsid w:val="000D58FB"/>
    <w:rsid w:val="000D764E"/>
    <w:rsid w:val="000D7937"/>
    <w:rsid w:val="000D7BC0"/>
    <w:rsid w:val="000E0430"/>
    <w:rsid w:val="000E1C12"/>
    <w:rsid w:val="000E208F"/>
    <w:rsid w:val="000E340E"/>
    <w:rsid w:val="000E3EA0"/>
    <w:rsid w:val="000E507C"/>
    <w:rsid w:val="000E5095"/>
    <w:rsid w:val="000E6691"/>
    <w:rsid w:val="000E7C35"/>
    <w:rsid w:val="000E7C42"/>
    <w:rsid w:val="000F1F2C"/>
    <w:rsid w:val="000F27D5"/>
    <w:rsid w:val="000F315D"/>
    <w:rsid w:val="000F34AF"/>
    <w:rsid w:val="000F3DD7"/>
    <w:rsid w:val="000F6193"/>
    <w:rsid w:val="000F6563"/>
    <w:rsid w:val="000F6BE8"/>
    <w:rsid w:val="0010051D"/>
    <w:rsid w:val="0010272B"/>
    <w:rsid w:val="001033F2"/>
    <w:rsid w:val="00105D9C"/>
    <w:rsid w:val="00106C75"/>
    <w:rsid w:val="00107270"/>
    <w:rsid w:val="0010733E"/>
    <w:rsid w:val="0010758A"/>
    <w:rsid w:val="00107C21"/>
    <w:rsid w:val="00110838"/>
    <w:rsid w:val="00110DCD"/>
    <w:rsid w:val="0011165A"/>
    <w:rsid w:val="00111DBA"/>
    <w:rsid w:val="00112CD4"/>
    <w:rsid w:val="00113311"/>
    <w:rsid w:val="0011382D"/>
    <w:rsid w:val="0011422A"/>
    <w:rsid w:val="001146B3"/>
    <w:rsid w:val="00115808"/>
    <w:rsid w:val="00116471"/>
    <w:rsid w:val="00116A59"/>
    <w:rsid w:val="0011704E"/>
    <w:rsid w:val="00117390"/>
    <w:rsid w:val="00117611"/>
    <w:rsid w:val="001176C1"/>
    <w:rsid w:val="00117B4D"/>
    <w:rsid w:val="00117BF9"/>
    <w:rsid w:val="00120898"/>
    <w:rsid w:val="00121ED8"/>
    <w:rsid w:val="001222C7"/>
    <w:rsid w:val="00122C53"/>
    <w:rsid w:val="0012324E"/>
    <w:rsid w:val="001235E9"/>
    <w:rsid w:val="00124F01"/>
    <w:rsid w:val="001257C7"/>
    <w:rsid w:val="00125F85"/>
    <w:rsid w:val="001276CE"/>
    <w:rsid w:val="00127D28"/>
    <w:rsid w:val="00127FE9"/>
    <w:rsid w:val="001307F5"/>
    <w:rsid w:val="00130878"/>
    <w:rsid w:val="00131A6F"/>
    <w:rsid w:val="00132EEC"/>
    <w:rsid w:val="00133DC1"/>
    <w:rsid w:val="001345A0"/>
    <w:rsid w:val="001346E4"/>
    <w:rsid w:val="00134F47"/>
    <w:rsid w:val="00135DBB"/>
    <w:rsid w:val="00136FF6"/>
    <w:rsid w:val="001374E7"/>
    <w:rsid w:val="00137505"/>
    <w:rsid w:val="00137EFD"/>
    <w:rsid w:val="0014084A"/>
    <w:rsid w:val="00141A95"/>
    <w:rsid w:val="00141B82"/>
    <w:rsid w:val="001425D8"/>
    <w:rsid w:val="0014429C"/>
    <w:rsid w:val="00144B29"/>
    <w:rsid w:val="001454A9"/>
    <w:rsid w:val="0014561C"/>
    <w:rsid w:val="00147757"/>
    <w:rsid w:val="0015064F"/>
    <w:rsid w:val="00150B1F"/>
    <w:rsid w:val="001510F2"/>
    <w:rsid w:val="001511D4"/>
    <w:rsid w:val="00152763"/>
    <w:rsid w:val="001531F8"/>
    <w:rsid w:val="00153304"/>
    <w:rsid w:val="00153C3E"/>
    <w:rsid w:val="001545B1"/>
    <w:rsid w:val="001546D4"/>
    <w:rsid w:val="00154B3C"/>
    <w:rsid w:val="00156DB3"/>
    <w:rsid w:val="00157A9A"/>
    <w:rsid w:val="0016028E"/>
    <w:rsid w:val="00162C44"/>
    <w:rsid w:val="001639B6"/>
    <w:rsid w:val="00163BEB"/>
    <w:rsid w:val="00164112"/>
    <w:rsid w:val="0016460D"/>
    <w:rsid w:val="001652C0"/>
    <w:rsid w:val="001656C7"/>
    <w:rsid w:val="00166013"/>
    <w:rsid w:val="00166683"/>
    <w:rsid w:val="0016680E"/>
    <w:rsid w:val="001668CD"/>
    <w:rsid w:val="00166ADF"/>
    <w:rsid w:val="001702D0"/>
    <w:rsid w:val="001708AB"/>
    <w:rsid w:val="00170F05"/>
    <w:rsid w:val="001718C8"/>
    <w:rsid w:val="0017207D"/>
    <w:rsid w:val="00172279"/>
    <w:rsid w:val="00172BBF"/>
    <w:rsid w:val="00172F3F"/>
    <w:rsid w:val="001735F5"/>
    <w:rsid w:val="00174B03"/>
    <w:rsid w:val="00176BB7"/>
    <w:rsid w:val="001812B9"/>
    <w:rsid w:val="001815FC"/>
    <w:rsid w:val="00181FF1"/>
    <w:rsid w:val="00182347"/>
    <w:rsid w:val="001824F3"/>
    <w:rsid w:val="00183E92"/>
    <w:rsid w:val="00183EC4"/>
    <w:rsid w:val="00184378"/>
    <w:rsid w:val="00185144"/>
    <w:rsid w:val="001851AF"/>
    <w:rsid w:val="0018552C"/>
    <w:rsid w:val="0018597E"/>
    <w:rsid w:val="0018620B"/>
    <w:rsid w:val="0018643B"/>
    <w:rsid w:val="001866A3"/>
    <w:rsid w:val="001867BC"/>
    <w:rsid w:val="00187B2D"/>
    <w:rsid w:val="00190904"/>
    <w:rsid w:val="00191ACA"/>
    <w:rsid w:val="00194968"/>
    <w:rsid w:val="0019505D"/>
    <w:rsid w:val="001958FA"/>
    <w:rsid w:val="00197C6B"/>
    <w:rsid w:val="001A2E54"/>
    <w:rsid w:val="001A638A"/>
    <w:rsid w:val="001A6766"/>
    <w:rsid w:val="001A7442"/>
    <w:rsid w:val="001A74E6"/>
    <w:rsid w:val="001A7799"/>
    <w:rsid w:val="001A7CCB"/>
    <w:rsid w:val="001B22D0"/>
    <w:rsid w:val="001B2619"/>
    <w:rsid w:val="001B2767"/>
    <w:rsid w:val="001B418A"/>
    <w:rsid w:val="001B62C6"/>
    <w:rsid w:val="001B6DA6"/>
    <w:rsid w:val="001B72EE"/>
    <w:rsid w:val="001B7B03"/>
    <w:rsid w:val="001C0DAB"/>
    <w:rsid w:val="001C1B46"/>
    <w:rsid w:val="001C2F46"/>
    <w:rsid w:val="001C312E"/>
    <w:rsid w:val="001C359A"/>
    <w:rsid w:val="001C428A"/>
    <w:rsid w:val="001C4713"/>
    <w:rsid w:val="001C47AB"/>
    <w:rsid w:val="001C4D2A"/>
    <w:rsid w:val="001C5512"/>
    <w:rsid w:val="001C5794"/>
    <w:rsid w:val="001C61E4"/>
    <w:rsid w:val="001C62D4"/>
    <w:rsid w:val="001C638E"/>
    <w:rsid w:val="001C63BE"/>
    <w:rsid w:val="001C6D42"/>
    <w:rsid w:val="001C6F6B"/>
    <w:rsid w:val="001D13F4"/>
    <w:rsid w:val="001D24C6"/>
    <w:rsid w:val="001D60BE"/>
    <w:rsid w:val="001D6FF3"/>
    <w:rsid w:val="001D7676"/>
    <w:rsid w:val="001D7A45"/>
    <w:rsid w:val="001E08D3"/>
    <w:rsid w:val="001E0FB4"/>
    <w:rsid w:val="001E1295"/>
    <w:rsid w:val="001E146A"/>
    <w:rsid w:val="001E1960"/>
    <w:rsid w:val="001E2728"/>
    <w:rsid w:val="001E290B"/>
    <w:rsid w:val="001E296E"/>
    <w:rsid w:val="001E2C58"/>
    <w:rsid w:val="001E36B1"/>
    <w:rsid w:val="001E659F"/>
    <w:rsid w:val="001E6C5B"/>
    <w:rsid w:val="001E77FF"/>
    <w:rsid w:val="001E7A00"/>
    <w:rsid w:val="001E7E4E"/>
    <w:rsid w:val="001F1FBE"/>
    <w:rsid w:val="001F2481"/>
    <w:rsid w:val="001F2484"/>
    <w:rsid w:val="001F393E"/>
    <w:rsid w:val="001F42DF"/>
    <w:rsid w:val="001F520E"/>
    <w:rsid w:val="001F5A71"/>
    <w:rsid w:val="001F61A7"/>
    <w:rsid w:val="001F6ADA"/>
    <w:rsid w:val="001F6F71"/>
    <w:rsid w:val="001F7559"/>
    <w:rsid w:val="001F771E"/>
    <w:rsid w:val="001F7805"/>
    <w:rsid w:val="00200541"/>
    <w:rsid w:val="00200965"/>
    <w:rsid w:val="0020220F"/>
    <w:rsid w:val="00202662"/>
    <w:rsid w:val="00202B5B"/>
    <w:rsid w:val="0020315E"/>
    <w:rsid w:val="002048A1"/>
    <w:rsid w:val="00204A70"/>
    <w:rsid w:val="00204E05"/>
    <w:rsid w:val="00205CCE"/>
    <w:rsid w:val="002064BA"/>
    <w:rsid w:val="00206C47"/>
    <w:rsid w:val="00206F08"/>
    <w:rsid w:val="0020763D"/>
    <w:rsid w:val="002077F7"/>
    <w:rsid w:val="002116C0"/>
    <w:rsid w:val="00211BDB"/>
    <w:rsid w:val="0021333F"/>
    <w:rsid w:val="002133EB"/>
    <w:rsid w:val="00214E1E"/>
    <w:rsid w:val="00215779"/>
    <w:rsid w:val="00215A5B"/>
    <w:rsid w:val="00215D96"/>
    <w:rsid w:val="00216018"/>
    <w:rsid w:val="00216050"/>
    <w:rsid w:val="0021789D"/>
    <w:rsid w:val="00217CCE"/>
    <w:rsid w:val="00220DDE"/>
    <w:rsid w:val="00221C79"/>
    <w:rsid w:val="002232E4"/>
    <w:rsid w:val="00223CC0"/>
    <w:rsid w:val="00224207"/>
    <w:rsid w:val="002249FD"/>
    <w:rsid w:val="0022561F"/>
    <w:rsid w:val="00226D5A"/>
    <w:rsid w:val="00227024"/>
    <w:rsid w:val="0023151C"/>
    <w:rsid w:val="002324A9"/>
    <w:rsid w:val="00232DF3"/>
    <w:rsid w:val="0023376E"/>
    <w:rsid w:val="0023546A"/>
    <w:rsid w:val="00235683"/>
    <w:rsid w:val="00235BD8"/>
    <w:rsid w:val="002361DA"/>
    <w:rsid w:val="002379AF"/>
    <w:rsid w:val="0024054B"/>
    <w:rsid w:val="00240C30"/>
    <w:rsid w:val="00240D16"/>
    <w:rsid w:val="00240E4D"/>
    <w:rsid w:val="002419E1"/>
    <w:rsid w:val="002424FE"/>
    <w:rsid w:val="002425E4"/>
    <w:rsid w:val="00242879"/>
    <w:rsid w:val="002436CC"/>
    <w:rsid w:val="00244626"/>
    <w:rsid w:val="00244ACD"/>
    <w:rsid w:val="00244D53"/>
    <w:rsid w:val="00245672"/>
    <w:rsid w:val="00246AEE"/>
    <w:rsid w:val="00246D90"/>
    <w:rsid w:val="0024795A"/>
    <w:rsid w:val="00247AFF"/>
    <w:rsid w:val="002501FE"/>
    <w:rsid w:val="002507CF"/>
    <w:rsid w:val="00250960"/>
    <w:rsid w:val="00250B62"/>
    <w:rsid w:val="00250BC2"/>
    <w:rsid w:val="00250F08"/>
    <w:rsid w:val="002511A6"/>
    <w:rsid w:val="002519E8"/>
    <w:rsid w:val="00252B39"/>
    <w:rsid w:val="00253952"/>
    <w:rsid w:val="00254F21"/>
    <w:rsid w:val="0025560A"/>
    <w:rsid w:val="00256303"/>
    <w:rsid w:val="00256E0B"/>
    <w:rsid w:val="00257283"/>
    <w:rsid w:val="00260A27"/>
    <w:rsid w:val="00260AB7"/>
    <w:rsid w:val="00261284"/>
    <w:rsid w:val="002629CF"/>
    <w:rsid w:val="00262CDD"/>
    <w:rsid w:val="00265407"/>
    <w:rsid w:val="00265E5A"/>
    <w:rsid w:val="0026714D"/>
    <w:rsid w:val="00267645"/>
    <w:rsid w:val="00267F95"/>
    <w:rsid w:val="00270000"/>
    <w:rsid w:val="002704C1"/>
    <w:rsid w:val="00271B96"/>
    <w:rsid w:val="00271BFE"/>
    <w:rsid w:val="002728E3"/>
    <w:rsid w:val="00272CD2"/>
    <w:rsid w:val="002735C0"/>
    <w:rsid w:val="00273ABA"/>
    <w:rsid w:val="0027530A"/>
    <w:rsid w:val="00276161"/>
    <w:rsid w:val="00277495"/>
    <w:rsid w:val="00277D30"/>
    <w:rsid w:val="00280203"/>
    <w:rsid w:val="00280242"/>
    <w:rsid w:val="00281523"/>
    <w:rsid w:val="00281AAB"/>
    <w:rsid w:val="002829B4"/>
    <w:rsid w:val="00283562"/>
    <w:rsid w:val="00283720"/>
    <w:rsid w:val="002842D7"/>
    <w:rsid w:val="0028486B"/>
    <w:rsid w:val="00284972"/>
    <w:rsid w:val="002851FF"/>
    <w:rsid w:val="002855B2"/>
    <w:rsid w:val="00285D87"/>
    <w:rsid w:val="00285DBF"/>
    <w:rsid w:val="00286D0E"/>
    <w:rsid w:val="002908D9"/>
    <w:rsid w:val="00291818"/>
    <w:rsid w:val="0029192E"/>
    <w:rsid w:val="00292B53"/>
    <w:rsid w:val="00293226"/>
    <w:rsid w:val="0029421C"/>
    <w:rsid w:val="00294478"/>
    <w:rsid w:val="0029497E"/>
    <w:rsid w:val="00296434"/>
    <w:rsid w:val="00297830"/>
    <w:rsid w:val="002A188E"/>
    <w:rsid w:val="002A1CDC"/>
    <w:rsid w:val="002A1DD1"/>
    <w:rsid w:val="002A251B"/>
    <w:rsid w:val="002A4A50"/>
    <w:rsid w:val="002A50D3"/>
    <w:rsid w:val="002A5E19"/>
    <w:rsid w:val="002A72DE"/>
    <w:rsid w:val="002A765B"/>
    <w:rsid w:val="002A7960"/>
    <w:rsid w:val="002A7FEC"/>
    <w:rsid w:val="002B093C"/>
    <w:rsid w:val="002B1961"/>
    <w:rsid w:val="002B1DCC"/>
    <w:rsid w:val="002B443E"/>
    <w:rsid w:val="002B4F6A"/>
    <w:rsid w:val="002B5CDE"/>
    <w:rsid w:val="002B5CFB"/>
    <w:rsid w:val="002B6B27"/>
    <w:rsid w:val="002B7871"/>
    <w:rsid w:val="002C02B4"/>
    <w:rsid w:val="002C0844"/>
    <w:rsid w:val="002C0D79"/>
    <w:rsid w:val="002C15E5"/>
    <w:rsid w:val="002C26B8"/>
    <w:rsid w:val="002C270D"/>
    <w:rsid w:val="002C3AC6"/>
    <w:rsid w:val="002C4F8E"/>
    <w:rsid w:val="002C505B"/>
    <w:rsid w:val="002C6D62"/>
    <w:rsid w:val="002D0187"/>
    <w:rsid w:val="002D0393"/>
    <w:rsid w:val="002D117E"/>
    <w:rsid w:val="002D1DF2"/>
    <w:rsid w:val="002D2FB9"/>
    <w:rsid w:val="002D33DD"/>
    <w:rsid w:val="002D354B"/>
    <w:rsid w:val="002D43DE"/>
    <w:rsid w:val="002D4828"/>
    <w:rsid w:val="002D495C"/>
    <w:rsid w:val="002D5D78"/>
    <w:rsid w:val="002D5DEC"/>
    <w:rsid w:val="002D6008"/>
    <w:rsid w:val="002D7A3F"/>
    <w:rsid w:val="002D7AC7"/>
    <w:rsid w:val="002D7FD0"/>
    <w:rsid w:val="002E1077"/>
    <w:rsid w:val="002E1BF9"/>
    <w:rsid w:val="002E1FA5"/>
    <w:rsid w:val="002E3163"/>
    <w:rsid w:val="002E3C61"/>
    <w:rsid w:val="002E50D7"/>
    <w:rsid w:val="002E52EB"/>
    <w:rsid w:val="002E67F9"/>
    <w:rsid w:val="002E6A57"/>
    <w:rsid w:val="002E6D79"/>
    <w:rsid w:val="002F053D"/>
    <w:rsid w:val="002F1B4B"/>
    <w:rsid w:val="002F21DF"/>
    <w:rsid w:val="002F231E"/>
    <w:rsid w:val="002F2396"/>
    <w:rsid w:val="002F2BC2"/>
    <w:rsid w:val="002F30B2"/>
    <w:rsid w:val="002F3FBC"/>
    <w:rsid w:val="002F4C15"/>
    <w:rsid w:val="002F64B1"/>
    <w:rsid w:val="0030089F"/>
    <w:rsid w:val="0030306D"/>
    <w:rsid w:val="00304C14"/>
    <w:rsid w:val="00304CC3"/>
    <w:rsid w:val="00306CE7"/>
    <w:rsid w:val="003070BB"/>
    <w:rsid w:val="00307999"/>
    <w:rsid w:val="003106DA"/>
    <w:rsid w:val="00310BA7"/>
    <w:rsid w:val="00311555"/>
    <w:rsid w:val="00311E1F"/>
    <w:rsid w:val="00312871"/>
    <w:rsid w:val="003132D3"/>
    <w:rsid w:val="00313CA5"/>
    <w:rsid w:val="00314677"/>
    <w:rsid w:val="00314D28"/>
    <w:rsid w:val="00321122"/>
    <w:rsid w:val="00321231"/>
    <w:rsid w:val="00321C1F"/>
    <w:rsid w:val="00322685"/>
    <w:rsid w:val="00322AF2"/>
    <w:rsid w:val="0032456B"/>
    <w:rsid w:val="0032490D"/>
    <w:rsid w:val="00326B4D"/>
    <w:rsid w:val="00326E8B"/>
    <w:rsid w:val="003277A2"/>
    <w:rsid w:val="00332687"/>
    <w:rsid w:val="00333A77"/>
    <w:rsid w:val="00333C71"/>
    <w:rsid w:val="003349A1"/>
    <w:rsid w:val="00334B07"/>
    <w:rsid w:val="00334EBF"/>
    <w:rsid w:val="00335225"/>
    <w:rsid w:val="00335691"/>
    <w:rsid w:val="00335AE5"/>
    <w:rsid w:val="00335DAC"/>
    <w:rsid w:val="00336477"/>
    <w:rsid w:val="00337629"/>
    <w:rsid w:val="00340C2C"/>
    <w:rsid w:val="00341D58"/>
    <w:rsid w:val="00346D5C"/>
    <w:rsid w:val="003506F3"/>
    <w:rsid w:val="00351917"/>
    <w:rsid w:val="0035222F"/>
    <w:rsid w:val="00353294"/>
    <w:rsid w:val="00356D5D"/>
    <w:rsid w:val="003574DE"/>
    <w:rsid w:val="003578FF"/>
    <w:rsid w:val="00360AA6"/>
    <w:rsid w:val="00363785"/>
    <w:rsid w:val="00363788"/>
    <w:rsid w:val="00363907"/>
    <w:rsid w:val="003646D8"/>
    <w:rsid w:val="00364712"/>
    <w:rsid w:val="00376668"/>
    <w:rsid w:val="00376B62"/>
    <w:rsid w:val="0037784C"/>
    <w:rsid w:val="00381A9F"/>
    <w:rsid w:val="00382085"/>
    <w:rsid w:val="00383449"/>
    <w:rsid w:val="00383B88"/>
    <w:rsid w:val="00384DA9"/>
    <w:rsid w:val="00386B4E"/>
    <w:rsid w:val="00386FF9"/>
    <w:rsid w:val="003870BF"/>
    <w:rsid w:val="00390F16"/>
    <w:rsid w:val="00392600"/>
    <w:rsid w:val="00392CC3"/>
    <w:rsid w:val="0039347B"/>
    <w:rsid w:val="0039383F"/>
    <w:rsid w:val="00393F88"/>
    <w:rsid w:val="003958E4"/>
    <w:rsid w:val="00395FB0"/>
    <w:rsid w:val="00396868"/>
    <w:rsid w:val="00396DA7"/>
    <w:rsid w:val="003971E3"/>
    <w:rsid w:val="0039757F"/>
    <w:rsid w:val="003975EF"/>
    <w:rsid w:val="00397BA6"/>
    <w:rsid w:val="003A0261"/>
    <w:rsid w:val="003A09F9"/>
    <w:rsid w:val="003A21E8"/>
    <w:rsid w:val="003A2D4C"/>
    <w:rsid w:val="003A4F17"/>
    <w:rsid w:val="003A56A0"/>
    <w:rsid w:val="003A5D34"/>
    <w:rsid w:val="003A69B3"/>
    <w:rsid w:val="003A741A"/>
    <w:rsid w:val="003A75ED"/>
    <w:rsid w:val="003A7E1A"/>
    <w:rsid w:val="003B1089"/>
    <w:rsid w:val="003B159E"/>
    <w:rsid w:val="003B7338"/>
    <w:rsid w:val="003C0C90"/>
    <w:rsid w:val="003C1F8B"/>
    <w:rsid w:val="003C34B3"/>
    <w:rsid w:val="003C35F4"/>
    <w:rsid w:val="003C54BD"/>
    <w:rsid w:val="003C625D"/>
    <w:rsid w:val="003C684C"/>
    <w:rsid w:val="003D0347"/>
    <w:rsid w:val="003D2113"/>
    <w:rsid w:val="003D7202"/>
    <w:rsid w:val="003E0D15"/>
    <w:rsid w:val="003E2922"/>
    <w:rsid w:val="003E30B0"/>
    <w:rsid w:val="003E34A8"/>
    <w:rsid w:val="003E4297"/>
    <w:rsid w:val="003E6AAF"/>
    <w:rsid w:val="003E7711"/>
    <w:rsid w:val="003F0AE0"/>
    <w:rsid w:val="003F0CCC"/>
    <w:rsid w:val="003F0D8D"/>
    <w:rsid w:val="003F1905"/>
    <w:rsid w:val="003F249E"/>
    <w:rsid w:val="003F4B3D"/>
    <w:rsid w:val="003F4E16"/>
    <w:rsid w:val="003F66B7"/>
    <w:rsid w:val="003F6C77"/>
    <w:rsid w:val="003F71A1"/>
    <w:rsid w:val="003F7557"/>
    <w:rsid w:val="003F790A"/>
    <w:rsid w:val="00402B91"/>
    <w:rsid w:val="00402C86"/>
    <w:rsid w:val="00402D0D"/>
    <w:rsid w:val="00402DAD"/>
    <w:rsid w:val="00402EDB"/>
    <w:rsid w:val="00402FB4"/>
    <w:rsid w:val="00403D65"/>
    <w:rsid w:val="00404231"/>
    <w:rsid w:val="00404401"/>
    <w:rsid w:val="00405295"/>
    <w:rsid w:val="00405E25"/>
    <w:rsid w:val="00405F49"/>
    <w:rsid w:val="0040638A"/>
    <w:rsid w:val="00406D0C"/>
    <w:rsid w:val="004077DE"/>
    <w:rsid w:val="00410737"/>
    <w:rsid w:val="00412303"/>
    <w:rsid w:val="00412D7C"/>
    <w:rsid w:val="004137DD"/>
    <w:rsid w:val="00415B52"/>
    <w:rsid w:val="004166B8"/>
    <w:rsid w:val="00417F21"/>
    <w:rsid w:val="00421308"/>
    <w:rsid w:val="00423C36"/>
    <w:rsid w:val="00424864"/>
    <w:rsid w:val="00424AA3"/>
    <w:rsid w:val="00424DED"/>
    <w:rsid w:val="00424FC5"/>
    <w:rsid w:val="00425B36"/>
    <w:rsid w:val="00425BC9"/>
    <w:rsid w:val="00426E74"/>
    <w:rsid w:val="00427E40"/>
    <w:rsid w:val="00431513"/>
    <w:rsid w:val="00431BC2"/>
    <w:rsid w:val="004325BD"/>
    <w:rsid w:val="0043285A"/>
    <w:rsid w:val="00432A7A"/>
    <w:rsid w:val="00432FCF"/>
    <w:rsid w:val="00433316"/>
    <w:rsid w:val="00433BFB"/>
    <w:rsid w:val="00433DC5"/>
    <w:rsid w:val="00434074"/>
    <w:rsid w:val="00435993"/>
    <w:rsid w:val="00435DAA"/>
    <w:rsid w:val="00435F65"/>
    <w:rsid w:val="00435FA4"/>
    <w:rsid w:val="004364E1"/>
    <w:rsid w:val="00437E3B"/>
    <w:rsid w:val="00437E5D"/>
    <w:rsid w:val="00441BB0"/>
    <w:rsid w:val="00441E3A"/>
    <w:rsid w:val="0044208D"/>
    <w:rsid w:val="00443C13"/>
    <w:rsid w:val="00443F52"/>
    <w:rsid w:val="00444098"/>
    <w:rsid w:val="004460C0"/>
    <w:rsid w:val="00446A40"/>
    <w:rsid w:val="0045081B"/>
    <w:rsid w:val="00452331"/>
    <w:rsid w:val="004556F5"/>
    <w:rsid w:val="004572AE"/>
    <w:rsid w:val="0045779B"/>
    <w:rsid w:val="00460476"/>
    <w:rsid w:val="0046177E"/>
    <w:rsid w:val="00461D1E"/>
    <w:rsid w:val="00462B1F"/>
    <w:rsid w:val="00463141"/>
    <w:rsid w:val="00464024"/>
    <w:rsid w:val="00464BFE"/>
    <w:rsid w:val="00466FFD"/>
    <w:rsid w:val="0046724B"/>
    <w:rsid w:val="00467919"/>
    <w:rsid w:val="004706B2"/>
    <w:rsid w:val="004718D9"/>
    <w:rsid w:val="00472592"/>
    <w:rsid w:val="004736E6"/>
    <w:rsid w:val="004747A8"/>
    <w:rsid w:val="004748E2"/>
    <w:rsid w:val="00474CE4"/>
    <w:rsid w:val="004751D9"/>
    <w:rsid w:val="00475702"/>
    <w:rsid w:val="004764D1"/>
    <w:rsid w:val="0047683B"/>
    <w:rsid w:val="00477EC2"/>
    <w:rsid w:val="004807CE"/>
    <w:rsid w:val="00481C9D"/>
    <w:rsid w:val="00482D88"/>
    <w:rsid w:val="00482FBB"/>
    <w:rsid w:val="0048351F"/>
    <w:rsid w:val="00483931"/>
    <w:rsid w:val="00484C50"/>
    <w:rsid w:val="00485977"/>
    <w:rsid w:val="00486841"/>
    <w:rsid w:val="00487039"/>
    <w:rsid w:val="00487956"/>
    <w:rsid w:val="00487B05"/>
    <w:rsid w:val="004921D4"/>
    <w:rsid w:val="00492777"/>
    <w:rsid w:val="00493E1E"/>
    <w:rsid w:val="00494311"/>
    <w:rsid w:val="00494A1E"/>
    <w:rsid w:val="00495C85"/>
    <w:rsid w:val="00495D98"/>
    <w:rsid w:val="004A019B"/>
    <w:rsid w:val="004A10FB"/>
    <w:rsid w:val="004A1BCA"/>
    <w:rsid w:val="004A1C23"/>
    <w:rsid w:val="004A3C5C"/>
    <w:rsid w:val="004A3F14"/>
    <w:rsid w:val="004A4CC9"/>
    <w:rsid w:val="004A5332"/>
    <w:rsid w:val="004A703B"/>
    <w:rsid w:val="004A765F"/>
    <w:rsid w:val="004A76FD"/>
    <w:rsid w:val="004A7F05"/>
    <w:rsid w:val="004B0079"/>
    <w:rsid w:val="004B0DBE"/>
    <w:rsid w:val="004B1191"/>
    <w:rsid w:val="004B13D5"/>
    <w:rsid w:val="004B3198"/>
    <w:rsid w:val="004B3FC5"/>
    <w:rsid w:val="004B406D"/>
    <w:rsid w:val="004B6A3C"/>
    <w:rsid w:val="004B6A52"/>
    <w:rsid w:val="004C12E7"/>
    <w:rsid w:val="004C1CBF"/>
    <w:rsid w:val="004C28EF"/>
    <w:rsid w:val="004C2A0B"/>
    <w:rsid w:val="004C485D"/>
    <w:rsid w:val="004C4920"/>
    <w:rsid w:val="004C52EA"/>
    <w:rsid w:val="004C5368"/>
    <w:rsid w:val="004C5B1A"/>
    <w:rsid w:val="004C5EC6"/>
    <w:rsid w:val="004C5F5E"/>
    <w:rsid w:val="004D1498"/>
    <w:rsid w:val="004D25AC"/>
    <w:rsid w:val="004D2740"/>
    <w:rsid w:val="004D275A"/>
    <w:rsid w:val="004D31B4"/>
    <w:rsid w:val="004D3EC1"/>
    <w:rsid w:val="004D5506"/>
    <w:rsid w:val="004D6DD5"/>
    <w:rsid w:val="004D7E1A"/>
    <w:rsid w:val="004E0CB3"/>
    <w:rsid w:val="004E1446"/>
    <w:rsid w:val="004E159D"/>
    <w:rsid w:val="004E2129"/>
    <w:rsid w:val="004E21D8"/>
    <w:rsid w:val="004E3960"/>
    <w:rsid w:val="004E3F92"/>
    <w:rsid w:val="004E3FDE"/>
    <w:rsid w:val="004E445C"/>
    <w:rsid w:val="004E587B"/>
    <w:rsid w:val="004E5E76"/>
    <w:rsid w:val="004E5F39"/>
    <w:rsid w:val="004E613E"/>
    <w:rsid w:val="004E6AE6"/>
    <w:rsid w:val="004E71A8"/>
    <w:rsid w:val="004E75DC"/>
    <w:rsid w:val="004E78FC"/>
    <w:rsid w:val="004F0F6E"/>
    <w:rsid w:val="004F169C"/>
    <w:rsid w:val="004F16BF"/>
    <w:rsid w:val="004F2119"/>
    <w:rsid w:val="004F2C9A"/>
    <w:rsid w:val="004F327A"/>
    <w:rsid w:val="004F3462"/>
    <w:rsid w:val="004F420B"/>
    <w:rsid w:val="004F4769"/>
    <w:rsid w:val="004F64C3"/>
    <w:rsid w:val="005000A6"/>
    <w:rsid w:val="005008CB"/>
    <w:rsid w:val="00500B07"/>
    <w:rsid w:val="00500D0F"/>
    <w:rsid w:val="005017F7"/>
    <w:rsid w:val="00502520"/>
    <w:rsid w:val="0050379B"/>
    <w:rsid w:val="00506424"/>
    <w:rsid w:val="005070D3"/>
    <w:rsid w:val="00507790"/>
    <w:rsid w:val="005079E8"/>
    <w:rsid w:val="00510B6A"/>
    <w:rsid w:val="00510C32"/>
    <w:rsid w:val="00510D28"/>
    <w:rsid w:val="00510E14"/>
    <w:rsid w:val="005116E3"/>
    <w:rsid w:val="00514344"/>
    <w:rsid w:val="00520C18"/>
    <w:rsid w:val="00520DAA"/>
    <w:rsid w:val="00521D92"/>
    <w:rsid w:val="0052362C"/>
    <w:rsid w:val="00523B74"/>
    <w:rsid w:val="00523E5D"/>
    <w:rsid w:val="00524238"/>
    <w:rsid w:val="0052429D"/>
    <w:rsid w:val="00524963"/>
    <w:rsid w:val="005249AA"/>
    <w:rsid w:val="00524EAE"/>
    <w:rsid w:val="00525C60"/>
    <w:rsid w:val="005260D0"/>
    <w:rsid w:val="0052648F"/>
    <w:rsid w:val="005269C6"/>
    <w:rsid w:val="00527853"/>
    <w:rsid w:val="00530970"/>
    <w:rsid w:val="00530B28"/>
    <w:rsid w:val="00530E96"/>
    <w:rsid w:val="00531EE5"/>
    <w:rsid w:val="005335B5"/>
    <w:rsid w:val="00533A07"/>
    <w:rsid w:val="00535657"/>
    <w:rsid w:val="00536EAF"/>
    <w:rsid w:val="005374D6"/>
    <w:rsid w:val="005376AB"/>
    <w:rsid w:val="00537C21"/>
    <w:rsid w:val="0054154B"/>
    <w:rsid w:val="00541617"/>
    <w:rsid w:val="00542996"/>
    <w:rsid w:val="005432BA"/>
    <w:rsid w:val="0054347A"/>
    <w:rsid w:val="00543B54"/>
    <w:rsid w:val="00543C86"/>
    <w:rsid w:val="0054476D"/>
    <w:rsid w:val="00544D79"/>
    <w:rsid w:val="00545B9A"/>
    <w:rsid w:val="00545CBE"/>
    <w:rsid w:val="005464CF"/>
    <w:rsid w:val="00546FDE"/>
    <w:rsid w:val="0054729C"/>
    <w:rsid w:val="0054791B"/>
    <w:rsid w:val="00551038"/>
    <w:rsid w:val="005512F7"/>
    <w:rsid w:val="00551906"/>
    <w:rsid w:val="00551D28"/>
    <w:rsid w:val="00551FD6"/>
    <w:rsid w:val="00552093"/>
    <w:rsid w:val="00552C79"/>
    <w:rsid w:val="00553018"/>
    <w:rsid w:val="005548C5"/>
    <w:rsid w:val="005549D1"/>
    <w:rsid w:val="005551B0"/>
    <w:rsid w:val="00555417"/>
    <w:rsid w:val="0055546E"/>
    <w:rsid w:val="00555470"/>
    <w:rsid w:val="00556926"/>
    <w:rsid w:val="00557CAC"/>
    <w:rsid w:val="005616CE"/>
    <w:rsid w:val="005617B5"/>
    <w:rsid w:val="00562362"/>
    <w:rsid w:val="00562A81"/>
    <w:rsid w:val="00563868"/>
    <w:rsid w:val="005656BF"/>
    <w:rsid w:val="00567FAB"/>
    <w:rsid w:val="00571B67"/>
    <w:rsid w:val="0057217C"/>
    <w:rsid w:val="005726BA"/>
    <w:rsid w:val="00572D3D"/>
    <w:rsid w:val="005731F5"/>
    <w:rsid w:val="005732F2"/>
    <w:rsid w:val="005733D5"/>
    <w:rsid w:val="00573BEB"/>
    <w:rsid w:val="0057477D"/>
    <w:rsid w:val="005752FD"/>
    <w:rsid w:val="00576050"/>
    <w:rsid w:val="00576899"/>
    <w:rsid w:val="0057700E"/>
    <w:rsid w:val="0057728E"/>
    <w:rsid w:val="00577344"/>
    <w:rsid w:val="00577462"/>
    <w:rsid w:val="00581F3C"/>
    <w:rsid w:val="00582218"/>
    <w:rsid w:val="00582BB1"/>
    <w:rsid w:val="00582BC5"/>
    <w:rsid w:val="0058342B"/>
    <w:rsid w:val="005834D9"/>
    <w:rsid w:val="00583E74"/>
    <w:rsid w:val="00584A20"/>
    <w:rsid w:val="00584FD1"/>
    <w:rsid w:val="00585A77"/>
    <w:rsid w:val="005864A9"/>
    <w:rsid w:val="00586F0C"/>
    <w:rsid w:val="0059072A"/>
    <w:rsid w:val="00590829"/>
    <w:rsid w:val="00591396"/>
    <w:rsid w:val="00591839"/>
    <w:rsid w:val="005918D8"/>
    <w:rsid w:val="00591C7C"/>
    <w:rsid w:val="00591CAB"/>
    <w:rsid w:val="00592714"/>
    <w:rsid w:val="0059356C"/>
    <w:rsid w:val="005954FD"/>
    <w:rsid w:val="00595E32"/>
    <w:rsid w:val="00597BD7"/>
    <w:rsid w:val="005A1864"/>
    <w:rsid w:val="005A2077"/>
    <w:rsid w:val="005A2BBD"/>
    <w:rsid w:val="005A2FE4"/>
    <w:rsid w:val="005A40F4"/>
    <w:rsid w:val="005A48EC"/>
    <w:rsid w:val="005A52EE"/>
    <w:rsid w:val="005A5BBA"/>
    <w:rsid w:val="005A5FC6"/>
    <w:rsid w:val="005A602F"/>
    <w:rsid w:val="005A6E52"/>
    <w:rsid w:val="005B1966"/>
    <w:rsid w:val="005B3596"/>
    <w:rsid w:val="005B40FF"/>
    <w:rsid w:val="005B444C"/>
    <w:rsid w:val="005B5D22"/>
    <w:rsid w:val="005B66E2"/>
    <w:rsid w:val="005B732D"/>
    <w:rsid w:val="005C066F"/>
    <w:rsid w:val="005C0877"/>
    <w:rsid w:val="005C2120"/>
    <w:rsid w:val="005C68B4"/>
    <w:rsid w:val="005C730B"/>
    <w:rsid w:val="005C75D5"/>
    <w:rsid w:val="005C7822"/>
    <w:rsid w:val="005C7BD9"/>
    <w:rsid w:val="005D0460"/>
    <w:rsid w:val="005D0900"/>
    <w:rsid w:val="005D16AC"/>
    <w:rsid w:val="005D182A"/>
    <w:rsid w:val="005D1F85"/>
    <w:rsid w:val="005D273F"/>
    <w:rsid w:val="005D2FC0"/>
    <w:rsid w:val="005D32BB"/>
    <w:rsid w:val="005D5CCE"/>
    <w:rsid w:val="005D749F"/>
    <w:rsid w:val="005D74BF"/>
    <w:rsid w:val="005E03AC"/>
    <w:rsid w:val="005E14E7"/>
    <w:rsid w:val="005E387F"/>
    <w:rsid w:val="005E4467"/>
    <w:rsid w:val="005E4553"/>
    <w:rsid w:val="005E4B2B"/>
    <w:rsid w:val="005E4E08"/>
    <w:rsid w:val="005E7190"/>
    <w:rsid w:val="005F08CD"/>
    <w:rsid w:val="005F15A8"/>
    <w:rsid w:val="005F1AAA"/>
    <w:rsid w:val="005F34DB"/>
    <w:rsid w:val="005F37C9"/>
    <w:rsid w:val="005F3CEF"/>
    <w:rsid w:val="005F411D"/>
    <w:rsid w:val="005F4546"/>
    <w:rsid w:val="005F7C73"/>
    <w:rsid w:val="005F7E3E"/>
    <w:rsid w:val="005F7F0F"/>
    <w:rsid w:val="00601581"/>
    <w:rsid w:val="00601C96"/>
    <w:rsid w:val="00602D3E"/>
    <w:rsid w:val="006045A8"/>
    <w:rsid w:val="00605146"/>
    <w:rsid w:val="00605834"/>
    <w:rsid w:val="00605E80"/>
    <w:rsid w:val="006072B0"/>
    <w:rsid w:val="006103C6"/>
    <w:rsid w:val="00610DD7"/>
    <w:rsid w:val="0061215D"/>
    <w:rsid w:val="00612297"/>
    <w:rsid w:val="00612B89"/>
    <w:rsid w:val="0061432B"/>
    <w:rsid w:val="006146E4"/>
    <w:rsid w:val="006167AA"/>
    <w:rsid w:val="0061682C"/>
    <w:rsid w:val="006171A2"/>
    <w:rsid w:val="00617AD6"/>
    <w:rsid w:val="006202D4"/>
    <w:rsid w:val="006204D5"/>
    <w:rsid w:val="0062167F"/>
    <w:rsid w:val="00621AD1"/>
    <w:rsid w:val="00622373"/>
    <w:rsid w:val="00622C14"/>
    <w:rsid w:val="00626C1A"/>
    <w:rsid w:val="00632B4B"/>
    <w:rsid w:val="00633F9D"/>
    <w:rsid w:val="00635276"/>
    <w:rsid w:val="00635A53"/>
    <w:rsid w:val="00635B33"/>
    <w:rsid w:val="00635F43"/>
    <w:rsid w:val="00636106"/>
    <w:rsid w:val="0063718A"/>
    <w:rsid w:val="00637264"/>
    <w:rsid w:val="00637329"/>
    <w:rsid w:val="0063732C"/>
    <w:rsid w:val="00640A6F"/>
    <w:rsid w:val="00640A86"/>
    <w:rsid w:val="00641D81"/>
    <w:rsid w:val="006421C2"/>
    <w:rsid w:val="006423F8"/>
    <w:rsid w:val="0064251A"/>
    <w:rsid w:val="00642AAD"/>
    <w:rsid w:val="00642E5F"/>
    <w:rsid w:val="00644AED"/>
    <w:rsid w:val="00646726"/>
    <w:rsid w:val="00646E16"/>
    <w:rsid w:val="00646EAD"/>
    <w:rsid w:val="00647DB5"/>
    <w:rsid w:val="006504B1"/>
    <w:rsid w:val="00650C7A"/>
    <w:rsid w:val="00650D37"/>
    <w:rsid w:val="00652B62"/>
    <w:rsid w:val="006548EA"/>
    <w:rsid w:val="00654DAC"/>
    <w:rsid w:val="00656185"/>
    <w:rsid w:val="0065687D"/>
    <w:rsid w:val="00656C0E"/>
    <w:rsid w:val="00656F7F"/>
    <w:rsid w:val="00660687"/>
    <w:rsid w:val="00660FF7"/>
    <w:rsid w:val="0066202F"/>
    <w:rsid w:val="0066331C"/>
    <w:rsid w:val="0066388E"/>
    <w:rsid w:val="00663D7D"/>
    <w:rsid w:val="00663DC7"/>
    <w:rsid w:val="0066499F"/>
    <w:rsid w:val="00665D7F"/>
    <w:rsid w:val="00665E23"/>
    <w:rsid w:val="006711F2"/>
    <w:rsid w:val="0067188F"/>
    <w:rsid w:val="00671C99"/>
    <w:rsid w:val="006727F4"/>
    <w:rsid w:val="00672E99"/>
    <w:rsid w:val="00673C0C"/>
    <w:rsid w:val="00673C51"/>
    <w:rsid w:val="0067434E"/>
    <w:rsid w:val="00674514"/>
    <w:rsid w:val="006748D6"/>
    <w:rsid w:val="00674C42"/>
    <w:rsid w:val="00674C94"/>
    <w:rsid w:val="00674D56"/>
    <w:rsid w:val="00675AE0"/>
    <w:rsid w:val="0067793A"/>
    <w:rsid w:val="0067795C"/>
    <w:rsid w:val="00677BFD"/>
    <w:rsid w:val="00681484"/>
    <w:rsid w:val="00681F94"/>
    <w:rsid w:val="006827E4"/>
    <w:rsid w:val="00682BE6"/>
    <w:rsid w:val="00682D44"/>
    <w:rsid w:val="00683187"/>
    <w:rsid w:val="00683AF6"/>
    <w:rsid w:val="006849C4"/>
    <w:rsid w:val="00684A49"/>
    <w:rsid w:val="00684D6C"/>
    <w:rsid w:val="0068612C"/>
    <w:rsid w:val="00686428"/>
    <w:rsid w:val="0068655A"/>
    <w:rsid w:val="00687B8C"/>
    <w:rsid w:val="00690C39"/>
    <w:rsid w:val="006916D1"/>
    <w:rsid w:val="00691F9F"/>
    <w:rsid w:val="0069291D"/>
    <w:rsid w:val="00693319"/>
    <w:rsid w:val="00695A4B"/>
    <w:rsid w:val="00695AB9"/>
    <w:rsid w:val="00695ABB"/>
    <w:rsid w:val="0069601D"/>
    <w:rsid w:val="00696A83"/>
    <w:rsid w:val="00697C01"/>
    <w:rsid w:val="006A0376"/>
    <w:rsid w:val="006A1447"/>
    <w:rsid w:val="006A1865"/>
    <w:rsid w:val="006A202C"/>
    <w:rsid w:val="006A39F3"/>
    <w:rsid w:val="006A3D36"/>
    <w:rsid w:val="006A41CD"/>
    <w:rsid w:val="006A4E21"/>
    <w:rsid w:val="006A5D73"/>
    <w:rsid w:val="006A624C"/>
    <w:rsid w:val="006A67F0"/>
    <w:rsid w:val="006A6F41"/>
    <w:rsid w:val="006A74EF"/>
    <w:rsid w:val="006A7CAF"/>
    <w:rsid w:val="006B15A6"/>
    <w:rsid w:val="006B31EE"/>
    <w:rsid w:val="006B3704"/>
    <w:rsid w:val="006B3E8F"/>
    <w:rsid w:val="006B3EB9"/>
    <w:rsid w:val="006B440C"/>
    <w:rsid w:val="006B591F"/>
    <w:rsid w:val="006B59E1"/>
    <w:rsid w:val="006B6437"/>
    <w:rsid w:val="006B6B1F"/>
    <w:rsid w:val="006B6DFA"/>
    <w:rsid w:val="006B7DAB"/>
    <w:rsid w:val="006C0B25"/>
    <w:rsid w:val="006C37C3"/>
    <w:rsid w:val="006C3A65"/>
    <w:rsid w:val="006C3A74"/>
    <w:rsid w:val="006C41A0"/>
    <w:rsid w:val="006C62B5"/>
    <w:rsid w:val="006C6E7B"/>
    <w:rsid w:val="006C6F2D"/>
    <w:rsid w:val="006D115C"/>
    <w:rsid w:val="006D22A2"/>
    <w:rsid w:val="006D27B6"/>
    <w:rsid w:val="006D31C3"/>
    <w:rsid w:val="006D33D2"/>
    <w:rsid w:val="006D34DD"/>
    <w:rsid w:val="006D510A"/>
    <w:rsid w:val="006D5D0B"/>
    <w:rsid w:val="006D60E7"/>
    <w:rsid w:val="006D6FAA"/>
    <w:rsid w:val="006E30B8"/>
    <w:rsid w:val="006E6153"/>
    <w:rsid w:val="006E634B"/>
    <w:rsid w:val="006E66CD"/>
    <w:rsid w:val="006E7116"/>
    <w:rsid w:val="006F0E7C"/>
    <w:rsid w:val="006F370C"/>
    <w:rsid w:val="006F4787"/>
    <w:rsid w:val="006F49CF"/>
    <w:rsid w:val="006F5B24"/>
    <w:rsid w:val="006F7D4B"/>
    <w:rsid w:val="007007CA"/>
    <w:rsid w:val="00700A45"/>
    <w:rsid w:val="00700AD6"/>
    <w:rsid w:val="00701E22"/>
    <w:rsid w:val="0070290B"/>
    <w:rsid w:val="00702F76"/>
    <w:rsid w:val="00703326"/>
    <w:rsid w:val="00703A37"/>
    <w:rsid w:val="00703C78"/>
    <w:rsid w:val="00703F94"/>
    <w:rsid w:val="007046F7"/>
    <w:rsid w:val="007048F7"/>
    <w:rsid w:val="00705083"/>
    <w:rsid w:val="00705962"/>
    <w:rsid w:val="00705C7A"/>
    <w:rsid w:val="00705E80"/>
    <w:rsid w:val="0070653A"/>
    <w:rsid w:val="00707149"/>
    <w:rsid w:val="007105BF"/>
    <w:rsid w:val="0071086D"/>
    <w:rsid w:val="00710D28"/>
    <w:rsid w:val="00712ACD"/>
    <w:rsid w:val="00714A31"/>
    <w:rsid w:val="007161D5"/>
    <w:rsid w:val="00716F02"/>
    <w:rsid w:val="00717662"/>
    <w:rsid w:val="00717FED"/>
    <w:rsid w:val="00720A4C"/>
    <w:rsid w:val="007213F0"/>
    <w:rsid w:val="007222A3"/>
    <w:rsid w:val="00722381"/>
    <w:rsid w:val="00723154"/>
    <w:rsid w:val="007248EC"/>
    <w:rsid w:val="0072755F"/>
    <w:rsid w:val="00731C34"/>
    <w:rsid w:val="007325AF"/>
    <w:rsid w:val="00732C26"/>
    <w:rsid w:val="00733E44"/>
    <w:rsid w:val="00733F70"/>
    <w:rsid w:val="00734521"/>
    <w:rsid w:val="00734C26"/>
    <w:rsid w:val="00736F05"/>
    <w:rsid w:val="00737D0E"/>
    <w:rsid w:val="0074043E"/>
    <w:rsid w:val="00742EF6"/>
    <w:rsid w:val="00743E48"/>
    <w:rsid w:val="00744535"/>
    <w:rsid w:val="00744BC2"/>
    <w:rsid w:val="007453AA"/>
    <w:rsid w:val="007461C5"/>
    <w:rsid w:val="00746DA9"/>
    <w:rsid w:val="0074760A"/>
    <w:rsid w:val="0075088E"/>
    <w:rsid w:val="00750CE5"/>
    <w:rsid w:val="00752061"/>
    <w:rsid w:val="007526F3"/>
    <w:rsid w:val="00752994"/>
    <w:rsid w:val="00752BB0"/>
    <w:rsid w:val="00752BEE"/>
    <w:rsid w:val="00753824"/>
    <w:rsid w:val="007540C6"/>
    <w:rsid w:val="00754745"/>
    <w:rsid w:val="00754AAA"/>
    <w:rsid w:val="00754FE2"/>
    <w:rsid w:val="00756BB1"/>
    <w:rsid w:val="00757778"/>
    <w:rsid w:val="00757ABC"/>
    <w:rsid w:val="0076005B"/>
    <w:rsid w:val="0076050D"/>
    <w:rsid w:val="00760B84"/>
    <w:rsid w:val="007610DB"/>
    <w:rsid w:val="007616F3"/>
    <w:rsid w:val="007620CA"/>
    <w:rsid w:val="007628BE"/>
    <w:rsid w:val="00762EB1"/>
    <w:rsid w:val="00763C38"/>
    <w:rsid w:val="0076443C"/>
    <w:rsid w:val="00770064"/>
    <w:rsid w:val="007708FE"/>
    <w:rsid w:val="00770AAE"/>
    <w:rsid w:val="007713B7"/>
    <w:rsid w:val="00772062"/>
    <w:rsid w:val="007725DE"/>
    <w:rsid w:val="00773FEF"/>
    <w:rsid w:val="00775763"/>
    <w:rsid w:val="00775F5B"/>
    <w:rsid w:val="00776B66"/>
    <w:rsid w:val="00781155"/>
    <w:rsid w:val="00782D99"/>
    <w:rsid w:val="00783C24"/>
    <w:rsid w:val="00783ECD"/>
    <w:rsid w:val="0078439A"/>
    <w:rsid w:val="00784D98"/>
    <w:rsid w:val="0078651C"/>
    <w:rsid w:val="00786671"/>
    <w:rsid w:val="007867C9"/>
    <w:rsid w:val="0078693B"/>
    <w:rsid w:val="007901A7"/>
    <w:rsid w:val="0079094E"/>
    <w:rsid w:val="00791197"/>
    <w:rsid w:val="00792284"/>
    <w:rsid w:val="00792823"/>
    <w:rsid w:val="007928B2"/>
    <w:rsid w:val="00793D88"/>
    <w:rsid w:val="007944F2"/>
    <w:rsid w:val="0079465F"/>
    <w:rsid w:val="00794EDE"/>
    <w:rsid w:val="00796F51"/>
    <w:rsid w:val="0079710A"/>
    <w:rsid w:val="00797398"/>
    <w:rsid w:val="00797B96"/>
    <w:rsid w:val="007A0294"/>
    <w:rsid w:val="007A0AF5"/>
    <w:rsid w:val="007A0DA0"/>
    <w:rsid w:val="007A0F78"/>
    <w:rsid w:val="007A1166"/>
    <w:rsid w:val="007A2488"/>
    <w:rsid w:val="007A2814"/>
    <w:rsid w:val="007A3711"/>
    <w:rsid w:val="007A37D6"/>
    <w:rsid w:val="007A5FC6"/>
    <w:rsid w:val="007A621F"/>
    <w:rsid w:val="007A6422"/>
    <w:rsid w:val="007A6ACF"/>
    <w:rsid w:val="007A717A"/>
    <w:rsid w:val="007B1680"/>
    <w:rsid w:val="007B1CFE"/>
    <w:rsid w:val="007B2A02"/>
    <w:rsid w:val="007B3685"/>
    <w:rsid w:val="007B3790"/>
    <w:rsid w:val="007B48F3"/>
    <w:rsid w:val="007B4A20"/>
    <w:rsid w:val="007B5451"/>
    <w:rsid w:val="007B56D5"/>
    <w:rsid w:val="007B6519"/>
    <w:rsid w:val="007B6CF7"/>
    <w:rsid w:val="007B79E4"/>
    <w:rsid w:val="007C05FB"/>
    <w:rsid w:val="007C0880"/>
    <w:rsid w:val="007C0893"/>
    <w:rsid w:val="007C17B2"/>
    <w:rsid w:val="007C1FF7"/>
    <w:rsid w:val="007C2E27"/>
    <w:rsid w:val="007C3392"/>
    <w:rsid w:val="007C39D5"/>
    <w:rsid w:val="007C3A45"/>
    <w:rsid w:val="007C3FED"/>
    <w:rsid w:val="007C4794"/>
    <w:rsid w:val="007C483E"/>
    <w:rsid w:val="007C5A3E"/>
    <w:rsid w:val="007C6A07"/>
    <w:rsid w:val="007C735F"/>
    <w:rsid w:val="007D032F"/>
    <w:rsid w:val="007D0A86"/>
    <w:rsid w:val="007D1351"/>
    <w:rsid w:val="007D295A"/>
    <w:rsid w:val="007D31EC"/>
    <w:rsid w:val="007D4575"/>
    <w:rsid w:val="007D52D0"/>
    <w:rsid w:val="007D5EE3"/>
    <w:rsid w:val="007D6216"/>
    <w:rsid w:val="007D6E08"/>
    <w:rsid w:val="007D6F0E"/>
    <w:rsid w:val="007E2DC3"/>
    <w:rsid w:val="007E2DEE"/>
    <w:rsid w:val="007E36A2"/>
    <w:rsid w:val="007E4D8E"/>
    <w:rsid w:val="007E51C6"/>
    <w:rsid w:val="007F0280"/>
    <w:rsid w:val="007F10D2"/>
    <w:rsid w:val="007F2609"/>
    <w:rsid w:val="007F324C"/>
    <w:rsid w:val="007F38A1"/>
    <w:rsid w:val="007F46AA"/>
    <w:rsid w:val="007F529B"/>
    <w:rsid w:val="007F573C"/>
    <w:rsid w:val="007F592C"/>
    <w:rsid w:val="007F6279"/>
    <w:rsid w:val="007F65EA"/>
    <w:rsid w:val="007F6E95"/>
    <w:rsid w:val="007F70F7"/>
    <w:rsid w:val="00801297"/>
    <w:rsid w:val="0080205F"/>
    <w:rsid w:val="008029FE"/>
    <w:rsid w:val="00802E63"/>
    <w:rsid w:val="008039B5"/>
    <w:rsid w:val="00803FFA"/>
    <w:rsid w:val="008040B4"/>
    <w:rsid w:val="00804A39"/>
    <w:rsid w:val="00805838"/>
    <w:rsid w:val="00805A30"/>
    <w:rsid w:val="00805DC9"/>
    <w:rsid w:val="0080626D"/>
    <w:rsid w:val="00806387"/>
    <w:rsid w:val="0080650E"/>
    <w:rsid w:val="00806BAB"/>
    <w:rsid w:val="00807325"/>
    <w:rsid w:val="00807A74"/>
    <w:rsid w:val="00810A31"/>
    <w:rsid w:val="00815FAF"/>
    <w:rsid w:val="008161AB"/>
    <w:rsid w:val="00816264"/>
    <w:rsid w:val="00816B75"/>
    <w:rsid w:val="0081711E"/>
    <w:rsid w:val="00820178"/>
    <w:rsid w:val="008234A8"/>
    <w:rsid w:val="008247EC"/>
    <w:rsid w:val="00824C30"/>
    <w:rsid w:val="00824FC1"/>
    <w:rsid w:val="00826655"/>
    <w:rsid w:val="008271A6"/>
    <w:rsid w:val="00831EA0"/>
    <w:rsid w:val="00832FB5"/>
    <w:rsid w:val="00833364"/>
    <w:rsid w:val="00833CD8"/>
    <w:rsid w:val="00833FCB"/>
    <w:rsid w:val="0083629D"/>
    <w:rsid w:val="00837028"/>
    <w:rsid w:val="008371E0"/>
    <w:rsid w:val="008403C2"/>
    <w:rsid w:val="00840471"/>
    <w:rsid w:val="0084059B"/>
    <w:rsid w:val="008417A3"/>
    <w:rsid w:val="00842CB6"/>
    <w:rsid w:val="00843CB1"/>
    <w:rsid w:val="00844801"/>
    <w:rsid w:val="00846566"/>
    <w:rsid w:val="00847149"/>
    <w:rsid w:val="00850BE0"/>
    <w:rsid w:val="00851918"/>
    <w:rsid w:val="00852C76"/>
    <w:rsid w:val="008554E1"/>
    <w:rsid w:val="00856118"/>
    <w:rsid w:val="008566E5"/>
    <w:rsid w:val="00856D53"/>
    <w:rsid w:val="008600D6"/>
    <w:rsid w:val="008614DB"/>
    <w:rsid w:val="0086217C"/>
    <w:rsid w:val="00862BC3"/>
    <w:rsid w:val="00864C37"/>
    <w:rsid w:val="0086602B"/>
    <w:rsid w:val="00866030"/>
    <w:rsid w:val="00867584"/>
    <w:rsid w:val="00870C12"/>
    <w:rsid w:val="0087144E"/>
    <w:rsid w:val="008718F2"/>
    <w:rsid w:val="00871B65"/>
    <w:rsid w:val="00871D51"/>
    <w:rsid w:val="00872C57"/>
    <w:rsid w:val="00874B08"/>
    <w:rsid w:val="0087603A"/>
    <w:rsid w:val="00876558"/>
    <w:rsid w:val="00876F6A"/>
    <w:rsid w:val="008774AD"/>
    <w:rsid w:val="008779B7"/>
    <w:rsid w:val="00880586"/>
    <w:rsid w:val="0088161F"/>
    <w:rsid w:val="008819E0"/>
    <w:rsid w:val="0088200F"/>
    <w:rsid w:val="00882350"/>
    <w:rsid w:val="00882364"/>
    <w:rsid w:val="008851F1"/>
    <w:rsid w:val="00885FF4"/>
    <w:rsid w:val="008865FA"/>
    <w:rsid w:val="00886EF9"/>
    <w:rsid w:val="00891424"/>
    <w:rsid w:val="00891CAF"/>
    <w:rsid w:val="0089212A"/>
    <w:rsid w:val="008927C1"/>
    <w:rsid w:val="00892A8B"/>
    <w:rsid w:val="00892E20"/>
    <w:rsid w:val="00893368"/>
    <w:rsid w:val="0089393F"/>
    <w:rsid w:val="008948EC"/>
    <w:rsid w:val="008950B9"/>
    <w:rsid w:val="008960FF"/>
    <w:rsid w:val="008A0AFC"/>
    <w:rsid w:val="008A1043"/>
    <w:rsid w:val="008A1AB3"/>
    <w:rsid w:val="008A223E"/>
    <w:rsid w:val="008A264B"/>
    <w:rsid w:val="008A27EE"/>
    <w:rsid w:val="008A2EC9"/>
    <w:rsid w:val="008A4040"/>
    <w:rsid w:val="008A5685"/>
    <w:rsid w:val="008A73A1"/>
    <w:rsid w:val="008A744D"/>
    <w:rsid w:val="008B08EF"/>
    <w:rsid w:val="008B0D82"/>
    <w:rsid w:val="008B0DAE"/>
    <w:rsid w:val="008B0EE8"/>
    <w:rsid w:val="008B1738"/>
    <w:rsid w:val="008B22C4"/>
    <w:rsid w:val="008B290E"/>
    <w:rsid w:val="008B5C8B"/>
    <w:rsid w:val="008B6655"/>
    <w:rsid w:val="008B7AE3"/>
    <w:rsid w:val="008C0350"/>
    <w:rsid w:val="008C0866"/>
    <w:rsid w:val="008C0A60"/>
    <w:rsid w:val="008C15AA"/>
    <w:rsid w:val="008C304C"/>
    <w:rsid w:val="008C4A26"/>
    <w:rsid w:val="008C5405"/>
    <w:rsid w:val="008C6913"/>
    <w:rsid w:val="008C6A95"/>
    <w:rsid w:val="008D0A4A"/>
    <w:rsid w:val="008D1104"/>
    <w:rsid w:val="008D5E0C"/>
    <w:rsid w:val="008D72D7"/>
    <w:rsid w:val="008D7421"/>
    <w:rsid w:val="008D76F6"/>
    <w:rsid w:val="008E0B07"/>
    <w:rsid w:val="008E0C78"/>
    <w:rsid w:val="008E2321"/>
    <w:rsid w:val="008E2378"/>
    <w:rsid w:val="008E47A8"/>
    <w:rsid w:val="008E484B"/>
    <w:rsid w:val="008E5E61"/>
    <w:rsid w:val="008E75B3"/>
    <w:rsid w:val="008E7892"/>
    <w:rsid w:val="008E78F4"/>
    <w:rsid w:val="008F22CF"/>
    <w:rsid w:val="008F2C07"/>
    <w:rsid w:val="008F40A7"/>
    <w:rsid w:val="008F64FF"/>
    <w:rsid w:val="009009CC"/>
    <w:rsid w:val="009016E3"/>
    <w:rsid w:val="009025B9"/>
    <w:rsid w:val="009036F3"/>
    <w:rsid w:val="00903EEA"/>
    <w:rsid w:val="0090418A"/>
    <w:rsid w:val="009045B2"/>
    <w:rsid w:val="00905FB8"/>
    <w:rsid w:val="00907771"/>
    <w:rsid w:val="009111C7"/>
    <w:rsid w:val="00912013"/>
    <w:rsid w:val="0091594C"/>
    <w:rsid w:val="00916EDC"/>
    <w:rsid w:val="00916F56"/>
    <w:rsid w:val="0091790E"/>
    <w:rsid w:val="00917BB7"/>
    <w:rsid w:val="00917D15"/>
    <w:rsid w:val="0092017E"/>
    <w:rsid w:val="0092226B"/>
    <w:rsid w:val="00923979"/>
    <w:rsid w:val="00923D28"/>
    <w:rsid w:val="00925192"/>
    <w:rsid w:val="0093065F"/>
    <w:rsid w:val="00930A65"/>
    <w:rsid w:val="00930ADD"/>
    <w:rsid w:val="00932252"/>
    <w:rsid w:val="0093278F"/>
    <w:rsid w:val="00933FC6"/>
    <w:rsid w:val="009353DD"/>
    <w:rsid w:val="0093543C"/>
    <w:rsid w:val="00936CCE"/>
    <w:rsid w:val="0094000D"/>
    <w:rsid w:val="009429D5"/>
    <w:rsid w:val="00942C61"/>
    <w:rsid w:val="00943B24"/>
    <w:rsid w:val="00943B70"/>
    <w:rsid w:val="00943ED0"/>
    <w:rsid w:val="00944512"/>
    <w:rsid w:val="00945714"/>
    <w:rsid w:val="00945AC0"/>
    <w:rsid w:val="009466BE"/>
    <w:rsid w:val="00951249"/>
    <w:rsid w:val="00951314"/>
    <w:rsid w:val="009518F4"/>
    <w:rsid w:val="009521CF"/>
    <w:rsid w:val="00952D42"/>
    <w:rsid w:val="00955775"/>
    <w:rsid w:val="00955BD6"/>
    <w:rsid w:val="00955F1B"/>
    <w:rsid w:val="00956345"/>
    <w:rsid w:val="00956DB2"/>
    <w:rsid w:val="00960287"/>
    <w:rsid w:val="00961B95"/>
    <w:rsid w:val="00965FDE"/>
    <w:rsid w:val="009661FE"/>
    <w:rsid w:val="00966749"/>
    <w:rsid w:val="00970EF1"/>
    <w:rsid w:val="0097216D"/>
    <w:rsid w:val="00973CE3"/>
    <w:rsid w:val="00974657"/>
    <w:rsid w:val="00975224"/>
    <w:rsid w:val="009757D4"/>
    <w:rsid w:val="00980785"/>
    <w:rsid w:val="00981D86"/>
    <w:rsid w:val="009824BA"/>
    <w:rsid w:val="00984CE5"/>
    <w:rsid w:val="00985333"/>
    <w:rsid w:val="009868E4"/>
    <w:rsid w:val="00986E88"/>
    <w:rsid w:val="00987BDC"/>
    <w:rsid w:val="00992C68"/>
    <w:rsid w:val="00993B0C"/>
    <w:rsid w:val="00995F67"/>
    <w:rsid w:val="00996206"/>
    <w:rsid w:val="00997955"/>
    <w:rsid w:val="00997A80"/>
    <w:rsid w:val="00997F8C"/>
    <w:rsid w:val="009A0BF3"/>
    <w:rsid w:val="009A0CEC"/>
    <w:rsid w:val="009A1C77"/>
    <w:rsid w:val="009A200E"/>
    <w:rsid w:val="009A2D2D"/>
    <w:rsid w:val="009A33D5"/>
    <w:rsid w:val="009A3B10"/>
    <w:rsid w:val="009A3E0F"/>
    <w:rsid w:val="009A57F4"/>
    <w:rsid w:val="009A5EE5"/>
    <w:rsid w:val="009A61A5"/>
    <w:rsid w:val="009A77D5"/>
    <w:rsid w:val="009A7B96"/>
    <w:rsid w:val="009B0247"/>
    <w:rsid w:val="009B1F6D"/>
    <w:rsid w:val="009B47EF"/>
    <w:rsid w:val="009B5045"/>
    <w:rsid w:val="009C0072"/>
    <w:rsid w:val="009C0EEC"/>
    <w:rsid w:val="009C20EE"/>
    <w:rsid w:val="009C2964"/>
    <w:rsid w:val="009C3166"/>
    <w:rsid w:val="009C4A17"/>
    <w:rsid w:val="009C4A7D"/>
    <w:rsid w:val="009C7046"/>
    <w:rsid w:val="009D2823"/>
    <w:rsid w:val="009D2E29"/>
    <w:rsid w:val="009D2E7F"/>
    <w:rsid w:val="009D2FB1"/>
    <w:rsid w:val="009D3435"/>
    <w:rsid w:val="009D450F"/>
    <w:rsid w:val="009D7512"/>
    <w:rsid w:val="009D754D"/>
    <w:rsid w:val="009E1010"/>
    <w:rsid w:val="009E1DBB"/>
    <w:rsid w:val="009E4734"/>
    <w:rsid w:val="009E54EA"/>
    <w:rsid w:val="009E74DC"/>
    <w:rsid w:val="009F01B6"/>
    <w:rsid w:val="009F0626"/>
    <w:rsid w:val="009F0650"/>
    <w:rsid w:val="009F1B6E"/>
    <w:rsid w:val="009F1EF6"/>
    <w:rsid w:val="009F234D"/>
    <w:rsid w:val="009F2629"/>
    <w:rsid w:val="009F328D"/>
    <w:rsid w:val="009F345C"/>
    <w:rsid w:val="009F3768"/>
    <w:rsid w:val="009F3DF0"/>
    <w:rsid w:val="009F4BFF"/>
    <w:rsid w:val="009F5B46"/>
    <w:rsid w:val="009F664C"/>
    <w:rsid w:val="009F77E1"/>
    <w:rsid w:val="00A00718"/>
    <w:rsid w:val="00A00885"/>
    <w:rsid w:val="00A0158B"/>
    <w:rsid w:val="00A0209B"/>
    <w:rsid w:val="00A020FB"/>
    <w:rsid w:val="00A024EA"/>
    <w:rsid w:val="00A03BB6"/>
    <w:rsid w:val="00A05AF5"/>
    <w:rsid w:val="00A06B5E"/>
    <w:rsid w:val="00A072A2"/>
    <w:rsid w:val="00A10E9E"/>
    <w:rsid w:val="00A10EAA"/>
    <w:rsid w:val="00A113A5"/>
    <w:rsid w:val="00A1183E"/>
    <w:rsid w:val="00A1228D"/>
    <w:rsid w:val="00A12A49"/>
    <w:rsid w:val="00A13912"/>
    <w:rsid w:val="00A13AED"/>
    <w:rsid w:val="00A13F2E"/>
    <w:rsid w:val="00A16EE4"/>
    <w:rsid w:val="00A17212"/>
    <w:rsid w:val="00A23548"/>
    <w:rsid w:val="00A235C6"/>
    <w:rsid w:val="00A26A19"/>
    <w:rsid w:val="00A27AF2"/>
    <w:rsid w:val="00A302A4"/>
    <w:rsid w:val="00A303A8"/>
    <w:rsid w:val="00A31986"/>
    <w:rsid w:val="00A31AEB"/>
    <w:rsid w:val="00A320A8"/>
    <w:rsid w:val="00A32111"/>
    <w:rsid w:val="00A32143"/>
    <w:rsid w:val="00A32492"/>
    <w:rsid w:val="00A324FA"/>
    <w:rsid w:val="00A3257B"/>
    <w:rsid w:val="00A32689"/>
    <w:rsid w:val="00A327D1"/>
    <w:rsid w:val="00A332F9"/>
    <w:rsid w:val="00A34120"/>
    <w:rsid w:val="00A341C1"/>
    <w:rsid w:val="00A34335"/>
    <w:rsid w:val="00A3517B"/>
    <w:rsid w:val="00A374A3"/>
    <w:rsid w:val="00A4060D"/>
    <w:rsid w:val="00A4166D"/>
    <w:rsid w:val="00A41679"/>
    <w:rsid w:val="00A422EC"/>
    <w:rsid w:val="00A4385B"/>
    <w:rsid w:val="00A44BF6"/>
    <w:rsid w:val="00A44C8E"/>
    <w:rsid w:val="00A4607A"/>
    <w:rsid w:val="00A462AE"/>
    <w:rsid w:val="00A467CA"/>
    <w:rsid w:val="00A46C42"/>
    <w:rsid w:val="00A503DE"/>
    <w:rsid w:val="00A5288D"/>
    <w:rsid w:val="00A528DA"/>
    <w:rsid w:val="00A544D6"/>
    <w:rsid w:val="00A54765"/>
    <w:rsid w:val="00A557CF"/>
    <w:rsid w:val="00A55851"/>
    <w:rsid w:val="00A55F01"/>
    <w:rsid w:val="00A57951"/>
    <w:rsid w:val="00A60FC5"/>
    <w:rsid w:val="00A61F13"/>
    <w:rsid w:val="00A61F4A"/>
    <w:rsid w:val="00A622CE"/>
    <w:rsid w:val="00A62D0E"/>
    <w:rsid w:val="00A6330E"/>
    <w:rsid w:val="00A634E2"/>
    <w:rsid w:val="00A63F56"/>
    <w:rsid w:val="00A65488"/>
    <w:rsid w:val="00A66623"/>
    <w:rsid w:val="00A66ACB"/>
    <w:rsid w:val="00A66BC3"/>
    <w:rsid w:val="00A66E21"/>
    <w:rsid w:val="00A67367"/>
    <w:rsid w:val="00A67583"/>
    <w:rsid w:val="00A67A63"/>
    <w:rsid w:val="00A67AB0"/>
    <w:rsid w:val="00A67C9C"/>
    <w:rsid w:val="00A67CE7"/>
    <w:rsid w:val="00A705A1"/>
    <w:rsid w:val="00A71576"/>
    <w:rsid w:val="00A7160B"/>
    <w:rsid w:val="00A732A4"/>
    <w:rsid w:val="00A73503"/>
    <w:rsid w:val="00A74470"/>
    <w:rsid w:val="00A7490F"/>
    <w:rsid w:val="00A75027"/>
    <w:rsid w:val="00A7589B"/>
    <w:rsid w:val="00A76573"/>
    <w:rsid w:val="00A773F3"/>
    <w:rsid w:val="00A80A5C"/>
    <w:rsid w:val="00A80E98"/>
    <w:rsid w:val="00A8152C"/>
    <w:rsid w:val="00A8214E"/>
    <w:rsid w:val="00A8275B"/>
    <w:rsid w:val="00A82B99"/>
    <w:rsid w:val="00A8313D"/>
    <w:rsid w:val="00A831DA"/>
    <w:rsid w:val="00A83762"/>
    <w:rsid w:val="00A8537A"/>
    <w:rsid w:val="00A860D5"/>
    <w:rsid w:val="00A867ED"/>
    <w:rsid w:val="00A91660"/>
    <w:rsid w:val="00A91E67"/>
    <w:rsid w:val="00A92A61"/>
    <w:rsid w:val="00A93460"/>
    <w:rsid w:val="00A93BF1"/>
    <w:rsid w:val="00A949A1"/>
    <w:rsid w:val="00A94B7A"/>
    <w:rsid w:val="00A951FC"/>
    <w:rsid w:val="00A95C1E"/>
    <w:rsid w:val="00AA0947"/>
    <w:rsid w:val="00AA1179"/>
    <w:rsid w:val="00AA165C"/>
    <w:rsid w:val="00AA22C1"/>
    <w:rsid w:val="00AA23BB"/>
    <w:rsid w:val="00AA2A68"/>
    <w:rsid w:val="00AA2CAD"/>
    <w:rsid w:val="00AA2CD0"/>
    <w:rsid w:val="00AA3470"/>
    <w:rsid w:val="00AA40B1"/>
    <w:rsid w:val="00AA5123"/>
    <w:rsid w:val="00AB0256"/>
    <w:rsid w:val="00AB0D64"/>
    <w:rsid w:val="00AB0DBA"/>
    <w:rsid w:val="00AB166B"/>
    <w:rsid w:val="00AB1CE5"/>
    <w:rsid w:val="00AB2376"/>
    <w:rsid w:val="00AB405D"/>
    <w:rsid w:val="00AB47E7"/>
    <w:rsid w:val="00AB4F2F"/>
    <w:rsid w:val="00AB559A"/>
    <w:rsid w:val="00AB567A"/>
    <w:rsid w:val="00AB5B33"/>
    <w:rsid w:val="00AB6B42"/>
    <w:rsid w:val="00AB6FE2"/>
    <w:rsid w:val="00AB7447"/>
    <w:rsid w:val="00AB7A7D"/>
    <w:rsid w:val="00AC2A2B"/>
    <w:rsid w:val="00AC352C"/>
    <w:rsid w:val="00AC39E9"/>
    <w:rsid w:val="00AC41A9"/>
    <w:rsid w:val="00AC4BAC"/>
    <w:rsid w:val="00AC536A"/>
    <w:rsid w:val="00AC60C1"/>
    <w:rsid w:val="00AC626A"/>
    <w:rsid w:val="00AC6F2C"/>
    <w:rsid w:val="00AC7E78"/>
    <w:rsid w:val="00AC7F29"/>
    <w:rsid w:val="00AD005F"/>
    <w:rsid w:val="00AD1856"/>
    <w:rsid w:val="00AD23EF"/>
    <w:rsid w:val="00AD29DE"/>
    <w:rsid w:val="00AD4DD6"/>
    <w:rsid w:val="00AD4FA6"/>
    <w:rsid w:val="00AD6C14"/>
    <w:rsid w:val="00AD7890"/>
    <w:rsid w:val="00AE06BC"/>
    <w:rsid w:val="00AE275C"/>
    <w:rsid w:val="00AE35F2"/>
    <w:rsid w:val="00AE4ECC"/>
    <w:rsid w:val="00AE4EF6"/>
    <w:rsid w:val="00AE53B1"/>
    <w:rsid w:val="00AE5450"/>
    <w:rsid w:val="00AE6007"/>
    <w:rsid w:val="00AE633A"/>
    <w:rsid w:val="00AE722C"/>
    <w:rsid w:val="00AE7308"/>
    <w:rsid w:val="00AF0098"/>
    <w:rsid w:val="00AF03C2"/>
    <w:rsid w:val="00AF0746"/>
    <w:rsid w:val="00AF0E46"/>
    <w:rsid w:val="00AF1198"/>
    <w:rsid w:val="00AF27F0"/>
    <w:rsid w:val="00AF30AD"/>
    <w:rsid w:val="00AF45ED"/>
    <w:rsid w:val="00AF52DD"/>
    <w:rsid w:val="00AF59AF"/>
    <w:rsid w:val="00B01A05"/>
    <w:rsid w:val="00B042D3"/>
    <w:rsid w:val="00B05193"/>
    <w:rsid w:val="00B067DB"/>
    <w:rsid w:val="00B07AB4"/>
    <w:rsid w:val="00B10BC1"/>
    <w:rsid w:val="00B110DC"/>
    <w:rsid w:val="00B12038"/>
    <w:rsid w:val="00B13719"/>
    <w:rsid w:val="00B13B6E"/>
    <w:rsid w:val="00B14320"/>
    <w:rsid w:val="00B157A1"/>
    <w:rsid w:val="00B20646"/>
    <w:rsid w:val="00B20767"/>
    <w:rsid w:val="00B21602"/>
    <w:rsid w:val="00B21821"/>
    <w:rsid w:val="00B2347A"/>
    <w:rsid w:val="00B23AB6"/>
    <w:rsid w:val="00B25269"/>
    <w:rsid w:val="00B2587D"/>
    <w:rsid w:val="00B260D1"/>
    <w:rsid w:val="00B26729"/>
    <w:rsid w:val="00B27172"/>
    <w:rsid w:val="00B30245"/>
    <w:rsid w:val="00B3056A"/>
    <w:rsid w:val="00B31526"/>
    <w:rsid w:val="00B36A07"/>
    <w:rsid w:val="00B40B8F"/>
    <w:rsid w:val="00B40E00"/>
    <w:rsid w:val="00B41629"/>
    <w:rsid w:val="00B41A11"/>
    <w:rsid w:val="00B41EFB"/>
    <w:rsid w:val="00B41F6B"/>
    <w:rsid w:val="00B42A1F"/>
    <w:rsid w:val="00B44204"/>
    <w:rsid w:val="00B44625"/>
    <w:rsid w:val="00B446A3"/>
    <w:rsid w:val="00B457E7"/>
    <w:rsid w:val="00B46372"/>
    <w:rsid w:val="00B46667"/>
    <w:rsid w:val="00B4720E"/>
    <w:rsid w:val="00B47ABB"/>
    <w:rsid w:val="00B518BE"/>
    <w:rsid w:val="00B51AF4"/>
    <w:rsid w:val="00B51DF1"/>
    <w:rsid w:val="00B5223B"/>
    <w:rsid w:val="00B5240E"/>
    <w:rsid w:val="00B5299E"/>
    <w:rsid w:val="00B52F86"/>
    <w:rsid w:val="00B53A0A"/>
    <w:rsid w:val="00B5430A"/>
    <w:rsid w:val="00B54342"/>
    <w:rsid w:val="00B54FC7"/>
    <w:rsid w:val="00B568B7"/>
    <w:rsid w:val="00B574A5"/>
    <w:rsid w:val="00B60CA7"/>
    <w:rsid w:val="00B61379"/>
    <w:rsid w:val="00B61516"/>
    <w:rsid w:val="00B61F31"/>
    <w:rsid w:val="00B626ED"/>
    <w:rsid w:val="00B62898"/>
    <w:rsid w:val="00B6317E"/>
    <w:rsid w:val="00B636EE"/>
    <w:rsid w:val="00B63FEB"/>
    <w:rsid w:val="00B66A52"/>
    <w:rsid w:val="00B66EC4"/>
    <w:rsid w:val="00B67BDC"/>
    <w:rsid w:val="00B706BA"/>
    <w:rsid w:val="00B707A7"/>
    <w:rsid w:val="00B719A0"/>
    <w:rsid w:val="00B7256C"/>
    <w:rsid w:val="00B72B49"/>
    <w:rsid w:val="00B73207"/>
    <w:rsid w:val="00B74286"/>
    <w:rsid w:val="00B751DD"/>
    <w:rsid w:val="00B76653"/>
    <w:rsid w:val="00B7668A"/>
    <w:rsid w:val="00B76D01"/>
    <w:rsid w:val="00B8073B"/>
    <w:rsid w:val="00B80CC9"/>
    <w:rsid w:val="00B81FAA"/>
    <w:rsid w:val="00B82695"/>
    <w:rsid w:val="00B8325F"/>
    <w:rsid w:val="00B85F76"/>
    <w:rsid w:val="00B87904"/>
    <w:rsid w:val="00B87BD9"/>
    <w:rsid w:val="00B87CE5"/>
    <w:rsid w:val="00B91729"/>
    <w:rsid w:val="00B91A07"/>
    <w:rsid w:val="00B94F47"/>
    <w:rsid w:val="00B958AB"/>
    <w:rsid w:val="00B959D3"/>
    <w:rsid w:val="00B95FDB"/>
    <w:rsid w:val="00B96D98"/>
    <w:rsid w:val="00B978FF"/>
    <w:rsid w:val="00BA06C9"/>
    <w:rsid w:val="00BA0EEB"/>
    <w:rsid w:val="00BA1063"/>
    <w:rsid w:val="00BA1F22"/>
    <w:rsid w:val="00BA2121"/>
    <w:rsid w:val="00BA2167"/>
    <w:rsid w:val="00BA3151"/>
    <w:rsid w:val="00BA45A4"/>
    <w:rsid w:val="00BA4759"/>
    <w:rsid w:val="00BA5B32"/>
    <w:rsid w:val="00BA5C33"/>
    <w:rsid w:val="00BA5D39"/>
    <w:rsid w:val="00BA6326"/>
    <w:rsid w:val="00BA65B3"/>
    <w:rsid w:val="00BA6958"/>
    <w:rsid w:val="00BA784E"/>
    <w:rsid w:val="00BA7C15"/>
    <w:rsid w:val="00BA7C53"/>
    <w:rsid w:val="00BA7CB5"/>
    <w:rsid w:val="00BB05CD"/>
    <w:rsid w:val="00BB17D5"/>
    <w:rsid w:val="00BB18AF"/>
    <w:rsid w:val="00BB194C"/>
    <w:rsid w:val="00BB1CAA"/>
    <w:rsid w:val="00BB21EF"/>
    <w:rsid w:val="00BB3A9C"/>
    <w:rsid w:val="00BB3C99"/>
    <w:rsid w:val="00BB40F4"/>
    <w:rsid w:val="00BB468E"/>
    <w:rsid w:val="00BB52A0"/>
    <w:rsid w:val="00BB6275"/>
    <w:rsid w:val="00BB690C"/>
    <w:rsid w:val="00BB7AD1"/>
    <w:rsid w:val="00BC0127"/>
    <w:rsid w:val="00BC045F"/>
    <w:rsid w:val="00BC1C69"/>
    <w:rsid w:val="00BC46C9"/>
    <w:rsid w:val="00BC489B"/>
    <w:rsid w:val="00BC4D1E"/>
    <w:rsid w:val="00BC5096"/>
    <w:rsid w:val="00BC5801"/>
    <w:rsid w:val="00BC7597"/>
    <w:rsid w:val="00BD0AD3"/>
    <w:rsid w:val="00BD138C"/>
    <w:rsid w:val="00BD19F6"/>
    <w:rsid w:val="00BD2830"/>
    <w:rsid w:val="00BD2CB1"/>
    <w:rsid w:val="00BD3872"/>
    <w:rsid w:val="00BD3DC2"/>
    <w:rsid w:val="00BD4D05"/>
    <w:rsid w:val="00BD7013"/>
    <w:rsid w:val="00BD7237"/>
    <w:rsid w:val="00BD754B"/>
    <w:rsid w:val="00BD796A"/>
    <w:rsid w:val="00BE01CE"/>
    <w:rsid w:val="00BE0541"/>
    <w:rsid w:val="00BE1C46"/>
    <w:rsid w:val="00BE21A1"/>
    <w:rsid w:val="00BE40D6"/>
    <w:rsid w:val="00BE570A"/>
    <w:rsid w:val="00BE5AB1"/>
    <w:rsid w:val="00BE5E18"/>
    <w:rsid w:val="00BE636D"/>
    <w:rsid w:val="00BF034D"/>
    <w:rsid w:val="00BF047F"/>
    <w:rsid w:val="00BF0A17"/>
    <w:rsid w:val="00BF0D5F"/>
    <w:rsid w:val="00BF0DEF"/>
    <w:rsid w:val="00BF15C9"/>
    <w:rsid w:val="00BF20C2"/>
    <w:rsid w:val="00BF2982"/>
    <w:rsid w:val="00BF31B7"/>
    <w:rsid w:val="00BF31D2"/>
    <w:rsid w:val="00BF3948"/>
    <w:rsid w:val="00BF4716"/>
    <w:rsid w:val="00BF677E"/>
    <w:rsid w:val="00BF6B4D"/>
    <w:rsid w:val="00BF775C"/>
    <w:rsid w:val="00BF7AD5"/>
    <w:rsid w:val="00C00233"/>
    <w:rsid w:val="00C00F56"/>
    <w:rsid w:val="00C0187B"/>
    <w:rsid w:val="00C032FE"/>
    <w:rsid w:val="00C03454"/>
    <w:rsid w:val="00C0365E"/>
    <w:rsid w:val="00C03CEB"/>
    <w:rsid w:val="00C05790"/>
    <w:rsid w:val="00C0645E"/>
    <w:rsid w:val="00C06822"/>
    <w:rsid w:val="00C07730"/>
    <w:rsid w:val="00C07E6C"/>
    <w:rsid w:val="00C07EAF"/>
    <w:rsid w:val="00C106CD"/>
    <w:rsid w:val="00C10F5E"/>
    <w:rsid w:val="00C11D29"/>
    <w:rsid w:val="00C139B1"/>
    <w:rsid w:val="00C13D2B"/>
    <w:rsid w:val="00C13E6C"/>
    <w:rsid w:val="00C14141"/>
    <w:rsid w:val="00C14E81"/>
    <w:rsid w:val="00C16C2F"/>
    <w:rsid w:val="00C21CDD"/>
    <w:rsid w:val="00C2203B"/>
    <w:rsid w:val="00C2288A"/>
    <w:rsid w:val="00C232DF"/>
    <w:rsid w:val="00C246AA"/>
    <w:rsid w:val="00C254C0"/>
    <w:rsid w:val="00C25742"/>
    <w:rsid w:val="00C26607"/>
    <w:rsid w:val="00C26E56"/>
    <w:rsid w:val="00C30806"/>
    <w:rsid w:val="00C31812"/>
    <w:rsid w:val="00C31A97"/>
    <w:rsid w:val="00C31BD1"/>
    <w:rsid w:val="00C323BF"/>
    <w:rsid w:val="00C3240E"/>
    <w:rsid w:val="00C333D9"/>
    <w:rsid w:val="00C335B9"/>
    <w:rsid w:val="00C33CDC"/>
    <w:rsid w:val="00C341E5"/>
    <w:rsid w:val="00C34611"/>
    <w:rsid w:val="00C350DC"/>
    <w:rsid w:val="00C35ADF"/>
    <w:rsid w:val="00C36128"/>
    <w:rsid w:val="00C36997"/>
    <w:rsid w:val="00C37E37"/>
    <w:rsid w:val="00C42334"/>
    <w:rsid w:val="00C42665"/>
    <w:rsid w:val="00C42696"/>
    <w:rsid w:val="00C428E2"/>
    <w:rsid w:val="00C4374D"/>
    <w:rsid w:val="00C43833"/>
    <w:rsid w:val="00C43B73"/>
    <w:rsid w:val="00C4446D"/>
    <w:rsid w:val="00C45379"/>
    <w:rsid w:val="00C458A4"/>
    <w:rsid w:val="00C45EB3"/>
    <w:rsid w:val="00C46006"/>
    <w:rsid w:val="00C460C8"/>
    <w:rsid w:val="00C460E4"/>
    <w:rsid w:val="00C46EF9"/>
    <w:rsid w:val="00C478A2"/>
    <w:rsid w:val="00C500BC"/>
    <w:rsid w:val="00C52466"/>
    <w:rsid w:val="00C553CD"/>
    <w:rsid w:val="00C57029"/>
    <w:rsid w:val="00C5717E"/>
    <w:rsid w:val="00C578C9"/>
    <w:rsid w:val="00C57B41"/>
    <w:rsid w:val="00C57DCB"/>
    <w:rsid w:val="00C60DE6"/>
    <w:rsid w:val="00C61E3D"/>
    <w:rsid w:val="00C62B0D"/>
    <w:rsid w:val="00C63313"/>
    <w:rsid w:val="00C634EC"/>
    <w:rsid w:val="00C63EC9"/>
    <w:rsid w:val="00C64F12"/>
    <w:rsid w:val="00C66D2C"/>
    <w:rsid w:val="00C677C6"/>
    <w:rsid w:val="00C71187"/>
    <w:rsid w:val="00C71763"/>
    <w:rsid w:val="00C72FA4"/>
    <w:rsid w:val="00C73600"/>
    <w:rsid w:val="00C749F5"/>
    <w:rsid w:val="00C74ED6"/>
    <w:rsid w:val="00C7572E"/>
    <w:rsid w:val="00C7656B"/>
    <w:rsid w:val="00C76E6F"/>
    <w:rsid w:val="00C80C5C"/>
    <w:rsid w:val="00C81B5A"/>
    <w:rsid w:val="00C8236A"/>
    <w:rsid w:val="00C82CCC"/>
    <w:rsid w:val="00C83823"/>
    <w:rsid w:val="00C83828"/>
    <w:rsid w:val="00C83CE6"/>
    <w:rsid w:val="00C843CD"/>
    <w:rsid w:val="00C84AA1"/>
    <w:rsid w:val="00C853B9"/>
    <w:rsid w:val="00C85617"/>
    <w:rsid w:val="00C8566D"/>
    <w:rsid w:val="00C86F66"/>
    <w:rsid w:val="00C8703F"/>
    <w:rsid w:val="00C87B64"/>
    <w:rsid w:val="00C87E7D"/>
    <w:rsid w:val="00C90B1F"/>
    <w:rsid w:val="00C91184"/>
    <w:rsid w:val="00C9177A"/>
    <w:rsid w:val="00C9258C"/>
    <w:rsid w:val="00C92FAE"/>
    <w:rsid w:val="00C93F06"/>
    <w:rsid w:val="00C95684"/>
    <w:rsid w:val="00C974C2"/>
    <w:rsid w:val="00CA026C"/>
    <w:rsid w:val="00CA1800"/>
    <w:rsid w:val="00CA2006"/>
    <w:rsid w:val="00CA3AB9"/>
    <w:rsid w:val="00CA3C2F"/>
    <w:rsid w:val="00CA6380"/>
    <w:rsid w:val="00CA76AA"/>
    <w:rsid w:val="00CB1947"/>
    <w:rsid w:val="00CB370E"/>
    <w:rsid w:val="00CB3EE4"/>
    <w:rsid w:val="00CB49CB"/>
    <w:rsid w:val="00CB4DC2"/>
    <w:rsid w:val="00CB4F09"/>
    <w:rsid w:val="00CB6458"/>
    <w:rsid w:val="00CB673B"/>
    <w:rsid w:val="00CB7B75"/>
    <w:rsid w:val="00CB7D3F"/>
    <w:rsid w:val="00CC135D"/>
    <w:rsid w:val="00CC1853"/>
    <w:rsid w:val="00CC1D88"/>
    <w:rsid w:val="00CC369A"/>
    <w:rsid w:val="00CC4372"/>
    <w:rsid w:val="00CD0370"/>
    <w:rsid w:val="00CD0618"/>
    <w:rsid w:val="00CD0B9B"/>
    <w:rsid w:val="00CD0D79"/>
    <w:rsid w:val="00CD3007"/>
    <w:rsid w:val="00CD3C6D"/>
    <w:rsid w:val="00CD5B69"/>
    <w:rsid w:val="00CD777A"/>
    <w:rsid w:val="00CE2200"/>
    <w:rsid w:val="00CE279B"/>
    <w:rsid w:val="00CE31ED"/>
    <w:rsid w:val="00CE46DE"/>
    <w:rsid w:val="00CE4997"/>
    <w:rsid w:val="00CE5037"/>
    <w:rsid w:val="00CE51A9"/>
    <w:rsid w:val="00CE5965"/>
    <w:rsid w:val="00CE62DA"/>
    <w:rsid w:val="00CE63D4"/>
    <w:rsid w:val="00CE6656"/>
    <w:rsid w:val="00CE7161"/>
    <w:rsid w:val="00CE7256"/>
    <w:rsid w:val="00CE7A6A"/>
    <w:rsid w:val="00CE7E82"/>
    <w:rsid w:val="00CF2834"/>
    <w:rsid w:val="00CF3050"/>
    <w:rsid w:val="00CF314C"/>
    <w:rsid w:val="00CF3AB8"/>
    <w:rsid w:val="00CF4115"/>
    <w:rsid w:val="00CF552F"/>
    <w:rsid w:val="00CF61E1"/>
    <w:rsid w:val="00CF623A"/>
    <w:rsid w:val="00CF62B8"/>
    <w:rsid w:val="00CF63BF"/>
    <w:rsid w:val="00CF6609"/>
    <w:rsid w:val="00CF7923"/>
    <w:rsid w:val="00D004AA"/>
    <w:rsid w:val="00D00F6D"/>
    <w:rsid w:val="00D0299B"/>
    <w:rsid w:val="00D03056"/>
    <w:rsid w:val="00D03DFB"/>
    <w:rsid w:val="00D040D6"/>
    <w:rsid w:val="00D0504D"/>
    <w:rsid w:val="00D05115"/>
    <w:rsid w:val="00D05585"/>
    <w:rsid w:val="00D10BFC"/>
    <w:rsid w:val="00D10FCA"/>
    <w:rsid w:val="00D11842"/>
    <w:rsid w:val="00D1210A"/>
    <w:rsid w:val="00D12D64"/>
    <w:rsid w:val="00D132A2"/>
    <w:rsid w:val="00D13522"/>
    <w:rsid w:val="00D135D2"/>
    <w:rsid w:val="00D137BB"/>
    <w:rsid w:val="00D138E8"/>
    <w:rsid w:val="00D141C4"/>
    <w:rsid w:val="00D14E20"/>
    <w:rsid w:val="00D152AB"/>
    <w:rsid w:val="00D1678E"/>
    <w:rsid w:val="00D16C44"/>
    <w:rsid w:val="00D17CC4"/>
    <w:rsid w:val="00D201EF"/>
    <w:rsid w:val="00D207E4"/>
    <w:rsid w:val="00D20AA4"/>
    <w:rsid w:val="00D22352"/>
    <w:rsid w:val="00D22BA4"/>
    <w:rsid w:val="00D2323B"/>
    <w:rsid w:val="00D238A5"/>
    <w:rsid w:val="00D239AF"/>
    <w:rsid w:val="00D2412E"/>
    <w:rsid w:val="00D246F3"/>
    <w:rsid w:val="00D24865"/>
    <w:rsid w:val="00D25363"/>
    <w:rsid w:val="00D26D40"/>
    <w:rsid w:val="00D27166"/>
    <w:rsid w:val="00D276B6"/>
    <w:rsid w:val="00D300B1"/>
    <w:rsid w:val="00D30600"/>
    <w:rsid w:val="00D3306F"/>
    <w:rsid w:val="00D33CC7"/>
    <w:rsid w:val="00D343CB"/>
    <w:rsid w:val="00D3476E"/>
    <w:rsid w:val="00D37A33"/>
    <w:rsid w:val="00D405D7"/>
    <w:rsid w:val="00D413B5"/>
    <w:rsid w:val="00D42F28"/>
    <w:rsid w:val="00D4340A"/>
    <w:rsid w:val="00D44017"/>
    <w:rsid w:val="00D44415"/>
    <w:rsid w:val="00D4468E"/>
    <w:rsid w:val="00D44707"/>
    <w:rsid w:val="00D44E24"/>
    <w:rsid w:val="00D44F6D"/>
    <w:rsid w:val="00D450A3"/>
    <w:rsid w:val="00D450D0"/>
    <w:rsid w:val="00D46E2A"/>
    <w:rsid w:val="00D475E3"/>
    <w:rsid w:val="00D51347"/>
    <w:rsid w:val="00D5143E"/>
    <w:rsid w:val="00D51720"/>
    <w:rsid w:val="00D5188B"/>
    <w:rsid w:val="00D51FBB"/>
    <w:rsid w:val="00D5419C"/>
    <w:rsid w:val="00D54245"/>
    <w:rsid w:val="00D547EE"/>
    <w:rsid w:val="00D559DF"/>
    <w:rsid w:val="00D5605B"/>
    <w:rsid w:val="00D5661E"/>
    <w:rsid w:val="00D57871"/>
    <w:rsid w:val="00D6089E"/>
    <w:rsid w:val="00D60B04"/>
    <w:rsid w:val="00D624E0"/>
    <w:rsid w:val="00D6325E"/>
    <w:rsid w:val="00D634CF"/>
    <w:rsid w:val="00D63A07"/>
    <w:rsid w:val="00D64654"/>
    <w:rsid w:val="00D64962"/>
    <w:rsid w:val="00D64DFD"/>
    <w:rsid w:val="00D6505C"/>
    <w:rsid w:val="00D65C4E"/>
    <w:rsid w:val="00D67ACF"/>
    <w:rsid w:val="00D70549"/>
    <w:rsid w:val="00D70B5B"/>
    <w:rsid w:val="00D71465"/>
    <w:rsid w:val="00D72B1F"/>
    <w:rsid w:val="00D7382D"/>
    <w:rsid w:val="00D74D86"/>
    <w:rsid w:val="00D75461"/>
    <w:rsid w:val="00D766C0"/>
    <w:rsid w:val="00D76846"/>
    <w:rsid w:val="00D76EAC"/>
    <w:rsid w:val="00D77A55"/>
    <w:rsid w:val="00D77D4C"/>
    <w:rsid w:val="00D80EB7"/>
    <w:rsid w:val="00D84F60"/>
    <w:rsid w:val="00D85566"/>
    <w:rsid w:val="00D85AC2"/>
    <w:rsid w:val="00D85C45"/>
    <w:rsid w:val="00D85FF4"/>
    <w:rsid w:val="00D869D3"/>
    <w:rsid w:val="00D86A96"/>
    <w:rsid w:val="00D87360"/>
    <w:rsid w:val="00D90B70"/>
    <w:rsid w:val="00D91AFD"/>
    <w:rsid w:val="00D9285A"/>
    <w:rsid w:val="00D93541"/>
    <w:rsid w:val="00D93E0E"/>
    <w:rsid w:val="00D94695"/>
    <w:rsid w:val="00D960AE"/>
    <w:rsid w:val="00D967D7"/>
    <w:rsid w:val="00D96C75"/>
    <w:rsid w:val="00DA15A2"/>
    <w:rsid w:val="00DA3463"/>
    <w:rsid w:val="00DA3A4D"/>
    <w:rsid w:val="00DA61BB"/>
    <w:rsid w:val="00DA6C24"/>
    <w:rsid w:val="00DA6E66"/>
    <w:rsid w:val="00DB038B"/>
    <w:rsid w:val="00DB12B1"/>
    <w:rsid w:val="00DB1B5D"/>
    <w:rsid w:val="00DB1FC9"/>
    <w:rsid w:val="00DB218A"/>
    <w:rsid w:val="00DB397F"/>
    <w:rsid w:val="00DB49F7"/>
    <w:rsid w:val="00DB714F"/>
    <w:rsid w:val="00DB7662"/>
    <w:rsid w:val="00DB7CA9"/>
    <w:rsid w:val="00DB7F69"/>
    <w:rsid w:val="00DC04AF"/>
    <w:rsid w:val="00DC0EBA"/>
    <w:rsid w:val="00DC1258"/>
    <w:rsid w:val="00DC1A35"/>
    <w:rsid w:val="00DC2287"/>
    <w:rsid w:val="00DC2519"/>
    <w:rsid w:val="00DC2666"/>
    <w:rsid w:val="00DC36C9"/>
    <w:rsid w:val="00DC4448"/>
    <w:rsid w:val="00DC45B4"/>
    <w:rsid w:val="00DC5902"/>
    <w:rsid w:val="00DC603C"/>
    <w:rsid w:val="00DC6556"/>
    <w:rsid w:val="00DC7322"/>
    <w:rsid w:val="00DD05F1"/>
    <w:rsid w:val="00DD0DF0"/>
    <w:rsid w:val="00DD1892"/>
    <w:rsid w:val="00DD1CB3"/>
    <w:rsid w:val="00DD3863"/>
    <w:rsid w:val="00DD4616"/>
    <w:rsid w:val="00DE1689"/>
    <w:rsid w:val="00DE182E"/>
    <w:rsid w:val="00DE19A5"/>
    <w:rsid w:val="00DE24AE"/>
    <w:rsid w:val="00DE271B"/>
    <w:rsid w:val="00DE29B0"/>
    <w:rsid w:val="00DE2D40"/>
    <w:rsid w:val="00DE323D"/>
    <w:rsid w:val="00DE350A"/>
    <w:rsid w:val="00DE39D0"/>
    <w:rsid w:val="00DE52DA"/>
    <w:rsid w:val="00DE72BB"/>
    <w:rsid w:val="00DE7579"/>
    <w:rsid w:val="00DE7E8B"/>
    <w:rsid w:val="00DF0778"/>
    <w:rsid w:val="00DF0FA1"/>
    <w:rsid w:val="00DF123A"/>
    <w:rsid w:val="00DF1D5B"/>
    <w:rsid w:val="00DF2987"/>
    <w:rsid w:val="00DF2D8E"/>
    <w:rsid w:val="00DF2DC8"/>
    <w:rsid w:val="00DF3F5E"/>
    <w:rsid w:val="00DF4315"/>
    <w:rsid w:val="00DF4491"/>
    <w:rsid w:val="00DF450A"/>
    <w:rsid w:val="00DF56BE"/>
    <w:rsid w:val="00DF612C"/>
    <w:rsid w:val="00DF6F75"/>
    <w:rsid w:val="00DF729C"/>
    <w:rsid w:val="00DF7C5C"/>
    <w:rsid w:val="00DF7D88"/>
    <w:rsid w:val="00E00BCE"/>
    <w:rsid w:val="00E00E2E"/>
    <w:rsid w:val="00E014AC"/>
    <w:rsid w:val="00E021F3"/>
    <w:rsid w:val="00E0250B"/>
    <w:rsid w:val="00E026B1"/>
    <w:rsid w:val="00E02939"/>
    <w:rsid w:val="00E03433"/>
    <w:rsid w:val="00E036D0"/>
    <w:rsid w:val="00E050A8"/>
    <w:rsid w:val="00E053D0"/>
    <w:rsid w:val="00E05711"/>
    <w:rsid w:val="00E05948"/>
    <w:rsid w:val="00E06CF5"/>
    <w:rsid w:val="00E07930"/>
    <w:rsid w:val="00E07AE3"/>
    <w:rsid w:val="00E10711"/>
    <w:rsid w:val="00E10E81"/>
    <w:rsid w:val="00E10F9A"/>
    <w:rsid w:val="00E1150E"/>
    <w:rsid w:val="00E125DE"/>
    <w:rsid w:val="00E1265B"/>
    <w:rsid w:val="00E12AA7"/>
    <w:rsid w:val="00E12B7F"/>
    <w:rsid w:val="00E12CE2"/>
    <w:rsid w:val="00E14766"/>
    <w:rsid w:val="00E14811"/>
    <w:rsid w:val="00E149A3"/>
    <w:rsid w:val="00E158FD"/>
    <w:rsid w:val="00E15AE6"/>
    <w:rsid w:val="00E15AF9"/>
    <w:rsid w:val="00E15F88"/>
    <w:rsid w:val="00E16707"/>
    <w:rsid w:val="00E16E16"/>
    <w:rsid w:val="00E21333"/>
    <w:rsid w:val="00E21529"/>
    <w:rsid w:val="00E2208E"/>
    <w:rsid w:val="00E22A39"/>
    <w:rsid w:val="00E22DA0"/>
    <w:rsid w:val="00E2313F"/>
    <w:rsid w:val="00E262BE"/>
    <w:rsid w:val="00E264F6"/>
    <w:rsid w:val="00E266B6"/>
    <w:rsid w:val="00E276F9"/>
    <w:rsid w:val="00E27D92"/>
    <w:rsid w:val="00E3051A"/>
    <w:rsid w:val="00E318EC"/>
    <w:rsid w:val="00E32B1A"/>
    <w:rsid w:val="00E32E5E"/>
    <w:rsid w:val="00E34148"/>
    <w:rsid w:val="00E352AA"/>
    <w:rsid w:val="00E3534F"/>
    <w:rsid w:val="00E35741"/>
    <w:rsid w:val="00E35975"/>
    <w:rsid w:val="00E35C11"/>
    <w:rsid w:val="00E35FA8"/>
    <w:rsid w:val="00E36D30"/>
    <w:rsid w:val="00E36DF4"/>
    <w:rsid w:val="00E40464"/>
    <w:rsid w:val="00E40FE1"/>
    <w:rsid w:val="00E4125B"/>
    <w:rsid w:val="00E41906"/>
    <w:rsid w:val="00E4199E"/>
    <w:rsid w:val="00E421F5"/>
    <w:rsid w:val="00E43228"/>
    <w:rsid w:val="00E43513"/>
    <w:rsid w:val="00E43F72"/>
    <w:rsid w:val="00E441CC"/>
    <w:rsid w:val="00E44673"/>
    <w:rsid w:val="00E44A78"/>
    <w:rsid w:val="00E45C83"/>
    <w:rsid w:val="00E463B3"/>
    <w:rsid w:val="00E465D1"/>
    <w:rsid w:val="00E468C2"/>
    <w:rsid w:val="00E468C9"/>
    <w:rsid w:val="00E500B2"/>
    <w:rsid w:val="00E50670"/>
    <w:rsid w:val="00E51513"/>
    <w:rsid w:val="00E51843"/>
    <w:rsid w:val="00E52598"/>
    <w:rsid w:val="00E52C34"/>
    <w:rsid w:val="00E5331F"/>
    <w:rsid w:val="00E534FB"/>
    <w:rsid w:val="00E60424"/>
    <w:rsid w:val="00E613B3"/>
    <w:rsid w:val="00E617DE"/>
    <w:rsid w:val="00E61D93"/>
    <w:rsid w:val="00E626AA"/>
    <w:rsid w:val="00E62DF8"/>
    <w:rsid w:val="00E62F4C"/>
    <w:rsid w:val="00E63CD3"/>
    <w:rsid w:val="00E64785"/>
    <w:rsid w:val="00E651A4"/>
    <w:rsid w:val="00E658D3"/>
    <w:rsid w:val="00E70BEA"/>
    <w:rsid w:val="00E71D56"/>
    <w:rsid w:val="00E72E3E"/>
    <w:rsid w:val="00E72EEA"/>
    <w:rsid w:val="00E72F71"/>
    <w:rsid w:val="00E734DD"/>
    <w:rsid w:val="00E73B06"/>
    <w:rsid w:val="00E742A6"/>
    <w:rsid w:val="00E75F46"/>
    <w:rsid w:val="00E7763C"/>
    <w:rsid w:val="00E80EDD"/>
    <w:rsid w:val="00E82328"/>
    <w:rsid w:val="00E824BC"/>
    <w:rsid w:val="00E84E5E"/>
    <w:rsid w:val="00E86272"/>
    <w:rsid w:val="00E874C2"/>
    <w:rsid w:val="00E87A7D"/>
    <w:rsid w:val="00E919C3"/>
    <w:rsid w:val="00E91A90"/>
    <w:rsid w:val="00E920F2"/>
    <w:rsid w:val="00E926BC"/>
    <w:rsid w:val="00E92822"/>
    <w:rsid w:val="00E92C83"/>
    <w:rsid w:val="00E935E1"/>
    <w:rsid w:val="00E938AE"/>
    <w:rsid w:val="00E94A76"/>
    <w:rsid w:val="00E950A6"/>
    <w:rsid w:val="00E971FB"/>
    <w:rsid w:val="00E97851"/>
    <w:rsid w:val="00E97965"/>
    <w:rsid w:val="00EA02A2"/>
    <w:rsid w:val="00EA0411"/>
    <w:rsid w:val="00EA1CB3"/>
    <w:rsid w:val="00EA1D03"/>
    <w:rsid w:val="00EA2E3F"/>
    <w:rsid w:val="00EA3870"/>
    <w:rsid w:val="00EA3D4E"/>
    <w:rsid w:val="00EA4017"/>
    <w:rsid w:val="00EA4624"/>
    <w:rsid w:val="00EA4BB8"/>
    <w:rsid w:val="00EA4EA9"/>
    <w:rsid w:val="00EA54F8"/>
    <w:rsid w:val="00EA5DF4"/>
    <w:rsid w:val="00EA6245"/>
    <w:rsid w:val="00EA63FD"/>
    <w:rsid w:val="00EA6EB3"/>
    <w:rsid w:val="00EB091A"/>
    <w:rsid w:val="00EB11FC"/>
    <w:rsid w:val="00EB1321"/>
    <w:rsid w:val="00EB1F64"/>
    <w:rsid w:val="00EB3B56"/>
    <w:rsid w:val="00EB3F1C"/>
    <w:rsid w:val="00EB49E5"/>
    <w:rsid w:val="00EB4F97"/>
    <w:rsid w:val="00EB55E3"/>
    <w:rsid w:val="00EB56C2"/>
    <w:rsid w:val="00EB6E49"/>
    <w:rsid w:val="00EB6ECA"/>
    <w:rsid w:val="00EB72A2"/>
    <w:rsid w:val="00EB7458"/>
    <w:rsid w:val="00EB7BD0"/>
    <w:rsid w:val="00EC0603"/>
    <w:rsid w:val="00EC07F6"/>
    <w:rsid w:val="00EC0BBB"/>
    <w:rsid w:val="00EC31E2"/>
    <w:rsid w:val="00EC372D"/>
    <w:rsid w:val="00EC4F9C"/>
    <w:rsid w:val="00EC7477"/>
    <w:rsid w:val="00EC759D"/>
    <w:rsid w:val="00ED03A1"/>
    <w:rsid w:val="00ED176F"/>
    <w:rsid w:val="00ED17AE"/>
    <w:rsid w:val="00ED1A97"/>
    <w:rsid w:val="00ED2757"/>
    <w:rsid w:val="00ED3202"/>
    <w:rsid w:val="00ED3558"/>
    <w:rsid w:val="00ED3B14"/>
    <w:rsid w:val="00ED483A"/>
    <w:rsid w:val="00ED553A"/>
    <w:rsid w:val="00ED572D"/>
    <w:rsid w:val="00ED57D4"/>
    <w:rsid w:val="00ED5B4B"/>
    <w:rsid w:val="00ED667A"/>
    <w:rsid w:val="00ED6C05"/>
    <w:rsid w:val="00EE0A15"/>
    <w:rsid w:val="00EE288A"/>
    <w:rsid w:val="00EE3D0E"/>
    <w:rsid w:val="00EE3E67"/>
    <w:rsid w:val="00EE47A0"/>
    <w:rsid w:val="00EE529C"/>
    <w:rsid w:val="00EE52AC"/>
    <w:rsid w:val="00EE574A"/>
    <w:rsid w:val="00EE6787"/>
    <w:rsid w:val="00EF08B8"/>
    <w:rsid w:val="00EF1463"/>
    <w:rsid w:val="00EF18DF"/>
    <w:rsid w:val="00EF1D76"/>
    <w:rsid w:val="00EF28E2"/>
    <w:rsid w:val="00EF3236"/>
    <w:rsid w:val="00EF3FC6"/>
    <w:rsid w:val="00EF4B12"/>
    <w:rsid w:val="00EF4B29"/>
    <w:rsid w:val="00EF59BF"/>
    <w:rsid w:val="00EF66AF"/>
    <w:rsid w:val="00F0031D"/>
    <w:rsid w:val="00F016AA"/>
    <w:rsid w:val="00F016CF"/>
    <w:rsid w:val="00F0278B"/>
    <w:rsid w:val="00F02DE2"/>
    <w:rsid w:val="00F02FBC"/>
    <w:rsid w:val="00F0570E"/>
    <w:rsid w:val="00F05D2F"/>
    <w:rsid w:val="00F065A4"/>
    <w:rsid w:val="00F0696D"/>
    <w:rsid w:val="00F0786C"/>
    <w:rsid w:val="00F07A9A"/>
    <w:rsid w:val="00F12F50"/>
    <w:rsid w:val="00F1429C"/>
    <w:rsid w:val="00F15C22"/>
    <w:rsid w:val="00F15CB0"/>
    <w:rsid w:val="00F16193"/>
    <w:rsid w:val="00F164A3"/>
    <w:rsid w:val="00F171F6"/>
    <w:rsid w:val="00F1774B"/>
    <w:rsid w:val="00F17BB6"/>
    <w:rsid w:val="00F2009E"/>
    <w:rsid w:val="00F2075F"/>
    <w:rsid w:val="00F21909"/>
    <w:rsid w:val="00F21E3D"/>
    <w:rsid w:val="00F22E94"/>
    <w:rsid w:val="00F235D3"/>
    <w:rsid w:val="00F24825"/>
    <w:rsid w:val="00F24EF1"/>
    <w:rsid w:val="00F2541E"/>
    <w:rsid w:val="00F25853"/>
    <w:rsid w:val="00F25A1B"/>
    <w:rsid w:val="00F25A3A"/>
    <w:rsid w:val="00F26223"/>
    <w:rsid w:val="00F263EB"/>
    <w:rsid w:val="00F26FFF"/>
    <w:rsid w:val="00F2703C"/>
    <w:rsid w:val="00F27361"/>
    <w:rsid w:val="00F275D5"/>
    <w:rsid w:val="00F27611"/>
    <w:rsid w:val="00F3126E"/>
    <w:rsid w:val="00F31712"/>
    <w:rsid w:val="00F3255B"/>
    <w:rsid w:val="00F3265D"/>
    <w:rsid w:val="00F32DBA"/>
    <w:rsid w:val="00F32FEC"/>
    <w:rsid w:val="00F33F3F"/>
    <w:rsid w:val="00F34859"/>
    <w:rsid w:val="00F34E73"/>
    <w:rsid w:val="00F35444"/>
    <w:rsid w:val="00F35517"/>
    <w:rsid w:val="00F35FF3"/>
    <w:rsid w:val="00F37884"/>
    <w:rsid w:val="00F37A58"/>
    <w:rsid w:val="00F37E82"/>
    <w:rsid w:val="00F4097F"/>
    <w:rsid w:val="00F42656"/>
    <w:rsid w:val="00F42C5A"/>
    <w:rsid w:val="00F43738"/>
    <w:rsid w:val="00F44033"/>
    <w:rsid w:val="00F441BC"/>
    <w:rsid w:val="00F44817"/>
    <w:rsid w:val="00F45123"/>
    <w:rsid w:val="00F456B9"/>
    <w:rsid w:val="00F4634C"/>
    <w:rsid w:val="00F50201"/>
    <w:rsid w:val="00F50355"/>
    <w:rsid w:val="00F503C5"/>
    <w:rsid w:val="00F50789"/>
    <w:rsid w:val="00F50DFC"/>
    <w:rsid w:val="00F52233"/>
    <w:rsid w:val="00F5381C"/>
    <w:rsid w:val="00F55F02"/>
    <w:rsid w:val="00F562E1"/>
    <w:rsid w:val="00F57401"/>
    <w:rsid w:val="00F576B1"/>
    <w:rsid w:val="00F57754"/>
    <w:rsid w:val="00F57AB2"/>
    <w:rsid w:val="00F62845"/>
    <w:rsid w:val="00F62D40"/>
    <w:rsid w:val="00F6310E"/>
    <w:rsid w:val="00F63179"/>
    <w:rsid w:val="00F64D7D"/>
    <w:rsid w:val="00F64F8F"/>
    <w:rsid w:val="00F65AC1"/>
    <w:rsid w:val="00F65F56"/>
    <w:rsid w:val="00F6654B"/>
    <w:rsid w:val="00F67308"/>
    <w:rsid w:val="00F7061E"/>
    <w:rsid w:val="00F70D95"/>
    <w:rsid w:val="00F71788"/>
    <w:rsid w:val="00F719C9"/>
    <w:rsid w:val="00F744B1"/>
    <w:rsid w:val="00F757CF"/>
    <w:rsid w:val="00F779B0"/>
    <w:rsid w:val="00F8086D"/>
    <w:rsid w:val="00F80A84"/>
    <w:rsid w:val="00F81973"/>
    <w:rsid w:val="00F82218"/>
    <w:rsid w:val="00F8265E"/>
    <w:rsid w:val="00F83F0E"/>
    <w:rsid w:val="00F84D5B"/>
    <w:rsid w:val="00F85DE8"/>
    <w:rsid w:val="00F86B55"/>
    <w:rsid w:val="00F86C47"/>
    <w:rsid w:val="00F870D1"/>
    <w:rsid w:val="00F872AE"/>
    <w:rsid w:val="00F87321"/>
    <w:rsid w:val="00F874DB"/>
    <w:rsid w:val="00F879FF"/>
    <w:rsid w:val="00F87EB8"/>
    <w:rsid w:val="00F900C5"/>
    <w:rsid w:val="00F90EF8"/>
    <w:rsid w:val="00F912B3"/>
    <w:rsid w:val="00F917AC"/>
    <w:rsid w:val="00F93105"/>
    <w:rsid w:val="00F940CD"/>
    <w:rsid w:val="00F954AB"/>
    <w:rsid w:val="00F9557C"/>
    <w:rsid w:val="00FA1B64"/>
    <w:rsid w:val="00FA1D02"/>
    <w:rsid w:val="00FA1FA1"/>
    <w:rsid w:val="00FA25B5"/>
    <w:rsid w:val="00FA448A"/>
    <w:rsid w:val="00FA55EA"/>
    <w:rsid w:val="00FA65DF"/>
    <w:rsid w:val="00FA681D"/>
    <w:rsid w:val="00FA7DCE"/>
    <w:rsid w:val="00FB043F"/>
    <w:rsid w:val="00FB0517"/>
    <w:rsid w:val="00FB0534"/>
    <w:rsid w:val="00FB1F58"/>
    <w:rsid w:val="00FB2DEA"/>
    <w:rsid w:val="00FB35F6"/>
    <w:rsid w:val="00FB4685"/>
    <w:rsid w:val="00FB49C1"/>
    <w:rsid w:val="00FB5872"/>
    <w:rsid w:val="00FB6265"/>
    <w:rsid w:val="00FC1AA4"/>
    <w:rsid w:val="00FC1C82"/>
    <w:rsid w:val="00FC3EDB"/>
    <w:rsid w:val="00FC42D6"/>
    <w:rsid w:val="00FC4C26"/>
    <w:rsid w:val="00FC54D6"/>
    <w:rsid w:val="00FC581B"/>
    <w:rsid w:val="00FC6062"/>
    <w:rsid w:val="00FC683D"/>
    <w:rsid w:val="00FC6ECC"/>
    <w:rsid w:val="00FC7050"/>
    <w:rsid w:val="00FC7155"/>
    <w:rsid w:val="00FD0BB1"/>
    <w:rsid w:val="00FD3779"/>
    <w:rsid w:val="00FD3903"/>
    <w:rsid w:val="00FD3A20"/>
    <w:rsid w:val="00FD40EC"/>
    <w:rsid w:val="00FD4904"/>
    <w:rsid w:val="00FD4D6E"/>
    <w:rsid w:val="00FD5083"/>
    <w:rsid w:val="00FD50E1"/>
    <w:rsid w:val="00FD524A"/>
    <w:rsid w:val="00FD69F0"/>
    <w:rsid w:val="00FD6D4D"/>
    <w:rsid w:val="00FD7165"/>
    <w:rsid w:val="00FD79EA"/>
    <w:rsid w:val="00FE1B37"/>
    <w:rsid w:val="00FE1E70"/>
    <w:rsid w:val="00FE3982"/>
    <w:rsid w:val="00FE3AAC"/>
    <w:rsid w:val="00FE3FC2"/>
    <w:rsid w:val="00FE4BD2"/>
    <w:rsid w:val="00FE6823"/>
    <w:rsid w:val="00FE6B65"/>
    <w:rsid w:val="00FF0E42"/>
    <w:rsid w:val="00FF14A6"/>
    <w:rsid w:val="00FF2130"/>
    <w:rsid w:val="00FF3620"/>
    <w:rsid w:val="00FF3995"/>
    <w:rsid w:val="00FF4408"/>
    <w:rsid w:val="00FF50C8"/>
    <w:rsid w:val="00FF610D"/>
    <w:rsid w:val="00FF6C08"/>
    <w:rsid w:val="00FF7260"/>
    <w:rsid w:val="00FF7B53"/>
    <w:rsid w:val="017DD2C8"/>
    <w:rsid w:val="01C2A06E"/>
    <w:rsid w:val="01C9B300"/>
    <w:rsid w:val="025B07AC"/>
    <w:rsid w:val="03007ACC"/>
    <w:rsid w:val="03099647"/>
    <w:rsid w:val="0373D0FE"/>
    <w:rsid w:val="03969508"/>
    <w:rsid w:val="04CD2C63"/>
    <w:rsid w:val="04DB127E"/>
    <w:rsid w:val="053C393F"/>
    <w:rsid w:val="05C0ED74"/>
    <w:rsid w:val="05CA246C"/>
    <w:rsid w:val="06341AAB"/>
    <w:rsid w:val="067F94D8"/>
    <w:rsid w:val="068D233B"/>
    <w:rsid w:val="06B6EFFD"/>
    <w:rsid w:val="06D809A0"/>
    <w:rsid w:val="06E29174"/>
    <w:rsid w:val="06FBC1BE"/>
    <w:rsid w:val="081E03F8"/>
    <w:rsid w:val="0849A99E"/>
    <w:rsid w:val="087AA396"/>
    <w:rsid w:val="0883E6E3"/>
    <w:rsid w:val="090C5570"/>
    <w:rsid w:val="092E2761"/>
    <w:rsid w:val="09EF4721"/>
    <w:rsid w:val="0A182D58"/>
    <w:rsid w:val="0A9633A9"/>
    <w:rsid w:val="0A967112"/>
    <w:rsid w:val="0ABECAAB"/>
    <w:rsid w:val="0AC40B53"/>
    <w:rsid w:val="0B3A0BAE"/>
    <w:rsid w:val="0B65BA86"/>
    <w:rsid w:val="0B6D0E2A"/>
    <w:rsid w:val="0B709C69"/>
    <w:rsid w:val="0B80369F"/>
    <w:rsid w:val="0B9CCEEB"/>
    <w:rsid w:val="0BB459D0"/>
    <w:rsid w:val="0C127F17"/>
    <w:rsid w:val="0C4BEE77"/>
    <w:rsid w:val="0C55F8A9"/>
    <w:rsid w:val="0C58413A"/>
    <w:rsid w:val="0C8FF159"/>
    <w:rsid w:val="0D11AAA0"/>
    <w:rsid w:val="0D7B0035"/>
    <w:rsid w:val="0DED891E"/>
    <w:rsid w:val="0DF8B5B4"/>
    <w:rsid w:val="0E40D421"/>
    <w:rsid w:val="0E810038"/>
    <w:rsid w:val="0EC704DA"/>
    <w:rsid w:val="0EEBFA92"/>
    <w:rsid w:val="0EEE697D"/>
    <w:rsid w:val="0F192C49"/>
    <w:rsid w:val="0F1A45B2"/>
    <w:rsid w:val="0F3D495A"/>
    <w:rsid w:val="0F4EEC46"/>
    <w:rsid w:val="0F719252"/>
    <w:rsid w:val="0FDF0267"/>
    <w:rsid w:val="0FE98215"/>
    <w:rsid w:val="10007763"/>
    <w:rsid w:val="100A1CC3"/>
    <w:rsid w:val="101FA2F7"/>
    <w:rsid w:val="103A899B"/>
    <w:rsid w:val="10947526"/>
    <w:rsid w:val="10BABCC2"/>
    <w:rsid w:val="10D5EF40"/>
    <w:rsid w:val="110D62B3"/>
    <w:rsid w:val="120A72F7"/>
    <w:rsid w:val="122FC092"/>
    <w:rsid w:val="13185582"/>
    <w:rsid w:val="1370CC6B"/>
    <w:rsid w:val="137A3B95"/>
    <w:rsid w:val="142BDB18"/>
    <w:rsid w:val="14450375"/>
    <w:rsid w:val="14B89615"/>
    <w:rsid w:val="14E3AB7B"/>
    <w:rsid w:val="14EF3D12"/>
    <w:rsid w:val="1631DF4A"/>
    <w:rsid w:val="16E2F4F7"/>
    <w:rsid w:val="173A6209"/>
    <w:rsid w:val="17496DB5"/>
    <w:rsid w:val="175D8952"/>
    <w:rsid w:val="17870C46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9A77B0"/>
    <w:rsid w:val="1CC56E62"/>
    <w:rsid w:val="1CE6853B"/>
    <w:rsid w:val="1D2B1F2F"/>
    <w:rsid w:val="1D5C0EFF"/>
    <w:rsid w:val="1D78EB10"/>
    <w:rsid w:val="1DE332D4"/>
    <w:rsid w:val="1E0B71A4"/>
    <w:rsid w:val="1E251E36"/>
    <w:rsid w:val="1E4D3AD5"/>
    <w:rsid w:val="1EA563CC"/>
    <w:rsid w:val="1EB17CEF"/>
    <w:rsid w:val="1EDD7FCC"/>
    <w:rsid w:val="1F8237B9"/>
    <w:rsid w:val="1F8D1C68"/>
    <w:rsid w:val="1FCE5630"/>
    <w:rsid w:val="1FF41546"/>
    <w:rsid w:val="20246159"/>
    <w:rsid w:val="2029E88F"/>
    <w:rsid w:val="20CDB140"/>
    <w:rsid w:val="20E47347"/>
    <w:rsid w:val="20EBD62C"/>
    <w:rsid w:val="20F617DC"/>
    <w:rsid w:val="21ACCB3C"/>
    <w:rsid w:val="21E1ECF4"/>
    <w:rsid w:val="223EF4B5"/>
    <w:rsid w:val="224B6C40"/>
    <w:rsid w:val="22A62E81"/>
    <w:rsid w:val="22D07836"/>
    <w:rsid w:val="22FB3157"/>
    <w:rsid w:val="2334AFE6"/>
    <w:rsid w:val="23D64E91"/>
    <w:rsid w:val="245DCC25"/>
    <w:rsid w:val="24E22A5D"/>
    <w:rsid w:val="2574A52E"/>
    <w:rsid w:val="2598D242"/>
    <w:rsid w:val="261A4FDF"/>
    <w:rsid w:val="26588BBB"/>
    <w:rsid w:val="26624F29"/>
    <w:rsid w:val="267EEC45"/>
    <w:rsid w:val="26A8423B"/>
    <w:rsid w:val="27E92DA2"/>
    <w:rsid w:val="281ABCA6"/>
    <w:rsid w:val="285453B3"/>
    <w:rsid w:val="285545A8"/>
    <w:rsid w:val="28769D78"/>
    <w:rsid w:val="287C7275"/>
    <w:rsid w:val="288E9993"/>
    <w:rsid w:val="2A18D919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D7BB690"/>
    <w:rsid w:val="2E3DE3FE"/>
    <w:rsid w:val="2E465670"/>
    <w:rsid w:val="2ED7F559"/>
    <w:rsid w:val="2F5036BB"/>
    <w:rsid w:val="2FBF29A6"/>
    <w:rsid w:val="300355F6"/>
    <w:rsid w:val="304919A8"/>
    <w:rsid w:val="31E827D4"/>
    <w:rsid w:val="31E9CD1F"/>
    <w:rsid w:val="321F6F45"/>
    <w:rsid w:val="32699318"/>
    <w:rsid w:val="3316C9BC"/>
    <w:rsid w:val="3383B9CC"/>
    <w:rsid w:val="33C15015"/>
    <w:rsid w:val="33D8795A"/>
    <w:rsid w:val="34B31812"/>
    <w:rsid w:val="358B3F75"/>
    <w:rsid w:val="35B131C5"/>
    <w:rsid w:val="35E2B836"/>
    <w:rsid w:val="3615455E"/>
    <w:rsid w:val="361B6C7C"/>
    <w:rsid w:val="36612CB9"/>
    <w:rsid w:val="366EF410"/>
    <w:rsid w:val="3689BF15"/>
    <w:rsid w:val="36B8E6D3"/>
    <w:rsid w:val="36D043C9"/>
    <w:rsid w:val="3795A770"/>
    <w:rsid w:val="37DB890A"/>
    <w:rsid w:val="37F56A03"/>
    <w:rsid w:val="37FAE65E"/>
    <w:rsid w:val="38572AEF"/>
    <w:rsid w:val="38616213"/>
    <w:rsid w:val="388051B8"/>
    <w:rsid w:val="38C3E10D"/>
    <w:rsid w:val="393D8CA2"/>
    <w:rsid w:val="3941CD22"/>
    <w:rsid w:val="395B072B"/>
    <w:rsid w:val="39B496B5"/>
    <w:rsid w:val="39BE8725"/>
    <w:rsid w:val="39EE40E0"/>
    <w:rsid w:val="39F2FB50"/>
    <w:rsid w:val="3A03DDE3"/>
    <w:rsid w:val="3AF04BA3"/>
    <w:rsid w:val="3AF24E80"/>
    <w:rsid w:val="3AFEDC7F"/>
    <w:rsid w:val="3BB0DAF7"/>
    <w:rsid w:val="3BDCB482"/>
    <w:rsid w:val="3BF02300"/>
    <w:rsid w:val="3BFE6815"/>
    <w:rsid w:val="3C2AC9E9"/>
    <w:rsid w:val="3C7C6786"/>
    <w:rsid w:val="3CB2A80B"/>
    <w:rsid w:val="3CF8915E"/>
    <w:rsid w:val="3D3E983A"/>
    <w:rsid w:val="3D7820DD"/>
    <w:rsid w:val="3DB31919"/>
    <w:rsid w:val="3DF20458"/>
    <w:rsid w:val="3E042201"/>
    <w:rsid w:val="3E372F91"/>
    <w:rsid w:val="3EC44914"/>
    <w:rsid w:val="3F5B096D"/>
    <w:rsid w:val="3F8BC011"/>
    <w:rsid w:val="4049C1D5"/>
    <w:rsid w:val="4076A640"/>
    <w:rsid w:val="4096AE30"/>
    <w:rsid w:val="40D1C68D"/>
    <w:rsid w:val="43379065"/>
    <w:rsid w:val="43D34DDB"/>
    <w:rsid w:val="43EBBD34"/>
    <w:rsid w:val="43F09A9C"/>
    <w:rsid w:val="4492727E"/>
    <w:rsid w:val="44C4C03D"/>
    <w:rsid w:val="4537745F"/>
    <w:rsid w:val="46192BD7"/>
    <w:rsid w:val="47047104"/>
    <w:rsid w:val="4748FDF8"/>
    <w:rsid w:val="4755DABF"/>
    <w:rsid w:val="47A0B3D6"/>
    <w:rsid w:val="4806BD07"/>
    <w:rsid w:val="483DB573"/>
    <w:rsid w:val="487293F8"/>
    <w:rsid w:val="488F333F"/>
    <w:rsid w:val="48C31BD8"/>
    <w:rsid w:val="48E00C78"/>
    <w:rsid w:val="48EEFAEE"/>
    <w:rsid w:val="48F8434E"/>
    <w:rsid w:val="49152A51"/>
    <w:rsid w:val="49291E13"/>
    <w:rsid w:val="49EEA729"/>
    <w:rsid w:val="4A4EDFF5"/>
    <w:rsid w:val="4A6CDB97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EA89864"/>
    <w:rsid w:val="4F63EFC5"/>
    <w:rsid w:val="4F673D08"/>
    <w:rsid w:val="4F70081D"/>
    <w:rsid w:val="4FFD67EA"/>
    <w:rsid w:val="50024255"/>
    <w:rsid w:val="5013EBAC"/>
    <w:rsid w:val="505B84B3"/>
    <w:rsid w:val="506725C7"/>
    <w:rsid w:val="507A58DC"/>
    <w:rsid w:val="50CC8B11"/>
    <w:rsid w:val="50E31B84"/>
    <w:rsid w:val="520DD80B"/>
    <w:rsid w:val="521872C1"/>
    <w:rsid w:val="524677D7"/>
    <w:rsid w:val="52825C32"/>
    <w:rsid w:val="533B6283"/>
    <w:rsid w:val="53687069"/>
    <w:rsid w:val="53ACD493"/>
    <w:rsid w:val="53EAADE4"/>
    <w:rsid w:val="53F58FC7"/>
    <w:rsid w:val="5426EEA1"/>
    <w:rsid w:val="54EE8DE8"/>
    <w:rsid w:val="5510852C"/>
    <w:rsid w:val="55B98AD8"/>
    <w:rsid w:val="55BBF532"/>
    <w:rsid w:val="55C1C6BD"/>
    <w:rsid w:val="56033F37"/>
    <w:rsid w:val="562832BF"/>
    <w:rsid w:val="5676E3A8"/>
    <w:rsid w:val="569DF06E"/>
    <w:rsid w:val="5702C2BD"/>
    <w:rsid w:val="57B3F63E"/>
    <w:rsid w:val="57BB881B"/>
    <w:rsid w:val="57CDF37C"/>
    <w:rsid w:val="57D02081"/>
    <w:rsid w:val="57F0A19B"/>
    <w:rsid w:val="5810CF66"/>
    <w:rsid w:val="58182303"/>
    <w:rsid w:val="585D8259"/>
    <w:rsid w:val="588CD41E"/>
    <w:rsid w:val="58927285"/>
    <w:rsid w:val="58CF1232"/>
    <w:rsid w:val="595318E7"/>
    <w:rsid w:val="59792DB4"/>
    <w:rsid w:val="59BA0156"/>
    <w:rsid w:val="59E55043"/>
    <w:rsid w:val="5A5B06D0"/>
    <w:rsid w:val="5A6BC055"/>
    <w:rsid w:val="5A964917"/>
    <w:rsid w:val="5ACCE23E"/>
    <w:rsid w:val="5ADB8081"/>
    <w:rsid w:val="5AF1411C"/>
    <w:rsid w:val="5AFDF4C2"/>
    <w:rsid w:val="5B269091"/>
    <w:rsid w:val="5B27293B"/>
    <w:rsid w:val="5B4A3BA9"/>
    <w:rsid w:val="5B53BDF6"/>
    <w:rsid w:val="5B641168"/>
    <w:rsid w:val="5B72E892"/>
    <w:rsid w:val="5B79E16E"/>
    <w:rsid w:val="5BAF7E1C"/>
    <w:rsid w:val="5BB33EBC"/>
    <w:rsid w:val="5BDC976C"/>
    <w:rsid w:val="5C17CF79"/>
    <w:rsid w:val="5C223142"/>
    <w:rsid w:val="5C7E1226"/>
    <w:rsid w:val="5DE7C1F0"/>
    <w:rsid w:val="5DF4820E"/>
    <w:rsid w:val="5DF9F8E6"/>
    <w:rsid w:val="5E22FC86"/>
    <w:rsid w:val="5E2741B8"/>
    <w:rsid w:val="5ED959D4"/>
    <w:rsid w:val="5F62D778"/>
    <w:rsid w:val="5FB870C9"/>
    <w:rsid w:val="602942DA"/>
    <w:rsid w:val="603D7BE8"/>
    <w:rsid w:val="6106D1CD"/>
    <w:rsid w:val="612446AB"/>
    <w:rsid w:val="612A8D27"/>
    <w:rsid w:val="61690704"/>
    <w:rsid w:val="61C5133B"/>
    <w:rsid w:val="61D98425"/>
    <w:rsid w:val="624D9F58"/>
    <w:rsid w:val="62814FDD"/>
    <w:rsid w:val="62F3221E"/>
    <w:rsid w:val="631C28B8"/>
    <w:rsid w:val="6347BB3F"/>
    <w:rsid w:val="63657C1D"/>
    <w:rsid w:val="638D7C77"/>
    <w:rsid w:val="63A8222B"/>
    <w:rsid w:val="643931DC"/>
    <w:rsid w:val="652BB455"/>
    <w:rsid w:val="657FC3CF"/>
    <w:rsid w:val="65974473"/>
    <w:rsid w:val="65ADF31A"/>
    <w:rsid w:val="66EBF1BF"/>
    <w:rsid w:val="67A0DB2C"/>
    <w:rsid w:val="67AB43A8"/>
    <w:rsid w:val="67DF21B4"/>
    <w:rsid w:val="67F3811D"/>
    <w:rsid w:val="68063721"/>
    <w:rsid w:val="684D6C24"/>
    <w:rsid w:val="6857B330"/>
    <w:rsid w:val="6884AC7F"/>
    <w:rsid w:val="697B7A33"/>
    <w:rsid w:val="69AD0A8D"/>
    <w:rsid w:val="6A55098E"/>
    <w:rsid w:val="6AA73E8B"/>
    <w:rsid w:val="6AFB07C7"/>
    <w:rsid w:val="6B98AC79"/>
    <w:rsid w:val="6BF70D40"/>
    <w:rsid w:val="6C0C78FE"/>
    <w:rsid w:val="6CD8C4F4"/>
    <w:rsid w:val="6CDDFDEE"/>
    <w:rsid w:val="6D1BF516"/>
    <w:rsid w:val="6D3757B8"/>
    <w:rsid w:val="6DBB868E"/>
    <w:rsid w:val="6DF3B5D9"/>
    <w:rsid w:val="6E071F2E"/>
    <w:rsid w:val="6E16B754"/>
    <w:rsid w:val="6EA9D20D"/>
    <w:rsid w:val="6EBEBB4A"/>
    <w:rsid w:val="6F067615"/>
    <w:rsid w:val="7097E7D8"/>
    <w:rsid w:val="70D92D98"/>
    <w:rsid w:val="70EDEAC8"/>
    <w:rsid w:val="7114C5CE"/>
    <w:rsid w:val="71488698"/>
    <w:rsid w:val="71AED578"/>
    <w:rsid w:val="721E9F59"/>
    <w:rsid w:val="73DC41D8"/>
    <w:rsid w:val="7435AD03"/>
    <w:rsid w:val="74ADCA00"/>
    <w:rsid w:val="74C2DB89"/>
    <w:rsid w:val="7599E29E"/>
    <w:rsid w:val="764BE7F4"/>
    <w:rsid w:val="764D4928"/>
    <w:rsid w:val="765C99AF"/>
    <w:rsid w:val="766F5424"/>
    <w:rsid w:val="769D6D51"/>
    <w:rsid w:val="770B8F73"/>
    <w:rsid w:val="778B0926"/>
    <w:rsid w:val="77BFEC00"/>
    <w:rsid w:val="77F07C8A"/>
    <w:rsid w:val="78048A04"/>
    <w:rsid w:val="78256B95"/>
    <w:rsid w:val="78692F91"/>
    <w:rsid w:val="791EEF74"/>
    <w:rsid w:val="79501167"/>
    <w:rsid w:val="795ABCDD"/>
    <w:rsid w:val="798C4CEB"/>
    <w:rsid w:val="799138D3"/>
    <w:rsid w:val="79AB7E51"/>
    <w:rsid w:val="7A04FFF2"/>
    <w:rsid w:val="7A20F56E"/>
    <w:rsid w:val="7C5E7A49"/>
    <w:rsid w:val="7C83316A"/>
    <w:rsid w:val="7D055E97"/>
    <w:rsid w:val="7D749D88"/>
    <w:rsid w:val="7D7AD2F7"/>
    <w:rsid w:val="7DA47D8B"/>
    <w:rsid w:val="7E5E8960"/>
    <w:rsid w:val="7EE73AB8"/>
    <w:rsid w:val="7F4B2FCF"/>
    <w:rsid w:val="7F70E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201EE575-8B3F-4539-B78B-0381E773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MS Mincho" w:hAnsi="Times New Roman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8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Zoe Squire</DisplayName>
        <AccountId>21</AccountId>
        <AccountType/>
      </UserInfo>
      <UserInfo>
        <DisplayName>c:0u.c|tenant|925a8db82a64a382a897debfba40a14b7a950c08f85643f7497b0dfb3a60b94e</DisplayName>
        <AccountId>160</AccountId>
        <AccountType/>
      </UserInfo>
      <UserInfo>
        <DisplayName>Ruwi Jayasuriya</DisplayName>
        <AccountId>17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C7B0D158-53F5-4F66-9A0A-2DA6BF93C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4C181-36C0-4B57-BE4A-3A190EE56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7</Pages>
  <Words>1357</Words>
  <Characters>7738</Characters>
  <Application>Microsoft Office Word</Application>
  <DocSecurity>0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2020-10-23T00:25:00Z</cp:lastPrinted>
  <dcterms:created xsi:type="dcterms:W3CDTF">2026-02-24T00:56:00Z</dcterms:created>
  <dcterms:modified xsi:type="dcterms:W3CDTF">2026-02-24T04:53:00Z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63001600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ContentTypeId">
    <vt:lpwstr>0x01010041CEF16DF076384F918C87A46188DB6C</vt:lpwstr>
  </property>
  <property fmtid="{D5CDD505-2E9C-101B-9397-08002B2CF9AE}" pid="10" name="MediaServiceImageTags">
    <vt:lpwstr/>
  </property>
</Properties>
</file>