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19"/>
        <w:gridCol w:w="3000"/>
        <w:gridCol w:w="239"/>
        <w:gridCol w:w="588"/>
        <w:gridCol w:w="284"/>
        <w:gridCol w:w="1176"/>
        <w:gridCol w:w="1375"/>
        <w:gridCol w:w="284"/>
        <w:gridCol w:w="1417"/>
        <w:gridCol w:w="65"/>
        <w:gridCol w:w="283"/>
      </w:tblGrid>
      <w:tr w:rsidR="00F60402" w:rsidRPr="00765701" w14:paraId="21FB94A0" w14:textId="77777777" w:rsidTr="00F60402">
        <w:trPr>
          <w:trHeight w:val="112"/>
        </w:trPr>
        <w:tc>
          <w:tcPr>
            <w:tcW w:w="10804" w:type="dxa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000000"/>
            <w:vAlign w:val="center"/>
          </w:tcPr>
          <w:p w14:paraId="6101ED5B" w14:textId="77777777" w:rsidR="00F60402" w:rsidRPr="00765701" w:rsidRDefault="00F60402" w:rsidP="008817D1">
            <w:pPr>
              <w:tabs>
                <w:tab w:val="left" w:pos="2268"/>
              </w:tabs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CLIENT DETAILS</w:t>
            </w:r>
          </w:p>
        </w:tc>
      </w:tr>
      <w:tr w:rsidR="00F60402" w:rsidRPr="00765701" w14:paraId="43F50452" w14:textId="77777777" w:rsidTr="00F60402">
        <w:trPr>
          <w:trHeight w:val="112"/>
        </w:trPr>
        <w:tc>
          <w:tcPr>
            <w:tcW w:w="10804" w:type="dxa"/>
            <w:gridSpan w:val="12"/>
            <w:tcBorders>
              <w:top w:val="single" w:sz="2" w:space="0" w:color="auto"/>
              <w:bottom w:val="nil"/>
            </w:tcBorders>
            <w:vAlign w:val="center"/>
          </w:tcPr>
          <w:p w14:paraId="4B818C6D" w14:textId="77777777" w:rsidR="00F60402" w:rsidRPr="00765701" w:rsidRDefault="00F60402" w:rsidP="00F60402">
            <w:pPr>
              <w:tabs>
                <w:tab w:val="left" w:pos="2268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60402" w:rsidRPr="00765701" w14:paraId="58C081E6" w14:textId="77777777" w:rsidTr="00EF20D1">
        <w:trPr>
          <w:trHeight w:val="112"/>
        </w:trPr>
        <w:tc>
          <w:tcPr>
            <w:tcW w:w="1874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9B385A6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YOUR NAME:</w:t>
            </w:r>
          </w:p>
        </w:tc>
        <w:tc>
          <w:tcPr>
            <w:tcW w:w="32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AEC32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0EE43187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634CC914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CERTIFICATION NO:</w:t>
            </w: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AF795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</w:tcBorders>
            <w:vAlign w:val="center"/>
          </w:tcPr>
          <w:p w14:paraId="6C88D782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097621A8" w14:textId="77777777" w:rsidTr="00EF20D1">
        <w:trPr>
          <w:trHeight w:val="112"/>
        </w:trPr>
        <w:tc>
          <w:tcPr>
            <w:tcW w:w="1874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6C442F24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TRADING NAME:</w:t>
            </w:r>
          </w:p>
        </w:tc>
        <w:tc>
          <w:tcPr>
            <w:tcW w:w="321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16913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12B8AE16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1FB2D9A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ind w:right="-191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C113BD9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14:paraId="2C31B193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639D9F69" w14:textId="77777777" w:rsidTr="00EF20D1">
        <w:trPr>
          <w:trHeight w:val="112"/>
        </w:trPr>
        <w:tc>
          <w:tcPr>
            <w:tcW w:w="5093" w:type="dxa"/>
            <w:gridSpan w:val="3"/>
            <w:tcBorders>
              <w:top w:val="nil"/>
              <w:bottom w:val="nil"/>
            </w:tcBorders>
            <w:vAlign w:val="center"/>
          </w:tcPr>
          <w:p w14:paraId="5BCF23EC" w14:textId="32F28C40" w:rsidR="00F60402" w:rsidRPr="00765701" w:rsidRDefault="00F60402" w:rsidP="00F60402">
            <w:pPr>
              <w:tabs>
                <w:tab w:val="left" w:pos="2268"/>
              </w:tabs>
              <w:spacing w:before="12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POSTAL ADDRESS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34A1F0BF" w14:textId="77777777" w:rsidR="00F60402" w:rsidRPr="00765701" w:rsidRDefault="00F60402" w:rsidP="00F60402">
            <w:pPr>
              <w:tabs>
                <w:tab w:val="left" w:pos="2268"/>
              </w:tabs>
              <w:spacing w:before="12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bottom w:val="nil"/>
            </w:tcBorders>
            <w:vAlign w:val="center"/>
          </w:tcPr>
          <w:p w14:paraId="439DAB53" w14:textId="77777777" w:rsidR="00F60402" w:rsidRPr="00765701" w:rsidRDefault="00F60402" w:rsidP="00F60402">
            <w:pPr>
              <w:tabs>
                <w:tab w:val="left" w:pos="2268"/>
              </w:tabs>
              <w:spacing w:before="160" w:after="40"/>
              <w:ind w:right="-108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BUSINESS ADDRESS</w:t>
            </w:r>
          </w:p>
        </w:tc>
        <w:tc>
          <w:tcPr>
            <w:tcW w:w="3141" w:type="dxa"/>
            <w:gridSpan w:val="4"/>
            <w:tcBorders>
              <w:top w:val="single" w:sz="4" w:space="0" w:color="FFFFFF" w:themeColor="background1"/>
              <w:bottom w:val="single" w:sz="2" w:space="0" w:color="auto"/>
            </w:tcBorders>
            <w:vAlign w:val="center"/>
          </w:tcPr>
          <w:p w14:paraId="12C26420" w14:textId="77777777" w:rsidR="00F60402" w:rsidRPr="00765701" w:rsidRDefault="00F60402" w:rsidP="00F60402">
            <w:pPr>
              <w:tabs>
                <w:tab w:val="left" w:pos="2268"/>
              </w:tabs>
              <w:spacing w:before="12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87D25A" w14:textId="77777777" w:rsidR="00F60402" w:rsidRPr="00765701" w:rsidRDefault="00F60402" w:rsidP="00F60402">
            <w:pPr>
              <w:tabs>
                <w:tab w:val="left" w:pos="2268"/>
              </w:tabs>
              <w:spacing w:before="12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79FD7DCC" w14:textId="77777777" w:rsidTr="00EF20D1">
        <w:trPr>
          <w:trHeight w:val="112"/>
        </w:trPr>
        <w:tc>
          <w:tcPr>
            <w:tcW w:w="1874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30F95B62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1:</w:t>
            </w:r>
          </w:p>
        </w:tc>
        <w:tc>
          <w:tcPr>
            <w:tcW w:w="32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38914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791EB33B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9CEDF03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1:</w:t>
            </w: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E443F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9CC34E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2AE4DB77" w14:textId="77777777" w:rsidTr="00EF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8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CCFEA02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2:</w:t>
            </w:r>
          </w:p>
        </w:tc>
        <w:tc>
          <w:tcPr>
            <w:tcW w:w="32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0FB9C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0D161F3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BA74552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2:</w:t>
            </w: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B54C6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900A38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2589841C" w14:textId="77777777" w:rsidTr="00EF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8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8C424E5" w14:textId="67A1BD65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SUBURB </w:t>
            </w:r>
            <w:r w:rsid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or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TOWN</w:t>
            </w:r>
          </w:p>
        </w:tc>
        <w:tc>
          <w:tcPr>
            <w:tcW w:w="32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835AB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6BF97BF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F2D3DD3" w14:textId="64126078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SUBURB </w:t>
            </w:r>
            <w:r w:rsidR="00EF20D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or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TOWN</w:t>
            </w: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98D6A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4A2D31A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5B060025" w14:textId="77777777" w:rsidTr="00EF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8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9DDCCC" w14:textId="6CA592FE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STATE </w:t>
            </w:r>
            <w:r w:rsid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and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P</w:t>
            </w:r>
            <w:r w:rsid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OSTCODE</w:t>
            </w:r>
          </w:p>
        </w:tc>
        <w:tc>
          <w:tcPr>
            <w:tcW w:w="32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C418B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2DB5D9E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4A3546F" w14:textId="5769A5F7" w:rsidR="00F60402" w:rsidRPr="00765701" w:rsidRDefault="00662B4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STATE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and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OSTCODE</w:t>
            </w: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AFE97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35BFA5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F20D1" w:rsidRPr="00765701" w14:paraId="3B3C9333" w14:textId="77777777" w:rsidTr="00B6318E">
        <w:trPr>
          <w:trHeight w:val="112"/>
        </w:trPr>
        <w:tc>
          <w:tcPr>
            <w:tcW w:w="10804" w:type="dxa"/>
            <w:gridSpan w:val="12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16F47516" w14:textId="77777777" w:rsidR="00EF20D1" w:rsidRPr="00765701" w:rsidRDefault="00EF20D1" w:rsidP="00662B42">
            <w:pPr>
              <w:tabs>
                <w:tab w:val="left" w:pos="2268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60402" w:rsidRPr="00765701" w14:paraId="112107EB" w14:textId="77777777" w:rsidTr="00EF20D1">
        <w:trPr>
          <w:trHeight w:val="112"/>
        </w:trPr>
        <w:tc>
          <w:tcPr>
            <w:tcW w:w="1874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14:paraId="1DE7ECF0" w14:textId="46A364DA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65796BC2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FFFFFF" w:themeColor="background1"/>
              <w:bottom w:val="nil"/>
            </w:tcBorders>
            <w:vAlign w:val="center"/>
          </w:tcPr>
          <w:p w14:paraId="7E27D0A2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587BCAEA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MOBILE:</w:t>
            </w: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45AC9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BB9A73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3C3E430F" w14:textId="77777777" w:rsidTr="00EF2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87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39898E" w14:textId="252990C4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TELEPHONE:</w:t>
            </w:r>
          </w:p>
        </w:tc>
        <w:tc>
          <w:tcPr>
            <w:tcW w:w="32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ED57E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6311280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39F762B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EMAIL:</w:t>
            </w:r>
          </w:p>
        </w:tc>
        <w:tc>
          <w:tcPr>
            <w:tcW w:w="3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515E7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A6274A" w14:textId="77777777" w:rsidR="00F60402" w:rsidRPr="00765701" w:rsidRDefault="00F60402" w:rsidP="00662B42">
            <w:pPr>
              <w:tabs>
                <w:tab w:val="left" w:pos="2268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EF20D1" w:rsidRPr="00765701" w14:paraId="2F5B884B" w14:textId="77777777" w:rsidTr="006D1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"/>
        </w:trPr>
        <w:tc>
          <w:tcPr>
            <w:tcW w:w="10804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F9108" w14:textId="77777777" w:rsidR="00EF20D1" w:rsidRPr="00765701" w:rsidRDefault="00EF20D1" w:rsidP="00F60402">
            <w:pPr>
              <w:tabs>
                <w:tab w:val="left" w:pos="2268"/>
              </w:tabs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F60402" w:rsidRPr="00765701" w14:paraId="274925C4" w14:textId="77777777" w:rsidTr="00F6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4" w:type="dxa"/>
            <w:gridSpan w:val="12"/>
            <w:tcBorders>
              <w:bottom w:val="nil"/>
            </w:tcBorders>
            <w:shd w:val="clear" w:color="auto" w:fill="000000" w:themeFill="text1"/>
          </w:tcPr>
          <w:p w14:paraId="694215BF" w14:textId="715DADF3" w:rsidR="00F60402" w:rsidRPr="00765701" w:rsidRDefault="00F60402" w:rsidP="008817D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CERTIFICATION DETAILS FOR PRESCRIBED ORGANICALLY PRODUCED LIVESTOCK</w:t>
            </w:r>
          </w:p>
        </w:tc>
      </w:tr>
      <w:tr w:rsidR="00F60402" w:rsidRPr="00765701" w14:paraId="64FF9207" w14:textId="77777777" w:rsidTr="00881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4"/>
        </w:trPr>
        <w:tc>
          <w:tcPr>
            <w:tcW w:w="10804" w:type="dxa"/>
            <w:gridSpan w:val="12"/>
            <w:tcBorders>
              <w:bottom w:val="nil"/>
            </w:tcBorders>
          </w:tcPr>
          <w:p w14:paraId="1BB06702" w14:textId="77777777" w:rsidR="00F60402" w:rsidRPr="00765701" w:rsidRDefault="00F60402" w:rsidP="008817D1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SUPPLIER DETAILS:</w:t>
            </w:r>
          </w:p>
          <w:p w14:paraId="596C741E" w14:textId="293AD0C6" w:rsidR="00F60402" w:rsidRPr="00765701" w:rsidRDefault="00F60402" w:rsidP="008817D1">
            <w:pPr>
              <w:tabs>
                <w:tab w:val="left" w:pos="426"/>
                <w:tab w:val="left" w:pos="2474"/>
                <w:tab w:val="right" w:pos="5167"/>
                <w:tab w:val="left" w:pos="5450"/>
                <w:tab w:val="left" w:pos="7088"/>
                <w:tab w:val="left" w:pos="10348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Organic Certification N</w:t>
            </w:r>
            <w:r w:rsidR="008817D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o.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Tail Tag Numbers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63CC1252" w14:textId="77777777" w:rsidR="008817D1" w:rsidRDefault="00F60402" w:rsidP="008817D1">
            <w:pPr>
              <w:tabs>
                <w:tab w:val="left" w:pos="426"/>
                <w:tab w:val="left" w:pos="2474"/>
                <w:tab w:val="left" w:pos="10348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Brand/Identification Mark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30AF8C2D" w14:textId="26E7BF03" w:rsidR="00F60402" w:rsidRPr="00765701" w:rsidRDefault="00F60402" w:rsidP="008817D1">
            <w:pPr>
              <w:tabs>
                <w:tab w:val="left" w:pos="426"/>
                <w:tab w:val="left" w:pos="2474"/>
                <w:tab w:val="left" w:pos="10348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Trailer Registration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59A155B1" w14:textId="77777777" w:rsidR="00F60402" w:rsidRPr="00765701" w:rsidRDefault="00F60402" w:rsidP="008817D1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GROWER DETAILS (IF NOT SUPPLIER):</w:t>
            </w:r>
          </w:p>
          <w:p w14:paraId="1D613BBF" w14:textId="77777777" w:rsidR="00F60402" w:rsidRPr="00765701" w:rsidRDefault="00F60402" w:rsidP="008817D1">
            <w:pPr>
              <w:tabs>
                <w:tab w:val="left" w:pos="426"/>
                <w:tab w:val="left" w:pos="1198"/>
                <w:tab w:val="right" w:pos="5167"/>
                <w:tab w:val="left" w:pos="5450"/>
                <w:tab w:val="left" w:pos="7293"/>
                <w:tab w:val="left" w:pos="10348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Surname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First Name(s)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363DDD10" w14:textId="246CD125" w:rsidR="00F60402" w:rsidRPr="00765701" w:rsidRDefault="00F60402" w:rsidP="008817D1">
            <w:pPr>
              <w:tabs>
                <w:tab w:val="left" w:pos="426"/>
                <w:tab w:val="left" w:pos="2474"/>
                <w:tab w:val="right" w:pos="5167"/>
                <w:tab w:val="left" w:pos="5450"/>
                <w:tab w:val="left" w:pos="7293"/>
                <w:tab w:val="left" w:pos="10348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Organic Certification N</w:t>
            </w:r>
            <w:r w:rsidR="008817D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o.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Tail Tag Numbers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299C1C8A" w14:textId="73362565" w:rsidR="00F60402" w:rsidRPr="00765701" w:rsidRDefault="00F60402" w:rsidP="008817D1">
            <w:pPr>
              <w:tabs>
                <w:tab w:val="left" w:pos="3891"/>
                <w:tab w:val="left" w:pos="5167"/>
                <w:tab w:val="left" w:pos="5450"/>
                <w:tab w:val="left" w:pos="7293"/>
                <w:tab w:val="right" w:pos="10412"/>
              </w:tabs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Number of Cattle this consignment (head)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  <w:r w:rsidR="008817D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Brand/ID Mark</w:t>
            </w:r>
            <w:r w:rsidR="008817D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n-US"/>
              </w:rPr>
              <w:tab/>
            </w:r>
          </w:p>
        </w:tc>
      </w:tr>
      <w:tr w:rsidR="00F60402" w:rsidRPr="00765701" w14:paraId="558440F9" w14:textId="77777777" w:rsidTr="00F6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bottom w:val="nil"/>
              <w:right w:val="nil"/>
            </w:tcBorders>
          </w:tcPr>
          <w:p w14:paraId="3B9203B7" w14:textId="77777777" w:rsidR="00F60402" w:rsidRPr="00765701" w:rsidRDefault="00F60402" w:rsidP="00F60402">
            <w:pPr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AUTHORISED BY SUPPLIER: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</w:tcPr>
          <w:p w14:paraId="6BA54FE8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F75B9C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14:paraId="0F8251E8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CE9C8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9F14F7B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</w:tcBorders>
          </w:tcPr>
          <w:p w14:paraId="198319DF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6C6731A5" w14:textId="77777777" w:rsidTr="00F6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4DBD7CCE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</w:tcPr>
          <w:p w14:paraId="7969B756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Print Full Name Clearly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67AB498A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3131112B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426C76E3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619BB41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</w:tcBorders>
          </w:tcPr>
          <w:p w14:paraId="34318FD2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147CDDAF" w14:textId="77777777" w:rsidTr="00F6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4" w:type="dxa"/>
            <w:gridSpan w:val="12"/>
            <w:tcBorders>
              <w:bottom w:val="nil"/>
            </w:tcBorders>
            <w:shd w:val="clear" w:color="auto" w:fill="000000" w:themeFill="text1"/>
          </w:tcPr>
          <w:p w14:paraId="0CF45566" w14:textId="4093DF96" w:rsidR="00F60402" w:rsidRPr="00765701" w:rsidRDefault="00F60402" w:rsidP="008817D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TRANSPORT DETAILS (To be completed by Transport Driver)</w:t>
            </w:r>
          </w:p>
        </w:tc>
      </w:tr>
      <w:tr w:rsidR="00F60402" w:rsidRPr="00765701" w14:paraId="1E31B590" w14:textId="77777777" w:rsidTr="00F6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4" w:type="dxa"/>
            <w:gridSpan w:val="12"/>
            <w:tcBorders>
              <w:bottom w:val="nil"/>
            </w:tcBorders>
          </w:tcPr>
          <w:p w14:paraId="75147DB4" w14:textId="77777777" w:rsidR="00F60402" w:rsidRPr="00765701" w:rsidRDefault="00F60402" w:rsidP="00F60402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TRANSPORT/DELIVERY DETAILS:</w:t>
            </w:r>
          </w:p>
          <w:p w14:paraId="3AC3E104" w14:textId="77777777" w:rsidR="00EF20D1" w:rsidRDefault="00F60402" w:rsidP="00EF20D1">
            <w:pPr>
              <w:tabs>
                <w:tab w:val="left" w:pos="426"/>
                <w:tab w:val="left" w:pos="3402"/>
                <w:tab w:val="left" w:pos="10348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Transport Company (please specify)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35D36C00" w14:textId="77777777" w:rsidR="00F60402" w:rsidRPr="00765701" w:rsidRDefault="00F60402" w:rsidP="00EF20D1">
            <w:pPr>
              <w:tabs>
                <w:tab w:val="left" w:pos="426"/>
                <w:tab w:val="left" w:pos="1907"/>
                <w:tab w:val="left" w:pos="4883"/>
                <w:tab w:val="left" w:pos="5245"/>
                <w:tab w:val="left" w:pos="7088"/>
                <w:tab w:val="left" w:pos="10348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Truck Registration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Trailer Registration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0AE31911" w14:textId="4E5F96BB" w:rsidR="00F60402" w:rsidRPr="00765701" w:rsidRDefault="00F60402" w:rsidP="00EF20D1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TRUCK INSPECTION: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(please tick)</w:t>
            </w:r>
          </w:p>
          <w:p w14:paraId="45454537" w14:textId="77777777" w:rsidR="00F60402" w:rsidRPr="00765701" w:rsidRDefault="00F60402" w:rsidP="00EF20D1">
            <w:pPr>
              <w:tabs>
                <w:tab w:val="center" w:pos="426"/>
                <w:tab w:val="center" w:pos="1276"/>
                <w:tab w:val="left" w:pos="1985"/>
                <w:tab w:val="left" w:pos="5245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bookmarkEnd w:id="0"/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YES   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NO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Was truck clean for organic transport?</w:t>
            </w:r>
          </w:p>
          <w:p w14:paraId="0D7D36FC" w14:textId="77777777" w:rsidR="00F60402" w:rsidRPr="00765701" w:rsidRDefault="00F60402" w:rsidP="00EF20D1">
            <w:pPr>
              <w:tabs>
                <w:tab w:val="center" w:pos="426"/>
                <w:tab w:val="center" w:pos="1276"/>
                <w:tab w:val="left" w:pos="1985"/>
                <w:tab w:val="left" w:pos="5245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YES   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NO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If </w:t>
            </w: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no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was truck washed prior to loading?</w:t>
            </w:r>
          </w:p>
          <w:p w14:paraId="17B31985" w14:textId="77777777" w:rsidR="00F60402" w:rsidRPr="00765701" w:rsidRDefault="00F60402" w:rsidP="00EF20D1">
            <w:pPr>
              <w:tabs>
                <w:tab w:val="center" w:pos="426"/>
                <w:tab w:val="center" w:pos="1276"/>
                <w:tab w:val="left" w:pos="1985"/>
                <w:tab w:val="left" w:pos="5245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YES   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NO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Were any </w:t>
            </w: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non-certified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livestock loaded on this transport?</w:t>
            </w:r>
          </w:p>
          <w:p w14:paraId="4CE6D117" w14:textId="77777777" w:rsidR="00F60402" w:rsidRPr="00765701" w:rsidRDefault="00F60402" w:rsidP="00EF20D1">
            <w:pPr>
              <w:tabs>
                <w:tab w:val="center" w:pos="426"/>
                <w:tab w:val="center" w:pos="1276"/>
                <w:tab w:val="left" w:pos="1985"/>
                <w:tab w:val="left" w:pos="5245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YES   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NO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If </w:t>
            </w: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yes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were non-certified livestock loaded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below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certified livestock?</w:t>
            </w:r>
          </w:p>
          <w:p w14:paraId="4DF04E06" w14:textId="77777777" w:rsidR="00F60402" w:rsidRPr="00765701" w:rsidRDefault="00F60402" w:rsidP="00EF20D1">
            <w:pPr>
              <w:tabs>
                <w:tab w:val="center" w:pos="426"/>
                <w:tab w:val="center" w:pos="1276"/>
                <w:tab w:val="left" w:pos="1985"/>
                <w:tab w:val="left" w:pos="5245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YES   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NO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Was delivery pen clearly identified as organic?</w:t>
            </w:r>
          </w:p>
          <w:p w14:paraId="16EE20E3" w14:textId="66605800" w:rsidR="00F60402" w:rsidRPr="00765701" w:rsidRDefault="00F60402" w:rsidP="00EF20D1">
            <w:pPr>
              <w:tabs>
                <w:tab w:val="center" w:pos="426"/>
                <w:tab w:val="center" w:pos="1276"/>
                <w:tab w:val="left" w:pos="1985"/>
                <w:tab w:val="left" w:pos="5245"/>
                <w:tab w:val="left" w:pos="7010"/>
                <w:tab w:val="right" w:pos="10412"/>
              </w:tabs>
              <w:spacing w:before="40" w:after="4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YES   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NO 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Was there a delivery number at works (please specify):</w:t>
            </w: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76570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7EFF2B6B" w14:textId="77777777" w:rsidR="00F60402" w:rsidRPr="00765701" w:rsidRDefault="00F60402" w:rsidP="00F60402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7E6274F7" w14:textId="77777777" w:rsidTr="00F6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bottom w:val="nil"/>
              <w:right w:val="nil"/>
            </w:tcBorders>
          </w:tcPr>
          <w:p w14:paraId="740F1B5E" w14:textId="77777777" w:rsidR="00F60402" w:rsidRPr="00765701" w:rsidRDefault="00F60402" w:rsidP="00F60402">
            <w:pPr>
              <w:spacing w:after="8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AUTHORISED BY TRANSPORTER: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</w:tcPr>
          <w:p w14:paraId="0299DEFC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0C2A82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14:paraId="41C7A993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C14FE9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4A235983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</w:tcBorders>
          </w:tcPr>
          <w:p w14:paraId="492DD573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F60402" w:rsidRPr="00765701" w14:paraId="44FEEE64" w14:textId="77777777" w:rsidTr="00F6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right w:val="nil"/>
            </w:tcBorders>
          </w:tcPr>
          <w:p w14:paraId="222E1FEB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</w:tcPr>
          <w:p w14:paraId="5E8B3B55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Print Full Name Clearly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1E70183A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4D5E3592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23A0D56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81E7A46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6570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</w:tcBorders>
          </w:tcPr>
          <w:p w14:paraId="4445CE0F" w14:textId="77777777" w:rsidR="00F60402" w:rsidRPr="00765701" w:rsidRDefault="00F60402" w:rsidP="00F60402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2D896DA0" w14:textId="74CBD95C" w:rsidR="00247AFF" w:rsidRPr="00F60402" w:rsidRDefault="00247AFF" w:rsidP="00EF20D1">
      <w:pPr>
        <w:jc w:val="center"/>
        <w:rPr>
          <w:rFonts w:ascii="Arial" w:hAnsi="Arial" w:cs="Arial"/>
        </w:rPr>
      </w:pPr>
    </w:p>
    <w:sectPr w:rsidR="00247AFF" w:rsidRPr="00F60402" w:rsidSect="008161AB">
      <w:headerReference w:type="default" r:id="rId10"/>
      <w:footerReference w:type="default" r:id="rId11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D9E8" w14:textId="77777777" w:rsidR="00C86F94" w:rsidRDefault="00C86F94" w:rsidP="0093543C">
      <w:r>
        <w:separator/>
      </w:r>
    </w:p>
  </w:endnote>
  <w:endnote w:type="continuationSeparator" w:id="0">
    <w:p w14:paraId="3E16DD8C" w14:textId="77777777" w:rsidR="00C86F94" w:rsidRDefault="00C86F94" w:rsidP="0093543C">
      <w:r>
        <w:continuationSeparator/>
      </w:r>
    </w:p>
  </w:endnote>
  <w:endnote w:type="continuationNotice" w:id="1">
    <w:p w14:paraId="7E1AA3CF" w14:textId="77777777" w:rsidR="00C86F94" w:rsidRDefault="00C86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67D41E7A" w:rsidR="008B0DAE" w:rsidRPr="00E2313F" w:rsidRDefault="008B0DAE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F60402">
      <w:rPr>
        <w:rFonts w:ascii="Arial" w:hAnsi="Arial" w:cs="Arial"/>
        <w:snapToGrid w:val="0"/>
        <w:sz w:val="16"/>
        <w:szCs w:val="16"/>
      </w:rPr>
      <w:t>205-71</w:t>
    </w:r>
    <w:r w:rsidRPr="00E2313F">
      <w:rPr>
        <w:rFonts w:ascii="Arial" w:hAnsi="Arial" w:cs="Arial"/>
        <w:snapToGrid w:val="0"/>
        <w:sz w:val="16"/>
        <w:szCs w:val="16"/>
      </w:rPr>
      <w:t xml:space="preserve"> Version </w:t>
    </w:r>
    <w:r w:rsidR="000F0646">
      <w:rPr>
        <w:rFonts w:ascii="Arial" w:hAnsi="Arial" w:cs="Arial"/>
        <w:snapToGrid w:val="0"/>
        <w:sz w:val="16"/>
        <w:szCs w:val="16"/>
      </w:rPr>
      <w:t>2</w:t>
    </w:r>
    <w:r w:rsidR="00364712">
      <w:rPr>
        <w:rFonts w:ascii="Arial" w:hAnsi="Arial" w:cs="Arial"/>
        <w:snapToGrid w:val="0"/>
        <w:sz w:val="16"/>
        <w:szCs w:val="16"/>
      </w:rPr>
      <w:tab/>
    </w:r>
    <w:r w:rsidR="00A63F56">
      <w:rPr>
        <w:rFonts w:ascii="Arial" w:hAnsi="Arial" w:cs="Arial"/>
        <w:snapToGrid w:val="0"/>
        <w:sz w:val="16"/>
        <w:szCs w:val="16"/>
      </w:rPr>
      <w:t xml:space="preserve">Approval Date: </w:t>
    </w:r>
    <w:r w:rsidR="000F0646">
      <w:rPr>
        <w:rFonts w:ascii="Arial" w:hAnsi="Arial" w:cs="Arial"/>
        <w:snapToGrid w:val="0"/>
        <w:sz w:val="16"/>
        <w:szCs w:val="16"/>
      </w:rPr>
      <w:t>24</w:t>
    </w:r>
    <w:r w:rsidR="00F60402">
      <w:rPr>
        <w:rFonts w:ascii="Arial" w:hAnsi="Arial" w:cs="Arial"/>
        <w:snapToGrid w:val="0"/>
        <w:sz w:val="16"/>
        <w:szCs w:val="16"/>
      </w:rPr>
      <w:t>-</w:t>
    </w:r>
    <w:r w:rsidR="000F0646">
      <w:rPr>
        <w:rFonts w:ascii="Arial" w:hAnsi="Arial" w:cs="Arial"/>
        <w:snapToGrid w:val="0"/>
        <w:sz w:val="16"/>
        <w:szCs w:val="16"/>
      </w:rPr>
      <w:t>Feb</w:t>
    </w:r>
    <w:r w:rsidR="00F60402">
      <w:rPr>
        <w:rFonts w:ascii="Arial" w:hAnsi="Arial" w:cs="Arial"/>
        <w:snapToGrid w:val="0"/>
        <w:sz w:val="16"/>
        <w:szCs w:val="16"/>
      </w:rPr>
      <w:t>-</w:t>
    </w:r>
    <w:r w:rsidR="00EF20D1">
      <w:rPr>
        <w:rFonts w:ascii="Arial" w:hAnsi="Arial" w:cs="Arial"/>
        <w:snapToGrid w:val="0"/>
        <w:sz w:val="16"/>
        <w:szCs w:val="16"/>
      </w:rPr>
      <w:t>202</w:t>
    </w:r>
    <w:r w:rsidR="000F0646">
      <w:rPr>
        <w:rFonts w:ascii="Arial" w:hAnsi="Arial" w:cs="Arial"/>
        <w:snapToGrid w:val="0"/>
        <w:sz w:val="16"/>
        <w:szCs w:val="16"/>
      </w:rPr>
      <w:t>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E104" w14:textId="77777777" w:rsidR="00C86F94" w:rsidRDefault="00C86F94" w:rsidP="0093543C">
      <w:r>
        <w:separator/>
      </w:r>
    </w:p>
  </w:footnote>
  <w:footnote w:type="continuationSeparator" w:id="0">
    <w:p w14:paraId="64E4A321" w14:textId="77777777" w:rsidR="00C86F94" w:rsidRDefault="00C86F94" w:rsidP="0093543C">
      <w:r>
        <w:continuationSeparator/>
      </w:r>
    </w:p>
  </w:footnote>
  <w:footnote w:type="continuationNotice" w:id="1">
    <w:p w14:paraId="360217C1" w14:textId="77777777" w:rsidR="00C86F94" w:rsidRDefault="00C86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A3FC" w14:textId="77777777" w:rsidR="000F0646" w:rsidRPr="00C1508C" w:rsidRDefault="000F0646" w:rsidP="000F0646">
    <w:pPr>
      <w:pStyle w:val="Header"/>
      <w:rPr>
        <w:rFonts w:ascii="Arial" w:hAnsi="Arial" w:cs="Arial"/>
        <w:sz w:val="16"/>
        <w:szCs w:val="16"/>
      </w:rPr>
    </w:pPr>
    <w:bookmarkStart w:id="1" w:name="_Hlk56678102"/>
    <w:bookmarkStart w:id="2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06E81A9" wp14:editId="2A70F3AF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36D3F727" w14:textId="77777777" w:rsidR="000F0646" w:rsidRPr="00C1508C" w:rsidRDefault="000F0646" w:rsidP="000F0646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CBD6FB3" w14:textId="77777777" w:rsidR="000F0646" w:rsidRPr="00C1508C" w:rsidRDefault="000F0646" w:rsidP="000F0646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0A7332BF" w:rsidR="008B0DAE" w:rsidRPr="00E2313F" w:rsidRDefault="000F0646" w:rsidP="000F0646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605E0E61" w:rsidR="00F9557C" w:rsidRPr="00F9557C" w:rsidRDefault="00F60402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DELIVERY NOTIFICATION</w:t>
    </w:r>
  </w:p>
  <w:bookmarkEnd w:id="1"/>
  <w:bookmarkEnd w:id="2"/>
  <w:p w14:paraId="25F28507" w14:textId="1087A7FB" w:rsidR="005464CF" w:rsidRPr="00B41629" w:rsidRDefault="005464CF" w:rsidP="00662B42">
    <w:pPr>
      <w:autoSpaceDE w:val="0"/>
      <w:ind w:right="-482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387302">
    <w:abstractNumId w:val="2"/>
  </w:num>
  <w:num w:numId="2" w16cid:durableId="59602483">
    <w:abstractNumId w:val="10"/>
  </w:num>
  <w:num w:numId="3" w16cid:durableId="16975013">
    <w:abstractNumId w:val="8"/>
  </w:num>
  <w:num w:numId="4" w16cid:durableId="1803617765">
    <w:abstractNumId w:val="7"/>
  </w:num>
  <w:num w:numId="5" w16cid:durableId="1917518913">
    <w:abstractNumId w:val="0"/>
  </w:num>
  <w:num w:numId="6" w16cid:durableId="655497679">
    <w:abstractNumId w:val="1"/>
  </w:num>
  <w:num w:numId="7" w16cid:durableId="991787119">
    <w:abstractNumId w:val="11"/>
  </w:num>
  <w:num w:numId="8" w16cid:durableId="1625232487">
    <w:abstractNumId w:val="13"/>
  </w:num>
  <w:num w:numId="9" w16cid:durableId="1279948385">
    <w:abstractNumId w:val="9"/>
  </w:num>
  <w:num w:numId="10" w16cid:durableId="662123129">
    <w:abstractNumId w:val="12"/>
  </w:num>
  <w:num w:numId="11" w16cid:durableId="856773648">
    <w:abstractNumId w:val="16"/>
  </w:num>
  <w:num w:numId="12" w16cid:durableId="770857702">
    <w:abstractNumId w:val="6"/>
  </w:num>
  <w:num w:numId="13" w16cid:durableId="743575677">
    <w:abstractNumId w:val="15"/>
  </w:num>
  <w:num w:numId="14" w16cid:durableId="125780545">
    <w:abstractNumId w:val="5"/>
  </w:num>
  <w:num w:numId="15" w16cid:durableId="1790469798">
    <w:abstractNumId w:val="14"/>
  </w:num>
  <w:num w:numId="16" w16cid:durableId="278074718">
    <w:abstractNumId w:val="4"/>
  </w:num>
  <w:num w:numId="17" w16cid:durableId="1001541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0F0646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E6AAF"/>
    <w:rsid w:val="00425BC9"/>
    <w:rsid w:val="004556F5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06020"/>
    <w:rsid w:val="006202D4"/>
    <w:rsid w:val="00637329"/>
    <w:rsid w:val="00662B42"/>
    <w:rsid w:val="00663D7D"/>
    <w:rsid w:val="00663DC7"/>
    <w:rsid w:val="00671C99"/>
    <w:rsid w:val="00696A83"/>
    <w:rsid w:val="006A5D73"/>
    <w:rsid w:val="006B31EE"/>
    <w:rsid w:val="00705C7A"/>
    <w:rsid w:val="007610DB"/>
    <w:rsid w:val="00765701"/>
    <w:rsid w:val="007928B2"/>
    <w:rsid w:val="007A37D6"/>
    <w:rsid w:val="007B3790"/>
    <w:rsid w:val="007E70F4"/>
    <w:rsid w:val="00803FFA"/>
    <w:rsid w:val="00806BAB"/>
    <w:rsid w:val="008161AB"/>
    <w:rsid w:val="008817D1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3B2B"/>
    <w:rsid w:val="00C0645E"/>
    <w:rsid w:val="00C5717E"/>
    <w:rsid w:val="00C83828"/>
    <w:rsid w:val="00C86F94"/>
    <w:rsid w:val="00CA76AA"/>
    <w:rsid w:val="00CB4DC2"/>
    <w:rsid w:val="00CC1853"/>
    <w:rsid w:val="00CF4115"/>
    <w:rsid w:val="00D5692D"/>
    <w:rsid w:val="00D85C45"/>
    <w:rsid w:val="00DA6C24"/>
    <w:rsid w:val="00DB12B1"/>
    <w:rsid w:val="00DC1258"/>
    <w:rsid w:val="00DC1A35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920F2"/>
    <w:rsid w:val="00EA02A2"/>
    <w:rsid w:val="00EB6368"/>
    <w:rsid w:val="00ED6C05"/>
    <w:rsid w:val="00EF20D1"/>
    <w:rsid w:val="00F21E3D"/>
    <w:rsid w:val="00F27361"/>
    <w:rsid w:val="00F27611"/>
    <w:rsid w:val="00F33F3F"/>
    <w:rsid w:val="00F34101"/>
    <w:rsid w:val="00F60402"/>
    <w:rsid w:val="00F85263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6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4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4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6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1573E-67E8-4A99-8B15-F5AA1DCAC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2026-02-24T00:57:00Z</dcterms:created>
  <dcterms:modified xsi:type="dcterms:W3CDTF">2026-02-24T04:56:00Z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63021500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