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29E6" w14:textId="77777777" w:rsidR="00E4220A" w:rsidRPr="00E4220A" w:rsidRDefault="00E4220A" w:rsidP="00AA25DA">
      <w:pPr>
        <w:keepNext/>
        <w:shd w:val="clear" w:color="auto" w:fill="000000" w:themeFill="text1"/>
        <w:tabs>
          <w:tab w:val="right" w:pos="8505"/>
        </w:tabs>
        <w:spacing w:before="240" w:after="60"/>
        <w:outlineLvl w:val="2"/>
        <w:rPr>
          <w:rFonts w:ascii="Arial" w:eastAsia="Times New Roman" w:hAnsi="Arial" w:cs="Arial"/>
          <w:b/>
          <w:lang w:eastAsia="en-US"/>
        </w:rPr>
      </w:pPr>
      <w:r w:rsidRPr="00E4220A">
        <w:rPr>
          <w:rFonts w:ascii="Arial" w:eastAsia="Times New Roman" w:hAnsi="Arial" w:cs="Arial"/>
          <w:b/>
          <w:lang w:eastAsia="en-US"/>
        </w:rPr>
        <w:t>LESSOR</w:t>
      </w:r>
    </w:p>
    <w:p w14:paraId="7F0813C6" w14:textId="77777777" w:rsidR="00E4220A" w:rsidRPr="00E4220A" w:rsidRDefault="00E4220A" w:rsidP="00E4220A">
      <w:pPr>
        <w:keepNext/>
        <w:tabs>
          <w:tab w:val="left" w:pos="1418"/>
          <w:tab w:val="left" w:pos="1985"/>
          <w:tab w:val="right" w:pos="4820"/>
          <w:tab w:val="right" w:pos="10346"/>
        </w:tabs>
        <w:spacing w:before="120" w:after="12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E4220A">
        <w:rPr>
          <w:rFonts w:ascii="Arial" w:eastAsia="Times New Roman" w:hAnsi="Arial" w:cs="Arial"/>
          <w:b/>
          <w:sz w:val="20"/>
          <w:szCs w:val="20"/>
          <w:lang w:eastAsia="en-US"/>
        </w:rPr>
        <w:t>I;</w:t>
      </w: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94"/>
        <w:gridCol w:w="2126"/>
        <w:gridCol w:w="284"/>
        <w:gridCol w:w="283"/>
        <w:gridCol w:w="1418"/>
        <w:gridCol w:w="1559"/>
        <w:gridCol w:w="992"/>
        <w:gridCol w:w="992"/>
        <w:gridCol w:w="220"/>
        <w:gridCol w:w="16"/>
      </w:tblGrid>
      <w:tr w:rsidR="00E4220A" w:rsidRPr="00E4220A" w14:paraId="78ED9881" w14:textId="77777777" w:rsidTr="0099451C">
        <w:trPr>
          <w:cantSplit/>
        </w:trPr>
        <w:tc>
          <w:tcPr>
            <w:tcW w:w="1242" w:type="dxa"/>
            <w:tcBorders>
              <w:bottom w:val="nil"/>
              <w:right w:val="nil"/>
            </w:tcBorders>
            <w:vAlign w:val="bottom"/>
          </w:tcPr>
          <w:p w14:paraId="73EB8E1C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Surname</w:t>
            </w:r>
          </w:p>
        </w:tc>
        <w:tc>
          <w:tcPr>
            <w:tcW w:w="37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95B75F8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4C98D8D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8279F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24F0F3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Given Names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C9396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F6BE41" w14:textId="77777777" w:rsidR="00E4220A" w:rsidRPr="00E4220A" w:rsidRDefault="00E4220A" w:rsidP="00E4220A">
            <w:pPr>
              <w:spacing w:before="120"/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1F72A993" w14:textId="77777777" w:rsidTr="0099451C">
        <w:trPr>
          <w:cantSplit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bottom"/>
          </w:tcPr>
          <w:p w14:paraId="4E008559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Address</w:t>
            </w:r>
          </w:p>
        </w:tc>
        <w:tc>
          <w:tcPr>
            <w:tcW w:w="92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3417C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4000D" w14:textId="77777777" w:rsidR="00E4220A" w:rsidRPr="00E4220A" w:rsidRDefault="00E4220A" w:rsidP="00E4220A">
            <w:pPr>
              <w:spacing w:before="120"/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45E2F221" w14:textId="77777777" w:rsidTr="0099451C">
        <w:trPr>
          <w:cantSplit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bottom"/>
          </w:tcPr>
          <w:p w14:paraId="0CE01E62" w14:textId="77777777" w:rsidR="00E4220A" w:rsidRPr="00E4220A" w:rsidRDefault="00E4220A" w:rsidP="00E4220A">
            <w:pPr>
              <w:spacing w:before="120"/>
              <w:ind w:right="-143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Address 2</w:t>
            </w:r>
          </w:p>
        </w:tc>
        <w:tc>
          <w:tcPr>
            <w:tcW w:w="7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56BB8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5EF1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Postcode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10902" w14:textId="77777777" w:rsidR="00E4220A" w:rsidRPr="00E4220A" w:rsidRDefault="00E4220A" w:rsidP="00E4220A">
            <w:pPr>
              <w:spacing w:before="120"/>
              <w:ind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37A2E" w14:textId="77777777" w:rsidR="00E4220A" w:rsidRPr="00E4220A" w:rsidRDefault="00E4220A" w:rsidP="00E4220A">
            <w:pPr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287FB32F" w14:textId="77777777" w:rsidTr="0099451C">
        <w:trPr>
          <w:cantSplit/>
        </w:trPr>
        <w:tc>
          <w:tcPr>
            <w:tcW w:w="124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E6FB767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B4FA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A8409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7FD00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1B787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A774E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FCD30" w14:textId="77777777" w:rsidR="00E4220A" w:rsidRPr="00E4220A" w:rsidRDefault="00E4220A" w:rsidP="00E4220A">
            <w:pPr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1969D1D0" w14:textId="77777777" w:rsidTr="0099451C">
        <w:trPr>
          <w:gridAfter w:val="1"/>
          <w:wAfter w:w="16" w:type="dxa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09D895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Telephone Number:</w:t>
            </w:r>
          </w:p>
        </w:tc>
        <w:tc>
          <w:tcPr>
            <w:tcW w:w="7874" w:type="dxa"/>
            <w:gridSpan w:val="8"/>
          </w:tcPr>
          <w:p w14:paraId="02C6A30D" w14:textId="77777777" w:rsidR="00E4220A" w:rsidRPr="00E4220A" w:rsidRDefault="00E4220A" w:rsidP="00E4220A">
            <w:pPr>
              <w:keepNext/>
              <w:tabs>
                <w:tab w:val="left" w:pos="5103"/>
              </w:tabs>
              <w:spacing w:before="120" w:after="120"/>
              <w:outlineLvl w:val="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0BA2D2DD" w14:textId="5C487FA0" w:rsidR="00E4220A" w:rsidRPr="00E4220A" w:rsidRDefault="00E4220A" w:rsidP="00E4220A">
      <w:pPr>
        <w:keepNext/>
        <w:tabs>
          <w:tab w:val="left" w:pos="1418"/>
          <w:tab w:val="left" w:pos="1985"/>
          <w:tab w:val="right" w:pos="4820"/>
          <w:tab w:val="right" w:pos="10346"/>
        </w:tabs>
        <w:spacing w:before="240" w:after="6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E4220A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Being the owner of the said land </w:t>
      </w:r>
      <w:r w:rsidR="00AA25DA" w:rsidRPr="00E4220A">
        <w:rPr>
          <w:rFonts w:ascii="Arial" w:eastAsia="Times New Roman" w:hAnsi="Arial" w:cs="Arial"/>
          <w:b/>
          <w:sz w:val="20"/>
          <w:szCs w:val="20"/>
          <w:lang w:eastAsia="en-US"/>
        </w:rPr>
        <w:t>Section</w:t>
      </w:r>
      <w:r w:rsidR="00AA25DA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84"/>
        <w:gridCol w:w="567"/>
        <w:gridCol w:w="1169"/>
        <w:gridCol w:w="284"/>
        <w:gridCol w:w="283"/>
        <w:gridCol w:w="1417"/>
        <w:gridCol w:w="2268"/>
        <w:gridCol w:w="566"/>
        <w:gridCol w:w="710"/>
        <w:gridCol w:w="283"/>
      </w:tblGrid>
      <w:tr w:rsidR="00E4220A" w:rsidRPr="00E4220A" w14:paraId="64024D2A" w14:textId="77777777" w:rsidTr="0099451C">
        <w:trPr>
          <w:cantSplit/>
        </w:trPr>
        <w:tc>
          <w:tcPr>
            <w:tcW w:w="1242" w:type="dxa"/>
            <w:tcBorders>
              <w:bottom w:val="nil"/>
              <w:right w:val="nil"/>
            </w:tcBorders>
          </w:tcPr>
          <w:p w14:paraId="0080188B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Lot No</w:t>
            </w:r>
          </w:p>
        </w:tc>
        <w:tc>
          <w:tcPr>
            <w:tcW w:w="37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D3A3F12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E9286AE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5B127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A0D3F" w14:textId="77777777" w:rsidR="00E4220A" w:rsidRPr="00E4220A" w:rsidRDefault="00E4220A" w:rsidP="00E4220A">
            <w:pPr>
              <w:spacing w:before="120"/>
              <w:ind w:hanging="74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Area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AE8D5" w14:textId="77777777" w:rsidR="00E4220A" w:rsidRPr="00E4220A" w:rsidRDefault="00E4220A" w:rsidP="00E4220A">
            <w:pPr>
              <w:tabs>
                <w:tab w:val="right" w:pos="3326"/>
              </w:tabs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  <w:t>(acres/hectares)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52D6AB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</w:tr>
      <w:tr w:rsidR="00E4220A" w:rsidRPr="00E4220A" w14:paraId="7C9FC022" w14:textId="77777777" w:rsidTr="0099451C">
        <w:trPr>
          <w:cantSplit/>
        </w:trPr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47572597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Hundred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right w:val="nil"/>
            </w:tcBorders>
          </w:tcPr>
          <w:p w14:paraId="7549E9D1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C0092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CEAE71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06F0E1" w14:textId="77777777" w:rsidR="00E4220A" w:rsidRPr="00E4220A" w:rsidRDefault="00E4220A" w:rsidP="00E4220A">
            <w:pPr>
              <w:spacing w:before="120"/>
              <w:ind w:hanging="74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County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3BAAF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DA857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</w:tr>
      <w:tr w:rsidR="00E4220A" w:rsidRPr="00E4220A" w14:paraId="64292FF9" w14:textId="77777777" w:rsidTr="0099451C">
        <w:trPr>
          <w:cantSplit/>
        </w:trPr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179AD0D7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Parish</w:t>
            </w:r>
          </w:p>
        </w:tc>
        <w:tc>
          <w:tcPr>
            <w:tcW w:w="3720" w:type="dxa"/>
            <w:gridSpan w:val="3"/>
            <w:tcBorders>
              <w:left w:val="nil"/>
              <w:right w:val="nil"/>
            </w:tcBorders>
          </w:tcPr>
          <w:p w14:paraId="294A7E94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E6CFA1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217E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E9959F" w14:textId="77777777" w:rsidR="00E4220A" w:rsidRPr="00E4220A" w:rsidRDefault="00E4220A" w:rsidP="00E4220A">
            <w:pPr>
              <w:spacing w:before="120"/>
              <w:ind w:hanging="74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Shire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DCD1B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23E33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</w:tr>
      <w:tr w:rsidR="00E4220A" w:rsidRPr="00E4220A" w14:paraId="504A0744" w14:textId="77777777" w:rsidTr="0099451C">
        <w:tc>
          <w:tcPr>
            <w:tcW w:w="1242" w:type="dxa"/>
            <w:tcBorders>
              <w:top w:val="nil"/>
              <w:right w:val="nil"/>
            </w:tcBorders>
          </w:tcPr>
          <w:p w14:paraId="1B2250A1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</w:tcPr>
          <w:p w14:paraId="0E7BFCEB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5A28156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nil"/>
            </w:tcBorders>
          </w:tcPr>
          <w:p w14:paraId="0648A267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2B8AFAF2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9F23B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E6C85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5EECE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7090F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37570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D4698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8"/>
                <w:szCs w:val="20"/>
                <w:lang w:eastAsia="en-US"/>
              </w:rPr>
            </w:pPr>
          </w:p>
        </w:tc>
      </w:tr>
    </w:tbl>
    <w:p w14:paraId="43059192" w14:textId="77777777" w:rsidR="00E4220A" w:rsidRPr="00E4220A" w:rsidRDefault="00E4220A" w:rsidP="00AA25DA">
      <w:pPr>
        <w:keepNext/>
        <w:shd w:val="clear" w:color="auto" w:fill="000000" w:themeFill="text1"/>
        <w:tabs>
          <w:tab w:val="right" w:pos="8505"/>
        </w:tabs>
        <w:spacing w:before="240" w:after="60"/>
        <w:outlineLvl w:val="2"/>
        <w:rPr>
          <w:rFonts w:ascii="Arial" w:eastAsia="Times New Roman" w:hAnsi="Arial" w:cs="Arial"/>
          <w:b/>
          <w:lang w:eastAsia="en-US"/>
        </w:rPr>
      </w:pPr>
      <w:r w:rsidRPr="00E4220A">
        <w:rPr>
          <w:rFonts w:ascii="Arial" w:eastAsia="Times New Roman" w:hAnsi="Arial" w:cs="Arial"/>
          <w:b/>
          <w:lang w:eastAsia="en-US"/>
        </w:rPr>
        <w:t>LESSEE</w:t>
      </w:r>
    </w:p>
    <w:p w14:paraId="47AE6E06" w14:textId="79B1184D" w:rsidR="00E4220A" w:rsidRPr="00E4220A" w:rsidRDefault="00E4220A" w:rsidP="00E4220A">
      <w:pPr>
        <w:keepNext/>
        <w:tabs>
          <w:tab w:val="left" w:pos="1418"/>
          <w:tab w:val="left" w:pos="1985"/>
          <w:tab w:val="right" w:pos="4820"/>
          <w:tab w:val="right" w:pos="10346"/>
        </w:tabs>
        <w:spacing w:before="240" w:after="6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E4220A">
        <w:rPr>
          <w:rFonts w:ascii="Arial" w:eastAsia="Times New Roman" w:hAnsi="Arial" w:cs="Arial"/>
          <w:b/>
          <w:sz w:val="20"/>
          <w:szCs w:val="20"/>
          <w:lang w:eastAsia="en-US"/>
        </w:rPr>
        <w:t>The said land is leased to</w:t>
      </w:r>
      <w:r w:rsidR="00AA25DA">
        <w:rPr>
          <w:rFonts w:ascii="Arial" w:eastAsia="Times New Roman" w:hAnsi="Arial" w:cs="Arial"/>
          <w:b/>
          <w:sz w:val="20"/>
          <w:szCs w:val="20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720"/>
        <w:gridCol w:w="284"/>
        <w:gridCol w:w="283"/>
        <w:gridCol w:w="1418"/>
        <w:gridCol w:w="1559"/>
        <w:gridCol w:w="992"/>
        <w:gridCol w:w="992"/>
        <w:gridCol w:w="284"/>
      </w:tblGrid>
      <w:tr w:rsidR="00E4220A" w:rsidRPr="00E4220A" w14:paraId="30C72486" w14:textId="77777777" w:rsidTr="0099451C">
        <w:trPr>
          <w:cantSplit/>
        </w:trPr>
        <w:tc>
          <w:tcPr>
            <w:tcW w:w="1242" w:type="dxa"/>
            <w:tcBorders>
              <w:bottom w:val="nil"/>
              <w:right w:val="nil"/>
            </w:tcBorders>
            <w:vAlign w:val="bottom"/>
          </w:tcPr>
          <w:p w14:paraId="09BFA9CF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Surname</w:t>
            </w:r>
          </w:p>
        </w:tc>
        <w:tc>
          <w:tcPr>
            <w:tcW w:w="3720" w:type="dxa"/>
            <w:tcBorders>
              <w:left w:val="nil"/>
              <w:bottom w:val="single" w:sz="4" w:space="0" w:color="auto"/>
              <w:right w:val="nil"/>
            </w:tcBorders>
          </w:tcPr>
          <w:p w14:paraId="36A1BB9F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5A7A0A5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ACAA2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CC89E3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Given Names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2858F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5A8C59" w14:textId="77777777" w:rsidR="00E4220A" w:rsidRPr="00E4220A" w:rsidRDefault="00E4220A" w:rsidP="00E4220A">
            <w:pPr>
              <w:spacing w:before="120"/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0E4D7A56" w14:textId="77777777" w:rsidTr="0099451C">
        <w:trPr>
          <w:cantSplit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bottom"/>
          </w:tcPr>
          <w:p w14:paraId="62D0FBA0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Address</w:t>
            </w:r>
          </w:p>
        </w:tc>
        <w:tc>
          <w:tcPr>
            <w:tcW w:w="92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8AA5D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C5D8B" w14:textId="77777777" w:rsidR="00E4220A" w:rsidRPr="00E4220A" w:rsidRDefault="00E4220A" w:rsidP="00E4220A">
            <w:pPr>
              <w:spacing w:before="120"/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19918663" w14:textId="77777777" w:rsidTr="0099451C">
        <w:trPr>
          <w:cantSplit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bottom"/>
          </w:tcPr>
          <w:p w14:paraId="4D5AEABE" w14:textId="77777777" w:rsidR="00E4220A" w:rsidRPr="00E4220A" w:rsidRDefault="00E4220A" w:rsidP="00E4220A">
            <w:pPr>
              <w:spacing w:before="120"/>
              <w:ind w:right="-143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Address 2</w:t>
            </w:r>
          </w:p>
        </w:tc>
        <w:tc>
          <w:tcPr>
            <w:tcW w:w="7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A4865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7FCAC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Postcode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50BE1" w14:textId="77777777" w:rsidR="00E4220A" w:rsidRPr="00E4220A" w:rsidRDefault="00E4220A" w:rsidP="00E4220A">
            <w:pPr>
              <w:spacing w:before="120"/>
              <w:ind w:right="-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595D3" w14:textId="77777777" w:rsidR="00E4220A" w:rsidRPr="00E4220A" w:rsidRDefault="00E4220A" w:rsidP="00E4220A">
            <w:pPr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E4220A" w:rsidRPr="00E4220A" w14:paraId="47303C08" w14:textId="77777777" w:rsidTr="0099451C">
        <w:trPr>
          <w:cantSplit/>
        </w:trPr>
        <w:tc>
          <w:tcPr>
            <w:tcW w:w="124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EDD496B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69CB0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5C782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38937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3C54C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49E93" w14:textId="77777777" w:rsidR="00E4220A" w:rsidRPr="00E4220A" w:rsidRDefault="00E4220A" w:rsidP="00E4220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41617" w14:textId="77777777" w:rsidR="00E4220A" w:rsidRPr="00E4220A" w:rsidRDefault="00E4220A" w:rsidP="00E4220A">
            <w:pPr>
              <w:ind w:left="-108" w:firstLine="108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207BEA48" w14:textId="77777777" w:rsidR="00E4220A" w:rsidRPr="00E4220A" w:rsidRDefault="00E4220A" w:rsidP="00E4220A">
      <w:pPr>
        <w:ind w:hanging="284"/>
        <w:rPr>
          <w:rFonts w:ascii="Arial" w:eastAsia="Times New Roman" w:hAnsi="Arial" w:cs="Arial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20"/>
      </w:tblGrid>
      <w:tr w:rsidR="00E4220A" w:rsidRPr="00E4220A" w14:paraId="571BFEC7" w14:textId="77777777" w:rsidTr="0099451C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4CD78ACC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Commencement date of lease</w:t>
            </w:r>
          </w:p>
        </w:tc>
        <w:tc>
          <w:tcPr>
            <w:tcW w:w="3520" w:type="dxa"/>
          </w:tcPr>
          <w:p w14:paraId="03F48842" w14:textId="77777777" w:rsidR="00E4220A" w:rsidRPr="00E4220A" w:rsidRDefault="00E4220A" w:rsidP="00E4220A">
            <w:pPr>
              <w:keepNext/>
              <w:tabs>
                <w:tab w:val="left" w:pos="5103"/>
              </w:tabs>
              <w:spacing w:before="120" w:after="120"/>
              <w:outlineLvl w:val="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6809F7F9" w14:textId="77777777" w:rsidR="00E4220A" w:rsidRPr="00E4220A" w:rsidRDefault="00E4220A" w:rsidP="00E4220A">
      <w:pPr>
        <w:ind w:hanging="284"/>
        <w:rPr>
          <w:rFonts w:ascii="Arial" w:eastAsia="Times New Roman" w:hAnsi="Arial" w:cs="Arial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20"/>
      </w:tblGrid>
      <w:tr w:rsidR="00E4220A" w:rsidRPr="00E4220A" w14:paraId="4ECFF614" w14:textId="77777777" w:rsidTr="0099451C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617B09EF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Term of lease</w:t>
            </w:r>
          </w:p>
        </w:tc>
        <w:tc>
          <w:tcPr>
            <w:tcW w:w="3520" w:type="dxa"/>
          </w:tcPr>
          <w:p w14:paraId="4839070A" w14:textId="77777777" w:rsidR="00E4220A" w:rsidRPr="00E4220A" w:rsidRDefault="00E4220A" w:rsidP="00E4220A">
            <w:pPr>
              <w:keepNext/>
              <w:tabs>
                <w:tab w:val="left" w:pos="5103"/>
              </w:tabs>
              <w:spacing w:before="120" w:after="120"/>
              <w:outlineLvl w:val="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14:paraId="1B20493D" w14:textId="77777777" w:rsidR="00E4220A" w:rsidRPr="00E4220A" w:rsidRDefault="00E4220A" w:rsidP="00AA25DA">
      <w:pPr>
        <w:keepNext/>
        <w:shd w:val="clear" w:color="auto" w:fill="000000" w:themeFill="text1"/>
        <w:tabs>
          <w:tab w:val="right" w:pos="8505"/>
        </w:tabs>
        <w:spacing w:before="240" w:after="60"/>
        <w:outlineLvl w:val="2"/>
        <w:rPr>
          <w:rFonts w:ascii="Arial" w:eastAsia="Times New Roman" w:hAnsi="Arial" w:cs="Arial"/>
          <w:b/>
          <w:lang w:eastAsia="en-US"/>
        </w:rPr>
      </w:pPr>
      <w:r w:rsidRPr="00E4220A">
        <w:rPr>
          <w:rFonts w:ascii="Arial" w:eastAsia="Times New Roman" w:hAnsi="Arial" w:cs="Arial"/>
          <w:b/>
          <w:lang w:eastAsia="en-US"/>
        </w:rPr>
        <w:t>AUTHORISATION</w:t>
      </w:r>
    </w:p>
    <w:p w14:paraId="40A6792F" w14:textId="77777777" w:rsidR="00E4220A" w:rsidRPr="00E4220A" w:rsidRDefault="00E4220A" w:rsidP="00E4220A">
      <w:pPr>
        <w:keepNext/>
        <w:tabs>
          <w:tab w:val="left" w:pos="5103"/>
        </w:tabs>
        <w:spacing w:before="6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E4220A">
        <w:rPr>
          <w:rFonts w:ascii="Arial" w:eastAsia="Times New Roman" w:hAnsi="Arial" w:cs="Arial"/>
          <w:b/>
          <w:sz w:val="20"/>
          <w:szCs w:val="20"/>
          <w:lang w:eastAsia="en-US"/>
        </w:rPr>
        <w:t>I HEARBY AGREE:</w:t>
      </w:r>
    </w:p>
    <w:p w14:paraId="4D83D99D" w14:textId="77777777" w:rsidR="00E4220A" w:rsidRPr="00E4220A" w:rsidRDefault="00E4220A" w:rsidP="00E4220A">
      <w:pPr>
        <w:keepNext/>
        <w:tabs>
          <w:tab w:val="left" w:pos="5103"/>
        </w:tabs>
        <w:spacing w:before="120" w:after="120"/>
        <w:outlineLvl w:val="0"/>
        <w:rPr>
          <w:rFonts w:ascii="Arial" w:eastAsia="Times New Roman" w:hAnsi="Arial" w:cs="Arial"/>
          <w:sz w:val="18"/>
          <w:szCs w:val="18"/>
          <w:lang w:eastAsia="en-US"/>
        </w:rPr>
      </w:pPr>
      <w:r w:rsidRPr="00E4220A">
        <w:rPr>
          <w:rFonts w:ascii="Arial" w:eastAsia="Times New Roman" w:hAnsi="Arial" w:cs="Arial"/>
          <w:sz w:val="18"/>
          <w:szCs w:val="18"/>
          <w:lang w:eastAsia="en-US"/>
        </w:rPr>
        <w:t>To allow the lessee to manage the said leased area of land as required under the ‘National Certification Program’ operated by the Australian Certified Organic.</w:t>
      </w:r>
    </w:p>
    <w:p w14:paraId="56403832" w14:textId="6186F91A" w:rsidR="00E4220A" w:rsidRPr="00E4220A" w:rsidRDefault="00E4220A" w:rsidP="00E4220A">
      <w:pPr>
        <w:keepNext/>
        <w:tabs>
          <w:tab w:val="left" w:pos="5103"/>
        </w:tabs>
        <w:spacing w:after="120"/>
        <w:outlineLvl w:val="0"/>
        <w:rPr>
          <w:rFonts w:ascii="Arial" w:eastAsia="Times New Roman" w:hAnsi="Arial" w:cs="Arial"/>
          <w:sz w:val="18"/>
          <w:szCs w:val="18"/>
          <w:lang w:eastAsia="en-US"/>
        </w:rPr>
      </w:pPr>
      <w:r w:rsidRPr="00E4220A">
        <w:rPr>
          <w:rFonts w:ascii="Arial" w:eastAsia="Times New Roman" w:hAnsi="Arial" w:cs="Arial"/>
          <w:sz w:val="18"/>
          <w:szCs w:val="18"/>
          <w:lang w:eastAsia="en-US"/>
        </w:rPr>
        <w:t>I will not personally, nor give a direction of action which may void the lessee’s certification (e</w:t>
      </w:r>
      <w:r w:rsidR="00FE3F94">
        <w:rPr>
          <w:rFonts w:ascii="Arial" w:eastAsia="Times New Roman" w:hAnsi="Arial" w:cs="Arial"/>
          <w:sz w:val="18"/>
          <w:szCs w:val="18"/>
          <w:lang w:eastAsia="en-US"/>
        </w:rPr>
        <w:t>.</w:t>
      </w:r>
      <w:r w:rsidRPr="00E4220A">
        <w:rPr>
          <w:rFonts w:ascii="Arial" w:eastAsia="Times New Roman" w:hAnsi="Arial" w:cs="Arial"/>
          <w:sz w:val="18"/>
          <w:szCs w:val="18"/>
          <w:lang w:eastAsia="en-US"/>
        </w:rPr>
        <w:t>g. any use of chemicals).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284"/>
        <w:gridCol w:w="2551"/>
        <w:gridCol w:w="284"/>
        <w:gridCol w:w="1417"/>
        <w:gridCol w:w="284"/>
      </w:tblGrid>
      <w:tr w:rsidR="00E4220A" w:rsidRPr="00E4220A" w14:paraId="68F51487" w14:textId="77777777" w:rsidTr="0099451C">
        <w:tc>
          <w:tcPr>
            <w:tcW w:w="209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8B8C009" w14:textId="77777777" w:rsidR="00E4220A" w:rsidRPr="00E4220A" w:rsidRDefault="00E4220A" w:rsidP="00E4220A">
            <w:pPr>
              <w:spacing w:before="120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Authorised by: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14:paraId="62AC0C5C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  <w:p w14:paraId="7D62FF42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77F03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21006FA2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74FA7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01477D2F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2E9A1A70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</w:tr>
      <w:tr w:rsidR="00E4220A" w:rsidRPr="00E4220A" w14:paraId="2812AEB5" w14:textId="77777777" w:rsidTr="0099451C">
        <w:tc>
          <w:tcPr>
            <w:tcW w:w="2093" w:type="dxa"/>
            <w:tcBorders>
              <w:top w:val="nil"/>
              <w:right w:val="nil"/>
            </w:tcBorders>
          </w:tcPr>
          <w:p w14:paraId="1D215C38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23DB91FC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22"/>
                <w:lang w:eastAsia="en-US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97C2885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6B2B4417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22"/>
                <w:lang w:eastAsia="en-US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75E01506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936BF6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  <w:r w:rsidRPr="00E4220A">
              <w:rPr>
                <w:rFonts w:ascii="Arial" w:eastAsia="Times New Roman" w:hAnsi="Arial" w:cs="Arial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22A17BAF" w14:textId="77777777" w:rsidR="00E4220A" w:rsidRPr="00E4220A" w:rsidRDefault="00E4220A" w:rsidP="00E4220A">
            <w:pPr>
              <w:spacing w:after="80"/>
              <w:jc w:val="center"/>
              <w:rPr>
                <w:rFonts w:ascii="Arial" w:eastAsia="Times New Roman" w:hAnsi="Arial" w:cs="Arial"/>
                <w:sz w:val="18"/>
                <w:szCs w:val="22"/>
                <w:lang w:eastAsia="en-US"/>
              </w:rPr>
            </w:pPr>
          </w:p>
        </w:tc>
      </w:tr>
    </w:tbl>
    <w:p w14:paraId="2D896DA0" w14:textId="74CBD95C" w:rsidR="00247AFF" w:rsidRPr="00FE3F94" w:rsidRDefault="00247AFF" w:rsidP="00FD5083">
      <w:pPr>
        <w:rPr>
          <w:rFonts w:ascii="Arial" w:hAnsi="Arial" w:cs="Arial"/>
          <w:sz w:val="28"/>
          <w:szCs w:val="28"/>
        </w:rPr>
      </w:pPr>
    </w:p>
    <w:sectPr w:rsidR="00247AFF" w:rsidRPr="00FE3F94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981B" w14:textId="77777777" w:rsidR="00953B76" w:rsidRDefault="00953B76" w:rsidP="0093543C">
      <w:r>
        <w:separator/>
      </w:r>
    </w:p>
  </w:endnote>
  <w:endnote w:type="continuationSeparator" w:id="0">
    <w:p w14:paraId="467A3BF4" w14:textId="77777777" w:rsidR="00953B76" w:rsidRDefault="00953B76" w:rsidP="0093543C">
      <w:r>
        <w:continuationSeparator/>
      </w:r>
    </w:p>
  </w:endnote>
  <w:endnote w:type="continuationNotice" w:id="1">
    <w:p w14:paraId="6C869C22" w14:textId="77777777" w:rsidR="00953B76" w:rsidRDefault="00953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6B511925" w:rsidR="008B0DAE" w:rsidRPr="00E2313F" w:rsidRDefault="008B0DAE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E4220A">
      <w:rPr>
        <w:rFonts w:ascii="Arial" w:hAnsi="Arial" w:cs="Arial"/>
        <w:snapToGrid w:val="0"/>
        <w:sz w:val="16"/>
        <w:szCs w:val="16"/>
      </w:rPr>
      <w:t>205-72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C336E7">
      <w:rPr>
        <w:rFonts w:ascii="Arial" w:hAnsi="Arial" w:cs="Arial"/>
        <w:snapToGrid w:val="0"/>
        <w:sz w:val="16"/>
        <w:szCs w:val="16"/>
      </w:rPr>
      <w:t>2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C336E7">
      <w:rPr>
        <w:rFonts w:ascii="Arial" w:hAnsi="Arial" w:cs="Arial"/>
        <w:snapToGrid w:val="0"/>
        <w:sz w:val="16"/>
        <w:szCs w:val="16"/>
      </w:rPr>
      <w:t>24</w:t>
    </w:r>
    <w:r w:rsidR="00E4220A">
      <w:rPr>
        <w:rFonts w:ascii="Arial" w:hAnsi="Arial" w:cs="Arial"/>
        <w:snapToGrid w:val="0"/>
        <w:sz w:val="16"/>
        <w:szCs w:val="16"/>
      </w:rPr>
      <w:t>-</w:t>
    </w:r>
    <w:r w:rsidR="00C336E7">
      <w:rPr>
        <w:rFonts w:ascii="Arial" w:hAnsi="Arial" w:cs="Arial"/>
        <w:snapToGrid w:val="0"/>
        <w:sz w:val="16"/>
        <w:szCs w:val="16"/>
      </w:rPr>
      <w:t>Feb</w:t>
    </w:r>
    <w:r w:rsidR="00E4220A">
      <w:rPr>
        <w:rFonts w:ascii="Arial" w:hAnsi="Arial" w:cs="Arial"/>
        <w:snapToGrid w:val="0"/>
        <w:sz w:val="16"/>
        <w:szCs w:val="16"/>
      </w:rPr>
      <w:t>-</w:t>
    </w:r>
    <w:r w:rsidR="00AA25DA">
      <w:rPr>
        <w:rFonts w:ascii="Arial" w:hAnsi="Arial" w:cs="Arial"/>
        <w:snapToGrid w:val="0"/>
        <w:sz w:val="16"/>
        <w:szCs w:val="16"/>
      </w:rPr>
      <w:t>202</w:t>
    </w:r>
    <w:r w:rsidR="00C336E7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37DD" w14:textId="77777777" w:rsidR="00953B76" w:rsidRDefault="00953B76" w:rsidP="0093543C">
      <w:r>
        <w:separator/>
      </w:r>
    </w:p>
  </w:footnote>
  <w:footnote w:type="continuationSeparator" w:id="0">
    <w:p w14:paraId="35D180CE" w14:textId="77777777" w:rsidR="00953B76" w:rsidRDefault="00953B76" w:rsidP="0093543C">
      <w:r>
        <w:continuationSeparator/>
      </w:r>
    </w:p>
  </w:footnote>
  <w:footnote w:type="continuationNotice" w:id="1">
    <w:p w14:paraId="64D770B3" w14:textId="77777777" w:rsidR="00953B76" w:rsidRDefault="00953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2C25" w14:textId="77777777" w:rsidR="00C336E7" w:rsidRPr="00C1508C" w:rsidRDefault="00C336E7" w:rsidP="00C336E7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A5CB175" wp14:editId="71108ED2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0E0472D1" w14:textId="77777777" w:rsidR="00C336E7" w:rsidRPr="00C1508C" w:rsidRDefault="00C336E7" w:rsidP="00C336E7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5BB57A91" w14:textId="77777777" w:rsidR="00C336E7" w:rsidRPr="00C1508C" w:rsidRDefault="00C336E7" w:rsidP="00C336E7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C2BE0D2" w:rsidR="008B0DAE" w:rsidRPr="00E2313F" w:rsidRDefault="00C336E7" w:rsidP="00C336E7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733705DC" w:rsidR="00F9557C" w:rsidRPr="00F9557C" w:rsidRDefault="00E4220A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LEASE AGREEMENT</w:t>
    </w:r>
  </w:p>
  <w:p w14:paraId="25F28507" w14:textId="5D92FB3D" w:rsidR="005464CF" w:rsidRPr="00B41629" w:rsidRDefault="00E4220A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  <w:proofErr w:type="gramStart"/>
    <w:r>
      <w:rPr>
        <w:rFonts w:ascii="Arial" w:hAnsi="Arial" w:cs="Arial"/>
        <w:b/>
        <w:sz w:val="32"/>
        <w:szCs w:val="32"/>
      </w:rPr>
      <w:t>With Regard to</w:t>
    </w:r>
    <w:proofErr w:type="gramEnd"/>
    <w:r>
      <w:rPr>
        <w:rFonts w:ascii="Arial" w:hAnsi="Arial" w:cs="Arial"/>
        <w:b/>
        <w:sz w:val="32"/>
        <w:szCs w:val="32"/>
      </w:rPr>
      <w:t xml:space="preserve"> Organic Certification</w:t>
    </w:r>
    <w:r w:rsidR="00F9557C" w:rsidRPr="00F9557C">
      <w:rPr>
        <w:rFonts w:ascii="Arial" w:hAnsi="Arial" w:cs="Arial"/>
        <w:b/>
        <w:sz w:val="32"/>
        <w:szCs w:val="32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3163">
    <w:abstractNumId w:val="2"/>
  </w:num>
  <w:num w:numId="2" w16cid:durableId="334890392">
    <w:abstractNumId w:val="10"/>
  </w:num>
  <w:num w:numId="3" w16cid:durableId="88162955">
    <w:abstractNumId w:val="8"/>
  </w:num>
  <w:num w:numId="4" w16cid:durableId="215702879">
    <w:abstractNumId w:val="7"/>
  </w:num>
  <w:num w:numId="5" w16cid:durableId="1440758184">
    <w:abstractNumId w:val="0"/>
  </w:num>
  <w:num w:numId="6" w16cid:durableId="512382719">
    <w:abstractNumId w:val="1"/>
  </w:num>
  <w:num w:numId="7" w16cid:durableId="578373283">
    <w:abstractNumId w:val="11"/>
  </w:num>
  <w:num w:numId="8" w16cid:durableId="1528636991">
    <w:abstractNumId w:val="13"/>
  </w:num>
  <w:num w:numId="9" w16cid:durableId="1233001103">
    <w:abstractNumId w:val="9"/>
  </w:num>
  <w:num w:numId="10" w16cid:durableId="1130170721">
    <w:abstractNumId w:val="12"/>
  </w:num>
  <w:num w:numId="11" w16cid:durableId="1156800763">
    <w:abstractNumId w:val="16"/>
  </w:num>
  <w:num w:numId="12" w16cid:durableId="1563640196">
    <w:abstractNumId w:val="6"/>
  </w:num>
  <w:num w:numId="13" w16cid:durableId="276764739">
    <w:abstractNumId w:val="15"/>
  </w:num>
  <w:num w:numId="14" w16cid:durableId="308826867">
    <w:abstractNumId w:val="5"/>
  </w:num>
  <w:num w:numId="15" w16cid:durableId="1689334612">
    <w:abstractNumId w:val="14"/>
  </w:num>
  <w:num w:numId="16" w16cid:durableId="1873687164">
    <w:abstractNumId w:val="4"/>
  </w:num>
  <w:num w:numId="17" w16cid:durableId="1180124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5003CD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D4D75"/>
    <w:rsid w:val="00705C7A"/>
    <w:rsid w:val="007610DB"/>
    <w:rsid w:val="007928B2"/>
    <w:rsid w:val="007A37D6"/>
    <w:rsid w:val="007B3790"/>
    <w:rsid w:val="007F4535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3B76"/>
    <w:rsid w:val="00955BD6"/>
    <w:rsid w:val="00984CE5"/>
    <w:rsid w:val="009C20EE"/>
    <w:rsid w:val="00A10EAA"/>
    <w:rsid w:val="00A23548"/>
    <w:rsid w:val="00A26A19"/>
    <w:rsid w:val="00A31AEB"/>
    <w:rsid w:val="00A63F56"/>
    <w:rsid w:val="00A74BD8"/>
    <w:rsid w:val="00A8275B"/>
    <w:rsid w:val="00AA25DA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336E7"/>
    <w:rsid w:val="00C5717E"/>
    <w:rsid w:val="00C83828"/>
    <w:rsid w:val="00CA76AA"/>
    <w:rsid w:val="00CB4DC2"/>
    <w:rsid w:val="00CC1853"/>
    <w:rsid w:val="00CF4115"/>
    <w:rsid w:val="00D85C45"/>
    <w:rsid w:val="00DA6C24"/>
    <w:rsid w:val="00DB12B1"/>
    <w:rsid w:val="00DC1258"/>
    <w:rsid w:val="00DC1A35"/>
    <w:rsid w:val="00DD0DF0"/>
    <w:rsid w:val="00DE39D0"/>
    <w:rsid w:val="00DF3F5E"/>
    <w:rsid w:val="00E021F3"/>
    <w:rsid w:val="00E14811"/>
    <w:rsid w:val="00E15F88"/>
    <w:rsid w:val="00E16707"/>
    <w:rsid w:val="00E16FB1"/>
    <w:rsid w:val="00E2313F"/>
    <w:rsid w:val="00E35741"/>
    <w:rsid w:val="00E4220A"/>
    <w:rsid w:val="00E920F2"/>
    <w:rsid w:val="00EA02A2"/>
    <w:rsid w:val="00ED6C05"/>
    <w:rsid w:val="00F21E3D"/>
    <w:rsid w:val="00F27361"/>
    <w:rsid w:val="00F27611"/>
    <w:rsid w:val="00F33F3F"/>
    <w:rsid w:val="00F9557C"/>
    <w:rsid w:val="00FC7155"/>
    <w:rsid w:val="00FD5083"/>
    <w:rsid w:val="00FE1B37"/>
    <w:rsid w:val="00FE3F94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6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2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6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88F58-7F68-4D95-B032-D76D0DFF6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2026-02-24T00:58:00Z</dcterms:created>
  <dcterms:modified xsi:type="dcterms:W3CDTF">2026-02-24T04:56:00Z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