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663"/>
        <w:gridCol w:w="283"/>
        <w:gridCol w:w="284"/>
        <w:gridCol w:w="6237"/>
      </w:tblGrid>
      <w:tr w:rsidR="00C47D9A" w:rsidRPr="00626F66" w14:paraId="305428EE" w14:textId="77777777" w:rsidTr="003638B4">
        <w:trPr>
          <w:cantSplit/>
        </w:trPr>
        <w:tc>
          <w:tcPr>
            <w:tcW w:w="1559" w:type="dxa"/>
            <w:tcBorders>
              <w:bottom w:val="nil"/>
              <w:right w:val="nil"/>
            </w:tcBorders>
          </w:tcPr>
          <w:p w14:paraId="238EB428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626F66">
              <w:rPr>
                <w:rFonts w:ascii="Arial" w:hAnsi="Arial" w:cs="Arial"/>
                <w:sz w:val="20"/>
                <w:szCs w:val="20"/>
              </w:rPr>
              <w:t>Grower Name</w:t>
            </w: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34A232C8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4D82EABD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742476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</w:tcPr>
          <w:p w14:paraId="2CA78781" w14:textId="77777777" w:rsidR="00C47D9A" w:rsidRPr="00626F66" w:rsidRDefault="00C47D9A" w:rsidP="003638B4">
            <w:pPr>
              <w:tabs>
                <w:tab w:val="left" w:pos="1593"/>
                <w:tab w:val="left" w:pos="5278"/>
              </w:tabs>
              <w:spacing w:before="1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6F66">
              <w:rPr>
                <w:rFonts w:ascii="Arial" w:hAnsi="Arial" w:cs="Arial"/>
                <w:sz w:val="20"/>
                <w:szCs w:val="20"/>
              </w:rPr>
              <w:t>Certification No</w:t>
            </w:r>
            <w:r w:rsidRPr="00626F66">
              <w:rPr>
                <w:rFonts w:ascii="Arial" w:hAnsi="Arial" w:cs="Arial"/>
                <w:sz w:val="20"/>
                <w:szCs w:val="20"/>
              </w:rPr>
              <w:tab/>
            </w:r>
            <w:r w:rsidRPr="00626F6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062207" w14:textId="77777777" w:rsidR="00C47D9A" w:rsidRPr="00626F66" w:rsidRDefault="00C47D9A" w:rsidP="003638B4">
            <w:pPr>
              <w:tabs>
                <w:tab w:val="left" w:pos="1593"/>
                <w:tab w:val="left" w:pos="4745"/>
              </w:tabs>
              <w:spacing w:before="360"/>
              <w:rPr>
                <w:rFonts w:ascii="Arial" w:hAnsi="Arial" w:cs="Arial"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(please complete a separate sheet for each paddock)</w:t>
            </w:r>
          </w:p>
        </w:tc>
      </w:tr>
      <w:tr w:rsidR="00C47D9A" w:rsidRPr="00626F66" w14:paraId="66E80178" w14:textId="77777777" w:rsidTr="003638B4">
        <w:trPr>
          <w:cantSplit/>
        </w:trPr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7B309C1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626F66">
              <w:rPr>
                <w:rFonts w:ascii="Arial" w:hAnsi="Arial" w:cs="Arial"/>
                <w:sz w:val="20"/>
                <w:szCs w:val="20"/>
              </w:rPr>
              <w:t>Paddock ID</w:t>
            </w: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1A89FC0B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A96FE0D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9CFA36" w14:textId="77777777" w:rsidR="00C47D9A" w:rsidRPr="00626F66" w:rsidRDefault="00C47D9A" w:rsidP="003638B4">
            <w:pPr>
              <w:spacing w:before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A37BA05" w14:textId="77777777" w:rsidR="00C47D9A" w:rsidRPr="00626F66" w:rsidRDefault="00C47D9A" w:rsidP="003638B4">
            <w:pPr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9A" w:rsidRPr="00626F66" w14:paraId="4235D51A" w14:textId="77777777" w:rsidTr="003638B4">
        <w:trPr>
          <w:cantSplit/>
        </w:trPr>
        <w:tc>
          <w:tcPr>
            <w:tcW w:w="1559" w:type="dxa"/>
            <w:tcBorders>
              <w:top w:val="nil"/>
              <w:right w:val="nil"/>
            </w:tcBorders>
          </w:tcPr>
          <w:p w14:paraId="6D8D4683" w14:textId="77777777" w:rsidR="00C47D9A" w:rsidRPr="00626F66" w:rsidRDefault="00C47D9A" w:rsidP="00363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</w:tcPr>
          <w:p w14:paraId="5FD6FB56" w14:textId="77777777" w:rsidR="00C47D9A" w:rsidRPr="00626F66" w:rsidRDefault="00C47D9A" w:rsidP="003638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</w:tcBorders>
          </w:tcPr>
          <w:p w14:paraId="5574F3DF" w14:textId="77777777" w:rsidR="00C47D9A" w:rsidRPr="00626F66" w:rsidRDefault="00C47D9A" w:rsidP="003638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2BCA5DB" w14:textId="77777777" w:rsidR="00C47D9A" w:rsidRPr="00626F66" w:rsidRDefault="00C47D9A" w:rsidP="003638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A336EFE" w14:textId="77777777" w:rsidR="00C47D9A" w:rsidRPr="00626F66" w:rsidRDefault="00C47D9A" w:rsidP="003638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3D1439" w14:textId="77777777" w:rsidR="00C47D9A" w:rsidRPr="00626F66" w:rsidRDefault="00C47D9A" w:rsidP="00C47D9A">
      <w:pPr>
        <w:rPr>
          <w:rFonts w:ascii="Arial" w:hAnsi="Arial" w:cs="Arial"/>
          <w:b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83"/>
        <w:gridCol w:w="2835"/>
        <w:gridCol w:w="850"/>
        <w:gridCol w:w="284"/>
        <w:gridCol w:w="1417"/>
        <w:gridCol w:w="5529"/>
      </w:tblGrid>
      <w:tr w:rsidR="00C47D9A" w:rsidRPr="00626F66" w14:paraId="7A8E99C5" w14:textId="77777777" w:rsidTr="003638B4">
        <w:trPr>
          <w:cantSplit/>
        </w:trPr>
        <w:tc>
          <w:tcPr>
            <w:tcW w:w="3828" w:type="dxa"/>
            <w:gridSpan w:val="2"/>
            <w:shd w:val="pct15" w:color="auto" w:fill="auto"/>
          </w:tcPr>
          <w:p w14:paraId="103D9704" w14:textId="77777777" w:rsidR="00C47D9A" w:rsidRPr="00626F66" w:rsidRDefault="00C47D9A" w:rsidP="003638B4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HISTORY OF USE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D732CC" w14:textId="77777777" w:rsidR="00C47D9A" w:rsidRPr="00626F66" w:rsidRDefault="00C47D9A" w:rsidP="00363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pct15" w:color="auto" w:fill="auto"/>
          </w:tcPr>
          <w:p w14:paraId="4BC47461" w14:textId="77777777" w:rsidR="00C47D9A" w:rsidRPr="00626F66" w:rsidRDefault="00C47D9A" w:rsidP="003638B4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SOIL pH TEST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B196E3" w14:textId="77777777" w:rsidR="00C47D9A" w:rsidRPr="00626F66" w:rsidRDefault="00C47D9A" w:rsidP="003638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pct15" w:color="auto" w:fill="auto"/>
          </w:tcPr>
          <w:p w14:paraId="19F660A7" w14:textId="77777777" w:rsidR="00C47D9A" w:rsidRPr="00626F66" w:rsidRDefault="00C47D9A" w:rsidP="003638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529" w:type="dxa"/>
            <w:shd w:val="pct15" w:color="auto" w:fill="auto"/>
          </w:tcPr>
          <w:p w14:paraId="1BE6A682" w14:textId="77777777" w:rsidR="00C47D9A" w:rsidRPr="00626F66" w:rsidRDefault="00C47D9A" w:rsidP="003638B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CULTIVATION OPERATION</w:t>
            </w:r>
          </w:p>
        </w:tc>
      </w:tr>
      <w:tr w:rsidR="00C47D9A" w:rsidRPr="00626F66" w14:paraId="1685E0B0" w14:textId="77777777" w:rsidTr="003638B4">
        <w:trPr>
          <w:cantSplit/>
          <w:trHeight w:val="160"/>
        </w:trPr>
        <w:tc>
          <w:tcPr>
            <w:tcW w:w="1276" w:type="dxa"/>
          </w:tcPr>
          <w:p w14:paraId="4BAE24E2" w14:textId="77777777" w:rsidR="00C47D9A" w:rsidRPr="00626F66" w:rsidRDefault="00C47D9A" w:rsidP="003638B4">
            <w:pPr>
              <w:pStyle w:val="Heading6"/>
              <w:spacing w:before="160"/>
              <w:ind w:right="-108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Last Year</w:t>
            </w:r>
          </w:p>
        </w:tc>
        <w:tc>
          <w:tcPr>
            <w:tcW w:w="2552" w:type="dxa"/>
          </w:tcPr>
          <w:p w14:paraId="72C9D7ED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6D9988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A7C8C1" w14:textId="77777777" w:rsidR="00C47D9A" w:rsidRPr="00626F66" w:rsidRDefault="00C47D9A" w:rsidP="003638B4">
            <w:pPr>
              <w:pStyle w:val="Heading6"/>
              <w:spacing w:before="1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Date of pH Test</w:t>
            </w:r>
          </w:p>
        </w:tc>
        <w:tc>
          <w:tcPr>
            <w:tcW w:w="850" w:type="dxa"/>
          </w:tcPr>
          <w:p w14:paraId="2ECD5F7E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7D53446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43308D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51AA8A3B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D9A" w:rsidRPr="00626F66" w14:paraId="0AC6B3C1" w14:textId="77777777" w:rsidTr="003638B4">
        <w:trPr>
          <w:cantSplit/>
          <w:trHeight w:val="160"/>
        </w:trPr>
        <w:tc>
          <w:tcPr>
            <w:tcW w:w="1276" w:type="dxa"/>
          </w:tcPr>
          <w:p w14:paraId="29097EF4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2 Years</w:t>
            </w:r>
          </w:p>
        </w:tc>
        <w:tc>
          <w:tcPr>
            <w:tcW w:w="2552" w:type="dxa"/>
          </w:tcPr>
          <w:p w14:paraId="6C582743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CE72044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9CD8BF9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Soil pH Reading</w:t>
            </w:r>
          </w:p>
        </w:tc>
        <w:tc>
          <w:tcPr>
            <w:tcW w:w="850" w:type="dxa"/>
            <w:tcBorders>
              <w:top w:val="nil"/>
            </w:tcBorders>
          </w:tcPr>
          <w:p w14:paraId="7D7F9CEE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B44F9F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F55A9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7F66187F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D9A" w:rsidRPr="00626F66" w14:paraId="6ACBAD07" w14:textId="77777777" w:rsidTr="003638B4">
        <w:trPr>
          <w:cantSplit/>
          <w:trHeight w:val="160"/>
        </w:trPr>
        <w:tc>
          <w:tcPr>
            <w:tcW w:w="1276" w:type="dxa"/>
          </w:tcPr>
          <w:p w14:paraId="03EAB115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3 Years</w:t>
            </w:r>
          </w:p>
        </w:tc>
        <w:tc>
          <w:tcPr>
            <w:tcW w:w="2552" w:type="dxa"/>
          </w:tcPr>
          <w:p w14:paraId="5D982E6C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39BD20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1950EF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Lime Used Yes / No</w:t>
            </w:r>
          </w:p>
        </w:tc>
        <w:tc>
          <w:tcPr>
            <w:tcW w:w="850" w:type="dxa"/>
          </w:tcPr>
          <w:p w14:paraId="2242D8A3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7DA9C5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E6F27C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0AF16C12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D9A" w:rsidRPr="00626F66" w14:paraId="69775153" w14:textId="77777777" w:rsidTr="003638B4">
        <w:trPr>
          <w:cantSplit/>
          <w:trHeight w:val="160"/>
        </w:trPr>
        <w:tc>
          <w:tcPr>
            <w:tcW w:w="1276" w:type="dxa"/>
          </w:tcPr>
          <w:p w14:paraId="22B9D21E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4 Years</w:t>
            </w:r>
          </w:p>
        </w:tc>
        <w:tc>
          <w:tcPr>
            <w:tcW w:w="2552" w:type="dxa"/>
          </w:tcPr>
          <w:p w14:paraId="4DBE8404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0DB735C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E54519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Amount Lime Applied</w:t>
            </w:r>
          </w:p>
        </w:tc>
        <w:tc>
          <w:tcPr>
            <w:tcW w:w="850" w:type="dxa"/>
          </w:tcPr>
          <w:p w14:paraId="7F989E27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CF848B6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0A4268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0A29D3F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D9A" w:rsidRPr="00626F66" w14:paraId="60BDEEA6" w14:textId="77777777" w:rsidTr="003638B4">
        <w:trPr>
          <w:cantSplit/>
          <w:trHeight w:val="160"/>
        </w:trPr>
        <w:tc>
          <w:tcPr>
            <w:tcW w:w="1276" w:type="dxa"/>
            <w:tcBorders>
              <w:bottom w:val="single" w:sz="4" w:space="0" w:color="auto"/>
            </w:tcBorders>
          </w:tcPr>
          <w:p w14:paraId="2177DC62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5 Years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E4E5F6A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FAF27BE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9493BE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Date Lime Applied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F4B345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8E3057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6E13E05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0A14F314" w14:textId="77777777" w:rsidR="00C47D9A" w:rsidRPr="00626F66" w:rsidRDefault="00C47D9A" w:rsidP="003638B4">
            <w:pPr>
              <w:spacing w:before="1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7952D5" w14:textId="77777777" w:rsidR="00C47D9A" w:rsidRPr="00626F66" w:rsidRDefault="00C47D9A" w:rsidP="00C47D9A">
      <w:pPr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819"/>
        <w:gridCol w:w="4111"/>
        <w:gridCol w:w="1843"/>
        <w:gridCol w:w="2977"/>
      </w:tblGrid>
      <w:tr w:rsidR="00C47D9A" w:rsidRPr="00626F66" w14:paraId="7C7B2E60" w14:textId="77777777" w:rsidTr="003638B4">
        <w:trPr>
          <w:cantSplit/>
          <w:trHeight w:val="356"/>
        </w:trPr>
        <w:tc>
          <w:tcPr>
            <w:tcW w:w="15026" w:type="dxa"/>
            <w:gridSpan w:val="5"/>
            <w:shd w:val="pct15" w:color="auto" w:fill="000000"/>
          </w:tcPr>
          <w:p w14:paraId="566BB13C" w14:textId="77777777" w:rsidR="00C47D9A" w:rsidRPr="00626F66" w:rsidRDefault="00C47D9A" w:rsidP="003638B4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FERTILISER</w:t>
            </w:r>
          </w:p>
        </w:tc>
      </w:tr>
      <w:tr w:rsidR="00C47D9A" w:rsidRPr="00626F66" w14:paraId="50942C32" w14:textId="77777777" w:rsidTr="003638B4">
        <w:trPr>
          <w:cantSplit/>
          <w:trHeight w:val="356"/>
        </w:trPr>
        <w:tc>
          <w:tcPr>
            <w:tcW w:w="1276" w:type="dxa"/>
            <w:shd w:val="pct15" w:color="auto" w:fill="auto"/>
          </w:tcPr>
          <w:p w14:paraId="1CAF0214" w14:textId="77777777" w:rsidR="00C47D9A" w:rsidRPr="00626F66" w:rsidRDefault="00C47D9A" w:rsidP="003638B4">
            <w:pPr>
              <w:pStyle w:val="Heading4"/>
              <w:spacing w:beforeLines="40" w:before="96" w:afterLines="40" w:after="96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DATE</w:t>
            </w:r>
          </w:p>
        </w:tc>
        <w:tc>
          <w:tcPr>
            <w:tcW w:w="4819" w:type="dxa"/>
            <w:shd w:val="pct15" w:color="auto" w:fill="auto"/>
          </w:tcPr>
          <w:p w14:paraId="00EF6DA5" w14:textId="77777777" w:rsidR="00C47D9A" w:rsidRPr="00626F66" w:rsidRDefault="00C47D9A" w:rsidP="003638B4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4111" w:type="dxa"/>
            <w:shd w:val="pct15" w:color="auto" w:fill="auto"/>
          </w:tcPr>
          <w:p w14:paraId="7C4E0524" w14:textId="77777777" w:rsidR="00C47D9A" w:rsidRPr="00626F66" w:rsidRDefault="00C47D9A" w:rsidP="003638B4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FERTILISER TRADE NAME</w:t>
            </w:r>
          </w:p>
        </w:tc>
        <w:tc>
          <w:tcPr>
            <w:tcW w:w="1843" w:type="dxa"/>
            <w:shd w:val="pct15" w:color="auto" w:fill="auto"/>
          </w:tcPr>
          <w:p w14:paraId="58282ABE" w14:textId="77777777" w:rsidR="00C47D9A" w:rsidRPr="00626F66" w:rsidRDefault="00C47D9A" w:rsidP="003638B4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 xml:space="preserve">CERTIFIED </w:t>
            </w:r>
            <w:r w:rsidRPr="00626F66">
              <w:rPr>
                <w:rFonts w:ascii="Arial" w:hAnsi="Arial" w:cs="Arial"/>
                <w:b/>
                <w:sz w:val="20"/>
                <w:szCs w:val="20"/>
              </w:rPr>
              <w:br/>
              <w:t>(YES/NO)</w:t>
            </w:r>
          </w:p>
        </w:tc>
        <w:tc>
          <w:tcPr>
            <w:tcW w:w="2977" w:type="dxa"/>
            <w:shd w:val="pct15" w:color="auto" w:fill="auto"/>
          </w:tcPr>
          <w:p w14:paraId="17FC995C" w14:textId="77777777" w:rsidR="00C47D9A" w:rsidRPr="00626F66" w:rsidRDefault="00C47D9A" w:rsidP="003638B4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 xml:space="preserve">APPLICATION RATE </w:t>
            </w:r>
            <w:r w:rsidRPr="00626F66">
              <w:rPr>
                <w:rFonts w:ascii="Arial" w:hAnsi="Arial" w:cs="Arial"/>
                <w:b/>
                <w:sz w:val="20"/>
                <w:szCs w:val="20"/>
              </w:rPr>
              <w:br/>
              <w:t>(Ha. or acre)</w:t>
            </w:r>
          </w:p>
        </w:tc>
      </w:tr>
      <w:tr w:rsidR="00C47D9A" w:rsidRPr="00626F66" w14:paraId="1D0B87D0" w14:textId="77777777" w:rsidTr="003638B4">
        <w:trPr>
          <w:cantSplit/>
          <w:trHeight w:val="160"/>
        </w:trPr>
        <w:tc>
          <w:tcPr>
            <w:tcW w:w="1276" w:type="dxa"/>
          </w:tcPr>
          <w:p w14:paraId="5F7068D5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76729814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25413C44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B1C010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8220AF8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9A" w:rsidRPr="00626F66" w14:paraId="5B5DAE7E" w14:textId="77777777" w:rsidTr="003638B4">
        <w:trPr>
          <w:cantSplit/>
          <w:trHeight w:val="160"/>
        </w:trPr>
        <w:tc>
          <w:tcPr>
            <w:tcW w:w="1276" w:type="dxa"/>
          </w:tcPr>
          <w:p w14:paraId="5E66077C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14:paraId="0B3A007C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11" w:type="dxa"/>
          </w:tcPr>
          <w:p w14:paraId="4B313FC1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67BD7C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DD06E1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C98E14" w14:textId="77777777" w:rsidR="00C47D9A" w:rsidRPr="00626F66" w:rsidRDefault="00C47D9A" w:rsidP="00C47D9A">
      <w:pPr>
        <w:rPr>
          <w:rFonts w:ascii="Arial" w:hAnsi="Arial" w:cs="Arial"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1"/>
        <w:gridCol w:w="4395"/>
        <w:gridCol w:w="2409"/>
        <w:gridCol w:w="2410"/>
        <w:gridCol w:w="1985"/>
      </w:tblGrid>
      <w:tr w:rsidR="00C47D9A" w:rsidRPr="00626F66" w14:paraId="633EA39F" w14:textId="77777777" w:rsidTr="003638B4">
        <w:trPr>
          <w:cantSplit/>
          <w:trHeight w:val="356"/>
        </w:trPr>
        <w:tc>
          <w:tcPr>
            <w:tcW w:w="15026" w:type="dxa"/>
            <w:gridSpan w:val="6"/>
            <w:shd w:val="pct15" w:color="auto" w:fill="000000"/>
          </w:tcPr>
          <w:p w14:paraId="515C7699" w14:textId="77777777" w:rsidR="00C47D9A" w:rsidRPr="00626F66" w:rsidRDefault="00C47D9A" w:rsidP="003638B4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CROP &amp; YIELDS</w:t>
            </w:r>
          </w:p>
        </w:tc>
      </w:tr>
      <w:tr w:rsidR="00C47D9A" w:rsidRPr="00626F66" w14:paraId="5248B47B" w14:textId="77777777" w:rsidTr="003638B4">
        <w:trPr>
          <w:cantSplit/>
          <w:trHeight w:val="356"/>
        </w:trPr>
        <w:tc>
          <w:tcPr>
            <w:tcW w:w="1276" w:type="dxa"/>
            <w:shd w:val="pct15" w:color="auto" w:fill="auto"/>
          </w:tcPr>
          <w:p w14:paraId="7517F502" w14:textId="77777777" w:rsidR="00C47D9A" w:rsidRPr="00626F66" w:rsidRDefault="00C47D9A" w:rsidP="003638B4">
            <w:pPr>
              <w:pStyle w:val="Heading4"/>
              <w:spacing w:after="40"/>
              <w:rPr>
                <w:rFonts w:ascii="Arial" w:hAnsi="Arial" w:cs="Arial"/>
                <w:b/>
                <w:bCs/>
                <w:i w:val="0"/>
                <w:iCs w:val="0"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DATE</w:t>
            </w:r>
          </w:p>
        </w:tc>
        <w:tc>
          <w:tcPr>
            <w:tcW w:w="2551" w:type="dxa"/>
            <w:shd w:val="pct15" w:color="auto" w:fill="auto"/>
          </w:tcPr>
          <w:p w14:paraId="331F3D4C" w14:textId="77777777" w:rsidR="00C47D9A" w:rsidRPr="00626F66" w:rsidRDefault="00C47D9A" w:rsidP="003638B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VARIETY</w:t>
            </w:r>
          </w:p>
        </w:tc>
        <w:tc>
          <w:tcPr>
            <w:tcW w:w="4395" w:type="dxa"/>
            <w:shd w:val="pct15" w:color="auto" w:fill="auto"/>
          </w:tcPr>
          <w:p w14:paraId="507F51EB" w14:textId="77777777" w:rsidR="00C47D9A" w:rsidRPr="00626F66" w:rsidRDefault="00C47D9A" w:rsidP="003638B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SOURCE</w:t>
            </w:r>
          </w:p>
        </w:tc>
        <w:tc>
          <w:tcPr>
            <w:tcW w:w="2409" w:type="dxa"/>
            <w:shd w:val="pct15" w:color="auto" w:fill="auto"/>
          </w:tcPr>
          <w:p w14:paraId="3F767EE3" w14:textId="5129E7A9" w:rsidR="00C47D9A" w:rsidRPr="00626F66" w:rsidRDefault="00C47D9A" w:rsidP="003638B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SEED RATE</w:t>
            </w:r>
          </w:p>
        </w:tc>
        <w:tc>
          <w:tcPr>
            <w:tcW w:w="2410" w:type="dxa"/>
            <w:shd w:val="pct15" w:color="auto" w:fill="auto"/>
          </w:tcPr>
          <w:p w14:paraId="3FEE8E20" w14:textId="77777777" w:rsidR="00C47D9A" w:rsidRPr="00626F66" w:rsidRDefault="00C47D9A" w:rsidP="003638B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FIELD AREA</w:t>
            </w:r>
            <w:r w:rsidRPr="00626F66">
              <w:rPr>
                <w:rFonts w:ascii="Arial" w:hAnsi="Arial" w:cs="Arial"/>
                <w:b/>
                <w:sz w:val="20"/>
                <w:szCs w:val="20"/>
              </w:rPr>
              <w:br/>
              <w:t>ROWS/ACRES/HA</w:t>
            </w:r>
          </w:p>
        </w:tc>
        <w:tc>
          <w:tcPr>
            <w:tcW w:w="1985" w:type="dxa"/>
            <w:shd w:val="pct15" w:color="auto" w:fill="auto"/>
          </w:tcPr>
          <w:p w14:paraId="3DCF3C4A" w14:textId="77777777" w:rsidR="00C47D9A" w:rsidRPr="00626F66" w:rsidRDefault="00C47D9A" w:rsidP="003638B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6F66">
              <w:rPr>
                <w:rFonts w:ascii="Arial" w:hAnsi="Arial" w:cs="Arial"/>
                <w:b/>
                <w:sz w:val="20"/>
                <w:szCs w:val="20"/>
              </w:rPr>
              <w:t>HARVEST</w:t>
            </w:r>
            <w:r w:rsidRPr="00626F66">
              <w:rPr>
                <w:rFonts w:ascii="Arial" w:hAnsi="Arial" w:cs="Arial"/>
                <w:b/>
                <w:sz w:val="20"/>
                <w:szCs w:val="20"/>
              </w:rPr>
              <w:br/>
              <w:t>KG/TONNE/CTNS</w:t>
            </w:r>
          </w:p>
        </w:tc>
      </w:tr>
      <w:tr w:rsidR="00C47D9A" w:rsidRPr="00626F66" w14:paraId="48E8720A" w14:textId="77777777" w:rsidTr="003638B4">
        <w:trPr>
          <w:cantSplit/>
          <w:trHeight w:val="160"/>
        </w:trPr>
        <w:tc>
          <w:tcPr>
            <w:tcW w:w="1276" w:type="dxa"/>
          </w:tcPr>
          <w:p w14:paraId="4A40A51B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0ACF28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2B9FCEA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4284626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17C892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763552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9A" w:rsidRPr="00626F66" w14:paraId="24D05721" w14:textId="77777777" w:rsidTr="003638B4">
        <w:trPr>
          <w:cantSplit/>
          <w:trHeight w:val="160"/>
        </w:trPr>
        <w:tc>
          <w:tcPr>
            <w:tcW w:w="1276" w:type="dxa"/>
          </w:tcPr>
          <w:p w14:paraId="186BCF03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AF176B6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C640F0B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5A1D444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9022D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B57182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9A" w:rsidRPr="00626F66" w14:paraId="1FDAD908" w14:textId="77777777" w:rsidTr="003638B4">
        <w:trPr>
          <w:cantSplit/>
          <w:trHeight w:val="160"/>
        </w:trPr>
        <w:tc>
          <w:tcPr>
            <w:tcW w:w="1276" w:type="dxa"/>
          </w:tcPr>
          <w:p w14:paraId="67AB4ABA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15EB530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1959B055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CE61B5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871268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0D9D55A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9A" w:rsidRPr="00626F66" w14:paraId="3EAFC38D" w14:textId="77777777" w:rsidTr="003638B4">
        <w:trPr>
          <w:cantSplit/>
          <w:trHeight w:val="160"/>
        </w:trPr>
        <w:tc>
          <w:tcPr>
            <w:tcW w:w="1276" w:type="dxa"/>
          </w:tcPr>
          <w:p w14:paraId="29C4BAA2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B38B190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4900E3EA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42345290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502DE2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FD338E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7D9A" w:rsidRPr="00626F66" w14:paraId="0CEA4F16" w14:textId="77777777" w:rsidTr="003638B4">
        <w:trPr>
          <w:cantSplit/>
          <w:trHeight w:val="160"/>
        </w:trPr>
        <w:tc>
          <w:tcPr>
            <w:tcW w:w="1276" w:type="dxa"/>
          </w:tcPr>
          <w:p w14:paraId="77EDC073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6FCFFDF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14:paraId="62F11734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56141635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5BA4D3CE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5E7CE5" w14:textId="77777777" w:rsidR="00C47D9A" w:rsidRPr="00626F66" w:rsidRDefault="00C47D9A" w:rsidP="003638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9DB75B8" w14:textId="77777777" w:rsidR="00D05BB4" w:rsidRPr="00626F66" w:rsidRDefault="00D05BB4" w:rsidP="00C47D9A">
      <w:pPr>
        <w:rPr>
          <w:rFonts w:ascii="Arial" w:hAnsi="Arial" w:cs="Arial"/>
          <w:sz w:val="20"/>
          <w:szCs w:val="20"/>
        </w:rPr>
      </w:pPr>
    </w:p>
    <w:sectPr w:rsidR="00D05BB4" w:rsidRPr="00626F66" w:rsidSect="006E0E35">
      <w:headerReference w:type="default" r:id="rId10"/>
      <w:footerReference w:type="default" r:id="rId11"/>
      <w:pgSz w:w="16838" w:h="11906" w:orient="landscape"/>
      <w:pgMar w:top="539" w:right="1213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E170" w14:textId="77777777" w:rsidR="00E029BE" w:rsidRDefault="00E029BE" w:rsidP="0093543C">
      <w:r>
        <w:separator/>
      </w:r>
    </w:p>
  </w:endnote>
  <w:endnote w:type="continuationSeparator" w:id="0">
    <w:p w14:paraId="31B838C1" w14:textId="77777777" w:rsidR="00E029BE" w:rsidRDefault="00E029BE" w:rsidP="0093543C">
      <w:r>
        <w:continuationSeparator/>
      </w:r>
    </w:p>
  </w:endnote>
  <w:endnote w:type="continuationNotice" w:id="1">
    <w:p w14:paraId="7BC3B769" w14:textId="77777777" w:rsidR="00E029BE" w:rsidRDefault="00E029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977541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77ED3D" w14:textId="752474FB" w:rsidR="00D05BB4" w:rsidRPr="00D05BB4" w:rsidRDefault="00D05BB4" w:rsidP="006E0E35">
            <w:pPr>
              <w:pStyle w:val="Footer"/>
              <w:tabs>
                <w:tab w:val="clear" w:pos="4513"/>
                <w:tab w:val="clear" w:pos="9026"/>
                <w:tab w:val="center" w:pos="7513"/>
                <w:tab w:val="right" w:pos="14884"/>
              </w:tabs>
              <w:rPr>
                <w:rFonts w:ascii="Arial" w:hAnsi="Arial" w:cs="Arial"/>
                <w:sz w:val="16"/>
                <w:szCs w:val="16"/>
              </w:rPr>
            </w:pPr>
            <w:r w:rsidRPr="00D05BB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C47D9A">
              <w:rPr>
                <w:rFonts w:ascii="Arial" w:hAnsi="Arial" w:cs="Arial"/>
                <w:sz w:val="16"/>
                <w:szCs w:val="16"/>
              </w:rPr>
              <w:t xml:space="preserve">205-74 </w:t>
            </w:r>
            <w:r w:rsidRPr="00D05BB4">
              <w:rPr>
                <w:rFonts w:ascii="Arial" w:hAnsi="Arial" w:cs="Arial"/>
                <w:sz w:val="16"/>
                <w:szCs w:val="16"/>
              </w:rPr>
              <w:t>Version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44C">
              <w:rPr>
                <w:rFonts w:ascii="Arial" w:hAnsi="Arial" w:cs="Arial"/>
                <w:sz w:val="16"/>
                <w:szCs w:val="16"/>
              </w:rPr>
              <w:t>2</w:t>
            </w:r>
            <w:r w:rsidR="006E0E35"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>Approval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444C">
              <w:rPr>
                <w:rFonts w:ascii="Arial" w:hAnsi="Arial" w:cs="Arial"/>
                <w:sz w:val="16"/>
                <w:szCs w:val="16"/>
              </w:rPr>
              <w:t>24</w:t>
            </w:r>
            <w:r w:rsidR="00C47D9A">
              <w:rPr>
                <w:rFonts w:ascii="Arial" w:hAnsi="Arial" w:cs="Arial"/>
                <w:sz w:val="16"/>
                <w:szCs w:val="16"/>
              </w:rPr>
              <w:t>-</w:t>
            </w:r>
            <w:r w:rsidR="00D1444C">
              <w:rPr>
                <w:rFonts w:ascii="Arial" w:hAnsi="Arial" w:cs="Arial"/>
                <w:sz w:val="16"/>
                <w:szCs w:val="16"/>
              </w:rPr>
              <w:t>Feb</w:t>
            </w:r>
            <w:r w:rsidR="00C47D9A">
              <w:rPr>
                <w:rFonts w:ascii="Arial" w:hAnsi="Arial" w:cs="Arial"/>
                <w:sz w:val="16"/>
                <w:szCs w:val="16"/>
              </w:rPr>
              <w:t>-</w:t>
            </w:r>
            <w:r w:rsidR="00626F66">
              <w:rPr>
                <w:rFonts w:ascii="Arial" w:hAnsi="Arial" w:cs="Arial"/>
                <w:sz w:val="16"/>
                <w:szCs w:val="16"/>
              </w:rPr>
              <w:t>202</w:t>
            </w:r>
            <w:r w:rsidR="00D1444C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05BB4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05BB4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D05BB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B734" w14:textId="77777777" w:rsidR="00E029BE" w:rsidRDefault="00E029BE" w:rsidP="0093543C">
      <w:r>
        <w:separator/>
      </w:r>
    </w:p>
  </w:footnote>
  <w:footnote w:type="continuationSeparator" w:id="0">
    <w:p w14:paraId="1047B607" w14:textId="77777777" w:rsidR="00E029BE" w:rsidRDefault="00E029BE" w:rsidP="0093543C">
      <w:r>
        <w:continuationSeparator/>
      </w:r>
    </w:p>
  </w:footnote>
  <w:footnote w:type="continuationNotice" w:id="1">
    <w:p w14:paraId="7BDF4701" w14:textId="77777777" w:rsidR="00E029BE" w:rsidRDefault="00E029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DB39" w14:textId="77777777" w:rsidR="00D1444C" w:rsidRPr="00C1508C" w:rsidRDefault="00D1444C" w:rsidP="00D1444C">
    <w:pPr>
      <w:pStyle w:val="Header"/>
      <w:rPr>
        <w:rFonts w:ascii="Arial" w:hAnsi="Arial" w:cs="Arial"/>
        <w:sz w:val="16"/>
        <w:szCs w:val="16"/>
      </w:rPr>
    </w:pPr>
    <w:bookmarkStart w:id="0" w:name="_Hlk56678102"/>
    <w:bookmarkStart w:id="1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5CF6F23" wp14:editId="31E7942B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CA5A914D-3D3D-4BD9-9163-07F0A711C8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6F2AEE4C" w14:textId="77777777" w:rsidR="00D1444C" w:rsidRPr="00C1508C" w:rsidRDefault="00D1444C" w:rsidP="00D1444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5D04DC95" w14:textId="77777777" w:rsidR="00D1444C" w:rsidRPr="00C1508C" w:rsidRDefault="00D1444C" w:rsidP="00D1444C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1E8F2D74" w:rsidR="008B0DAE" w:rsidRPr="00E2313F" w:rsidRDefault="00D1444C" w:rsidP="00D1444C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3B41A688" w:rsidR="00F9557C" w:rsidRPr="00F9557C" w:rsidRDefault="00C47D9A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INDIVIDUAL PADDOCK PREPARATION &amp; FERTILISER</w:t>
    </w:r>
  </w:p>
  <w:bookmarkEnd w:id="0"/>
  <w:bookmarkEnd w:id="1"/>
  <w:p w14:paraId="264BC563" w14:textId="61558680" w:rsidR="00BB2973" w:rsidRPr="00EA00B9" w:rsidRDefault="00EA00B9" w:rsidP="00EA00B9">
    <w:pPr>
      <w:spacing w:before="100" w:after="10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RECORD SHEET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433567">
    <w:abstractNumId w:val="2"/>
  </w:num>
  <w:num w:numId="2" w16cid:durableId="821853306">
    <w:abstractNumId w:val="10"/>
  </w:num>
  <w:num w:numId="3" w16cid:durableId="472601788">
    <w:abstractNumId w:val="8"/>
  </w:num>
  <w:num w:numId="4" w16cid:durableId="1128472605">
    <w:abstractNumId w:val="7"/>
  </w:num>
  <w:num w:numId="5" w16cid:durableId="1793550851">
    <w:abstractNumId w:val="0"/>
  </w:num>
  <w:num w:numId="6" w16cid:durableId="214899545">
    <w:abstractNumId w:val="1"/>
  </w:num>
  <w:num w:numId="7" w16cid:durableId="1378050737">
    <w:abstractNumId w:val="11"/>
  </w:num>
  <w:num w:numId="8" w16cid:durableId="447966857">
    <w:abstractNumId w:val="13"/>
  </w:num>
  <w:num w:numId="9" w16cid:durableId="71779876">
    <w:abstractNumId w:val="9"/>
  </w:num>
  <w:num w:numId="10" w16cid:durableId="1772821687">
    <w:abstractNumId w:val="12"/>
  </w:num>
  <w:num w:numId="11" w16cid:durableId="1303148240">
    <w:abstractNumId w:val="16"/>
  </w:num>
  <w:num w:numId="12" w16cid:durableId="1376931066">
    <w:abstractNumId w:val="6"/>
  </w:num>
  <w:num w:numId="13" w16cid:durableId="1697341194">
    <w:abstractNumId w:val="15"/>
  </w:num>
  <w:num w:numId="14" w16cid:durableId="107703930">
    <w:abstractNumId w:val="5"/>
  </w:num>
  <w:num w:numId="15" w16cid:durableId="906460028">
    <w:abstractNumId w:val="14"/>
  </w:num>
  <w:num w:numId="16" w16cid:durableId="818307752">
    <w:abstractNumId w:val="4"/>
  </w:num>
  <w:num w:numId="17" w16cid:durableId="356467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322AF2"/>
    <w:rsid w:val="0032456B"/>
    <w:rsid w:val="00334B07"/>
    <w:rsid w:val="003506F3"/>
    <w:rsid w:val="003958E4"/>
    <w:rsid w:val="003971E3"/>
    <w:rsid w:val="003A2D4C"/>
    <w:rsid w:val="003E6AAF"/>
    <w:rsid w:val="00425BC9"/>
    <w:rsid w:val="004556F5"/>
    <w:rsid w:val="00463A69"/>
    <w:rsid w:val="00514344"/>
    <w:rsid w:val="00521141"/>
    <w:rsid w:val="00524EAE"/>
    <w:rsid w:val="00527326"/>
    <w:rsid w:val="0054347A"/>
    <w:rsid w:val="005464CF"/>
    <w:rsid w:val="005548C5"/>
    <w:rsid w:val="00556C26"/>
    <w:rsid w:val="00557CAC"/>
    <w:rsid w:val="005732F2"/>
    <w:rsid w:val="00582218"/>
    <w:rsid w:val="005954FD"/>
    <w:rsid w:val="005A2077"/>
    <w:rsid w:val="005A5FC6"/>
    <w:rsid w:val="005B5AF2"/>
    <w:rsid w:val="005E74CF"/>
    <w:rsid w:val="00601581"/>
    <w:rsid w:val="006202D4"/>
    <w:rsid w:val="00626F66"/>
    <w:rsid w:val="00637329"/>
    <w:rsid w:val="00663D7D"/>
    <w:rsid w:val="00663DC7"/>
    <w:rsid w:val="00671C99"/>
    <w:rsid w:val="00696A83"/>
    <w:rsid w:val="006A5D73"/>
    <w:rsid w:val="006B31EE"/>
    <w:rsid w:val="006E0E35"/>
    <w:rsid w:val="00705C7A"/>
    <w:rsid w:val="007610DB"/>
    <w:rsid w:val="007928B2"/>
    <w:rsid w:val="007B3790"/>
    <w:rsid w:val="00803FFA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25192"/>
    <w:rsid w:val="0093543C"/>
    <w:rsid w:val="00955BD6"/>
    <w:rsid w:val="00982B66"/>
    <w:rsid w:val="00984CE5"/>
    <w:rsid w:val="009C20EE"/>
    <w:rsid w:val="00A10EAA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82695"/>
    <w:rsid w:val="00BB17D5"/>
    <w:rsid w:val="00BB2973"/>
    <w:rsid w:val="00BB468E"/>
    <w:rsid w:val="00BC46C9"/>
    <w:rsid w:val="00BD2830"/>
    <w:rsid w:val="00BD2CB1"/>
    <w:rsid w:val="00BF047F"/>
    <w:rsid w:val="00BF677E"/>
    <w:rsid w:val="00C0187B"/>
    <w:rsid w:val="00C0645E"/>
    <w:rsid w:val="00C47D9A"/>
    <w:rsid w:val="00C5717E"/>
    <w:rsid w:val="00C83828"/>
    <w:rsid w:val="00CA76AA"/>
    <w:rsid w:val="00CC1853"/>
    <w:rsid w:val="00CF4115"/>
    <w:rsid w:val="00D05BB4"/>
    <w:rsid w:val="00D1444C"/>
    <w:rsid w:val="00D85C45"/>
    <w:rsid w:val="00DA6C24"/>
    <w:rsid w:val="00DB12B1"/>
    <w:rsid w:val="00DC1258"/>
    <w:rsid w:val="00DD0DF0"/>
    <w:rsid w:val="00DE39D0"/>
    <w:rsid w:val="00DF3F5E"/>
    <w:rsid w:val="00E021F3"/>
    <w:rsid w:val="00E029BE"/>
    <w:rsid w:val="00E14811"/>
    <w:rsid w:val="00E15F88"/>
    <w:rsid w:val="00E16707"/>
    <w:rsid w:val="00E2313F"/>
    <w:rsid w:val="00E35741"/>
    <w:rsid w:val="00E920F2"/>
    <w:rsid w:val="00EA00B9"/>
    <w:rsid w:val="00EA02A2"/>
    <w:rsid w:val="00EC2570"/>
    <w:rsid w:val="00F21E3D"/>
    <w:rsid w:val="00F27361"/>
    <w:rsid w:val="00F27611"/>
    <w:rsid w:val="00F33F3F"/>
    <w:rsid w:val="00F37A05"/>
    <w:rsid w:val="00F9557C"/>
    <w:rsid w:val="00FC7155"/>
    <w:rsid w:val="00FD5083"/>
    <w:rsid w:val="00FE1B37"/>
    <w:rsid w:val="017DD2C8"/>
    <w:rsid w:val="01C2A06E"/>
    <w:rsid w:val="01C9B300"/>
    <w:rsid w:val="025B07AC"/>
    <w:rsid w:val="03007ACC"/>
    <w:rsid w:val="03099647"/>
    <w:rsid w:val="0373D0FE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4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D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iPriority w:val="99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D9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D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4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D697C00B-F0B5-4926-8F80-FA5812C9D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2026-02-24T01:10:00Z</dcterms:created>
  <dcterms:modified xsi:type="dcterms:W3CDTF">2026-02-24T05:02:00Z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63017900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