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230"/>
        <w:gridCol w:w="283"/>
        <w:gridCol w:w="284"/>
        <w:gridCol w:w="1984"/>
        <w:gridCol w:w="3402"/>
        <w:gridCol w:w="284"/>
      </w:tblGrid>
      <w:tr w:rsidR="00586CA6" w:rsidRPr="00586CA6" w14:paraId="1881736A" w14:textId="77777777" w:rsidTr="00794C39">
        <w:trPr>
          <w:cantSplit/>
        </w:trPr>
        <w:tc>
          <w:tcPr>
            <w:tcW w:w="1559" w:type="dxa"/>
            <w:tcBorders>
              <w:bottom w:val="nil"/>
              <w:right w:val="nil"/>
            </w:tcBorders>
          </w:tcPr>
          <w:p w14:paraId="0553319D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sz w:val="20"/>
                <w:szCs w:val="22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sz w:val="20"/>
                <w:szCs w:val="22"/>
                <w:lang w:val="en-US" w:eastAsia="en-US"/>
              </w:rPr>
              <w:t>Grower Name</w:t>
            </w:r>
          </w:p>
        </w:tc>
        <w:tc>
          <w:tcPr>
            <w:tcW w:w="7230" w:type="dxa"/>
            <w:tcBorders>
              <w:left w:val="nil"/>
              <w:right w:val="nil"/>
            </w:tcBorders>
          </w:tcPr>
          <w:p w14:paraId="63A2FC0C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EAC320C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08E076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nil"/>
            </w:tcBorders>
          </w:tcPr>
          <w:p w14:paraId="0297CA24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sz w:val="20"/>
                <w:szCs w:val="22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sz w:val="20"/>
                <w:szCs w:val="22"/>
                <w:lang w:val="en-US" w:eastAsia="en-US"/>
              </w:rPr>
              <w:t xml:space="preserve">Certification No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26E32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6DBA2099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</w:p>
        </w:tc>
      </w:tr>
      <w:tr w:rsidR="00586CA6" w:rsidRPr="00586CA6" w14:paraId="145B3BED" w14:textId="77777777" w:rsidTr="00794C39">
        <w:trPr>
          <w:cantSplit/>
        </w:trPr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3935574A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sz w:val="20"/>
                <w:szCs w:val="22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sz w:val="20"/>
                <w:szCs w:val="22"/>
                <w:lang w:val="en-US" w:eastAsia="en-US"/>
              </w:rPr>
              <w:t>Paddock ID</w:t>
            </w:r>
          </w:p>
        </w:tc>
        <w:tc>
          <w:tcPr>
            <w:tcW w:w="7230" w:type="dxa"/>
            <w:tcBorders>
              <w:left w:val="nil"/>
              <w:right w:val="nil"/>
            </w:tcBorders>
          </w:tcPr>
          <w:p w14:paraId="4E628B0C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57D2B0B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E91D1D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14:paraId="130EAC64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sz w:val="20"/>
                <w:szCs w:val="22"/>
                <w:lang w:val="en-US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4F83D6A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258D11E" w14:textId="77777777" w:rsidR="00586CA6" w:rsidRPr="00586CA6" w:rsidRDefault="00586CA6" w:rsidP="00586CA6">
            <w:pPr>
              <w:spacing w:before="180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</w:p>
        </w:tc>
      </w:tr>
      <w:tr w:rsidR="00586CA6" w:rsidRPr="00586CA6" w14:paraId="6F155823" w14:textId="77777777" w:rsidTr="00586CA6">
        <w:trPr>
          <w:cantSplit/>
          <w:trHeight w:val="64"/>
        </w:trPr>
        <w:tc>
          <w:tcPr>
            <w:tcW w:w="1559" w:type="dxa"/>
            <w:tcBorders>
              <w:top w:val="nil"/>
              <w:right w:val="nil"/>
            </w:tcBorders>
          </w:tcPr>
          <w:p w14:paraId="0B16A647" w14:textId="77777777" w:rsidR="00586CA6" w:rsidRPr="00586CA6" w:rsidRDefault="00586CA6" w:rsidP="00586CA6">
            <w:pPr>
              <w:rPr>
                <w:rFonts w:ascii="Arial" w:eastAsia="Times New Roman" w:hAnsi="Arial" w:cs="Arial"/>
                <w:sz w:val="8"/>
                <w:szCs w:val="20"/>
                <w:lang w:val="en-US" w:eastAsia="en-US"/>
              </w:rPr>
            </w:pPr>
          </w:p>
        </w:tc>
        <w:tc>
          <w:tcPr>
            <w:tcW w:w="7230" w:type="dxa"/>
            <w:tcBorders>
              <w:left w:val="nil"/>
              <w:right w:val="nil"/>
            </w:tcBorders>
          </w:tcPr>
          <w:p w14:paraId="7EF5A797" w14:textId="77777777" w:rsidR="00586CA6" w:rsidRPr="00586CA6" w:rsidRDefault="00586CA6" w:rsidP="00586CA6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312B35BB" w14:textId="77777777" w:rsidR="00586CA6" w:rsidRPr="00586CA6" w:rsidRDefault="00586CA6" w:rsidP="00586CA6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B913BC" w14:textId="77777777" w:rsidR="00586CA6" w:rsidRPr="00586CA6" w:rsidRDefault="00586CA6" w:rsidP="00586CA6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</w:tcPr>
          <w:p w14:paraId="1436F41B" w14:textId="77777777" w:rsidR="00586CA6" w:rsidRPr="00586CA6" w:rsidRDefault="00586CA6" w:rsidP="00586CA6">
            <w:pPr>
              <w:rPr>
                <w:rFonts w:ascii="Arial" w:eastAsia="Times New Roman" w:hAnsi="Arial" w:cs="Arial"/>
                <w:sz w:val="8"/>
                <w:szCs w:val="20"/>
                <w:lang w:val="en-US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F7D5D" w14:textId="77777777" w:rsidR="00586CA6" w:rsidRPr="00586CA6" w:rsidRDefault="00586CA6" w:rsidP="00586CA6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6DB90C2F" w14:textId="77777777" w:rsidR="00586CA6" w:rsidRPr="00586CA6" w:rsidRDefault="00586CA6" w:rsidP="00586CA6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</w:tr>
    </w:tbl>
    <w:p w14:paraId="20E33AAA" w14:textId="77777777" w:rsidR="00586CA6" w:rsidRPr="00586CA6" w:rsidRDefault="00586CA6" w:rsidP="00586CA6">
      <w:pPr>
        <w:rPr>
          <w:rFonts w:ascii="Arial" w:eastAsia="Times New Roman" w:hAnsi="Arial" w:cs="Arial"/>
          <w:b/>
          <w:szCs w:val="20"/>
          <w:lang w:val="en-US" w:eastAsia="en-US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268"/>
        <w:gridCol w:w="1276"/>
        <w:gridCol w:w="2126"/>
        <w:gridCol w:w="1843"/>
        <w:gridCol w:w="1701"/>
        <w:gridCol w:w="880"/>
        <w:gridCol w:w="1196"/>
        <w:gridCol w:w="1276"/>
        <w:gridCol w:w="1468"/>
      </w:tblGrid>
      <w:tr w:rsidR="00586CA6" w:rsidRPr="00586CA6" w14:paraId="3E034D49" w14:textId="77777777" w:rsidTr="00586CA6">
        <w:trPr>
          <w:cantSplit/>
          <w:trHeight w:val="239"/>
        </w:trPr>
        <w:tc>
          <w:tcPr>
            <w:tcW w:w="992" w:type="dxa"/>
            <w:vMerge w:val="restart"/>
            <w:shd w:val="pct15" w:color="auto" w:fill="auto"/>
            <w:vAlign w:val="center"/>
          </w:tcPr>
          <w:p w14:paraId="484E60A7" w14:textId="47199F01" w:rsidR="00586CA6" w:rsidRPr="00586CA6" w:rsidRDefault="00586CA6" w:rsidP="00586CA6">
            <w:pPr>
              <w:keepNext/>
              <w:spacing w:before="60" w:after="60"/>
              <w:jc w:val="center"/>
              <w:outlineLvl w:val="3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Date</w:t>
            </w:r>
          </w:p>
        </w:tc>
        <w:tc>
          <w:tcPr>
            <w:tcW w:w="2268" w:type="dxa"/>
            <w:vMerge w:val="restart"/>
            <w:shd w:val="pct15" w:color="auto" w:fill="auto"/>
            <w:vAlign w:val="center"/>
          </w:tcPr>
          <w:p w14:paraId="01DEB8CB" w14:textId="77777777" w:rsidR="00586CA6" w:rsidRPr="00586CA6" w:rsidRDefault="00586CA6" w:rsidP="00586CA6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Product or Mix</w:t>
            </w:r>
          </w:p>
        </w:tc>
        <w:tc>
          <w:tcPr>
            <w:tcW w:w="1276" w:type="dxa"/>
            <w:vMerge w:val="restart"/>
            <w:shd w:val="pct15" w:color="auto" w:fill="auto"/>
            <w:vAlign w:val="center"/>
          </w:tcPr>
          <w:p w14:paraId="5863FA38" w14:textId="77777777" w:rsidR="00586CA6" w:rsidRPr="00586CA6" w:rsidRDefault="00586CA6" w:rsidP="00586CA6">
            <w:pPr>
              <w:spacing w:before="60" w:after="60"/>
              <w:ind w:left="-108" w:right="-108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Volume/Rate per head</w:t>
            </w:r>
          </w:p>
        </w:tc>
        <w:tc>
          <w:tcPr>
            <w:tcW w:w="2126" w:type="dxa"/>
            <w:vMerge w:val="restart"/>
            <w:shd w:val="pct15" w:color="auto" w:fill="auto"/>
            <w:vAlign w:val="center"/>
          </w:tcPr>
          <w:p w14:paraId="0E831236" w14:textId="77777777" w:rsidR="00586CA6" w:rsidRPr="00586CA6" w:rsidRDefault="00586CA6" w:rsidP="00586CA6">
            <w:pPr>
              <w:keepNext/>
              <w:spacing w:before="60" w:after="60"/>
              <w:jc w:val="center"/>
              <w:outlineLvl w:val="5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Target/Aim</w:t>
            </w:r>
          </w:p>
        </w:tc>
        <w:tc>
          <w:tcPr>
            <w:tcW w:w="1843" w:type="dxa"/>
            <w:vMerge w:val="restart"/>
            <w:shd w:val="pct15" w:color="auto" w:fill="auto"/>
            <w:vAlign w:val="center"/>
          </w:tcPr>
          <w:p w14:paraId="555E6042" w14:textId="77777777" w:rsidR="00586CA6" w:rsidRPr="00586CA6" w:rsidRDefault="00586CA6" w:rsidP="00586CA6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How Applied</w:t>
            </w:r>
          </w:p>
        </w:tc>
        <w:tc>
          <w:tcPr>
            <w:tcW w:w="1701" w:type="dxa"/>
            <w:vMerge w:val="restart"/>
            <w:shd w:val="pct15" w:color="auto" w:fill="auto"/>
            <w:vAlign w:val="center"/>
          </w:tcPr>
          <w:p w14:paraId="209F9820" w14:textId="77777777" w:rsidR="00586CA6" w:rsidRPr="00586CA6" w:rsidRDefault="00586CA6" w:rsidP="00586CA6">
            <w:pPr>
              <w:spacing w:before="60" w:after="60"/>
              <w:ind w:left="-108" w:right="-108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 xml:space="preserve">Stock Treated </w:t>
            </w:r>
            <w:r w:rsidRPr="00586CA6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br/>
              <w:t>&amp; ID’s</w:t>
            </w:r>
          </w:p>
        </w:tc>
        <w:tc>
          <w:tcPr>
            <w:tcW w:w="880" w:type="dxa"/>
            <w:vMerge w:val="restart"/>
            <w:shd w:val="pct15" w:color="auto" w:fill="auto"/>
            <w:vAlign w:val="center"/>
          </w:tcPr>
          <w:p w14:paraId="259BB66E" w14:textId="77777777" w:rsidR="00586CA6" w:rsidRPr="00586CA6" w:rsidRDefault="00586CA6" w:rsidP="00586CA6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Area</w:t>
            </w:r>
            <w:r w:rsidRPr="00586CA6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br/>
              <w:t>treated</w:t>
            </w:r>
          </w:p>
        </w:tc>
        <w:tc>
          <w:tcPr>
            <w:tcW w:w="2472" w:type="dxa"/>
            <w:gridSpan w:val="2"/>
            <w:shd w:val="pct15" w:color="auto" w:fill="auto"/>
            <w:vAlign w:val="center"/>
          </w:tcPr>
          <w:p w14:paraId="61B25348" w14:textId="77777777" w:rsidR="00586CA6" w:rsidRPr="00586CA6" w:rsidRDefault="00586CA6" w:rsidP="00586CA6">
            <w:pPr>
              <w:keepNext/>
              <w:spacing w:after="60"/>
              <w:jc w:val="center"/>
              <w:outlineLvl w:val="6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b/>
                <w:sz w:val="22"/>
                <w:szCs w:val="18"/>
                <w:lang w:val="en-US" w:eastAsia="en-US"/>
              </w:rPr>
              <w:t>Quarantine</w:t>
            </w:r>
          </w:p>
        </w:tc>
        <w:tc>
          <w:tcPr>
            <w:tcW w:w="1468" w:type="dxa"/>
            <w:vMerge w:val="restart"/>
            <w:shd w:val="pct15" w:color="auto" w:fill="auto"/>
            <w:vAlign w:val="center"/>
          </w:tcPr>
          <w:p w14:paraId="1131C946" w14:textId="77777777" w:rsidR="00586CA6" w:rsidRPr="00586CA6" w:rsidRDefault="00586CA6" w:rsidP="00586CA6">
            <w:pPr>
              <w:spacing w:before="60" w:after="60"/>
              <w:ind w:left="-108" w:right="-108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Given by</w:t>
            </w:r>
          </w:p>
        </w:tc>
      </w:tr>
      <w:tr w:rsidR="00586CA6" w:rsidRPr="00586CA6" w14:paraId="18EC70F3" w14:textId="77777777" w:rsidTr="00586CA6">
        <w:trPr>
          <w:cantSplit/>
          <w:trHeight w:val="258"/>
        </w:trPr>
        <w:tc>
          <w:tcPr>
            <w:tcW w:w="992" w:type="dxa"/>
            <w:vMerge/>
            <w:shd w:val="pct15" w:color="auto" w:fill="auto"/>
            <w:vAlign w:val="center"/>
          </w:tcPr>
          <w:p w14:paraId="1FB8AE9B" w14:textId="77777777" w:rsidR="00586CA6" w:rsidRPr="00586CA6" w:rsidRDefault="00586CA6" w:rsidP="00586CA6">
            <w:pPr>
              <w:keepNext/>
              <w:spacing w:before="60" w:after="60"/>
              <w:jc w:val="center"/>
              <w:outlineLvl w:val="3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2268" w:type="dxa"/>
            <w:vMerge/>
            <w:shd w:val="pct15" w:color="auto" w:fill="auto"/>
            <w:vAlign w:val="center"/>
          </w:tcPr>
          <w:p w14:paraId="0B0F35EC" w14:textId="77777777" w:rsidR="00586CA6" w:rsidRPr="00586CA6" w:rsidRDefault="00586CA6" w:rsidP="00586CA6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1276" w:type="dxa"/>
            <w:vMerge/>
            <w:shd w:val="pct15" w:color="auto" w:fill="auto"/>
            <w:vAlign w:val="center"/>
          </w:tcPr>
          <w:p w14:paraId="61944865" w14:textId="77777777" w:rsidR="00586CA6" w:rsidRPr="00586CA6" w:rsidRDefault="00586CA6" w:rsidP="00586CA6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2126" w:type="dxa"/>
            <w:vMerge/>
            <w:shd w:val="pct15" w:color="auto" w:fill="auto"/>
            <w:vAlign w:val="center"/>
          </w:tcPr>
          <w:p w14:paraId="10AA243C" w14:textId="77777777" w:rsidR="00586CA6" w:rsidRPr="00586CA6" w:rsidRDefault="00586CA6" w:rsidP="00586CA6">
            <w:pPr>
              <w:keepNext/>
              <w:spacing w:before="60" w:after="60"/>
              <w:jc w:val="center"/>
              <w:outlineLvl w:val="5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1843" w:type="dxa"/>
            <w:vMerge/>
            <w:shd w:val="pct15" w:color="auto" w:fill="auto"/>
            <w:vAlign w:val="center"/>
          </w:tcPr>
          <w:p w14:paraId="6A3CC798" w14:textId="77777777" w:rsidR="00586CA6" w:rsidRPr="00586CA6" w:rsidRDefault="00586CA6" w:rsidP="00586CA6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shd w:val="pct15" w:color="auto" w:fill="auto"/>
            <w:vAlign w:val="center"/>
          </w:tcPr>
          <w:p w14:paraId="38C1FC18" w14:textId="77777777" w:rsidR="00586CA6" w:rsidRPr="00586CA6" w:rsidRDefault="00586CA6" w:rsidP="00586CA6">
            <w:pPr>
              <w:spacing w:before="60" w:after="60"/>
              <w:ind w:left="-108" w:right="-108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880" w:type="dxa"/>
            <w:vMerge/>
            <w:shd w:val="pct15" w:color="auto" w:fill="auto"/>
            <w:vAlign w:val="center"/>
          </w:tcPr>
          <w:p w14:paraId="04F0F173" w14:textId="77777777" w:rsidR="00586CA6" w:rsidRPr="00586CA6" w:rsidRDefault="00586CA6" w:rsidP="00586CA6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</w:p>
        </w:tc>
        <w:tc>
          <w:tcPr>
            <w:tcW w:w="1196" w:type="dxa"/>
            <w:shd w:val="pct15" w:color="auto" w:fill="auto"/>
            <w:vAlign w:val="center"/>
          </w:tcPr>
          <w:p w14:paraId="2A6B7C41" w14:textId="77777777" w:rsidR="00586CA6" w:rsidRPr="00586CA6" w:rsidRDefault="00586CA6" w:rsidP="00586CA6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Date In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788A9B48" w14:textId="77777777" w:rsidR="00586CA6" w:rsidRPr="00586CA6" w:rsidRDefault="00586CA6" w:rsidP="00586CA6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  <w:r w:rsidRPr="00586CA6"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  <w:t>Date Out</w:t>
            </w:r>
          </w:p>
        </w:tc>
        <w:tc>
          <w:tcPr>
            <w:tcW w:w="1468" w:type="dxa"/>
            <w:vMerge/>
            <w:shd w:val="pct15" w:color="auto" w:fill="auto"/>
            <w:vAlign w:val="center"/>
          </w:tcPr>
          <w:p w14:paraId="787418E8" w14:textId="77777777" w:rsidR="00586CA6" w:rsidRPr="00586CA6" w:rsidRDefault="00586CA6" w:rsidP="00586CA6">
            <w:pPr>
              <w:spacing w:before="60" w:after="60"/>
              <w:ind w:left="-108" w:right="-108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en-US" w:eastAsia="en-US"/>
              </w:rPr>
            </w:pPr>
          </w:p>
        </w:tc>
      </w:tr>
      <w:tr w:rsidR="00586CA6" w:rsidRPr="00586CA6" w14:paraId="6564A0A5" w14:textId="77777777" w:rsidTr="00586CA6">
        <w:trPr>
          <w:cantSplit/>
          <w:trHeight w:val="425"/>
        </w:trPr>
        <w:tc>
          <w:tcPr>
            <w:tcW w:w="992" w:type="dxa"/>
            <w:vAlign w:val="center"/>
          </w:tcPr>
          <w:p w14:paraId="41B5C6B6" w14:textId="77777777" w:rsidR="00586CA6" w:rsidRPr="00586CA6" w:rsidRDefault="00586CA6" w:rsidP="00586CA6">
            <w:pPr>
              <w:jc w:val="center"/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14:paraId="759502F0" w14:textId="77777777" w:rsidR="00586CA6" w:rsidRPr="00586CA6" w:rsidRDefault="00586CA6" w:rsidP="00586CA6">
            <w:pPr>
              <w:jc w:val="center"/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709EB4AF" w14:textId="77777777" w:rsidR="00586CA6" w:rsidRPr="00586CA6" w:rsidRDefault="00586CA6" w:rsidP="00586CA6">
            <w:pPr>
              <w:jc w:val="center"/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  <w:vAlign w:val="center"/>
          </w:tcPr>
          <w:p w14:paraId="13869563" w14:textId="77777777" w:rsidR="00586CA6" w:rsidRPr="00586CA6" w:rsidRDefault="00586CA6" w:rsidP="00586CA6">
            <w:pPr>
              <w:jc w:val="center"/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2D1DBB87" w14:textId="77777777" w:rsidR="00586CA6" w:rsidRPr="00586CA6" w:rsidRDefault="00586CA6" w:rsidP="00586CA6">
            <w:pPr>
              <w:jc w:val="center"/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68AFE53C" w14:textId="77777777" w:rsidR="00586CA6" w:rsidRPr="00586CA6" w:rsidRDefault="00586CA6" w:rsidP="00586CA6">
            <w:pPr>
              <w:jc w:val="center"/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  <w:vAlign w:val="center"/>
          </w:tcPr>
          <w:p w14:paraId="3EFA1BAB" w14:textId="77777777" w:rsidR="00586CA6" w:rsidRPr="00586CA6" w:rsidRDefault="00586CA6" w:rsidP="00586CA6">
            <w:pPr>
              <w:jc w:val="center"/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  <w:vAlign w:val="center"/>
          </w:tcPr>
          <w:p w14:paraId="1C04460A" w14:textId="77777777" w:rsidR="00586CA6" w:rsidRPr="00586CA6" w:rsidRDefault="00586CA6" w:rsidP="00586CA6">
            <w:pPr>
              <w:jc w:val="center"/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14:paraId="6AFFBC15" w14:textId="77777777" w:rsidR="00586CA6" w:rsidRPr="00586CA6" w:rsidRDefault="00586CA6" w:rsidP="00586CA6">
            <w:pPr>
              <w:jc w:val="center"/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  <w:vAlign w:val="center"/>
          </w:tcPr>
          <w:p w14:paraId="6FDF5249" w14:textId="77777777" w:rsidR="00586CA6" w:rsidRPr="00586CA6" w:rsidRDefault="00586CA6" w:rsidP="00586CA6">
            <w:pPr>
              <w:jc w:val="center"/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12440C98" w14:textId="77777777" w:rsidTr="00586CA6">
        <w:trPr>
          <w:cantSplit/>
          <w:trHeight w:val="417"/>
        </w:trPr>
        <w:tc>
          <w:tcPr>
            <w:tcW w:w="992" w:type="dxa"/>
          </w:tcPr>
          <w:p w14:paraId="6073C9F5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5517AB0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0809CC8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7AF8BA86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33189234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50ADA18B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301B245E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1C4EFFF2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1DBD9991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0DB9216D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26712EF2" w14:textId="77777777" w:rsidTr="00586CA6">
        <w:trPr>
          <w:cantSplit/>
          <w:trHeight w:val="422"/>
        </w:trPr>
        <w:tc>
          <w:tcPr>
            <w:tcW w:w="992" w:type="dxa"/>
          </w:tcPr>
          <w:p w14:paraId="57A3ED52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46D45548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5AD8739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3CD81A50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49764574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59535D8A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6E384E46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011FB6CA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38B41177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6F0ED0E7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261C7A13" w14:textId="77777777" w:rsidTr="00586CA6">
        <w:trPr>
          <w:cantSplit/>
          <w:trHeight w:val="401"/>
        </w:trPr>
        <w:tc>
          <w:tcPr>
            <w:tcW w:w="992" w:type="dxa"/>
          </w:tcPr>
          <w:p w14:paraId="5F22CBA9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54EBF2C0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7ACCA037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172B5079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73BAFA69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672580C8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24CA7590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060CE74A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3811AA6B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18C3AEFA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4B8F515E" w14:textId="77777777" w:rsidTr="00586CA6">
        <w:trPr>
          <w:cantSplit/>
          <w:trHeight w:val="421"/>
        </w:trPr>
        <w:tc>
          <w:tcPr>
            <w:tcW w:w="992" w:type="dxa"/>
          </w:tcPr>
          <w:p w14:paraId="2D83E8CB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38868EEF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1D2642D7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5FDEE7AD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056AD32F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6E3464C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6B0BE52F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42643EAD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1AC53D67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1BD167FF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4BF78519" w14:textId="77777777" w:rsidTr="00586CA6">
        <w:trPr>
          <w:cantSplit/>
          <w:trHeight w:val="427"/>
        </w:trPr>
        <w:tc>
          <w:tcPr>
            <w:tcW w:w="992" w:type="dxa"/>
          </w:tcPr>
          <w:p w14:paraId="543151A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03171B1D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2877E308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1A4D65EE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264C1289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4F6FD8A7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10D75211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2F741006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1297725A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570A94B3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78316526" w14:textId="77777777" w:rsidTr="00586CA6">
        <w:trPr>
          <w:cantSplit/>
          <w:trHeight w:val="405"/>
        </w:trPr>
        <w:tc>
          <w:tcPr>
            <w:tcW w:w="992" w:type="dxa"/>
          </w:tcPr>
          <w:p w14:paraId="71B9E366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0355BFA9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0BA676C3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0C26CB71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47577528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013667D6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1F3A2A3A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1572B05E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6BE4B517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4004189F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46B1E8B4" w14:textId="77777777" w:rsidTr="00586CA6">
        <w:trPr>
          <w:cantSplit/>
          <w:trHeight w:val="411"/>
        </w:trPr>
        <w:tc>
          <w:tcPr>
            <w:tcW w:w="992" w:type="dxa"/>
          </w:tcPr>
          <w:p w14:paraId="1A025765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66DF8971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28A8A665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69042B35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5FFA8B22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29B8935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28F9FB80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1932377E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36879605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0A930EF8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313BEEC2" w14:textId="77777777" w:rsidTr="00586CA6">
        <w:trPr>
          <w:cantSplit/>
          <w:trHeight w:val="431"/>
        </w:trPr>
        <w:tc>
          <w:tcPr>
            <w:tcW w:w="992" w:type="dxa"/>
          </w:tcPr>
          <w:p w14:paraId="32392C77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566B9A5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790DA00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1AC1EA64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1C49C5E3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55395AD9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145F1851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1F349AF8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4029D0C5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1F3AE3A5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5B44CDBE" w14:textId="77777777" w:rsidTr="00586CA6">
        <w:trPr>
          <w:cantSplit/>
          <w:trHeight w:val="409"/>
        </w:trPr>
        <w:tc>
          <w:tcPr>
            <w:tcW w:w="992" w:type="dxa"/>
          </w:tcPr>
          <w:p w14:paraId="63435CB2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2A47F8C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262085A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48B4EFF9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60671127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6D09DC02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2E4A2693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6DB693F7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10575E46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02C85A82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22C0BBC8" w14:textId="77777777" w:rsidTr="00586CA6">
        <w:trPr>
          <w:cantSplit/>
          <w:trHeight w:val="414"/>
        </w:trPr>
        <w:tc>
          <w:tcPr>
            <w:tcW w:w="992" w:type="dxa"/>
          </w:tcPr>
          <w:p w14:paraId="7995EBC8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07834EDF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53757430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5BF73199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3536A475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0C4FE93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70B35645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2B018D1A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758EF7FB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08CC5AB6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01FEC498" w14:textId="77777777" w:rsidTr="00586CA6">
        <w:trPr>
          <w:cantSplit/>
          <w:trHeight w:val="434"/>
        </w:trPr>
        <w:tc>
          <w:tcPr>
            <w:tcW w:w="992" w:type="dxa"/>
          </w:tcPr>
          <w:p w14:paraId="56F09BF5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679BD799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60AB015D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1B60457F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5756E483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3B896B74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21EC1044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7838D359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3710E496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1E1E0DA9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212122E9" w14:textId="77777777" w:rsidTr="00586CA6">
        <w:trPr>
          <w:cantSplit/>
          <w:trHeight w:val="413"/>
        </w:trPr>
        <w:tc>
          <w:tcPr>
            <w:tcW w:w="992" w:type="dxa"/>
          </w:tcPr>
          <w:p w14:paraId="25C8B78A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2035E514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4EA206BB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38E9254D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6348CDFE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7B136D00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33499023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282B615D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2342EDAD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59A4C4D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7C95C219" w14:textId="77777777" w:rsidTr="00586CA6">
        <w:trPr>
          <w:cantSplit/>
          <w:trHeight w:val="391"/>
        </w:trPr>
        <w:tc>
          <w:tcPr>
            <w:tcW w:w="992" w:type="dxa"/>
          </w:tcPr>
          <w:p w14:paraId="0F450935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667EF172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2F018F49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69E2BA6F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3A172923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25920460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6DBE967D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43A01B6B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7048A1D3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2D750035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586CA6" w:rsidRPr="00586CA6" w14:paraId="4FAEC811" w14:textId="77777777" w:rsidTr="00586CA6">
        <w:trPr>
          <w:cantSplit/>
          <w:trHeight w:val="391"/>
        </w:trPr>
        <w:tc>
          <w:tcPr>
            <w:tcW w:w="992" w:type="dxa"/>
          </w:tcPr>
          <w:p w14:paraId="184438EA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0C4817FE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44CD1A7A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126" w:type="dxa"/>
          </w:tcPr>
          <w:p w14:paraId="0B7DA4C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843" w:type="dxa"/>
          </w:tcPr>
          <w:p w14:paraId="6E27DDDB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0A76F9CC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880" w:type="dxa"/>
          </w:tcPr>
          <w:p w14:paraId="1159B57E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196" w:type="dxa"/>
          </w:tcPr>
          <w:p w14:paraId="399466F5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276" w:type="dxa"/>
          </w:tcPr>
          <w:p w14:paraId="0D3EAA16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68" w:type="dxa"/>
          </w:tcPr>
          <w:p w14:paraId="380FC2BE" w14:textId="77777777" w:rsidR="00586CA6" w:rsidRPr="00586CA6" w:rsidRDefault="00586CA6" w:rsidP="00586CA6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</w:tbl>
    <w:p w14:paraId="70672003" w14:textId="3F4415FD" w:rsidR="00D05BB4" w:rsidRPr="00D05BB4" w:rsidRDefault="00D05BB4" w:rsidP="00D05BB4"/>
    <w:sectPr w:rsidR="00D05BB4" w:rsidRPr="00D05BB4" w:rsidSect="006E0E35">
      <w:headerReference w:type="default" r:id="rId10"/>
      <w:footerReference w:type="default" r:id="rId11"/>
      <w:pgSz w:w="16838" w:h="11906" w:orient="landscape"/>
      <w:pgMar w:top="539" w:right="1213" w:bottom="56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7616" w14:textId="77777777" w:rsidR="003526EA" w:rsidRDefault="003526EA" w:rsidP="0093543C">
      <w:r>
        <w:separator/>
      </w:r>
    </w:p>
  </w:endnote>
  <w:endnote w:type="continuationSeparator" w:id="0">
    <w:p w14:paraId="118BE4B8" w14:textId="77777777" w:rsidR="003526EA" w:rsidRDefault="003526EA" w:rsidP="0093543C">
      <w:r>
        <w:continuationSeparator/>
      </w:r>
    </w:p>
  </w:endnote>
  <w:endnote w:type="continuationNotice" w:id="1">
    <w:p w14:paraId="212560FA" w14:textId="77777777" w:rsidR="003526EA" w:rsidRDefault="00352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77ED3D" w14:textId="4B6E81C7" w:rsidR="00D05BB4" w:rsidRPr="00D05BB4" w:rsidRDefault="00D05BB4" w:rsidP="006E0E35">
            <w:pPr>
              <w:pStyle w:val="Footer"/>
              <w:tabs>
                <w:tab w:val="clear" w:pos="4513"/>
                <w:tab w:val="clear" w:pos="9026"/>
                <w:tab w:val="center" w:pos="7513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D05BB4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586CA6">
              <w:rPr>
                <w:rFonts w:ascii="Arial" w:hAnsi="Arial" w:cs="Arial"/>
                <w:sz w:val="16"/>
                <w:szCs w:val="16"/>
              </w:rPr>
              <w:t>205-77</w:t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Version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51B6">
              <w:rPr>
                <w:rFonts w:ascii="Arial" w:hAnsi="Arial" w:cs="Arial"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0E35"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>Approval Date: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51B6">
              <w:rPr>
                <w:rFonts w:ascii="Arial" w:hAnsi="Arial" w:cs="Arial"/>
                <w:sz w:val="16"/>
                <w:szCs w:val="16"/>
              </w:rPr>
              <w:t>24</w:t>
            </w:r>
            <w:r w:rsidR="00586CA6">
              <w:rPr>
                <w:rFonts w:ascii="Arial" w:hAnsi="Arial" w:cs="Arial"/>
                <w:sz w:val="16"/>
                <w:szCs w:val="16"/>
              </w:rPr>
              <w:t>-</w:t>
            </w:r>
            <w:r w:rsidR="00B851B6">
              <w:rPr>
                <w:rFonts w:ascii="Arial" w:hAnsi="Arial" w:cs="Arial"/>
                <w:sz w:val="16"/>
                <w:szCs w:val="16"/>
              </w:rPr>
              <w:t>Feb</w:t>
            </w:r>
            <w:r w:rsidR="00586CA6">
              <w:rPr>
                <w:rFonts w:ascii="Arial" w:hAnsi="Arial" w:cs="Arial"/>
                <w:sz w:val="16"/>
                <w:szCs w:val="16"/>
              </w:rPr>
              <w:t>-</w:t>
            </w:r>
            <w:r w:rsidR="00B15A40">
              <w:rPr>
                <w:rFonts w:ascii="Arial" w:hAnsi="Arial" w:cs="Arial"/>
                <w:sz w:val="16"/>
                <w:szCs w:val="16"/>
              </w:rPr>
              <w:t>202</w:t>
            </w:r>
            <w:r w:rsidR="00B851B6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7D11" w14:textId="77777777" w:rsidR="003526EA" w:rsidRDefault="003526EA" w:rsidP="0093543C">
      <w:r>
        <w:separator/>
      </w:r>
    </w:p>
  </w:footnote>
  <w:footnote w:type="continuationSeparator" w:id="0">
    <w:p w14:paraId="1D9EEED4" w14:textId="77777777" w:rsidR="003526EA" w:rsidRDefault="003526EA" w:rsidP="0093543C">
      <w:r>
        <w:continuationSeparator/>
      </w:r>
    </w:p>
  </w:footnote>
  <w:footnote w:type="continuationNotice" w:id="1">
    <w:p w14:paraId="3DB2E827" w14:textId="77777777" w:rsidR="003526EA" w:rsidRDefault="00352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10A0" w14:textId="77777777" w:rsidR="00B851B6" w:rsidRPr="00C1508C" w:rsidRDefault="00B851B6" w:rsidP="00B851B6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33185B1" wp14:editId="5DE2B170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786EA948" w14:textId="77777777" w:rsidR="00B851B6" w:rsidRPr="00C1508C" w:rsidRDefault="00B851B6" w:rsidP="00B851B6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48612338" w14:textId="77777777" w:rsidR="00B851B6" w:rsidRPr="00C1508C" w:rsidRDefault="00B851B6" w:rsidP="00B851B6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5191031E" w:rsidR="008B0DAE" w:rsidRPr="00E2313F" w:rsidRDefault="00B851B6" w:rsidP="00B851B6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1AB5ED4B" w:rsidR="00F9557C" w:rsidRPr="00F9557C" w:rsidRDefault="00586CA6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STOCK TREATMENTS </w:t>
    </w:r>
    <w:r w:rsidR="00B15A40">
      <w:rPr>
        <w:rFonts w:ascii="Arial" w:hAnsi="Arial" w:cs="Arial"/>
        <w:b/>
        <w:sz w:val="40"/>
        <w:szCs w:val="40"/>
      </w:rPr>
      <w:t>and</w:t>
    </w:r>
    <w:r>
      <w:rPr>
        <w:rFonts w:ascii="Arial" w:hAnsi="Arial" w:cs="Arial"/>
        <w:b/>
        <w:sz w:val="40"/>
        <w:szCs w:val="40"/>
      </w:rPr>
      <w:t xml:space="preserve"> SUPPLEMENTS</w:t>
    </w:r>
  </w:p>
  <w:bookmarkEnd w:id="0"/>
  <w:bookmarkEnd w:id="1"/>
  <w:p w14:paraId="25F28507" w14:textId="5CC16ED0" w:rsidR="005464CF" w:rsidRPr="00B15A40" w:rsidRDefault="00B15A40" w:rsidP="00F9557C">
    <w:pPr>
      <w:autoSpaceDE w:val="0"/>
      <w:spacing w:before="100" w:after="100"/>
      <w:ind w:right="-482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RECORD SHEET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661">
    <w:abstractNumId w:val="2"/>
  </w:num>
  <w:num w:numId="2" w16cid:durableId="1112935952">
    <w:abstractNumId w:val="10"/>
  </w:num>
  <w:num w:numId="3" w16cid:durableId="1460538615">
    <w:abstractNumId w:val="8"/>
  </w:num>
  <w:num w:numId="4" w16cid:durableId="1841578792">
    <w:abstractNumId w:val="7"/>
  </w:num>
  <w:num w:numId="5" w16cid:durableId="548344145">
    <w:abstractNumId w:val="0"/>
  </w:num>
  <w:num w:numId="6" w16cid:durableId="1625383347">
    <w:abstractNumId w:val="1"/>
  </w:num>
  <w:num w:numId="7" w16cid:durableId="751853110">
    <w:abstractNumId w:val="11"/>
  </w:num>
  <w:num w:numId="8" w16cid:durableId="273637625">
    <w:abstractNumId w:val="13"/>
  </w:num>
  <w:num w:numId="9" w16cid:durableId="387530436">
    <w:abstractNumId w:val="9"/>
  </w:num>
  <w:num w:numId="10" w16cid:durableId="16742088">
    <w:abstractNumId w:val="12"/>
  </w:num>
  <w:num w:numId="11" w16cid:durableId="679509381">
    <w:abstractNumId w:val="16"/>
  </w:num>
  <w:num w:numId="12" w16cid:durableId="1287657819">
    <w:abstractNumId w:val="6"/>
  </w:num>
  <w:num w:numId="13" w16cid:durableId="1070349049">
    <w:abstractNumId w:val="15"/>
  </w:num>
  <w:num w:numId="14" w16cid:durableId="684599765">
    <w:abstractNumId w:val="5"/>
  </w:num>
  <w:num w:numId="15" w16cid:durableId="680743585">
    <w:abstractNumId w:val="14"/>
  </w:num>
  <w:num w:numId="16" w16cid:durableId="2131245818">
    <w:abstractNumId w:val="4"/>
  </w:num>
  <w:num w:numId="17" w16cid:durableId="749041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D2A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22AF2"/>
    <w:rsid w:val="0032456B"/>
    <w:rsid w:val="00334B07"/>
    <w:rsid w:val="003506F3"/>
    <w:rsid w:val="003526EA"/>
    <w:rsid w:val="003958E4"/>
    <w:rsid w:val="003971E3"/>
    <w:rsid w:val="003A2D4C"/>
    <w:rsid w:val="003E6AAF"/>
    <w:rsid w:val="00425BC9"/>
    <w:rsid w:val="004556F5"/>
    <w:rsid w:val="00463A69"/>
    <w:rsid w:val="00470694"/>
    <w:rsid w:val="00514344"/>
    <w:rsid w:val="00524EAE"/>
    <w:rsid w:val="0054347A"/>
    <w:rsid w:val="005464CF"/>
    <w:rsid w:val="005548C5"/>
    <w:rsid w:val="00557CAC"/>
    <w:rsid w:val="005732F2"/>
    <w:rsid w:val="00582218"/>
    <w:rsid w:val="00586CA6"/>
    <w:rsid w:val="005954FD"/>
    <w:rsid w:val="005A2077"/>
    <w:rsid w:val="005A5FC6"/>
    <w:rsid w:val="00601581"/>
    <w:rsid w:val="006202D4"/>
    <w:rsid w:val="00637329"/>
    <w:rsid w:val="00663D7D"/>
    <w:rsid w:val="00663DC7"/>
    <w:rsid w:val="00671C99"/>
    <w:rsid w:val="00696A83"/>
    <w:rsid w:val="006A5D73"/>
    <w:rsid w:val="006B31EE"/>
    <w:rsid w:val="006E0E35"/>
    <w:rsid w:val="00705C7A"/>
    <w:rsid w:val="007610DB"/>
    <w:rsid w:val="007928B2"/>
    <w:rsid w:val="007B3790"/>
    <w:rsid w:val="00803FFA"/>
    <w:rsid w:val="00806BAB"/>
    <w:rsid w:val="008161AB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5BD6"/>
    <w:rsid w:val="00984CE5"/>
    <w:rsid w:val="009C20EE"/>
    <w:rsid w:val="00A10EAA"/>
    <w:rsid w:val="00A23548"/>
    <w:rsid w:val="00A26A19"/>
    <w:rsid w:val="00A31AEB"/>
    <w:rsid w:val="00A63F56"/>
    <w:rsid w:val="00A8275B"/>
    <w:rsid w:val="00AE5450"/>
    <w:rsid w:val="00AF59AF"/>
    <w:rsid w:val="00B15A40"/>
    <w:rsid w:val="00B41629"/>
    <w:rsid w:val="00B46667"/>
    <w:rsid w:val="00B5299E"/>
    <w:rsid w:val="00B82695"/>
    <w:rsid w:val="00B851B6"/>
    <w:rsid w:val="00BB17D5"/>
    <w:rsid w:val="00BB468E"/>
    <w:rsid w:val="00BC46C9"/>
    <w:rsid w:val="00BD2830"/>
    <w:rsid w:val="00BD2CB1"/>
    <w:rsid w:val="00BD43EA"/>
    <w:rsid w:val="00BF047F"/>
    <w:rsid w:val="00BF677E"/>
    <w:rsid w:val="00C0187B"/>
    <w:rsid w:val="00C0645E"/>
    <w:rsid w:val="00C5717E"/>
    <w:rsid w:val="00C83828"/>
    <w:rsid w:val="00CA76AA"/>
    <w:rsid w:val="00CC1853"/>
    <w:rsid w:val="00CE0F97"/>
    <w:rsid w:val="00CF4115"/>
    <w:rsid w:val="00D05BB4"/>
    <w:rsid w:val="00D85C45"/>
    <w:rsid w:val="00DA6C24"/>
    <w:rsid w:val="00DB12B1"/>
    <w:rsid w:val="00DC1258"/>
    <w:rsid w:val="00DD0DF0"/>
    <w:rsid w:val="00DE39D0"/>
    <w:rsid w:val="00DF3F5E"/>
    <w:rsid w:val="00E021F3"/>
    <w:rsid w:val="00E14811"/>
    <w:rsid w:val="00E15F88"/>
    <w:rsid w:val="00E16707"/>
    <w:rsid w:val="00E2313F"/>
    <w:rsid w:val="00E35741"/>
    <w:rsid w:val="00E920F2"/>
    <w:rsid w:val="00EA02A2"/>
    <w:rsid w:val="00F21E3D"/>
    <w:rsid w:val="00F27361"/>
    <w:rsid w:val="00F27611"/>
    <w:rsid w:val="00F31853"/>
    <w:rsid w:val="00F33F3F"/>
    <w:rsid w:val="00F37A05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1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C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C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CA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1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2.xml><?xml version="1.0" encoding="utf-8"?>
<ds:datastoreItem xmlns:ds="http://schemas.openxmlformats.org/officeDocument/2006/customXml" ds:itemID="{66A3A9B6-CA7A-4D8F-9DDF-18F8A53EA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2020-10-22T07:25:00Z</cp:lastPrinted>
  <dcterms:created xsi:type="dcterms:W3CDTF">2026-02-24T01:12:00Z</dcterms:created>
  <dcterms:modified xsi:type="dcterms:W3CDTF">2026-02-24T05:04:00Z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63019300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