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371"/>
        <w:gridCol w:w="283"/>
        <w:gridCol w:w="284"/>
        <w:gridCol w:w="1984"/>
        <w:gridCol w:w="3432"/>
        <w:gridCol w:w="567"/>
      </w:tblGrid>
      <w:tr w:rsidR="00A50A6A" w14:paraId="7581EC0E" w14:textId="77777777" w:rsidTr="00D94729">
        <w:trPr>
          <w:cantSplit/>
        </w:trPr>
        <w:tc>
          <w:tcPr>
            <w:tcW w:w="1559" w:type="dxa"/>
            <w:tcBorders>
              <w:bottom w:val="nil"/>
              <w:right w:val="nil"/>
            </w:tcBorders>
          </w:tcPr>
          <w:p w14:paraId="38D5FAC8" w14:textId="77777777" w:rsidR="00A50A6A" w:rsidRPr="00A50A6A" w:rsidRDefault="00A50A6A" w:rsidP="003148B1">
            <w:pPr>
              <w:spacing w:before="240"/>
              <w:rPr>
                <w:rFonts w:ascii="Arial" w:hAnsi="Arial" w:cs="Arial"/>
                <w:sz w:val="20"/>
                <w:szCs w:val="28"/>
              </w:rPr>
            </w:pPr>
            <w:r w:rsidRPr="00A50A6A">
              <w:rPr>
                <w:rFonts w:ascii="Arial" w:hAnsi="Arial" w:cs="Arial"/>
                <w:sz w:val="20"/>
                <w:szCs w:val="28"/>
              </w:rPr>
              <w:t>Grower Name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14:paraId="04028EC5" w14:textId="77777777" w:rsidR="00A50A6A" w:rsidRPr="00A50A6A" w:rsidRDefault="00A50A6A" w:rsidP="003148B1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2BD34F" w14:textId="77777777" w:rsidR="00A50A6A" w:rsidRPr="00A50A6A" w:rsidRDefault="00A50A6A" w:rsidP="003148B1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56834C" w14:textId="77777777" w:rsidR="00A50A6A" w:rsidRPr="00A50A6A" w:rsidRDefault="00A50A6A" w:rsidP="003148B1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14:paraId="46F7CF5A" w14:textId="77777777" w:rsidR="00A50A6A" w:rsidRPr="00A50A6A" w:rsidRDefault="00A50A6A" w:rsidP="003148B1">
            <w:pPr>
              <w:spacing w:before="240"/>
              <w:rPr>
                <w:rFonts w:ascii="Arial" w:hAnsi="Arial" w:cs="Arial"/>
                <w:sz w:val="20"/>
                <w:szCs w:val="28"/>
              </w:rPr>
            </w:pPr>
            <w:r w:rsidRPr="00A50A6A">
              <w:rPr>
                <w:rFonts w:ascii="Arial" w:hAnsi="Arial" w:cs="Arial"/>
                <w:sz w:val="20"/>
                <w:szCs w:val="28"/>
              </w:rPr>
              <w:t xml:space="preserve">Certification No 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A9A3F" w14:textId="77777777" w:rsidR="00A50A6A" w:rsidRPr="00A50A6A" w:rsidRDefault="00A50A6A" w:rsidP="003148B1">
            <w:pPr>
              <w:spacing w:before="240"/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14:paraId="7C5C2199" w14:textId="77777777" w:rsidR="00A50A6A" w:rsidRDefault="00A50A6A" w:rsidP="00D94729">
            <w:pPr>
              <w:spacing w:before="240"/>
              <w:ind w:left="-217" w:firstLine="217"/>
              <w:rPr>
                <w:b/>
              </w:rPr>
            </w:pPr>
          </w:p>
        </w:tc>
      </w:tr>
      <w:tr w:rsidR="00A50A6A" w14:paraId="103E962A" w14:textId="77777777" w:rsidTr="00D94729">
        <w:trPr>
          <w:cantSplit/>
        </w:trPr>
        <w:tc>
          <w:tcPr>
            <w:tcW w:w="1559" w:type="dxa"/>
            <w:tcBorders>
              <w:top w:val="nil"/>
              <w:right w:val="nil"/>
            </w:tcBorders>
          </w:tcPr>
          <w:p w14:paraId="1449D07F" w14:textId="77777777" w:rsidR="00A50A6A" w:rsidRDefault="00A50A6A" w:rsidP="003148B1">
            <w:pPr>
              <w:rPr>
                <w:rFonts w:ascii="News Gothic MT" w:hAnsi="News Gothic MT"/>
                <w:sz w:val="8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</w:tcPr>
          <w:p w14:paraId="6ED051E7" w14:textId="77777777" w:rsidR="00A50A6A" w:rsidRDefault="00A50A6A" w:rsidP="003148B1">
            <w:pPr>
              <w:rPr>
                <w:b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48E30CD8" w14:textId="77777777" w:rsidR="00A50A6A" w:rsidRDefault="00A50A6A" w:rsidP="003148B1">
            <w:pPr>
              <w:rPr>
                <w:b/>
                <w:sz w:val="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70931C" w14:textId="77777777" w:rsidR="00A50A6A" w:rsidRDefault="00A50A6A" w:rsidP="003148B1">
            <w:pPr>
              <w:rPr>
                <w:b/>
                <w:sz w:val="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14:paraId="7EC86E70" w14:textId="77777777" w:rsidR="00A50A6A" w:rsidRDefault="00A50A6A" w:rsidP="003148B1">
            <w:pPr>
              <w:rPr>
                <w:rFonts w:ascii="News Gothic MT" w:hAnsi="News Gothic MT"/>
                <w:sz w:val="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1B3A6" w14:textId="77777777" w:rsidR="00A50A6A" w:rsidRDefault="00A50A6A" w:rsidP="003148B1">
            <w:pPr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14:paraId="7595D5F9" w14:textId="77777777" w:rsidR="00A50A6A" w:rsidRDefault="00A50A6A" w:rsidP="003148B1">
            <w:pPr>
              <w:rPr>
                <w:b/>
                <w:sz w:val="8"/>
              </w:rPr>
            </w:pPr>
          </w:p>
        </w:tc>
      </w:tr>
    </w:tbl>
    <w:p w14:paraId="4C138187" w14:textId="77777777" w:rsidR="00A50A6A" w:rsidRDefault="00A50A6A" w:rsidP="00A50A6A">
      <w:pPr>
        <w:rPr>
          <w:b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69"/>
        <w:gridCol w:w="1276"/>
        <w:gridCol w:w="1559"/>
        <w:gridCol w:w="1559"/>
        <w:gridCol w:w="2552"/>
        <w:gridCol w:w="3431"/>
      </w:tblGrid>
      <w:tr w:rsidR="00A50A6A" w14:paraId="736C99EB" w14:textId="77777777" w:rsidTr="00D94729">
        <w:trPr>
          <w:cantSplit/>
          <w:trHeight w:val="290"/>
        </w:trPr>
        <w:tc>
          <w:tcPr>
            <w:tcW w:w="1134" w:type="dxa"/>
            <w:vMerge w:val="restart"/>
            <w:shd w:val="pct15" w:color="auto" w:fill="auto"/>
          </w:tcPr>
          <w:p w14:paraId="235D01B2" w14:textId="09294384" w:rsidR="00A50A6A" w:rsidRPr="00A50A6A" w:rsidRDefault="00A50A6A" w:rsidP="00A50A6A">
            <w:pPr>
              <w:pStyle w:val="Heading4"/>
              <w:spacing w:before="60" w:after="60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8"/>
              </w:rPr>
            </w:pPr>
            <w:r w:rsidRPr="00A50A6A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8"/>
              </w:rPr>
              <w:t>Date</w:t>
            </w:r>
          </w:p>
        </w:tc>
        <w:tc>
          <w:tcPr>
            <w:tcW w:w="3969" w:type="dxa"/>
            <w:vMerge w:val="restart"/>
            <w:shd w:val="pct15" w:color="auto" w:fill="auto"/>
          </w:tcPr>
          <w:p w14:paraId="4216C17C" w14:textId="6069EBB2" w:rsidR="00A50A6A" w:rsidRPr="00A50A6A" w:rsidRDefault="00A50A6A" w:rsidP="003148B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A50A6A">
              <w:rPr>
                <w:rFonts w:ascii="Arial" w:hAnsi="Arial" w:cs="Arial"/>
                <w:b/>
                <w:sz w:val="20"/>
                <w:szCs w:val="28"/>
              </w:rPr>
              <w:t xml:space="preserve">Vendor Name </w:t>
            </w:r>
            <w:r w:rsidR="00D94729">
              <w:rPr>
                <w:rFonts w:ascii="Arial" w:hAnsi="Arial" w:cs="Arial"/>
                <w:b/>
                <w:sz w:val="20"/>
                <w:szCs w:val="28"/>
              </w:rPr>
              <w:t>and</w:t>
            </w:r>
            <w:r w:rsidRPr="00A50A6A">
              <w:rPr>
                <w:rFonts w:ascii="Arial" w:hAnsi="Arial" w:cs="Arial"/>
                <w:b/>
                <w:sz w:val="20"/>
                <w:szCs w:val="28"/>
              </w:rPr>
              <w:t xml:space="preserve"> Address</w:t>
            </w:r>
          </w:p>
        </w:tc>
        <w:tc>
          <w:tcPr>
            <w:tcW w:w="1276" w:type="dxa"/>
            <w:vMerge w:val="restart"/>
            <w:shd w:val="pct15" w:color="auto" w:fill="auto"/>
          </w:tcPr>
          <w:p w14:paraId="7E09983F" w14:textId="77777777" w:rsidR="00A50A6A" w:rsidRPr="00A50A6A" w:rsidRDefault="00A50A6A" w:rsidP="003148B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A50A6A">
              <w:rPr>
                <w:rFonts w:ascii="Arial" w:hAnsi="Arial" w:cs="Arial"/>
                <w:b/>
                <w:sz w:val="20"/>
                <w:szCs w:val="28"/>
              </w:rPr>
              <w:t>Property No</w:t>
            </w:r>
          </w:p>
        </w:tc>
        <w:tc>
          <w:tcPr>
            <w:tcW w:w="1559" w:type="dxa"/>
            <w:vMerge w:val="restart"/>
            <w:shd w:val="pct15" w:color="auto" w:fill="auto"/>
          </w:tcPr>
          <w:p w14:paraId="51229FCC" w14:textId="0F0FD488" w:rsidR="00A50A6A" w:rsidRPr="00A50A6A" w:rsidRDefault="00A50A6A" w:rsidP="003148B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A50A6A">
              <w:rPr>
                <w:rFonts w:ascii="Arial" w:hAnsi="Arial" w:cs="Arial"/>
                <w:b/>
                <w:sz w:val="20"/>
                <w:szCs w:val="28"/>
              </w:rPr>
              <w:t>Certification No</w:t>
            </w:r>
            <w:r>
              <w:rPr>
                <w:rFonts w:ascii="Arial" w:hAnsi="Arial" w:cs="Arial"/>
                <w:b/>
                <w:sz w:val="20"/>
                <w:szCs w:val="28"/>
              </w:rPr>
              <w:t>.</w:t>
            </w:r>
          </w:p>
        </w:tc>
        <w:tc>
          <w:tcPr>
            <w:tcW w:w="1559" w:type="dxa"/>
            <w:vMerge w:val="restart"/>
            <w:shd w:val="pct15" w:color="auto" w:fill="auto"/>
          </w:tcPr>
          <w:p w14:paraId="38593924" w14:textId="77777777" w:rsidR="00A50A6A" w:rsidRPr="00A50A6A" w:rsidRDefault="00A50A6A" w:rsidP="003148B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A50A6A">
              <w:rPr>
                <w:rFonts w:ascii="Arial" w:hAnsi="Arial" w:cs="Arial"/>
                <w:b/>
                <w:sz w:val="20"/>
                <w:szCs w:val="28"/>
              </w:rPr>
              <w:t>Certification Level</w:t>
            </w:r>
          </w:p>
        </w:tc>
        <w:tc>
          <w:tcPr>
            <w:tcW w:w="2552" w:type="dxa"/>
            <w:vMerge w:val="restart"/>
            <w:shd w:val="pct15" w:color="auto" w:fill="auto"/>
          </w:tcPr>
          <w:p w14:paraId="51F1E05C" w14:textId="77777777" w:rsidR="00A50A6A" w:rsidRPr="00A50A6A" w:rsidRDefault="00A50A6A" w:rsidP="003148B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A50A6A">
              <w:rPr>
                <w:rFonts w:ascii="Arial" w:hAnsi="Arial" w:cs="Arial"/>
                <w:b/>
                <w:sz w:val="20"/>
                <w:szCs w:val="28"/>
              </w:rPr>
              <w:t>Certification Body</w:t>
            </w:r>
          </w:p>
        </w:tc>
        <w:tc>
          <w:tcPr>
            <w:tcW w:w="3431" w:type="dxa"/>
            <w:vMerge w:val="restart"/>
            <w:shd w:val="pct15" w:color="auto" w:fill="auto"/>
          </w:tcPr>
          <w:p w14:paraId="473911CC" w14:textId="12A62014" w:rsidR="00A50A6A" w:rsidRPr="00A50A6A" w:rsidRDefault="00A50A6A" w:rsidP="003148B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A50A6A">
              <w:rPr>
                <w:rFonts w:ascii="Arial" w:hAnsi="Arial" w:cs="Arial"/>
                <w:b/>
                <w:sz w:val="20"/>
                <w:szCs w:val="28"/>
              </w:rPr>
              <w:t xml:space="preserve">Sale </w:t>
            </w:r>
            <w:r w:rsidR="00246CE6">
              <w:rPr>
                <w:rFonts w:ascii="Arial" w:hAnsi="Arial" w:cs="Arial"/>
                <w:b/>
                <w:sz w:val="20"/>
                <w:szCs w:val="28"/>
              </w:rPr>
              <w:t xml:space="preserve">and </w:t>
            </w:r>
            <w:r w:rsidRPr="00A50A6A">
              <w:rPr>
                <w:rFonts w:ascii="Arial" w:hAnsi="Arial" w:cs="Arial"/>
                <w:b/>
                <w:sz w:val="20"/>
                <w:szCs w:val="28"/>
              </w:rPr>
              <w:t>Selling Agent</w:t>
            </w:r>
          </w:p>
        </w:tc>
      </w:tr>
      <w:tr w:rsidR="00A50A6A" w14:paraId="77AB68C6" w14:textId="77777777" w:rsidTr="00D94729">
        <w:trPr>
          <w:cantSplit/>
          <w:trHeight w:val="338"/>
        </w:trPr>
        <w:tc>
          <w:tcPr>
            <w:tcW w:w="1134" w:type="dxa"/>
            <w:vMerge/>
            <w:shd w:val="pct15" w:color="auto" w:fill="auto"/>
          </w:tcPr>
          <w:p w14:paraId="2859D245" w14:textId="77777777" w:rsidR="00A50A6A" w:rsidRPr="00A50A6A" w:rsidRDefault="00A50A6A" w:rsidP="003148B1">
            <w:pPr>
              <w:pStyle w:val="Heading4"/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vMerge/>
            <w:shd w:val="pct15" w:color="auto" w:fill="auto"/>
          </w:tcPr>
          <w:p w14:paraId="18E46B53" w14:textId="77777777" w:rsidR="00A50A6A" w:rsidRPr="00A50A6A" w:rsidRDefault="00A50A6A" w:rsidP="003148B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vMerge/>
            <w:shd w:val="pct15" w:color="auto" w:fill="auto"/>
          </w:tcPr>
          <w:p w14:paraId="0DF602DB" w14:textId="77777777" w:rsidR="00A50A6A" w:rsidRPr="00A50A6A" w:rsidRDefault="00A50A6A" w:rsidP="003148B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vMerge/>
            <w:shd w:val="pct15" w:color="auto" w:fill="auto"/>
          </w:tcPr>
          <w:p w14:paraId="31D84BC6" w14:textId="77777777" w:rsidR="00A50A6A" w:rsidRPr="00A50A6A" w:rsidRDefault="00A50A6A" w:rsidP="003148B1">
            <w:pPr>
              <w:pStyle w:val="Heading6"/>
              <w:spacing w:before="60" w:after="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Merge/>
            <w:shd w:val="pct15" w:color="auto" w:fill="auto"/>
          </w:tcPr>
          <w:p w14:paraId="51DFB7F5" w14:textId="77777777" w:rsidR="00A50A6A" w:rsidRPr="00A50A6A" w:rsidRDefault="00A50A6A" w:rsidP="003148B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  <w:vMerge/>
            <w:shd w:val="pct15" w:color="auto" w:fill="auto"/>
          </w:tcPr>
          <w:p w14:paraId="0EA1015B" w14:textId="77777777" w:rsidR="00A50A6A" w:rsidRPr="00A50A6A" w:rsidRDefault="00A50A6A" w:rsidP="003148B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431" w:type="dxa"/>
            <w:vMerge/>
            <w:shd w:val="pct15" w:color="auto" w:fill="auto"/>
          </w:tcPr>
          <w:p w14:paraId="51BDC13F" w14:textId="77777777" w:rsidR="00A50A6A" w:rsidRPr="00A50A6A" w:rsidRDefault="00A50A6A" w:rsidP="003148B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50A6A" w:rsidRPr="001637FA" w14:paraId="2CAD3BAA" w14:textId="77777777" w:rsidTr="00D94729">
        <w:trPr>
          <w:cantSplit/>
          <w:trHeight w:val="425"/>
        </w:trPr>
        <w:tc>
          <w:tcPr>
            <w:tcW w:w="1134" w:type="dxa"/>
          </w:tcPr>
          <w:p w14:paraId="05DF5A6F" w14:textId="77777777" w:rsidR="00A50A6A" w:rsidRPr="00A50A6A" w:rsidRDefault="00A50A6A" w:rsidP="003148B1">
            <w:pPr>
              <w:pStyle w:val="Header"/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49D1A61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09F512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0B9AB7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3B3CF7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9EAB84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4026D459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269377E2" w14:textId="77777777" w:rsidTr="00D94729">
        <w:trPr>
          <w:cantSplit/>
          <w:trHeight w:val="417"/>
        </w:trPr>
        <w:tc>
          <w:tcPr>
            <w:tcW w:w="1134" w:type="dxa"/>
          </w:tcPr>
          <w:p w14:paraId="0CD6C0BA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5AC5C7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64F4BC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0DBB86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DFB462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217EFFE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6B5E9553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5C6E6937" w14:textId="77777777" w:rsidTr="00D94729">
        <w:trPr>
          <w:cantSplit/>
          <w:trHeight w:val="422"/>
        </w:trPr>
        <w:tc>
          <w:tcPr>
            <w:tcW w:w="1134" w:type="dxa"/>
          </w:tcPr>
          <w:p w14:paraId="026AE4B5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D4B1CB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B5A1DF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0FD2CA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163CA4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212E53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2BFB22AF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47599F48" w14:textId="77777777" w:rsidTr="00D94729">
        <w:trPr>
          <w:cantSplit/>
          <w:trHeight w:val="401"/>
        </w:trPr>
        <w:tc>
          <w:tcPr>
            <w:tcW w:w="1134" w:type="dxa"/>
          </w:tcPr>
          <w:p w14:paraId="12C7546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3FE8D3A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7CA350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922B92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9E7560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09CEF2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4655097B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58625386" w14:textId="77777777" w:rsidTr="00D94729">
        <w:trPr>
          <w:cantSplit/>
          <w:trHeight w:val="421"/>
        </w:trPr>
        <w:tc>
          <w:tcPr>
            <w:tcW w:w="1134" w:type="dxa"/>
          </w:tcPr>
          <w:p w14:paraId="544060B3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CAA12C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95EF46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09258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252E2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7629EF1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0D783A54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7DD18002" w14:textId="77777777" w:rsidTr="00D94729">
        <w:trPr>
          <w:cantSplit/>
          <w:trHeight w:val="427"/>
        </w:trPr>
        <w:tc>
          <w:tcPr>
            <w:tcW w:w="1134" w:type="dxa"/>
          </w:tcPr>
          <w:p w14:paraId="4F2B1F8F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68FA9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A210A6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658A5E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7A1EB9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F99299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7F79C6E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4428B7F2" w14:textId="77777777" w:rsidTr="00D94729">
        <w:trPr>
          <w:cantSplit/>
          <w:trHeight w:val="405"/>
        </w:trPr>
        <w:tc>
          <w:tcPr>
            <w:tcW w:w="1134" w:type="dxa"/>
          </w:tcPr>
          <w:p w14:paraId="6928CE20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D789623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24A7DC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489961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31252F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6C5B28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1EF1FAA1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0A99FC3F" w14:textId="77777777" w:rsidTr="00D94729">
        <w:trPr>
          <w:cantSplit/>
          <w:trHeight w:val="411"/>
        </w:trPr>
        <w:tc>
          <w:tcPr>
            <w:tcW w:w="1134" w:type="dxa"/>
          </w:tcPr>
          <w:p w14:paraId="6925A75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4927C91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1A216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7416E9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9FB838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6B1270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65AF2136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6B0B7296" w14:textId="77777777" w:rsidTr="00D94729">
        <w:trPr>
          <w:cantSplit/>
          <w:trHeight w:val="431"/>
        </w:trPr>
        <w:tc>
          <w:tcPr>
            <w:tcW w:w="1134" w:type="dxa"/>
          </w:tcPr>
          <w:p w14:paraId="506EB861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2A4439F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C2F132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ABDB1C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01BA1C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4D7E3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23F0E199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6F328876" w14:textId="77777777" w:rsidTr="00D94729">
        <w:trPr>
          <w:cantSplit/>
          <w:trHeight w:val="409"/>
        </w:trPr>
        <w:tc>
          <w:tcPr>
            <w:tcW w:w="1134" w:type="dxa"/>
          </w:tcPr>
          <w:p w14:paraId="3137D3B0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5C0CFB1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ECA174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FAA50C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9AA942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A5C1208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692C9A90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72BB5F6C" w14:textId="77777777" w:rsidTr="00D94729">
        <w:trPr>
          <w:cantSplit/>
          <w:trHeight w:val="414"/>
        </w:trPr>
        <w:tc>
          <w:tcPr>
            <w:tcW w:w="1134" w:type="dxa"/>
          </w:tcPr>
          <w:p w14:paraId="00AA0444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5725FA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CD2173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89278F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BF74F6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F6DD4E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0794CE4F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1E0C3EC0" w14:textId="77777777" w:rsidTr="00D94729">
        <w:trPr>
          <w:cantSplit/>
          <w:trHeight w:val="434"/>
        </w:trPr>
        <w:tc>
          <w:tcPr>
            <w:tcW w:w="1134" w:type="dxa"/>
          </w:tcPr>
          <w:p w14:paraId="1948B151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4C7264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152274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D784BF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0C6D9A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2D57B19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72E032D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7345CE3D" w14:textId="77777777" w:rsidTr="00D94729">
        <w:trPr>
          <w:cantSplit/>
          <w:trHeight w:val="413"/>
        </w:trPr>
        <w:tc>
          <w:tcPr>
            <w:tcW w:w="1134" w:type="dxa"/>
          </w:tcPr>
          <w:p w14:paraId="56D005F8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581DA1B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98FD92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44B9FB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9FBA42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2B95B48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3BEFA2D0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35455CA8" w14:textId="77777777" w:rsidTr="00D94729">
        <w:trPr>
          <w:cantSplit/>
          <w:trHeight w:val="391"/>
        </w:trPr>
        <w:tc>
          <w:tcPr>
            <w:tcW w:w="1134" w:type="dxa"/>
          </w:tcPr>
          <w:p w14:paraId="580601B4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7C46DB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B7320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07E52E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EFE1F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BD7D4D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347CDD5F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19A5AB82" w14:textId="77777777" w:rsidTr="00D94729">
        <w:trPr>
          <w:cantSplit/>
          <w:trHeight w:val="391"/>
        </w:trPr>
        <w:tc>
          <w:tcPr>
            <w:tcW w:w="1134" w:type="dxa"/>
          </w:tcPr>
          <w:p w14:paraId="41005606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F0F879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79210E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F613E5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65EAC5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EC5259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181FDE73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A6A" w:rsidRPr="001637FA" w14:paraId="4B7C1442" w14:textId="77777777" w:rsidTr="00D94729">
        <w:trPr>
          <w:cantSplit/>
          <w:trHeight w:val="391"/>
        </w:trPr>
        <w:tc>
          <w:tcPr>
            <w:tcW w:w="1134" w:type="dxa"/>
          </w:tcPr>
          <w:p w14:paraId="03B169E1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8379370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1FFA18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CA2C5B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147D65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1B5977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1" w:type="dxa"/>
          </w:tcPr>
          <w:p w14:paraId="2C4418E7" w14:textId="77777777" w:rsidR="00A50A6A" w:rsidRPr="00A50A6A" w:rsidRDefault="00A50A6A" w:rsidP="003148B1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DB75B8" w14:textId="77777777" w:rsidR="00D05BB4" w:rsidRPr="00D05BB4" w:rsidRDefault="00D05BB4" w:rsidP="00D05BB4"/>
    <w:sectPr w:rsidR="00D05BB4" w:rsidRPr="00D05BB4" w:rsidSect="006E0E35">
      <w:headerReference w:type="default" r:id="rId10"/>
      <w:footerReference w:type="default" r:id="rId11"/>
      <w:pgSz w:w="16838" w:h="11906" w:orient="landscape"/>
      <w:pgMar w:top="539" w:right="1213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2736" w14:textId="77777777" w:rsidR="00FE41B5" w:rsidRDefault="00FE41B5" w:rsidP="0093543C">
      <w:r>
        <w:separator/>
      </w:r>
    </w:p>
  </w:endnote>
  <w:endnote w:type="continuationSeparator" w:id="0">
    <w:p w14:paraId="79DAA64D" w14:textId="77777777" w:rsidR="00FE41B5" w:rsidRDefault="00FE41B5" w:rsidP="0093543C">
      <w:r>
        <w:continuationSeparator/>
      </w:r>
    </w:p>
  </w:endnote>
  <w:endnote w:type="continuationNotice" w:id="1">
    <w:p w14:paraId="0B40E1B0" w14:textId="77777777" w:rsidR="00FE41B5" w:rsidRDefault="00FE4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7ED3D" w14:textId="5184E308" w:rsidR="00D05BB4" w:rsidRPr="00D05BB4" w:rsidRDefault="00D05BB4" w:rsidP="006E0E35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A50A6A">
              <w:rPr>
                <w:rFonts w:ascii="Arial" w:hAnsi="Arial" w:cs="Arial"/>
                <w:sz w:val="16"/>
                <w:szCs w:val="16"/>
              </w:rPr>
              <w:t xml:space="preserve">205-78 </w:t>
            </w:r>
            <w:r w:rsidRPr="00D05BB4">
              <w:rPr>
                <w:rFonts w:ascii="Arial" w:hAnsi="Arial" w:cs="Arial"/>
                <w:sz w:val="16"/>
                <w:szCs w:val="16"/>
              </w:rPr>
              <w:t>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3D56">
              <w:rPr>
                <w:rFonts w:ascii="Arial" w:hAnsi="Arial" w:cs="Arial"/>
                <w:sz w:val="16"/>
                <w:szCs w:val="16"/>
              </w:rPr>
              <w:t>2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3D56">
              <w:rPr>
                <w:rFonts w:ascii="Arial" w:hAnsi="Arial" w:cs="Arial"/>
                <w:sz w:val="16"/>
                <w:szCs w:val="16"/>
              </w:rPr>
              <w:t>24</w:t>
            </w:r>
            <w:r w:rsidR="00A50A6A">
              <w:rPr>
                <w:rFonts w:ascii="Arial" w:hAnsi="Arial" w:cs="Arial"/>
                <w:sz w:val="16"/>
                <w:szCs w:val="16"/>
              </w:rPr>
              <w:t>-</w:t>
            </w:r>
            <w:r w:rsidR="00EA3D56">
              <w:rPr>
                <w:rFonts w:ascii="Arial" w:hAnsi="Arial" w:cs="Arial"/>
                <w:sz w:val="16"/>
                <w:szCs w:val="16"/>
              </w:rPr>
              <w:t>Feb</w:t>
            </w:r>
            <w:r w:rsidR="00A50A6A">
              <w:rPr>
                <w:rFonts w:ascii="Arial" w:hAnsi="Arial" w:cs="Arial"/>
                <w:sz w:val="16"/>
                <w:szCs w:val="16"/>
              </w:rPr>
              <w:t>-</w:t>
            </w:r>
            <w:r w:rsidR="00246CE6">
              <w:rPr>
                <w:rFonts w:ascii="Arial" w:hAnsi="Arial" w:cs="Arial"/>
                <w:sz w:val="16"/>
                <w:szCs w:val="16"/>
              </w:rPr>
              <w:t>202</w:t>
            </w:r>
            <w:r w:rsidR="00EA3D5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C8B8" w14:textId="77777777" w:rsidR="00FE41B5" w:rsidRDefault="00FE41B5" w:rsidP="0093543C">
      <w:r>
        <w:separator/>
      </w:r>
    </w:p>
  </w:footnote>
  <w:footnote w:type="continuationSeparator" w:id="0">
    <w:p w14:paraId="60E01540" w14:textId="77777777" w:rsidR="00FE41B5" w:rsidRDefault="00FE41B5" w:rsidP="0093543C">
      <w:r>
        <w:continuationSeparator/>
      </w:r>
    </w:p>
  </w:footnote>
  <w:footnote w:type="continuationNotice" w:id="1">
    <w:p w14:paraId="73B653C5" w14:textId="77777777" w:rsidR="00FE41B5" w:rsidRDefault="00FE4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F611" w14:textId="77777777" w:rsidR="00EA3D56" w:rsidRPr="00C1508C" w:rsidRDefault="00EA3D56" w:rsidP="00EA3D56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CA0B52C" wp14:editId="2C5333F3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6BAC61C" w14:textId="77777777" w:rsidR="00EA3D56" w:rsidRPr="00C1508C" w:rsidRDefault="00EA3D56" w:rsidP="00EA3D56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64F1B80" w14:textId="77777777" w:rsidR="00EA3D56" w:rsidRPr="00C1508C" w:rsidRDefault="00EA3D56" w:rsidP="00EA3D56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53DEFD1A" w:rsidR="008B0DAE" w:rsidRPr="00E2313F" w:rsidRDefault="00EA3D56" w:rsidP="00EA3D56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2FA5E326" w:rsidR="00F9557C" w:rsidRPr="00F9557C" w:rsidRDefault="00A50A6A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LIVESTOCK PURCHASE RECORD</w:t>
    </w:r>
  </w:p>
  <w:bookmarkEnd w:id="0"/>
  <w:bookmarkEnd w:id="1"/>
  <w:p w14:paraId="25F28507" w14:textId="0B204DE1" w:rsidR="005464CF" w:rsidRPr="00D94729" w:rsidRDefault="00D94729" w:rsidP="00F9557C">
    <w:pPr>
      <w:autoSpaceDE w:val="0"/>
      <w:spacing w:before="100" w:after="100"/>
      <w:ind w:right="-482"/>
      <w:rPr>
        <w:rFonts w:ascii="Arial" w:hAnsi="Arial" w:cs="Arial"/>
        <w:b/>
        <w:bCs/>
        <w:sz w:val="28"/>
        <w:szCs w:val="28"/>
      </w:rPr>
    </w:pPr>
    <w:r w:rsidRPr="00D94729">
      <w:rPr>
        <w:rFonts w:ascii="Arial" w:hAnsi="Arial" w:cs="Arial"/>
        <w:b/>
        <w:bCs/>
        <w:sz w:val="28"/>
        <w:szCs w:val="28"/>
      </w:rPr>
      <w:t>RECORD SHEET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48171">
    <w:abstractNumId w:val="2"/>
  </w:num>
  <w:num w:numId="2" w16cid:durableId="696587197">
    <w:abstractNumId w:val="10"/>
  </w:num>
  <w:num w:numId="3" w16cid:durableId="1995328227">
    <w:abstractNumId w:val="8"/>
  </w:num>
  <w:num w:numId="4" w16cid:durableId="1950502144">
    <w:abstractNumId w:val="7"/>
  </w:num>
  <w:num w:numId="5" w16cid:durableId="2063863946">
    <w:abstractNumId w:val="0"/>
  </w:num>
  <w:num w:numId="6" w16cid:durableId="154342892">
    <w:abstractNumId w:val="1"/>
  </w:num>
  <w:num w:numId="7" w16cid:durableId="216627337">
    <w:abstractNumId w:val="11"/>
  </w:num>
  <w:num w:numId="8" w16cid:durableId="2071659330">
    <w:abstractNumId w:val="13"/>
  </w:num>
  <w:num w:numId="9" w16cid:durableId="1083066658">
    <w:abstractNumId w:val="9"/>
  </w:num>
  <w:num w:numId="10" w16cid:durableId="531192471">
    <w:abstractNumId w:val="12"/>
  </w:num>
  <w:num w:numId="11" w16cid:durableId="1383747613">
    <w:abstractNumId w:val="16"/>
  </w:num>
  <w:num w:numId="12" w16cid:durableId="1861816711">
    <w:abstractNumId w:val="6"/>
  </w:num>
  <w:num w:numId="13" w16cid:durableId="282225913">
    <w:abstractNumId w:val="15"/>
  </w:num>
  <w:num w:numId="14" w16cid:durableId="298802715">
    <w:abstractNumId w:val="5"/>
  </w:num>
  <w:num w:numId="15" w16cid:durableId="1242564918">
    <w:abstractNumId w:val="14"/>
  </w:num>
  <w:num w:numId="16" w16cid:durableId="1109541887">
    <w:abstractNumId w:val="4"/>
  </w:num>
  <w:num w:numId="17" w16cid:durableId="179241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CE6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958E4"/>
    <w:rsid w:val="003971E3"/>
    <w:rsid w:val="003A2D4C"/>
    <w:rsid w:val="003E6AAF"/>
    <w:rsid w:val="00425BC9"/>
    <w:rsid w:val="004556F5"/>
    <w:rsid w:val="00463A69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37329"/>
    <w:rsid w:val="00663D7D"/>
    <w:rsid w:val="00663DC7"/>
    <w:rsid w:val="00671C99"/>
    <w:rsid w:val="00696A83"/>
    <w:rsid w:val="006A5D73"/>
    <w:rsid w:val="006B31EE"/>
    <w:rsid w:val="006E0E35"/>
    <w:rsid w:val="00705C7A"/>
    <w:rsid w:val="007610DB"/>
    <w:rsid w:val="007928B2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0059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50A6A"/>
    <w:rsid w:val="00A63F56"/>
    <w:rsid w:val="00A8275B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677E"/>
    <w:rsid w:val="00C0187B"/>
    <w:rsid w:val="00C0645E"/>
    <w:rsid w:val="00C5717E"/>
    <w:rsid w:val="00C83828"/>
    <w:rsid w:val="00CA76AA"/>
    <w:rsid w:val="00CC1853"/>
    <w:rsid w:val="00CF4115"/>
    <w:rsid w:val="00D05BB4"/>
    <w:rsid w:val="00D85C45"/>
    <w:rsid w:val="00D94729"/>
    <w:rsid w:val="00DA6C24"/>
    <w:rsid w:val="00DB12B1"/>
    <w:rsid w:val="00DC1258"/>
    <w:rsid w:val="00DD0DF0"/>
    <w:rsid w:val="00DE39D0"/>
    <w:rsid w:val="00DF3F5E"/>
    <w:rsid w:val="00E021F3"/>
    <w:rsid w:val="00E102C0"/>
    <w:rsid w:val="00E14811"/>
    <w:rsid w:val="00E15F88"/>
    <w:rsid w:val="00E16707"/>
    <w:rsid w:val="00E2313F"/>
    <w:rsid w:val="00E35741"/>
    <w:rsid w:val="00E920F2"/>
    <w:rsid w:val="00EA02A2"/>
    <w:rsid w:val="00EA3D56"/>
    <w:rsid w:val="00F1786D"/>
    <w:rsid w:val="00F21E3D"/>
    <w:rsid w:val="00F27361"/>
    <w:rsid w:val="00F27611"/>
    <w:rsid w:val="00F33F3F"/>
    <w:rsid w:val="00F37A05"/>
    <w:rsid w:val="00F40523"/>
    <w:rsid w:val="00F9557C"/>
    <w:rsid w:val="00FC7155"/>
    <w:rsid w:val="00FD5083"/>
    <w:rsid w:val="00FE1B37"/>
    <w:rsid w:val="00FE41B5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D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A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A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A6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A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D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B69760EC-2DBC-4AEB-8653-A9DDBBA2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2026-02-24T01:12:00Z</dcterms:created>
  <dcterms:modified xsi:type="dcterms:W3CDTF">2026-02-24T05:04:00Z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