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30"/>
        <w:gridCol w:w="283"/>
        <w:gridCol w:w="284"/>
        <w:gridCol w:w="1984"/>
        <w:gridCol w:w="3402"/>
        <w:gridCol w:w="284"/>
      </w:tblGrid>
      <w:tr w:rsidR="00E24B6E" w:rsidRPr="009D52D4" w14:paraId="46BD0490" w14:textId="77777777" w:rsidTr="002D2509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7F07C56A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sz w:val="20"/>
                <w:szCs w:val="20"/>
              </w:rPr>
              <w:t>Grower Name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682D786E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371F6CB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1593A0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74CD3EB5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sz w:val="20"/>
                <w:szCs w:val="20"/>
              </w:rPr>
              <w:t xml:space="preserve">Certification 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BA0F1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6A89E257" w14:textId="77777777" w:rsidR="00E24B6E" w:rsidRPr="009D52D4" w:rsidRDefault="00E24B6E" w:rsidP="002D250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B6E" w:rsidRPr="009D52D4" w14:paraId="0EC4CCEF" w14:textId="77777777" w:rsidTr="002D2509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5C64EF43" w14:textId="77777777" w:rsidR="00E24B6E" w:rsidRPr="009D52D4" w:rsidRDefault="00E24B6E" w:rsidP="002D2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273BCD36" w14:textId="77777777" w:rsidR="00E24B6E" w:rsidRPr="009D52D4" w:rsidRDefault="00E24B6E" w:rsidP="002D2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C3C4B5D" w14:textId="77777777" w:rsidR="00E24B6E" w:rsidRPr="009D52D4" w:rsidRDefault="00E24B6E" w:rsidP="002D2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23F1D8" w14:textId="77777777" w:rsidR="00E24B6E" w:rsidRPr="009D52D4" w:rsidRDefault="00E24B6E" w:rsidP="002D2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2E01DB1D" w14:textId="77777777" w:rsidR="00E24B6E" w:rsidRPr="009D52D4" w:rsidRDefault="00E24B6E" w:rsidP="002D2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FB3E4" w14:textId="77777777" w:rsidR="00E24B6E" w:rsidRPr="009D52D4" w:rsidRDefault="00E24B6E" w:rsidP="002D2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5EE4E8D3" w14:textId="77777777" w:rsidR="00E24B6E" w:rsidRPr="009D52D4" w:rsidRDefault="00E24B6E" w:rsidP="002D2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F69DFB" w14:textId="77777777" w:rsidR="00E24B6E" w:rsidRPr="009D52D4" w:rsidRDefault="00E24B6E" w:rsidP="00E24B6E">
      <w:pPr>
        <w:rPr>
          <w:rFonts w:ascii="Arial" w:hAnsi="Arial" w:cs="Arial"/>
          <w:b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678"/>
        <w:gridCol w:w="1559"/>
        <w:gridCol w:w="1701"/>
        <w:gridCol w:w="1276"/>
        <w:gridCol w:w="4082"/>
      </w:tblGrid>
      <w:tr w:rsidR="00E24B6E" w:rsidRPr="009D52D4" w14:paraId="6F0861F9" w14:textId="77777777" w:rsidTr="00321F27">
        <w:trPr>
          <w:cantSplit/>
        </w:trPr>
        <w:tc>
          <w:tcPr>
            <w:tcW w:w="1730" w:type="dxa"/>
            <w:shd w:val="clear" w:color="auto" w:fill="D9D9D9" w:themeFill="background1" w:themeFillShade="D9"/>
          </w:tcPr>
          <w:p w14:paraId="374D1D2E" w14:textId="6F1F9C31" w:rsidR="00E24B6E" w:rsidRPr="009D52D4" w:rsidRDefault="00321F27" w:rsidP="00321F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b/>
                <w:bCs/>
                <w:sz w:val="20"/>
                <w:szCs w:val="20"/>
              </w:rPr>
              <w:t>Purchase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D52D4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4653725" w14:textId="0A0AB1D8" w:rsidR="00E24B6E" w:rsidRPr="009D52D4" w:rsidRDefault="00321F27" w:rsidP="00321F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013A37" w14:textId="33EE5541" w:rsidR="00E24B6E" w:rsidRPr="009D52D4" w:rsidRDefault="00321F27" w:rsidP="00321F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b/>
                <w:sz w:val="20"/>
                <w:szCs w:val="20"/>
              </w:rPr>
              <w:t>Batch 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233D86" w14:textId="2D28FBBF" w:rsidR="00E24B6E" w:rsidRPr="009D52D4" w:rsidRDefault="00321F27" w:rsidP="00321F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b/>
                <w:sz w:val="20"/>
                <w:szCs w:val="20"/>
              </w:rPr>
              <w:t>Expiry Date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FC2CF2" w14:textId="23DAA1F4" w:rsidR="00E24B6E" w:rsidRPr="009D52D4" w:rsidRDefault="00321F27" w:rsidP="00321F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b/>
                <w:sz w:val="20"/>
                <w:szCs w:val="20"/>
              </w:rPr>
              <w:t>Litres/Kgs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5B553613" w14:textId="2FB6B567" w:rsidR="00E24B6E" w:rsidRPr="009D52D4" w:rsidRDefault="00321F27" w:rsidP="00321F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D4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E24B6E" w:rsidRPr="009D52D4" w14:paraId="31E53533" w14:textId="77777777" w:rsidTr="00321F27">
        <w:trPr>
          <w:cantSplit/>
        </w:trPr>
        <w:tc>
          <w:tcPr>
            <w:tcW w:w="1730" w:type="dxa"/>
          </w:tcPr>
          <w:p w14:paraId="2FA37CF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DFD5AE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954DF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C2AA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5E5975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349ACE3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7A501B1A" w14:textId="77777777" w:rsidTr="00321F27">
        <w:trPr>
          <w:cantSplit/>
        </w:trPr>
        <w:tc>
          <w:tcPr>
            <w:tcW w:w="1730" w:type="dxa"/>
          </w:tcPr>
          <w:p w14:paraId="4136A19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E31E29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08FD17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207F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75EF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1AE2652C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6D7AACE9" w14:textId="77777777" w:rsidTr="00321F27">
        <w:trPr>
          <w:cantSplit/>
        </w:trPr>
        <w:tc>
          <w:tcPr>
            <w:tcW w:w="1730" w:type="dxa"/>
          </w:tcPr>
          <w:p w14:paraId="6E2CB7A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8E10E1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2A5CC9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3644B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F6F51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7A24B68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0BD271CE" w14:textId="77777777" w:rsidTr="00321F27">
        <w:trPr>
          <w:cantSplit/>
        </w:trPr>
        <w:tc>
          <w:tcPr>
            <w:tcW w:w="1730" w:type="dxa"/>
          </w:tcPr>
          <w:p w14:paraId="1648580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0653E2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0F7BC5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0C2795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7521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31F47FAA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4E61E3E1" w14:textId="77777777" w:rsidTr="00321F27">
        <w:trPr>
          <w:cantSplit/>
        </w:trPr>
        <w:tc>
          <w:tcPr>
            <w:tcW w:w="1730" w:type="dxa"/>
          </w:tcPr>
          <w:p w14:paraId="2364A58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2F270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F8079D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48D8FE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962A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1809E34E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2CE60C2A" w14:textId="77777777" w:rsidTr="00321F27">
        <w:trPr>
          <w:cantSplit/>
        </w:trPr>
        <w:tc>
          <w:tcPr>
            <w:tcW w:w="1730" w:type="dxa"/>
          </w:tcPr>
          <w:p w14:paraId="1C6FFF97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ACF6F6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8AEA3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476E2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59E74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7009393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2D8442D6" w14:textId="77777777" w:rsidTr="00321F27">
        <w:trPr>
          <w:cantSplit/>
        </w:trPr>
        <w:tc>
          <w:tcPr>
            <w:tcW w:w="1730" w:type="dxa"/>
          </w:tcPr>
          <w:p w14:paraId="106D7EDA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3A831A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84F5C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D5E301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2863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1992BDB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6FBD2825" w14:textId="77777777" w:rsidTr="00321F27">
        <w:trPr>
          <w:cantSplit/>
        </w:trPr>
        <w:tc>
          <w:tcPr>
            <w:tcW w:w="1730" w:type="dxa"/>
          </w:tcPr>
          <w:p w14:paraId="4604D82B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E5CDF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1AC57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150B36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5C194C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094323B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7A2A31B3" w14:textId="77777777" w:rsidTr="00321F27">
        <w:trPr>
          <w:cantSplit/>
        </w:trPr>
        <w:tc>
          <w:tcPr>
            <w:tcW w:w="1730" w:type="dxa"/>
          </w:tcPr>
          <w:p w14:paraId="46BA1465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BAD316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4CCD3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911B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A755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17D5A511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185DC970" w14:textId="77777777" w:rsidTr="00321F27">
        <w:trPr>
          <w:cantSplit/>
        </w:trPr>
        <w:tc>
          <w:tcPr>
            <w:tcW w:w="1730" w:type="dxa"/>
          </w:tcPr>
          <w:p w14:paraId="3FC1868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E52D576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409B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4FF5B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450C0A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53EBCE7F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1DAACE00" w14:textId="77777777" w:rsidTr="00321F27">
        <w:trPr>
          <w:cantSplit/>
        </w:trPr>
        <w:tc>
          <w:tcPr>
            <w:tcW w:w="1730" w:type="dxa"/>
          </w:tcPr>
          <w:p w14:paraId="6105855C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D9F2B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022BA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811CC7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39C4A7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053A03A7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1CB1CB90" w14:textId="77777777" w:rsidTr="00321F27">
        <w:trPr>
          <w:cantSplit/>
        </w:trPr>
        <w:tc>
          <w:tcPr>
            <w:tcW w:w="1730" w:type="dxa"/>
          </w:tcPr>
          <w:p w14:paraId="3CAD8F8C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968B484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210CE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B9B69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75C64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4E43DE3E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5D14202C" w14:textId="77777777" w:rsidTr="00321F27">
        <w:trPr>
          <w:cantSplit/>
        </w:trPr>
        <w:tc>
          <w:tcPr>
            <w:tcW w:w="1730" w:type="dxa"/>
          </w:tcPr>
          <w:p w14:paraId="6BDB216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09CB725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2ADABD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64566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1318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6084AE00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73521447" w14:textId="77777777" w:rsidTr="00321F27">
        <w:trPr>
          <w:cantSplit/>
        </w:trPr>
        <w:tc>
          <w:tcPr>
            <w:tcW w:w="1730" w:type="dxa"/>
          </w:tcPr>
          <w:p w14:paraId="68232095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A5E3D9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22CF01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C24AA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C77CA7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6E05E5E9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6E" w:rsidRPr="009D52D4" w14:paraId="3395F3C6" w14:textId="77777777" w:rsidTr="00321F27">
        <w:trPr>
          <w:cantSplit/>
        </w:trPr>
        <w:tc>
          <w:tcPr>
            <w:tcW w:w="1730" w:type="dxa"/>
          </w:tcPr>
          <w:p w14:paraId="2EE0D2B8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00981E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D85E0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B6BE3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6C94A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14E51652" w14:textId="77777777" w:rsidR="00E24B6E" w:rsidRPr="009D52D4" w:rsidRDefault="00E24B6E" w:rsidP="00321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1BBE5" w14:textId="7EF66AC6" w:rsidR="00E26D16" w:rsidRPr="00E26D16" w:rsidRDefault="00E26D16" w:rsidP="00E26D16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E26D16" w:rsidRPr="00E26D16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5E59" w14:textId="77777777" w:rsidR="00E37B27" w:rsidRDefault="00E37B27" w:rsidP="0093543C">
      <w:r>
        <w:separator/>
      </w:r>
    </w:p>
  </w:endnote>
  <w:endnote w:type="continuationSeparator" w:id="0">
    <w:p w14:paraId="21DD3057" w14:textId="77777777" w:rsidR="00E37B27" w:rsidRDefault="00E37B27" w:rsidP="0093543C">
      <w:r>
        <w:continuationSeparator/>
      </w:r>
    </w:p>
  </w:endnote>
  <w:endnote w:type="continuationNotice" w:id="1">
    <w:p w14:paraId="7AA33880" w14:textId="77777777" w:rsidR="00E37B27" w:rsidRDefault="00E37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48DEB8F4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E24B6E">
              <w:rPr>
                <w:rFonts w:ascii="Arial" w:hAnsi="Arial" w:cs="Arial"/>
                <w:sz w:val="16"/>
                <w:szCs w:val="16"/>
              </w:rPr>
              <w:t xml:space="preserve">205-80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27EB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27EB">
              <w:rPr>
                <w:rFonts w:ascii="Arial" w:hAnsi="Arial" w:cs="Arial"/>
                <w:sz w:val="16"/>
                <w:szCs w:val="16"/>
              </w:rPr>
              <w:t>25</w:t>
            </w:r>
            <w:r w:rsidR="00E24B6E">
              <w:rPr>
                <w:rFonts w:ascii="Arial" w:hAnsi="Arial" w:cs="Arial"/>
                <w:sz w:val="16"/>
                <w:szCs w:val="16"/>
              </w:rPr>
              <w:t>-</w:t>
            </w:r>
            <w:r w:rsidR="00F927EB">
              <w:rPr>
                <w:rFonts w:ascii="Arial" w:hAnsi="Arial" w:cs="Arial"/>
                <w:sz w:val="16"/>
                <w:szCs w:val="16"/>
              </w:rPr>
              <w:t>Feb</w:t>
            </w:r>
            <w:r w:rsidR="00E24B6E">
              <w:rPr>
                <w:rFonts w:ascii="Arial" w:hAnsi="Arial" w:cs="Arial"/>
                <w:sz w:val="16"/>
                <w:szCs w:val="16"/>
              </w:rPr>
              <w:t>-</w:t>
            </w:r>
            <w:r w:rsidR="00E26D16">
              <w:rPr>
                <w:rFonts w:ascii="Arial" w:hAnsi="Arial" w:cs="Arial"/>
                <w:sz w:val="16"/>
                <w:szCs w:val="16"/>
              </w:rPr>
              <w:t>202</w:t>
            </w:r>
            <w:r w:rsidR="00F927E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126F" w14:textId="77777777" w:rsidR="00E37B27" w:rsidRDefault="00E37B27" w:rsidP="0093543C">
      <w:r>
        <w:separator/>
      </w:r>
    </w:p>
  </w:footnote>
  <w:footnote w:type="continuationSeparator" w:id="0">
    <w:p w14:paraId="54847890" w14:textId="77777777" w:rsidR="00E37B27" w:rsidRDefault="00E37B27" w:rsidP="0093543C">
      <w:r>
        <w:continuationSeparator/>
      </w:r>
    </w:p>
  </w:footnote>
  <w:footnote w:type="continuationNotice" w:id="1">
    <w:p w14:paraId="47BBA737" w14:textId="77777777" w:rsidR="00E37B27" w:rsidRDefault="00E37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7CDE" w14:textId="77777777" w:rsidR="00F927EB" w:rsidRPr="00C1508C" w:rsidRDefault="00F927EB" w:rsidP="00F927EB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4CD0514" wp14:editId="684883D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8BC410A" w14:textId="77777777" w:rsidR="00F927EB" w:rsidRPr="00C1508C" w:rsidRDefault="00F927EB" w:rsidP="00F927EB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9180828" w14:textId="77777777" w:rsidR="00F927EB" w:rsidRPr="00C1508C" w:rsidRDefault="00F927EB" w:rsidP="00F927EB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49FDB31C" w:rsidR="008B0DAE" w:rsidRPr="00E2313F" w:rsidRDefault="00F927EB" w:rsidP="00F927EB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2ACC43B4" w:rsidR="00F9557C" w:rsidRPr="00F9557C" w:rsidRDefault="00E24B6E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INPUTS </w:t>
    </w:r>
    <w:r w:rsidR="009D52D4">
      <w:rPr>
        <w:rFonts w:ascii="Arial" w:hAnsi="Arial" w:cs="Arial"/>
        <w:b/>
        <w:sz w:val="40"/>
        <w:szCs w:val="40"/>
      </w:rPr>
      <w:t>and</w:t>
    </w:r>
    <w:r>
      <w:rPr>
        <w:rFonts w:ascii="Arial" w:hAnsi="Arial" w:cs="Arial"/>
        <w:b/>
        <w:sz w:val="40"/>
        <w:szCs w:val="40"/>
      </w:rPr>
      <w:t xml:space="preserve"> CHEMICAL INVENTORY</w:t>
    </w:r>
  </w:p>
  <w:bookmarkEnd w:id="0"/>
  <w:bookmarkEnd w:id="1"/>
  <w:p w14:paraId="25F28507" w14:textId="210F4AF4" w:rsidR="005464CF" w:rsidRPr="00676FA7" w:rsidRDefault="00676FA7" w:rsidP="00676FA7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 w:rsidRPr="00676FA7">
      <w:rPr>
        <w:rFonts w:ascii="Arial" w:hAnsi="Arial" w:cs="Arial"/>
        <w:b/>
        <w:bCs/>
        <w:sz w:val="28"/>
        <w:szCs w:val="28"/>
      </w:rPr>
      <w:t>RECORD SHEET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4709">
    <w:abstractNumId w:val="2"/>
  </w:num>
  <w:num w:numId="2" w16cid:durableId="736055049">
    <w:abstractNumId w:val="10"/>
  </w:num>
  <w:num w:numId="3" w16cid:durableId="1660881407">
    <w:abstractNumId w:val="8"/>
  </w:num>
  <w:num w:numId="4" w16cid:durableId="1431004911">
    <w:abstractNumId w:val="7"/>
  </w:num>
  <w:num w:numId="5" w16cid:durableId="159934721">
    <w:abstractNumId w:val="0"/>
  </w:num>
  <w:num w:numId="6" w16cid:durableId="1220895540">
    <w:abstractNumId w:val="1"/>
  </w:num>
  <w:num w:numId="7" w16cid:durableId="2128233171">
    <w:abstractNumId w:val="11"/>
  </w:num>
  <w:num w:numId="8" w16cid:durableId="1734085004">
    <w:abstractNumId w:val="13"/>
  </w:num>
  <w:num w:numId="9" w16cid:durableId="534931440">
    <w:abstractNumId w:val="9"/>
  </w:num>
  <w:num w:numId="10" w16cid:durableId="445469105">
    <w:abstractNumId w:val="12"/>
  </w:num>
  <w:num w:numId="11" w16cid:durableId="234167771">
    <w:abstractNumId w:val="16"/>
  </w:num>
  <w:num w:numId="12" w16cid:durableId="622419673">
    <w:abstractNumId w:val="6"/>
  </w:num>
  <w:num w:numId="13" w16cid:durableId="338701304">
    <w:abstractNumId w:val="15"/>
  </w:num>
  <w:num w:numId="14" w16cid:durableId="527910529">
    <w:abstractNumId w:val="5"/>
  </w:num>
  <w:num w:numId="15" w16cid:durableId="385683711">
    <w:abstractNumId w:val="14"/>
  </w:num>
  <w:num w:numId="16" w16cid:durableId="28574167">
    <w:abstractNumId w:val="4"/>
  </w:num>
  <w:num w:numId="17" w16cid:durableId="132377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0FF2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02857"/>
    <w:rsid w:val="00321F27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514344"/>
    <w:rsid w:val="00521AEB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233DB"/>
    <w:rsid w:val="00637329"/>
    <w:rsid w:val="00663D7D"/>
    <w:rsid w:val="00663DC7"/>
    <w:rsid w:val="00671C99"/>
    <w:rsid w:val="00676FA7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9D52D4"/>
    <w:rsid w:val="00A04E5B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11E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5717E"/>
    <w:rsid w:val="00C83828"/>
    <w:rsid w:val="00CA76AA"/>
    <w:rsid w:val="00CC1853"/>
    <w:rsid w:val="00CF4115"/>
    <w:rsid w:val="00D05BB4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24B6E"/>
    <w:rsid w:val="00E26D16"/>
    <w:rsid w:val="00E35741"/>
    <w:rsid w:val="00E37B27"/>
    <w:rsid w:val="00E920F2"/>
    <w:rsid w:val="00EA02A2"/>
    <w:rsid w:val="00F21E3D"/>
    <w:rsid w:val="00F27361"/>
    <w:rsid w:val="00F27611"/>
    <w:rsid w:val="00F33F3F"/>
    <w:rsid w:val="00F37A05"/>
    <w:rsid w:val="00F927EB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B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B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B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B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9F22D-A49B-4F4C-9BEC-09CDC6FF6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13</Words>
  <Characters>76</Characters>
  <Application>Microsoft Office Word</Application>
  <DocSecurity>0</DocSecurity>
  <Lines>111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2026-02-24T06:52:00Z</dcterms:created>
  <dcterms:modified xsi:type="dcterms:W3CDTF">2026-02-25T00:10:00Z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