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30"/>
        <w:gridCol w:w="283"/>
        <w:gridCol w:w="284"/>
        <w:gridCol w:w="1984"/>
        <w:gridCol w:w="3402"/>
        <w:gridCol w:w="284"/>
      </w:tblGrid>
      <w:tr w:rsidR="001946F7" w:rsidRPr="001946F7" w14:paraId="30C13D6C" w14:textId="77777777" w:rsidTr="000C4222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34C4ACC6" w14:textId="77777777" w:rsidR="001946F7" w:rsidRPr="001946F7" w:rsidRDefault="001946F7" w:rsidP="000C4222">
            <w:pPr>
              <w:spacing w:before="240"/>
              <w:rPr>
                <w:rFonts w:ascii="Arial" w:hAnsi="Arial" w:cs="Arial"/>
                <w:sz w:val="20"/>
                <w:szCs w:val="28"/>
              </w:rPr>
            </w:pPr>
            <w:r w:rsidRPr="001946F7">
              <w:rPr>
                <w:rFonts w:ascii="Arial" w:hAnsi="Arial" w:cs="Arial"/>
                <w:sz w:val="20"/>
                <w:szCs w:val="28"/>
              </w:rPr>
              <w:t>Grower Name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78250297" w14:textId="77777777" w:rsidR="001946F7" w:rsidRPr="001946F7" w:rsidRDefault="001946F7" w:rsidP="000C4222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3EE152D1" w14:textId="77777777" w:rsidR="001946F7" w:rsidRPr="001946F7" w:rsidRDefault="001946F7" w:rsidP="000C4222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32EE6B" w14:textId="77777777" w:rsidR="001946F7" w:rsidRPr="001946F7" w:rsidRDefault="001946F7" w:rsidP="000C4222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6DF17E8C" w14:textId="77777777" w:rsidR="001946F7" w:rsidRPr="001946F7" w:rsidRDefault="001946F7" w:rsidP="000C4222">
            <w:pPr>
              <w:spacing w:before="240"/>
              <w:rPr>
                <w:rFonts w:ascii="Arial" w:hAnsi="Arial" w:cs="Arial"/>
                <w:sz w:val="20"/>
                <w:szCs w:val="28"/>
              </w:rPr>
            </w:pPr>
            <w:r w:rsidRPr="001946F7">
              <w:rPr>
                <w:rFonts w:ascii="Arial" w:hAnsi="Arial" w:cs="Arial"/>
                <w:sz w:val="20"/>
                <w:szCs w:val="28"/>
              </w:rPr>
              <w:t xml:space="preserve">Certification 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0AE7A" w14:textId="77777777" w:rsidR="001946F7" w:rsidRPr="001946F7" w:rsidRDefault="001946F7" w:rsidP="000C4222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1D8274A2" w14:textId="77777777" w:rsidR="001946F7" w:rsidRPr="001946F7" w:rsidRDefault="001946F7" w:rsidP="000C4222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1946F7" w:rsidRPr="001946F7" w14:paraId="3E1C649B" w14:textId="77777777" w:rsidTr="000C4222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005E3885" w14:textId="77777777" w:rsidR="001946F7" w:rsidRPr="001946F7" w:rsidRDefault="001946F7" w:rsidP="000C422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39AB0974" w14:textId="77777777" w:rsidR="001946F7" w:rsidRPr="001946F7" w:rsidRDefault="001946F7" w:rsidP="000C422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1967763" w14:textId="77777777" w:rsidR="001946F7" w:rsidRPr="001946F7" w:rsidRDefault="001946F7" w:rsidP="000C422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6F0DCC" w14:textId="77777777" w:rsidR="001946F7" w:rsidRPr="001946F7" w:rsidRDefault="001946F7" w:rsidP="000C422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14:paraId="23711644" w14:textId="77777777" w:rsidR="001946F7" w:rsidRPr="001946F7" w:rsidRDefault="001946F7" w:rsidP="000C422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FE94C" w14:textId="77777777" w:rsidR="001946F7" w:rsidRPr="001946F7" w:rsidRDefault="001946F7" w:rsidP="000C4222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1455E41A" w14:textId="77777777" w:rsidR="001946F7" w:rsidRPr="001946F7" w:rsidRDefault="001946F7" w:rsidP="000C4222">
            <w:pPr>
              <w:rPr>
                <w:rFonts w:ascii="Arial" w:hAnsi="Arial" w:cs="Arial"/>
                <w:b/>
                <w:sz w:val="8"/>
              </w:rPr>
            </w:pPr>
          </w:p>
        </w:tc>
      </w:tr>
    </w:tbl>
    <w:p w14:paraId="624C59C2" w14:textId="77777777" w:rsidR="001946F7" w:rsidRPr="001946F7" w:rsidRDefault="001946F7" w:rsidP="001946F7">
      <w:pPr>
        <w:rPr>
          <w:rFonts w:ascii="Arial" w:hAnsi="Arial" w:cs="Arial"/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30"/>
        <w:gridCol w:w="3827"/>
        <w:gridCol w:w="2410"/>
      </w:tblGrid>
      <w:tr w:rsidR="001946F7" w:rsidRPr="001946F7" w14:paraId="1DB61A26" w14:textId="77777777" w:rsidTr="00A30250">
        <w:trPr>
          <w:cantSplit/>
          <w:trHeight w:val="373"/>
        </w:trPr>
        <w:tc>
          <w:tcPr>
            <w:tcW w:w="1559" w:type="dxa"/>
            <w:vMerge w:val="restart"/>
            <w:shd w:val="pct15" w:color="auto" w:fill="auto"/>
            <w:vAlign w:val="center"/>
          </w:tcPr>
          <w:p w14:paraId="261C644F" w14:textId="00B914CD" w:rsidR="001946F7" w:rsidRPr="001946F7" w:rsidRDefault="001946F7" w:rsidP="00A30250">
            <w:pPr>
              <w:pStyle w:val="Heading4"/>
              <w:keepNext w:val="0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32"/>
              </w:rPr>
            </w:pPr>
            <w:r w:rsidRPr="001946F7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32"/>
              </w:rPr>
              <w:t>Date</w:t>
            </w:r>
          </w:p>
        </w:tc>
        <w:tc>
          <w:tcPr>
            <w:tcW w:w="7230" w:type="dxa"/>
            <w:vMerge w:val="restart"/>
            <w:shd w:val="pct15" w:color="auto" w:fill="auto"/>
            <w:vAlign w:val="center"/>
          </w:tcPr>
          <w:p w14:paraId="2A40F5B4" w14:textId="77777777" w:rsidR="001946F7" w:rsidRPr="001946F7" w:rsidRDefault="001946F7" w:rsidP="00A30250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1946F7">
              <w:rPr>
                <w:rFonts w:ascii="Arial" w:hAnsi="Arial" w:cs="Arial"/>
                <w:b/>
                <w:sz w:val="22"/>
                <w:szCs w:val="32"/>
              </w:rPr>
              <w:t>Area/Paddock Harvested</w:t>
            </w:r>
          </w:p>
        </w:tc>
        <w:tc>
          <w:tcPr>
            <w:tcW w:w="3827" w:type="dxa"/>
            <w:vMerge w:val="restart"/>
            <w:shd w:val="pct15" w:color="auto" w:fill="auto"/>
            <w:vAlign w:val="center"/>
          </w:tcPr>
          <w:p w14:paraId="191ECD6A" w14:textId="77777777" w:rsidR="001946F7" w:rsidRPr="001946F7" w:rsidRDefault="001946F7" w:rsidP="00A3025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1946F7">
              <w:rPr>
                <w:rFonts w:ascii="Arial" w:hAnsi="Arial" w:cs="Arial"/>
                <w:b/>
                <w:sz w:val="22"/>
                <w:szCs w:val="32"/>
              </w:rPr>
              <w:t>Crop</w:t>
            </w:r>
          </w:p>
        </w:tc>
        <w:tc>
          <w:tcPr>
            <w:tcW w:w="2410" w:type="dxa"/>
            <w:vMerge w:val="restart"/>
            <w:shd w:val="pct15" w:color="auto" w:fill="auto"/>
            <w:vAlign w:val="center"/>
          </w:tcPr>
          <w:p w14:paraId="4DBB18E0" w14:textId="77777777" w:rsidR="001946F7" w:rsidRPr="001946F7" w:rsidRDefault="001946F7" w:rsidP="00A3025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1946F7">
              <w:rPr>
                <w:rFonts w:ascii="Arial" w:hAnsi="Arial" w:cs="Arial"/>
                <w:b/>
                <w:sz w:val="22"/>
                <w:szCs w:val="32"/>
              </w:rPr>
              <w:t>Volume (kg etc)</w:t>
            </w:r>
          </w:p>
        </w:tc>
      </w:tr>
      <w:tr w:rsidR="001946F7" w:rsidRPr="001946F7" w14:paraId="4EE3533E" w14:textId="77777777" w:rsidTr="00A30250">
        <w:trPr>
          <w:cantSplit/>
          <w:trHeight w:val="327"/>
        </w:trPr>
        <w:tc>
          <w:tcPr>
            <w:tcW w:w="1559" w:type="dxa"/>
            <w:vMerge/>
            <w:shd w:val="pct15" w:color="auto" w:fill="auto"/>
          </w:tcPr>
          <w:p w14:paraId="6E15F64C" w14:textId="77777777" w:rsidR="001946F7" w:rsidRPr="001946F7" w:rsidRDefault="001946F7" w:rsidP="000C4222">
            <w:pPr>
              <w:pStyle w:val="Heading4"/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7230" w:type="dxa"/>
            <w:vMerge/>
            <w:shd w:val="pct15" w:color="auto" w:fill="auto"/>
          </w:tcPr>
          <w:p w14:paraId="5B96C149" w14:textId="77777777" w:rsidR="001946F7" w:rsidRPr="001946F7" w:rsidRDefault="001946F7" w:rsidP="000C422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27" w:type="dxa"/>
            <w:vMerge/>
            <w:shd w:val="pct15" w:color="auto" w:fill="auto"/>
          </w:tcPr>
          <w:p w14:paraId="4181FB24" w14:textId="77777777" w:rsidR="001946F7" w:rsidRPr="001946F7" w:rsidRDefault="001946F7" w:rsidP="000C4222">
            <w:pPr>
              <w:pStyle w:val="Heading6"/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vMerge/>
            <w:shd w:val="pct15" w:color="auto" w:fill="auto"/>
          </w:tcPr>
          <w:p w14:paraId="328C63F4" w14:textId="77777777" w:rsidR="001946F7" w:rsidRPr="001946F7" w:rsidRDefault="001946F7" w:rsidP="000C422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946F7" w:rsidRPr="001946F7" w14:paraId="259D37D2" w14:textId="77777777" w:rsidTr="000C4222">
        <w:trPr>
          <w:cantSplit/>
          <w:trHeight w:val="425"/>
        </w:trPr>
        <w:tc>
          <w:tcPr>
            <w:tcW w:w="1559" w:type="dxa"/>
          </w:tcPr>
          <w:p w14:paraId="01FD55EE" w14:textId="77777777" w:rsidR="001946F7" w:rsidRPr="001946F7" w:rsidRDefault="001946F7" w:rsidP="000C422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ED64E38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E83B47B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AFA017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585127B1" w14:textId="77777777" w:rsidTr="000C4222">
        <w:trPr>
          <w:cantSplit/>
          <w:trHeight w:val="417"/>
        </w:trPr>
        <w:tc>
          <w:tcPr>
            <w:tcW w:w="1559" w:type="dxa"/>
          </w:tcPr>
          <w:p w14:paraId="1B73463D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305A488F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29E6AD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275B297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2A641A0E" w14:textId="77777777" w:rsidTr="000C4222">
        <w:trPr>
          <w:cantSplit/>
          <w:trHeight w:val="422"/>
        </w:trPr>
        <w:tc>
          <w:tcPr>
            <w:tcW w:w="1559" w:type="dxa"/>
          </w:tcPr>
          <w:p w14:paraId="3C6C8D2A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2B705242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F108B31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8B888C8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43763617" w14:textId="77777777" w:rsidTr="000C4222">
        <w:trPr>
          <w:cantSplit/>
          <w:trHeight w:val="401"/>
        </w:trPr>
        <w:tc>
          <w:tcPr>
            <w:tcW w:w="1559" w:type="dxa"/>
          </w:tcPr>
          <w:p w14:paraId="5D4843CE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385E22EF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E6EF04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104E29B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19D44A45" w14:textId="77777777" w:rsidTr="000C4222">
        <w:trPr>
          <w:cantSplit/>
          <w:trHeight w:val="421"/>
        </w:trPr>
        <w:tc>
          <w:tcPr>
            <w:tcW w:w="1559" w:type="dxa"/>
          </w:tcPr>
          <w:p w14:paraId="2905EBC5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332AF1E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A7507D6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A72D5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03E4544C" w14:textId="77777777" w:rsidTr="000C4222">
        <w:trPr>
          <w:cantSplit/>
          <w:trHeight w:val="427"/>
        </w:trPr>
        <w:tc>
          <w:tcPr>
            <w:tcW w:w="1559" w:type="dxa"/>
          </w:tcPr>
          <w:p w14:paraId="0031FA55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185D4A60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DFB00E5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15E25FE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3909D25E" w14:textId="77777777" w:rsidTr="000C4222">
        <w:trPr>
          <w:cantSplit/>
          <w:trHeight w:val="405"/>
        </w:trPr>
        <w:tc>
          <w:tcPr>
            <w:tcW w:w="1559" w:type="dxa"/>
          </w:tcPr>
          <w:p w14:paraId="6982A4F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53FFDB98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99828B8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D5ECDCB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2361648C" w14:textId="77777777" w:rsidTr="000C4222">
        <w:trPr>
          <w:cantSplit/>
          <w:trHeight w:val="411"/>
        </w:trPr>
        <w:tc>
          <w:tcPr>
            <w:tcW w:w="1559" w:type="dxa"/>
          </w:tcPr>
          <w:p w14:paraId="48D8301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28BA01A8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2DE43F4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E1AAC7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684CB4BC" w14:textId="77777777" w:rsidTr="000C4222">
        <w:trPr>
          <w:cantSplit/>
          <w:trHeight w:val="431"/>
        </w:trPr>
        <w:tc>
          <w:tcPr>
            <w:tcW w:w="1559" w:type="dxa"/>
          </w:tcPr>
          <w:p w14:paraId="6A5B0794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413EA5DD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B6DD4BF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F87657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743D71F2" w14:textId="77777777" w:rsidTr="000C4222">
        <w:trPr>
          <w:cantSplit/>
          <w:trHeight w:val="409"/>
        </w:trPr>
        <w:tc>
          <w:tcPr>
            <w:tcW w:w="1559" w:type="dxa"/>
          </w:tcPr>
          <w:p w14:paraId="61BE9212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6F6AD74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0693114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8CA25B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06116342" w14:textId="77777777" w:rsidTr="000C4222">
        <w:trPr>
          <w:cantSplit/>
          <w:trHeight w:val="414"/>
        </w:trPr>
        <w:tc>
          <w:tcPr>
            <w:tcW w:w="1559" w:type="dxa"/>
          </w:tcPr>
          <w:p w14:paraId="7449388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380AE811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575973D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37C870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70AD572F" w14:textId="77777777" w:rsidTr="000C4222">
        <w:trPr>
          <w:cantSplit/>
          <w:trHeight w:val="434"/>
        </w:trPr>
        <w:tc>
          <w:tcPr>
            <w:tcW w:w="1559" w:type="dxa"/>
          </w:tcPr>
          <w:p w14:paraId="6419840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41EB3BCA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8618B26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12417AE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55380024" w14:textId="77777777" w:rsidTr="000C4222">
        <w:trPr>
          <w:cantSplit/>
          <w:trHeight w:val="413"/>
        </w:trPr>
        <w:tc>
          <w:tcPr>
            <w:tcW w:w="1559" w:type="dxa"/>
          </w:tcPr>
          <w:p w14:paraId="44F69245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425645FF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2C814D1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D34CD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0338B0B2" w14:textId="77777777" w:rsidTr="000C4222">
        <w:trPr>
          <w:cantSplit/>
          <w:trHeight w:val="391"/>
        </w:trPr>
        <w:tc>
          <w:tcPr>
            <w:tcW w:w="1559" w:type="dxa"/>
          </w:tcPr>
          <w:p w14:paraId="606A57B7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AB4043C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7135C33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CC4C14E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2A55FEB8" w14:textId="77777777" w:rsidTr="000C4222">
        <w:trPr>
          <w:cantSplit/>
          <w:trHeight w:val="391"/>
        </w:trPr>
        <w:tc>
          <w:tcPr>
            <w:tcW w:w="1559" w:type="dxa"/>
          </w:tcPr>
          <w:p w14:paraId="30DF4A9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013D9054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D6883C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E35359A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0BBB03BD" w14:textId="77777777" w:rsidTr="000C4222">
        <w:trPr>
          <w:cantSplit/>
          <w:trHeight w:val="391"/>
        </w:trPr>
        <w:tc>
          <w:tcPr>
            <w:tcW w:w="1559" w:type="dxa"/>
          </w:tcPr>
          <w:p w14:paraId="4019A9A7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338E54D5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6593369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1640A6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  <w:tr w:rsidR="001946F7" w:rsidRPr="001946F7" w14:paraId="26702949" w14:textId="77777777" w:rsidTr="000C4222">
        <w:trPr>
          <w:cantSplit/>
          <w:trHeight w:val="391"/>
        </w:trPr>
        <w:tc>
          <w:tcPr>
            <w:tcW w:w="1559" w:type="dxa"/>
          </w:tcPr>
          <w:p w14:paraId="208B1E90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142036EF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2E82047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E2B1924" w14:textId="77777777" w:rsidR="001946F7" w:rsidRPr="001946F7" w:rsidRDefault="001946F7" w:rsidP="000C4222">
            <w:pPr>
              <w:rPr>
                <w:rFonts w:ascii="Arial" w:hAnsi="Arial" w:cs="Arial"/>
              </w:rPr>
            </w:pPr>
          </w:p>
        </w:tc>
      </w:tr>
    </w:tbl>
    <w:p w14:paraId="37EC99A1" w14:textId="77F909D5" w:rsidR="001946F7" w:rsidRPr="001946F7" w:rsidRDefault="00A30250" w:rsidP="00A30250">
      <w:pPr>
        <w:pStyle w:val="Header"/>
        <w:tabs>
          <w:tab w:val="left" w:pos="6020"/>
        </w:tabs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tab/>
      </w:r>
      <w:r>
        <w:rPr>
          <w:rFonts w:ascii="Arial" w:hAnsi="Arial" w:cs="Arial"/>
          <w:sz w:val="2"/>
        </w:rPr>
        <w:tab/>
      </w:r>
    </w:p>
    <w:sectPr w:rsidR="001946F7" w:rsidRPr="001946F7" w:rsidSect="001946F7">
      <w:headerReference w:type="default" r:id="rId10"/>
      <w:footerReference w:type="default" r:id="rId11"/>
      <w:pgSz w:w="16838" w:h="11906" w:orient="landscape"/>
      <w:pgMar w:top="539" w:right="820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D5C9" w14:textId="77777777" w:rsidR="00CA65B6" w:rsidRDefault="00CA65B6" w:rsidP="0093543C">
      <w:r>
        <w:separator/>
      </w:r>
    </w:p>
  </w:endnote>
  <w:endnote w:type="continuationSeparator" w:id="0">
    <w:p w14:paraId="64118F7A" w14:textId="77777777" w:rsidR="00CA65B6" w:rsidRDefault="00CA65B6" w:rsidP="0093543C">
      <w:r>
        <w:continuationSeparator/>
      </w:r>
    </w:p>
  </w:endnote>
  <w:endnote w:type="continuationNotice" w:id="1">
    <w:p w14:paraId="51347040" w14:textId="77777777" w:rsidR="00CA65B6" w:rsidRDefault="00CA6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145E33DE" w:rsidR="00D05BB4" w:rsidRPr="00D05BB4" w:rsidRDefault="00D05BB4" w:rsidP="001946F7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5723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1946F7">
              <w:rPr>
                <w:rFonts w:ascii="Arial" w:hAnsi="Arial" w:cs="Arial"/>
                <w:sz w:val="16"/>
                <w:szCs w:val="16"/>
              </w:rPr>
              <w:t xml:space="preserve">205-81 </w:t>
            </w:r>
            <w:r w:rsidRPr="00D05BB4">
              <w:rPr>
                <w:rFonts w:ascii="Arial" w:hAnsi="Arial" w:cs="Arial"/>
                <w:sz w:val="16"/>
                <w:szCs w:val="16"/>
              </w:rPr>
              <w:t>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613D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613D">
              <w:rPr>
                <w:rFonts w:ascii="Arial" w:hAnsi="Arial" w:cs="Arial"/>
                <w:sz w:val="16"/>
                <w:szCs w:val="16"/>
              </w:rPr>
              <w:t>25</w:t>
            </w:r>
            <w:r w:rsidR="001946F7">
              <w:rPr>
                <w:rFonts w:ascii="Arial" w:hAnsi="Arial" w:cs="Arial"/>
                <w:sz w:val="16"/>
                <w:szCs w:val="16"/>
              </w:rPr>
              <w:t>-</w:t>
            </w:r>
            <w:r w:rsidR="0059613D">
              <w:rPr>
                <w:rFonts w:ascii="Arial" w:hAnsi="Arial" w:cs="Arial"/>
                <w:sz w:val="16"/>
                <w:szCs w:val="16"/>
              </w:rPr>
              <w:t>Feb</w:t>
            </w:r>
            <w:r w:rsidR="001946F7">
              <w:rPr>
                <w:rFonts w:ascii="Arial" w:hAnsi="Arial" w:cs="Arial"/>
                <w:sz w:val="16"/>
                <w:szCs w:val="16"/>
              </w:rPr>
              <w:t>-</w:t>
            </w:r>
            <w:r w:rsidR="00A30250">
              <w:rPr>
                <w:rFonts w:ascii="Arial" w:hAnsi="Arial" w:cs="Arial"/>
                <w:sz w:val="16"/>
                <w:szCs w:val="16"/>
              </w:rPr>
              <w:t>202</w:t>
            </w:r>
            <w:r w:rsidR="0059613D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9910" w14:textId="77777777" w:rsidR="00CA65B6" w:rsidRDefault="00CA65B6" w:rsidP="0093543C">
      <w:r>
        <w:separator/>
      </w:r>
    </w:p>
  </w:footnote>
  <w:footnote w:type="continuationSeparator" w:id="0">
    <w:p w14:paraId="3222111B" w14:textId="77777777" w:rsidR="00CA65B6" w:rsidRDefault="00CA65B6" w:rsidP="0093543C">
      <w:r>
        <w:continuationSeparator/>
      </w:r>
    </w:p>
  </w:footnote>
  <w:footnote w:type="continuationNotice" w:id="1">
    <w:p w14:paraId="23850823" w14:textId="77777777" w:rsidR="00CA65B6" w:rsidRDefault="00CA6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A131" w14:textId="77777777" w:rsidR="0059613D" w:rsidRPr="00C1508C" w:rsidRDefault="0059613D" w:rsidP="0059613D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55F6461" wp14:editId="479AB9B3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5358A892" w14:textId="77777777" w:rsidR="0059613D" w:rsidRPr="00C1508C" w:rsidRDefault="0059613D" w:rsidP="0059613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B47C5BB" w14:textId="77777777" w:rsidR="0059613D" w:rsidRPr="00C1508C" w:rsidRDefault="0059613D" w:rsidP="0059613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B793E7F" w:rsidR="008B0DAE" w:rsidRPr="00E2313F" w:rsidRDefault="0059613D" w:rsidP="0059613D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5E9254C5" w:rsidR="00F9557C" w:rsidRPr="00F9557C" w:rsidRDefault="001946F7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HARVEST RECORD</w:t>
    </w:r>
  </w:p>
  <w:bookmarkEnd w:id="0"/>
  <w:bookmarkEnd w:id="1"/>
  <w:p w14:paraId="25F28507" w14:textId="209638A6" w:rsidR="005464CF" w:rsidRPr="00A30250" w:rsidRDefault="00A30250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 w:rsidRPr="00A30250">
      <w:rPr>
        <w:rFonts w:ascii="Arial" w:hAnsi="Arial" w:cs="Arial"/>
        <w:b/>
        <w:bCs/>
        <w:sz w:val="28"/>
        <w:szCs w:val="28"/>
      </w:rPr>
      <w:t>RECORD SHEET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71891">
    <w:abstractNumId w:val="2"/>
  </w:num>
  <w:num w:numId="2" w16cid:durableId="640768751">
    <w:abstractNumId w:val="10"/>
  </w:num>
  <w:num w:numId="3" w16cid:durableId="101144509">
    <w:abstractNumId w:val="8"/>
  </w:num>
  <w:num w:numId="4" w16cid:durableId="1188328952">
    <w:abstractNumId w:val="7"/>
  </w:num>
  <w:num w:numId="5" w16cid:durableId="375356786">
    <w:abstractNumId w:val="0"/>
  </w:num>
  <w:num w:numId="6" w16cid:durableId="815075138">
    <w:abstractNumId w:val="1"/>
  </w:num>
  <w:num w:numId="7" w16cid:durableId="1917860708">
    <w:abstractNumId w:val="11"/>
  </w:num>
  <w:num w:numId="8" w16cid:durableId="622152507">
    <w:abstractNumId w:val="13"/>
  </w:num>
  <w:num w:numId="9" w16cid:durableId="1882550602">
    <w:abstractNumId w:val="9"/>
  </w:num>
  <w:num w:numId="10" w16cid:durableId="1532260170">
    <w:abstractNumId w:val="12"/>
  </w:num>
  <w:num w:numId="11" w16cid:durableId="1776247773">
    <w:abstractNumId w:val="16"/>
  </w:num>
  <w:num w:numId="12" w16cid:durableId="93937977">
    <w:abstractNumId w:val="6"/>
  </w:num>
  <w:num w:numId="13" w16cid:durableId="495805326">
    <w:abstractNumId w:val="15"/>
  </w:num>
  <w:num w:numId="14" w16cid:durableId="242372180">
    <w:abstractNumId w:val="5"/>
  </w:num>
  <w:num w:numId="15" w16cid:durableId="298650522">
    <w:abstractNumId w:val="14"/>
  </w:num>
  <w:num w:numId="16" w16cid:durableId="233510827">
    <w:abstractNumId w:val="4"/>
  </w:num>
  <w:num w:numId="17" w16cid:durableId="29853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946F7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958E4"/>
    <w:rsid w:val="003971E3"/>
    <w:rsid w:val="003A2D4C"/>
    <w:rsid w:val="003E6AAF"/>
    <w:rsid w:val="004258EE"/>
    <w:rsid w:val="00425BC9"/>
    <w:rsid w:val="004556F5"/>
    <w:rsid w:val="00463A69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9613D"/>
    <w:rsid w:val="005A2077"/>
    <w:rsid w:val="005A5FC6"/>
    <w:rsid w:val="005F3830"/>
    <w:rsid w:val="00601581"/>
    <w:rsid w:val="006202D4"/>
    <w:rsid w:val="006233DB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0250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5717E"/>
    <w:rsid w:val="00C83828"/>
    <w:rsid w:val="00CA65B6"/>
    <w:rsid w:val="00CA76AA"/>
    <w:rsid w:val="00CC1853"/>
    <w:rsid w:val="00CF4115"/>
    <w:rsid w:val="00D05BB4"/>
    <w:rsid w:val="00D85C45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920F2"/>
    <w:rsid w:val="00EA02A2"/>
    <w:rsid w:val="00F21E3D"/>
    <w:rsid w:val="00F27361"/>
    <w:rsid w:val="00F27611"/>
    <w:rsid w:val="00F33F3F"/>
    <w:rsid w:val="00F37A05"/>
    <w:rsid w:val="00F9557C"/>
    <w:rsid w:val="00FC7155"/>
    <w:rsid w:val="00FD18B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1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6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6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6F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6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1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233A66BA-E3E4-415B-8DFF-2527891C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2</TotalTime>
  <Pages>1</Pages>
  <Words>11</Words>
  <Characters>67</Characters>
  <Application>Microsoft Office Word</Application>
  <DocSecurity>0</DocSecurity>
  <Lines>92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2026-02-24T06:53:00Z</dcterms:created>
  <dcterms:modified xsi:type="dcterms:W3CDTF">2026-02-25T00:14:00Z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