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30"/>
        <w:gridCol w:w="283"/>
        <w:gridCol w:w="284"/>
        <w:gridCol w:w="1984"/>
        <w:gridCol w:w="3402"/>
        <w:gridCol w:w="284"/>
      </w:tblGrid>
      <w:tr w:rsidR="00E446B8" w:rsidRPr="00E446B8" w14:paraId="44CAE43B" w14:textId="77777777" w:rsidTr="005453DA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14F6517D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  <w:t>Grower Name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48A0F489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1D21A96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2DF22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nil"/>
            </w:tcBorders>
          </w:tcPr>
          <w:p w14:paraId="0A46F1BF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sz w:val="20"/>
                <w:szCs w:val="22"/>
                <w:lang w:val="en-US" w:eastAsia="en-US"/>
              </w:rPr>
              <w:t xml:space="preserve">Certification No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4F06C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5E783660" w14:textId="77777777" w:rsidR="00E446B8" w:rsidRPr="00E446B8" w:rsidRDefault="00E446B8" w:rsidP="00E446B8">
            <w:pPr>
              <w:spacing w:before="240"/>
              <w:rPr>
                <w:rFonts w:ascii="Arial" w:eastAsia="Times New Roman" w:hAnsi="Arial" w:cs="Arial"/>
                <w:b/>
                <w:szCs w:val="20"/>
                <w:lang w:val="en-US" w:eastAsia="en-US"/>
              </w:rPr>
            </w:pPr>
          </w:p>
        </w:tc>
      </w:tr>
      <w:tr w:rsidR="00E446B8" w:rsidRPr="00E446B8" w14:paraId="22DDB9D7" w14:textId="77777777" w:rsidTr="005453DA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36A27FBB" w14:textId="77777777" w:rsidR="00E446B8" w:rsidRPr="00E446B8" w:rsidRDefault="00E446B8" w:rsidP="00E446B8">
            <w:pPr>
              <w:rPr>
                <w:rFonts w:ascii="Arial" w:eastAsia="Times New Roman" w:hAnsi="Arial" w:cs="Arial"/>
                <w:sz w:val="8"/>
                <w:szCs w:val="20"/>
                <w:lang w:val="en-US" w:eastAsia="en-US"/>
              </w:rPr>
            </w:pP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130AE9AD" w14:textId="77777777" w:rsidR="00E446B8" w:rsidRPr="00E446B8" w:rsidRDefault="00E446B8" w:rsidP="00E446B8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24B342ED" w14:textId="77777777" w:rsidR="00E446B8" w:rsidRPr="00E446B8" w:rsidRDefault="00E446B8" w:rsidP="00E446B8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1B56F7" w14:textId="77777777" w:rsidR="00E446B8" w:rsidRPr="00E446B8" w:rsidRDefault="00E446B8" w:rsidP="00E446B8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</w:tcPr>
          <w:p w14:paraId="0FE4058B" w14:textId="77777777" w:rsidR="00E446B8" w:rsidRPr="00E446B8" w:rsidRDefault="00E446B8" w:rsidP="00E446B8">
            <w:pPr>
              <w:rPr>
                <w:rFonts w:ascii="Arial" w:eastAsia="Times New Roman" w:hAnsi="Arial" w:cs="Arial"/>
                <w:sz w:val="8"/>
                <w:szCs w:val="20"/>
                <w:lang w:val="en-US"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67BC" w14:textId="77777777" w:rsidR="00E446B8" w:rsidRPr="00E446B8" w:rsidRDefault="00E446B8" w:rsidP="00E446B8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</w:tcPr>
          <w:p w14:paraId="7F5960A6" w14:textId="77777777" w:rsidR="00E446B8" w:rsidRPr="00E446B8" w:rsidRDefault="00E446B8" w:rsidP="00E446B8">
            <w:pPr>
              <w:rPr>
                <w:rFonts w:ascii="Arial" w:eastAsia="Times New Roman" w:hAnsi="Arial" w:cs="Arial"/>
                <w:b/>
                <w:sz w:val="8"/>
                <w:szCs w:val="20"/>
                <w:lang w:val="en-US" w:eastAsia="en-US"/>
              </w:rPr>
            </w:pPr>
          </w:p>
        </w:tc>
      </w:tr>
    </w:tbl>
    <w:p w14:paraId="2F2F388F" w14:textId="77777777" w:rsidR="00E446B8" w:rsidRPr="00E446B8" w:rsidRDefault="00E446B8" w:rsidP="00E446B8">
      <w:pPr>
        <w:rPr>
          <w:rFonts w:ascii="Arial" w:eastAsia="Times New Roman" w:hAnsi="Arial" w:cs="Arial"/>
          <w:b/>
          <w:szCs w:val="20"/>
          <w:lang w:val="en-US"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2268"/>
        <w:gridCol w:w="1417"/>
        <w:gridCol w:w="4395"/>
      </w:tblGrid>
      <w:tr w:rsidR="00E446B8" w:rsidRPr="00E446B8" w14:paraId="153F783A" w14:textId="77777777" w:rsidTr="00E446B8">
        <w:trPr>
          <w:cantSplit/>
          <w:trHeight w:val="345"/>
        </w:trPr>
        <w:tc>
          <w:tcPr>
            <w:tcW w:w="1276" w:type="dxa"/>
            <w:shd w:val="pct15" w:color="auto" w:fill="auto"/>
          </w:tcPr>
          <w:p w14:paraId="41999C6B" w14:textId="77777777" w:rsidR="00E446B8" w:rsidRPr="00E446B8" w:rsidRDefault="00E446B8" w:rsidP="00E446B8">
            <w:pPr>
              <w:keepNext/>
              <w:spacing w:before="60" w:after="60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 xml:space="preserve">Date </w:t>
            </w:r>
          </w:p>
        </w:tc>
        <w:tc>
          <w:tcPr>
            <w:tcW w:w="5670" w:type="dxa"/>
            <w:shd w:val="pct15" w:color="auto" w:fill="auto"/>
          </w:tcPr>
          <w:p w14:paraId="3D127FE0" w14:textId="597E65BC" w:rsidR="00E446B8" w:rsidRPr="00E446B8" w:rsidRDefault="00E446B8" w:rsidP="00E446B8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>Where From (field no. etc</w:t>
            </w:r>
            <w:r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>.</w:t>
            </w: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shd w:val="pct15" w:color="auto" w:fill="auto"/>
          </w:tcPr>
          <w:p w14:paraId="09C08766" w14:textId="77777777" w:rsidR="00E446B8" w:rsidRPr="00E446B8" w:rsidRDefault="00E446B8" w:rsidP="00E446B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>Storage No/ID</w:t>
            </w:r>
          </w:p>
        </w:tc>
        <w:tc>
          <w:tcPr>
            <w:tcW w:w="1417" w:type="dxa"/>
            <w:shd w:val="pct15" w:color="auto" w:fill="auto"/>
          </w:tcPr>
          <w:p w14:paraId="3A17116C" w14:textId="77777777" w:rsidR="00E446B8" w:rsidRPr="00E446B8" w:rsidRDefault="00E446B8" w:rsidP="00E446B8">
            <w:pPr>
              <w:keepNext/>
              <w:spacing w:before="60" w:after="60"/>
              <w:jc w:val="center"/>
              <w:outlineLvl w:val="3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 xml:space="preserve">Date </w:t>
            </w:r>
          </w:p>
        </w:tc>
        <w:tc>
          <w:tcPr>
            <w:tcW w:w="4395" w:type="dxa"/>
            <w:shd w:val="pct15" w:color="auto" w:fill="auto"/>
          </w:tcPr>
          <w:p w14:paraId="22042D02" w14:textId="77777777" w:rsidR="00E446B8" w:rsidRPr="00E446B8" w:rsidRDefault="00E446B8" w:rsidP="00E446B8">
            <w:pPr>
              <w:spacing w:before="60" w:after="60"/>
              <w:ind w:left="-108" w:right="-108"/>
              <w:jc w:val="center"/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</w:pPr>
            <w:r w:rsidRPr="00E446B8">
              <w:rPr>
                <w:rFonts w:ascii="Arial" w:eastAsia="Times New Roman" w:hAnsi="Arial" w:cs="Arial"/>
                <w:b/>
                <w:sz w:val="20"/>
                <w:szCs w:val="22"/>
                <w:lang w:val="en-US" w:eastAsia="en-US"/>
              </w:rPr>
              <w:t>Where To</w:t>
            </w:r>
          </w:p>
        </w:tc>
      </w:tr>
      <w:tr w:rsidR="00E446B8" w:rsidRPr="00E446B8" w14:paraId="09424B92" w14:textId="77777777" w:rsidTr="005453DA">
        <w:trPr>
          <w:cantSplit/>
          <w:trHeight w:val="425"/>
        </w:trPr>
        <w:tc>
          <w:tcPr>
            <w:tcW w:w="1276" w:type="dxa"/>
          </w:tcPr>
          <w:p w14:paraId="760330E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73783E4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66FAD9E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40873DB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1F57E03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FBD9041" w14:textId="77777777" w:rsidTr="005453DA">
        <w:trPr>
          <w:cantSplit/>
          <w:trHeight w:val="417"/>
        </w:trPr>
        <w:tc>
          <w:tcPr>
            <w:tcW w:w="1276" w:type="dxa"/>
          </w:tcPr>
          <w:p w14:paraId="4F59D77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44AC99C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2C93FFB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44C617E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7E90B004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3796EA8F" w14:textId="77777777" w:rsidTr="005453DA">
        <w:trPr>
          <w:cantSplit/>
          <w:trHeight w:val="422"/>
        </w:trPr>
        <w:tc>
          <w:tcPr>
            <w:tcW w:w="1276" w:type="dxa"/>
          </w:tcPr>
          <w:p w14:paraId="7653B86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04D5F00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1E6627C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5010614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1F70707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3428C0D3" w14:textId="77777777" w:rsidTr="005453DA">
        <w:trPr>
          <w:cantSplit/>
          <w:trHeight w:val="401"/>
        </w:trPr>
        <w:tc>
          <w:tcPr>
            <w:tcW w:w="1276" w:type="dxa"/>
          </w:tcPr>
          <w:p w14:paraId="33B1305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2F97480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9B2FBA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426CF79B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6963C92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026DBAE" w14:textId="77777777" w:rsidTr="005453DA">
        <w:trPr>
          <w:cantSplit/>
          <w:trHeight w:val="421"/>
        </w:trPr>
        <w:tc>
          <w:tcPr>
            <w:tcW w:w="1276" w:type="dxa"/>
          </w:tcPr>
          <w:p w14:paraId="1A7A287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5B6EE71F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48A56934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0CC1BAA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7F23169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3B58E7E" w14:textId="77777777" w:rsidTr="005453DA">
        <w:trPr>
          <w:cantSplit/>
          <w:trHeight w:val="427"/>
        </w:trPr>
        <w:tc>
          <w:tcPr>
            <w:tcW w:w="1276" w:type="dxa"/>
          </w:tcPr>
          <w:p w14:paraId="6DC64B7E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6B4B2432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3CB89151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0FABB3B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4919F414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C0753B8" w14:textId="77777777" w:rsidTr="005453DA">
        <w:trPr>
          <w:cantSplit/>
          <w:trHeight w:val="405"/>
        </w:trPr>
        <w:tc>
          <w:tcPr>
            <w:tcW w:w="1276" w:type="dxa"/>
          </w:tcPr>
          <w:p w14:paraId="6728287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0AA5ACB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10DF742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67787C5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14473D4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747B2BC" w14:textId="77777777" w:rsidTr="005453DA">
        <w:trPr>
          <w:cantSplit/>
          <w:trHeight w:val="411"/>
        </w:trPr>
        <w:tc>
          <w:tcPr>
            <w:tcW w:w="1276" w:type="dxa"/>
          </w:tcPr>
          <w:p w14:paraId="10237BC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3C507B8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769EC12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4364E55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10BEEAF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3DB79D92" w14:textId="77777777" w:rsidTr="005453DA">
        <w:trPr>
          <w:cantSplit/>
          <w:trHeight w:val="431"/>
        </w:trPr>
        <w:tc>
          <w:tcPr>
            <w:tcW w:w="1276" w:type="dxa"/>
          </w:tcPr>
          <w:p w14:paraId="64A09CF4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00B2218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4CBBCB5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5B74D06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2B6ADD4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55E7B96C" w14:textId="77777777" w:rsidTr="005453DA">
        <w:trPr>
          <w:cantSplit/>
          <w:trHeight w:val="409"/>
        </w:trPr>
        <w:tc>
          <w:tcPr>
            <w:tcW w:w="1276" w:type="dxa"/>
          </w:tcPr>
          <w:p w14:paraId="4824CD6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46E86FF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E1CFDA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193BA0C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1F929841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4573DD2A" w14:textId="77777777" w:rsidTr="005453DA">
        <w:trPr>
          <w:cantSplit/>
          <w:trHeight w:val="414"/>
        </w:trPr>
        <w:tc>
          <w:tcPr>
            <w:tcW w:w="1276" w:type="dxa"/>
          </w:tcPr>
          <w:p w14:paraId="35C14CD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53AD771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40BECD41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72D501E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70B75CE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2401B82" w14:textId="77777777" w:rsidTr="005453DA">
        <w:trPr>
          <w:cantSplit/>
          <w:trHeight w:val="434"/>
        </w:trPr>
        <w:tc>
          <w:tcPr>
            <w:tcW w:w="1276" w:type="dxa"/>
          </w:tcPr>
          <w:p w14:paraId="08F8669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3C8513B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851166F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39D695D0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783E1F3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6865B264" w14:textId="77777777" w:rsidTr="005453DA">
        <w:trPr>
          <w:cantSplit/>
          <w:trHeight w:val="413"/>
        </w:trPr>
        <w:tc>
          <w:tcPr>
            <w:tcW w:w="1276" w:type="dxa"/>
          </w:tcPr>
          <w:p w14:paraId="706C0963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7BB11FE3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5521413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77D007F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02CF5E6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5736A020" w14:textId="77777777" w:rsidTr="005453DA">
        <w:trPr>
          <w:cantSplit/>
          <w:trHeight w:val="391"/>
        </w:trPr>
        <w:tc>
          <w:tcPr>
            <w:tcW w:w="1276" w:type="dxa"/>
          </w:tcPr>
          <w:p w14:paraId="207994C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734D56B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790525D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558A78B5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3C45A77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0574446D" w14:textId="77777777" w:rsidTr="005453DA">
        <w:trPr>
          <w:cantSplit/>
          <w:trHeight w:val="391"/>
        </w:trPr>
        <w:tc>
          <w:tcPr>
            <w:tcW w:w="1276" w:type="dxa"/>
          </w:tcPr>
          <w:p w14:paraId="65A9DD4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409B4EC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2129FB8A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62A3AF6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3C8CED31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404D4571" w14:textId="77777777" w:rsidTr="005453DA">
        <w:trPr>
          <w:cantSplit/>
          <w:trHeight w:val="391"/>
        </w:trPr>
        <w:tc>
          <w:tcPr>
            <w:tcW w:w="1276" w:type="dxa"/>
          </w:tcPr>
          <w:p w14:paraId="5871B1FC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1CC5E6B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6F30CFF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3EA766F6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3725CD99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  <w:tr w:rsidR="00E446B8" w:rsidRPr="00E446B8" w14:paraId="76461CE1" w14:textId="77777777" w:rsidTr="005453DA">
        <w:trPr>
          <w:cantSplit/>
          <w:trHeight w:val="391"/>
        </w:trPr>
        <w:tc>
          <w:tcPr>
            <w:tcW w:w="1276" w:type="dxa"/>
          </w:tcPr>
          <w:p w14:paraId="6F6DD83D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5670" w:type="dxa"/>
          </w:tcPr>
          <w:p w14:paraId="640D9458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2268" w:type="dxa"/>
          </w:tcPr>
          <w:p w14:paraId="7800DB4B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1417" w:type="dxa"/>
          </w:tcPr>
          <w:p w14:paraId="53E9B897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  <w:tc>
          <w:tcPr>
            <w:tcW w:w="4395" w:type="dxa"/>
          </w:tcPr>
          <w:p w14:paraId="485B6BDF" w14:textId="77777777" w:rsidR="00E446B8" w:rsidRPr="00E446B8" w:rsidRDefault="00E446B8" w:rsidP="00E446B8">
            <w:pPr>
              <w:rPr>
                <w:rFonts w:ascii="Arial" w:eastAsia="Times New Roman" w:hAnsi="Arial" w:cs="Arial"/>
                <w:szCs w:val="20"/>
                <w:lang w:val="en-US" w:eastAsia="en-US"/>
              </w:rPr>
            </w:pPr>
          </w:p>
        </w:tc>
      </w:tr>
    </w:tbl>
    <w:p w14:paraId="2D896DA0" w14:textId="4D48796D" w:rsidR="00247AFF" w:rsidRPr="00A66377" w:rsidRDefault="00247AFF" w:rsidP="00FD5083">
      <w:pPr>
        <w:rPr>
          <w:rFonts w:ascii="Arial" w:hAnsi="Arial" w:cs="Arial"/>
          <w:sz w:val="20"/>
          <w:szCs w:val="20"/>
        </w:rPr>
      </w:pPr>
    </w:p>
    <w:sectPr w:rsidR="00247AFF" w:rsidRPr="00A66377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496D" w14:textId="77777777" w:rsidR="007E6470" w:rsidRDefault="007E6470" w:rsidP="0093543C">
      <w:r>
        <w:separator/>
      </w:r>
    </w:p>
  </w:endnote>
  <w:endnote w:type="continuationSeparator" w:id="0">
    <w:p w14:paraId="108B4C04" w14:textId="77777777" w:rsidR="007E6470" w:rsidRDefault="007E6470" w:rsidP="0093543C">
      <w:r>
        <w:continuationSeparator/>
      </w:r>
    </w:p>
  </w:endnote>
  <w:endnote w:type="continuationNotice" w:id="1">
    <w:p w14:paraId="7040AA35" w14:textId="77777777" w:rsidR="007E6470" w:rsidRDefault="007E6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77ED3D" w14:textId="40E14D70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E446B8">
              <w:rPr>
                <w:rFonts w:ascii="Arial" w:hAnsi="Arial" w:cs="Arial"/>
                <w:sz w:val="16"/>
                <w:szCs w:val="16"/>
              </w:rPr>
              <w:t>205-82</w:t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CF0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3CF0">
              <w:rPr>
                <w:rFonts w:ascii="Arial" w:hAnsi="Arial" w:cs="Arial"/>
                <w:sz w:val="16"/>
                <w:szCs w:val="16"/>
              </w:rPr>
              <w:t>25</w:t>
            </w:r>
            <w:r w:rsidR="00E446B8">
              <w:rPr>
                <w:rFonts w:ascii="Arial" w:hAnsi="Arial" w:cs="Arial"/>
                <w:sz w:val="16"/>
                <w:szCs w:val="16"/>
              </w:rPr>
              <w:t>-</w:t>
            </w:r>
            <w:r w:rsidR="00853CF0">
              <w:rPr>
                <w:rFonts w:ascii="Arial" w:hAnsi="Arial" w:cs="Arial"/>
                <w:sz w:val="16"/>
                <w:szCs w:val="16"/>
              </w:rPr>
              <w:t>Feb</w:t>
            </w:r>
            <w:r w:rsidR="00E446B8">
              <w:rPr>
                <w:rFonts w:ascii="Arial" w:hAnsi="Arial" w:cs="Arial"/>
                <w:sz w:val="16"/>
                <w:szCs w:val="16"/>
              </w:rPr>
              <w:t>-</w:t>
            </w:r>
            <w:r w:rsidR="00A66377">
              <w:rPr>
                <w:rFonts w:ascii="Arial" w:hAnsi="Arial" w:cs="Arial"/>
                <w:sz w:val="16"/>
                <w:szCs w:val="16"/>
              </w:rPr>
              <w:t>202</w:t>
            </w:r>
            <w:r w:rsidR="00853CF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372B" w14:textId="77777777" w:rsidR="007E6470" w:rsidRDefault="007E6470" w:rsidP="0093543C">
      <w:r>
        <w:separator/>
      </w:r>
    </w:p>
  </w:footnote>
  <w:footnote w:type="continuationSeparator" w:id="0">
    <w:p w14:paraId="499AC0F6" w14:textId="77777777" w:rsidR="007E6470" w:rsidRDefault="007E6470" w:rsidP="0093543C">
      <w:r>
        <w:continuationSeparator/>
      </w:r>
    </w:p>
  </w:footnote>
  <w:footnote w:type="continuationNotice" w:id="1">
    <w:p w14:paraId="25E2B132" w14:textId="77777777" w:rsidR="007E6470" w:rsidRDefault="007E6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86CA" w14:textId="77777777" w:rsidR="00853CF0" w:rsidRPr="00C1508C" w:rsidRDefault="00853CF0" w:rsidP="00853CF0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447D34" wp14:editId="3983F0CF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09D7E055" w14:textId="77777777" w:rsidR="00853CF0" w:rsidRPr="00C1508C" w:rsidRDefault="00853CF0" w:rsidP="00853CF0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9C5D48D" w14:textId="77777777" w:rsidR="00853CF0" w:rsidRPr="00C1508C" w:rsidRDefault="00853CF0" w:rsidP="00853CF0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7577FD7C" w:rsidR="008B0DAE" w:rsidRPr="00E2313F" w:rsidRDefault="00853CF0" w:rsidP="00853CF0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4F35FA2C" w:rsidR="00F9557C" w:rsidRPr="00F9557C" w:rsidRDefault="00E446B8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STORAGE RECORD</w:t>
    </w:r>
  </w:p>
  <w:bookmarkEnd w:id="0"/>
  <w:bookmarkEnd w:id="1"/>
  <w:p w14:paraId="25F28507" w14:textId="663434FB" w:rsidR="005464CF" w:rsidRPr="00A66377" w:rsidRDefault="00A66377" w:rsidP="00F9557C">
    <w:pPr>
      <w:autoSpaceDE w:val="0"/>
      <w:spacing w:before="100" w:after="100"/>
      <w:ind w:right="-482"/>
      <w:rPr>
        <w:rFonts w:ascii="Arial" w:hAnsi="Arial" w:cs="Arial"/>
        <w:b/>
        <w:bCs/>
        <w:sz w:val="28"/>
        <w:szCs w:val="28"/>
      </w:rPr>
    </w:pPr>
    <w:r w:rsidRPr="00A66377">
      <w:rPr>
        <w:rFonts w:ascii="Arial" w:hAnsi="Arial" w:cs="Arial"/>
        <w:b/>
        <w:bCs/>
        <w:sz w:val="28"/>
        <w:szCs w:val="28"/>
      </w:rPr>
      <w:t>RECORD SHEET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94986">
    <w:abstractNumId w:val="2"/>
  </w:num>
  <w:num w:numId="2" w16cid:durableId="1608387053">
    <w:abstractNumId w:val="10"/>
  </w:num>
  <w:num w:numId="3" w16cid:durableId="1180392717">
    <w:abstractNumId w:val="8"/>
  </w:num>
  <w:num w:numId="4" w16cid:durableId="536627236">
    <w:abstractNumId w:val="7"/>
  </w:num>
  <w:num w:numId="5" w16cid:durableId="1814523954">
    <w:abstractNumId w:val="0"/>
  </w:num>
  <w:num w:numId="6" w16cid:durableId="1083407123">
    <w:abstractNumId w:val="1"/>
  </w:num>
  <w:num w:numId="7" w16cid:durableId="255331487">
    <w:abstractNumId w:val="11"/>
  </w:num>
  <w:num w:numId="8" w16cid:durableId="1115054787">
    <w:abstractNumId w:val="13"/>
  </w:num>
  <w:num w:numId="9" w16cid:durableId="640575915">
    <w:abstractNumId w:val="9"/>
  </w:num>
  <w:num w:numId="10" w16cid:durableId="615336737">
    <w:abstractNumId w:val="12"/>
  </w:num>
  <w:num w:numId="11" w16cid:durableId="1673876650">
    <w:abstractNumId w:val="16"/>
  </w:num>
  <w:num w:numId="12" w16cid:durableId="1386030429">
    <w:abstractNumId w:val="6"/>
  </w:num>
  <w:num w:numId="13" w16cid:durableId="1716276766">
    <w:abstractNumId w:val="15"/>
  </w:num>
  <w:num w:numId="14" w16cid:durableId="946691871">
    <w:abstractNumId w:val="5"/>
  </w:num>
  <w:num w:numId="15" w16cid:durableId="1519735295">
    <w:abstractNumId w:val="14"/>
  </w:num>
  <w:num w:numId="16" w16cid:durableId="467163401">
    <w:abstractNumId w:val="4"/>
  </w:num>
  <w:num w:numId="17" w16cid:durableId="67464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4F6FC0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233DB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7E6470"/>
    <w:rsid w:val="007F6494"/>
    <w:rsid w:val="00803FFA"/>
    <w:rsid w:val="00806BAB"/>
    <w:rsid w:val="008161AB"/>
    <w:rsid w:val="00853CF0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66377"/>
    <w:rsid w:val="00A8275B"/>
    <w:rsid w:val="00AE5450"/>
    <w:rsid w:val="00AF59AF"/>
    <w:rsid w:val="00B41629"/>
    <w:rsid w:val="00B46667"/>
    <w:rsid w:val="00B5299E"/>
    <w:rsid w:val="00B82695"/>
    <w:rsid w:val="00BB17D5"/>
    <w:rsid w:val="00BB468E"/>
    <w:rsid w:val="00BC46C9"/>
    <w:rsid w:val="00BD2830"/>
    <w:rsid w:val="00BD2CB1"/>
    <w:rsid w:val="00BF047F"/>
    <w:rsid w:val="00BF677E"/>
    <w:rsid w:val="00C0187B"/>
    <w:rsid w:val="00C0645E"/>
    <w:rsid w:val="00C5717E"/>
    <w:rsid w:val="00C83828"/>
    <w:rsid w:val="00C853EE"/>
    <w:rsid w:val="00CA76AA"/>
    <w:rsid w:val="00CC1853"/>
    <w:rsid w:val="00CF4115"/>
    <w:rsid w:val="00D05BB4"/>
    <w:rsid w:val="00D85C45"/>
    <w:rsid w:val="00DA6C24"/>
    <w:rsid w:val="00DB12B1"/>
    <w:rsid w:val="00DC1258"/>
    <w:rsid w:val="00DD0DF0"/>
    <w:rsid w:val="00DE39D0"/>
    <w:rsid w:val="00DF3F5E"/>
    <w:rsid w:val="00E021F3"/>
    <w:rsid w:val="00E14811"/>
    <w:rsid w:val="00E15F88"/>
    <w:rsid w:val="00E16707"/>
    <w:rsid w:val="00E2313F"/>
    <w:rsid w:val="00E35741"/>
    <w:rsid w:val="00E446B8"/>
    <w:rsid w:val="00E920F2"/>
    <w:rsid w:val="00EA02A2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B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customXml/itemProps2.xml><?xml version="1.0" encoding="utf-8"?>
<ds:datastoreItem xmlns:ds="http://schemas.openxmlformats.org/officeDocument/2006/customXml" ds:itemID="{1A81AF93-9172-4FC6-BE76-5C9D29CE5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1</Pages>
  <Words>15</Words>
  <Characters>75</Characters>
  <Application>Microsoft Office Word</Application>
  <DocSecurity>0</DocSecurity>
  <Lines>105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2026-02-24T06:53:00Z</dcterms:created>
  <dcterms:modified xsi:type="dcterms:W3CDTF">2026-02-25T00:16:00Z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