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058"/>
        <w:gridCol w:w="283"/>
        <w:gridCol w:w="284"/>
        <w:gridCol w:w="2439"/>
        <w:gridCol w:w="2664"/>
        <w:gridCol w:w="425"/>
      </w:tblGrid>
      <w:tr w:rsidR="002E1B99" w:rsidRPr="004C4EEB" w14:paraId="734EE0C6" w14:textId="77777777" w:rsidTr="004C4EEB">
        <w:trPr>
          <w:cantSplit/>
        </w:trPr>
        <w:tc>
          <w:tcPr>
            <w:tcW w:w="1872" w:type="dxa"/>
            <w:tcBorders>
              <w:bottom w:val="nil"/>
              <w:right w:val="nil"/>
            </w:tcBorders>
          </w:tcPr>
          <w:p w14:paraId="3A701C37" w14:textId="77777777" w:rsidR="002E1B99" w:rsidRPr="004C4EEB" w:rsidRDefault="002E1B99" w:rsidP="00E971E0">
            <w:pPr>
              <w:spacing w:before="24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4C4EEB">
              <w:rPr>
                <w:rFonts w:ascii="Arial" w:hAnsi="Arial" w:cs="Arial"/>
                <w:sz w:val="20"/>
                <w:szCs w:val="20"/>
              </w:rPr>
              <w:t>GROWER NAME</w:t>
            </w:r>
          </w:p>
        </w:tc>
        <w:tc>
          <w:tcPr>
            <w:tcW w:w="7058" w:type="dxa"/>
            <w:tcBorders>
              <w:left w:val="nil"/>
              <w:right w:val="nil"/>
            </w:tcBorders>
          </w:tcPr>
          <w:p w14:paraId="79F74FF4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FC34C03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47D90C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nil"/>
              <w:right w:val="nil"/>
            </w:tcBorders>
          </w:tcPr>
          <w:p w14:paraId="395E5F8D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C4EEB">
              <w:rPr>
                <w:rFonts w:ascii="Arial" w:hAnsi="Arial" w:cs="Arial"/>
                <w:sz w:val="20"/>
                <w:szCs w:val="20"/>
              </w:rPr>
              <w:t xml:space="preserve">CERTIFICATION NO 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474EB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14:paraId="18864D44" w14:textId="77777777" w:rsidR="002E1B99" w:rsidRPr="004C4EEB" w:rsidRDefault="002E1B99" w:rsidP="00E971E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B99" w:rsidRPr="004C4EEB" w14:paraId="7BD544F5" w14:textId="77777777" w:rsidTr="004C4EEB">
        <w:trPr>
          <w:cantSplit/>
        </w:trPr>
        <w:tc>
          <w:tcPr>
            <w:tcW w:w="1872" w:type="dxa"/>
            <w:tcBorders>
              <w:top w:val="nil"/>
              <w:right w:val="nil"/>
            </w:tcBorders>
          </w:tcPr>
          <w:p w14:paraId="3411F92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8" w:type="dxa"/>
            <w:tcBorders>
              <w:left w:val="nil"/>
              <w:right w:val="nil"/>
            </w:tcBorders>
          </w:tcPr>
          <w:p w14:paraId="309106E5" w14:textId="77777777" w:rsidR="002E1B99" w:rsidRPr="004C4EEB" w:rsidRDefault="002E1B99" w:rsidP="00E971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6C246F9" w14:textId="77777777" w:rsidR="002E1B99" w:rsidRPr="004C4EEB" w:rsidRDefault="002E1B99" w:rsidP="00E971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2998BF" w14:textId="77777777" w:rsidR="002E1B99" w:rsidRPr="004C4EEB" w:rsidRDefault="002E1B99" w:rsidP="00E971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  <w:right w:val="nil"/>
            </w:tcBorders>
          </w:tcPr>
          <w:p w14:paraId="24D5AC8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7B7E4" w14:textId="77777777" w:rsidR="002E1B99" w:rsidRPr="004C4EEB" w:rsidRDefault="002E1B99" w:rsidP="00E971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14:paraId="3E66764D" w14:textId="77777777" w:rsidR="002E1B99" w:rsidRPr="004C4EEB" w:rsidRDefault="002E1B99" w:rsidP="00E971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354CE" w14:textId="77777777" w:rsidR="002E1B99" w:rsidRPr="004C4EEB" w:rsidRDefault="002E1B99" w:rsidP="002E1B99">
      <w:pPr>
        <w:rPr>
          <w:rFonts w:ascii="Arial" w:hAnsi="Arial" w:cs="Arial"/>
          <w:b/>
          <w:sz w:val="20"/>
          <w:szCs w:val="20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245"/>
        <w:gridCol w:w="2551"/>
        <w:gridCol w:w="1701"/>
        <w:gridCol w:w="2126"/>
        <w:gridCol w:w="2126"/>
      </w:tblGrid>
      <w:tr w:rsidR="002E1B99" w:rsidRPr="004C4EEB" w14:paraId="4F3E5BBF" w14:textId="77777777" w:rsidTr="00E971E0">
        <w:trPr>
          <w:cantSplit/>
          <w:trHeight w:val="425"/>
        </w:trPr>
        <w:tc>
          <w:tcPr>
            <w:tcW w:w="1276" w:type="dxa"/>
            <w:shd w:val="pct15" w:color="auto" w:fill="FFFFFF"/>
          </w:tcPr>
          <w:p w14:paraId="43992898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245" w:type="dxa"/>
            <w:shd w:val="pct15" w:color="auto" w:fill="FFFFFF"/>
          </w:tcPr>
          <w:p w14:paraId="65B72D2D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2551" w:type="dxa"/>
            <w:shd w:val="pct15" w:color="auto" w:fill="FFFFFF"/>
          </w:tcPr>
          <w:p w14:paraId="3F4D0F02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CONSIGNED TO</w:t>
            </w:r>
          </w:p>
        </w:tc>
        <w:tc>
          <w:tcPr>
            <w:tcW w:w="1701" w:type="dxa"/>
            <w:shd w:val="pct15" w:color="auto" w:fill="FFFFFF"/>
          </w:tcPr>
          <w:p w14:paraId="0A459CA4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COUNT</w:t>
            </w:r>
          </w:p>
        </w:tc>
        <w:tc>
          <w:tcPr>
            <w:tcW w:w="2126" w:type="dxa"/>
            <w:shd w:val="pct15" w:color="auto" w:fill="FFFFFF"/>
          </w:tcPr>
          <w:p w14:paraId="2B96FC0C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2126" w:type="dxa"/>
            <w:shd w:val="pct15" w:color="auto" w:fill="FFFFFF"/>
          </w:tcPr>
          <w:p w14:paraId="5A50223D" w14:textId="77777777" w:rsidR="002E1B99" w:rsidRPr="004C4EEB" w:rsidRDefault="002E1B99" w:rsidP="00E971E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EEB">
              <w:rPr>
                <w:rFonts w:ascii="Arial" w:hAnsi="Arial" w:cs="Arial"/>
                <w:b/>
                <w:sz w:val="20"/>
                <w:szCs w:val="20"/>
              </w:rPr>
              <w:t>LEVY %</w:t>
            </w:r>
            <w:r w:rsidRPr="004C4EEB">
              <w:rPr>
                <w:rFonts w:ascii="Arial" w:hAnsi="Arial" w:cs="Arial"/>
                <w:b/>
                <w:sz w:val="20"/>
                <w:szCs w:val="20"/>
              </w:rPr>
              <w:br/>
              <w:t>(IF SOLD AS CERTIFIED)</w:t>
            </w:r>
          </w:p>
        </w:tc>
      </w:tr>
      <w:tr w:rsidR="002E1B99" w:rsidRPr="004C4EEB" w14:paraId="40452BA3" w14:textId="77777777" w:rsidTr="00E971E0">
        <w:trPr>
          <w:cantSplit/>
          <w:trHeight w:val="417"/>
        </w:trPr>
        <w:tc>
          <w:tcPr>
            <w:tcW w:w="1276" w:type="dxa"/>
          </w:tcPr>
          <w:p w14:paraId="2652833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80536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0C9DB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0C372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AC7E5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7727F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3F2D7949" w14:textId="77777777" w:rsidTr="00E971E0">
        <w:trPr>
          <w:cantSplit/>
          <w:trHeight w:val="422"/>
        </w:trPr>
        <w:tc>
          <w:tcPr>
            <w:tcW w:w="1276" w:type="dxa"/>
          </w:tcPr>
          <w:p w14:paraId="38A7DE3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B03A657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11155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6CC49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BE6C7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53A6A9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32B99D7A" w14:textId="77777777" w:rsidTr="00E971E0">
        <w:trPr>
          <w:cantSplit/>
          <w:trHeight w:val="401"/>
        </w:trPr>
        <w:tc>
          <w:tcPr>
            <w:tcW w:w="1276" w:type="dxa"/>
          </w:tcPr>
          <w:p w14:paraId="4E92C1D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22D9D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0B5E8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52F3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20FB9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2104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296367E3" w14:textId="77777777" w:rsidTr="00E971E0">
        <w:trPr>
          <w:cantSplit/>
          <w:trHeight w:val="421"/>
        </w:trPr>
        <w:tc>
          <w:tcPr>
            <w:tcW w:w="1276" w:type="dxa"/>
          </w:tcPr>
          <w:p w14:paraId="15DB111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02B429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5C31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B14D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9B45C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D0128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69322663" w14:textId="77777777" w:rsidTr="00E971E0">
        <w:trPr>
          <w:cantSplit/>
          <w:trHeight w:val="427"/>
        </w:trPr>
        <w:tc>
          <w:tcPr>
            <w:tcW w:w="1276" w:type="dxa"/>
          </w:tcPr>
          <w:p w14:paraId="659534B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8138A9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B7F13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C725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C2EE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903AF1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1AA337DA" w14:textId="77777777" w:rsidTr="00E971E0">
        <w:trPr>
          <w:cantSplit/>
          <w:trHeight w:val="405"/>
        </w:trPr>
        <w:tc>
          <w:tcPr>
            <w:tcW w:w="1276" w:type="dxa"/>
          </w:tcPr>
          <w:p w14:paraId="43F780F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91AD414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46C90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AC92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33B6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9AEC9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32A6267A" w14:textId="77777777" w:rsidTr="00E971E0">
        <w:trPr>
          <w:cantSplit/>
          <w:trHeight w:val="411"/>
        </w:trPr>
        <w:tc>
          <w:tcPr>
            <w:tcW w:w="1276" w:type="dxa"/>
          </w:tcPr>
          <w:p w14:paraId="02A27014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CB2667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129E3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D1F9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C1BBC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C6AB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6B41A062" w14:textId="77777777" w:rsidTr="00E971E0">
        <w:trPr>
          <w:cantSplit/>
          <w:trHeight w:val="431"/>
        </w:trPr>
        <w:tc>
          <w:tcPr>
            <w:tcW w:w="1276" w:type="dxa"/>
          </w:tcPr>
          <w:p w14:paraId="2B1EDAE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9BFCB4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E6E91E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9FAD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7F26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A2D8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197C351F" w14:textId="77777777" w:rsidTr="00E971E0">
        <w:trPr>
          <w:cantSplit/>
          <w:trHeight w:val="409"/>
        </w:trPr>
        <w:tc>
          <w:tcPr>
            <w:tcW w:w="1276" w:type="dxa"/>
          </w:tcPr>
          <w:p w14:paraId="4FB2B19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5477A1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7E19A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ABF8E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78CE2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8A4B6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0DEEE25B" w14:textId="77777777" w:rsidTr="00E971E0">
        <w:trPr>
          <w:cantSplit/>
          <w:trHeight w:val="414"/>
        </w:trPr>
        <w:tc>
          <w:tcPr>
            <w:tcW w:w="1276" w:type="dxa"/>
          </w:tcPr>
          <w:p w14:paraId="4D0E934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3358474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2738A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B5F2D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328369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85AC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01E9F787" w14:textId="77777777" w:rsidTr="00E971E0">
        <w:trPr>
          <w:cantSplit/>
          <w:trHeight w:val="434"/>
        </w:trPr>
        <w:tc>
          <w:tcPr>
            <w:tcW w:w="1276" w:type="dxa"/>
          </w:tcPr>
          <w:p w14:paraId="206E65A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3F3C3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F5134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F208E1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B510A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0F16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0ACB69C0" w14:textId="77777777" w:rsidTr="00E971E0">
        <w:trPr>
          <w:cantSplit/>
          <w:trHeight w:val="413"/>
        </w:trPr>
        <w:tc>
          <w:tcPr>
            <w:tcW w:w="1276" w:type="dxa"/>
          </w:tcPr>
          <w:p w14:paraId="07C9BA3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0FA282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E32BE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86CB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0EEDF7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CBD587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7957CCCB" w14:textId="77777777" w:rsidTr="00E971E0">
        <w:trPr>
          <w:cantSplit/>
          <w:trHeight w:val="391"/>
        </w:trPr>
        <w:tc>
          <w:tcPr>
            <w:tcW w:w="1276" w:type="dxa"/>
          </w:tcPr>
          <w:p w14:paraId="38A4913A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C642F2F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72D66C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8B77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4107A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B8D889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5939EC42" w14:textId="77777777" w:rsidTr="00E971E0">
        <w:trPr>
          <w:cantSplit/>
          <w:trHeight w:val="391"/>
        </w:trPr>
        <w:tc>
          <w:tcPr>
            <w:tcW w:w="1276" w:type="dxa"/>
          </w:tcPr>
          <w:p w14:paraId="38587D76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D1D921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83A8D8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148DA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8499A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068571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7F674AEF" w14:textId="77777777" w:rsidTr="00E971E0">
        <w:trPr>
          <w:cantSplit/>
          <w:trHeight w:val="391"/>
        </w:trPr>
        <w:tc>
          <w:tcPr>
            <w:tcW w:w="1276" w:type="dxa"/>
          </w:tcPr>
          <w:p w14:paraId="1E29804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92A4D7A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EB119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DD61F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C330F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9FB172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B99" w:rsidRPr="004C4EEB" w14:paraId="6DFB95B9" w14:textId="77777777" w:rsidTr="00E971E0">
        <w:trPr>
          <w:cantSplit/>
          <w:trHeight w:val="391"/>
        </w:trPr>
        <w:tc>
          <w:tcPr>
            <w:tcW w:w="1276" w:type="dxa"/>
          </w:tcPr>
          <w:p w14:paraId="38B2C203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C9CB6D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8DE260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2452E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94DA6B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8BF325" w14:textId="77777777" w:rsidR="002E1B99" w:rsidRPr="004C4EEB" w:rsidRDefault="002E1B99" w:rsidP="00E97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C7157" w14:textId="2264D5B2" w:rsidR="00D05BB4" w:rsidRPr="004C4EEB" w:rsidRDefault="00D05BB4" w:rsidP="00D05BB4">
      <w:pPr>
        <w:rPr>
          <w:rFonts w:ascii="Arial" w:hAnsi="Arial" w:cs="Arial"/>
          <w:sz w:val="20"/>
          <w:szCs w:val="20"/>
        </w:rPr>
      </w:pPr>
    </w:p>
    <w:sectPr w:rsidR="00D05BB4" w:rsidRPr="004C4EEB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E7ED" w14:textId="77777777" w:rsidR="002F5C17" w:rsidRDefault="002F5C17" w:rsidP="0093543C">
      <w:r>
        <w:separator/>
      </w:r>
    </w:p>
  </w:endnote>
  <w:endnote w:type="continuationSeparator" w:id="0">
    <w:p w14:paraId="2E676B2C" w14:textId="77777777" w:rsidR="002F5C17" w:rsidRDefault="002F5C17" w:rsidP="0093543C">
      <w:r>
        <w:continuationSeparator/>
      </w:r>
    </w:p>
  </w:endnote>
  <w:endnote w:type="continuationNotice" w:id="1">
    <w:p w14:paraId="6DF5F135" w14:textId="77777777" w:rsidR="002F5C17" w:rsidRDefault="002F5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1C75930A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2E1B99">
              <w:rPr>
                <w:rFonts w:ascii="Arial" w:hAnsi="Arial" w:cs="Arial"/>
                <w:sz w:val="16"/>
                <w:szCs w:val="16"/>
              </w:rPr>
              <w:t>205-83</w:t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66D4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66D4">
              <w:rPr>
                <w:rFonts w:ascii="Arial" w:hAnsi="Arial" w:cs="Arial"/>
                <w:sz w:val="16"/>
                <w:szCs w:val="16"/>
              </w:rPr>
              <w:t>25</w:t>
            </w:r>
            <w:r w:rsidR="002E1B99">
              <w:rPr>
                <w:rFonts w:ascii="Arial" w:hAnsi="Arial" w:cs="Arial"/>
                <w:sz w:val="16"/>
                <w:szCs w:val="16"/>
              </w:rPr>
              <w:t>-</w:t>
            </w:r>
            <w:r w:rsidR="00F766D4">
              <w:rPr>
                <w:rFonts w:ascii="Arial" w:hAnsi="Arial" w:cs="Arial"/>
                <w:sz w:val="16"/>
                <w:szCs w:val="16"/>
              </w:rPr>
              <w:t>Feb</w:t>
            </w:r>
            <w:r w:rsidR="002E1B99">
              <w:rPr>
                <w:rFonts w:ascii="Arial" w:hAnsi="Arial" w:cs="Arial"/>
                <w:sz w:val="16"/>
                <w:szCs w:val="16"/>
              </w:rPr>
              <w:t>-</w:t>
            </w:r>
            <w:r w:rsidR="004C4EEB">
              <w:rPr>
                <w:rFonts w:ascii="Arial" w:hAnsi="Arial" w:cs="Arial"/>
                <w:sz w:val="16"/>
                <w:szCs w:val="16"/>
              </w:rPr>
              <w:t>202</w:t>
            </w:r>
            <w:r w:rsidR="00F766D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105A" w14:textId="77777777" w:rsidR="002F5C17" w:rsidRDefault="002F5C17" w:rsidP="0093543C">
      <w:r>
        <w:separator/>
      </w:r>
    </w:p>
  </w:footnote>
  <w:footnote w:type="continuationSeparator" w:id="0">
    <w:p w14:paraId="24FEA9EB" w14:textId="77777777" w:rsidR="002F5C17" w:rsidRDefault="002F5C17" w:rsidP="0093543C">
      <w:r>
        <w:continuationSeparator/>
      </w:r>
    </w:p>
  </w:footnote>
  <w:footnote w:type="continuationNotice" w:id="1">
    <w:p w14:paraId="3F33FC0E" w14:textId="77777777" w:rsidR="002F5C17" w:rsidRDefault="002F5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9F3B" w14:textId="77777777" w:rsidR="00F766D4" w:rsidRPr="00C1508C" w:rsidRDefault="00F766D4" w:rsidP="00F766D4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A3DD235" wp14:editId="00B5E837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8A37AA5" w14:textId="77777777" w:rsidR="00F766D4" w:rsidRPr="00C1508C" w:rsidRDefault="00F766D4" w:rsidP="00F766D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2A4C81C" w14:textId="77777777" w:rsidR="00F766D4" w:rsidRPr="00C1508C" w:rsidRDefault="00F766D4" w:rsidP="00F766D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269DAE8B" w:rsidR="008B0DAE" w:rsidRPr="00E2313F" w:rsidRDefault="00F766D4" w:rsidP="00F766D4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168D82F1" w:rsidR="00F9557C" w:rsidRPr="00F9557C" w:rsidRDefault="002E1B99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SALES RECORD</w:t>
    </w:r>
  </w:p>
  <w:bookmarkEnd w:id="0"/>
  <w:bookmarkEnd w:id="1"/>
  <w:p w14:paraId="25F28507" w14:textId="6F0FEA1D" w:rsidR="005464CF" w:rsidRPr="004C4EEB" w:rsidRDefault="004C4EEB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 w:rsidRPr="004C4EEB">
      <w:rPr>
        <w:rFonts w:ascii="Arial" w:hAnsi="Arial" w:cs="Arial"/>
        <w:b/>
        <w:bCs/>
        <w:sz w:val="28"/>
        <w:szCs w:val="28"/>
      </w:rPr>
      <w:t>RECORD SHEET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58015">
    <w:abstractNumId w:val="2"/>
  </w:num>
  <w:num w:numId="2" w16cid:durableId="1392921561">
    <w:abstractNumId w:val="10"/>
  </w:num>
  <w:num w:numId="3" w16cid:durableId="1353726014">
    <w:abstractNumId w:val="8"/>
  </w:num>
  <w:num w:numId="4" w16cid:durableId="467091236">
    <w:abstractNumId w:val="7"/>
  </w:num>
  <w:num w:numId="5" w16cid:durableId="990258331">
    <w:abstractNumId w:val="0"/>
  </w:num>
  <w:num w:numId="6" w16cid:durableId="61876153">
    <w:abstractNumId w:val="1"/>
  </w:num>
  <w:num w:numId="7" w16cid:durableId="1812208938">
    <w:abstractNumId w:val="11"/>
  </w:num>
  <w:num w:numId="8" w16cid:durableId="252051988">
    <w:abstractNumId w:val="13"/>
  </w:num>
  <w:num w:numId="9" w16cid:durableId="972783540">
    <w:abstractNumId w:val="9"/>
  </w:num>
  <w:num w:numId="10" w16cid:durableId="355157163">
    <w:abstractNumId w:val="12"/>
  </w:num>
  <w:num w:numId="11" w16cid:durableId="2022973641">
    <w:abstractNumId w:val="16"/>
  </w:num>
  <w:num w:numId="12" w16cid:durableId="1263489779">
    <w:abstractNumId w:val="6"/>
  </w:num>
  <w:num w:numId="13" w16cid:durableId="517306352">
    <w:abstractNumId w:val="15"/>
  </w:num>
  <w:num w:numId="14" w16cid:durableId="2061971913">
    <w:abstractNumId w:val="5"/>
  </w:num>
  <w:num w:numId="15" w16cid:durableId="463080875">
    <w:abstractNumId w:val="14"/>
  </w:num>
  <w:num w:numId="16" w16cid:durableId="2057973239">
    <w:abstractNumId w:val="4"/>
  </w:num>
  <w:num w:numId="17" w16cid:durableId="188181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E1B99"/>
    <w:rsid w:val="002F4C15"/>
    <w:rsid w:val="002F5C17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4C4EEB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233DB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0BB9"/>
    <w:rsid w:val="00BD2830"/>
    <w:rsid w:val="00BD2CB1"/>
    <w:rsid w:val="00BF047F"/>
    <w:rsid w:val="00BF677E"/>
    <w:rsid w:val="00C0187B"/>
    <w:rsid w:val="00C0645E"/>
    <w:rsid w:val="00C5717E"/>
    <w:rsid w:val="00C83828"/>
    <w:rsid w:val="00CA76AA"/>
    <w:rsid w:val="00CC1853"/>
    <w:rsid w:val="00CF4115"/>
    <w:rsid w:val="00D05BB4"/>
    <w:rsid w:val="00D808D2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EA399B"/>
    <w:rsid w:val="00F21E3D"/>
    <w:rsid w:val="00F27361"/>
    <w:rsid w:val="00F27611"/>
    <w:rsid w:val="00F33F3F"/>
    <w:rsid w:val="00F37A05"/>
    <w:rsid w:val="00F766D4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43076CDD-1849-4F69-8EAF-160CDBBF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1</Pages>
  <Words>16</Words>
  <Characters>82</Characters>
  <Application>Microsoft Office Word</Application>
  <DocSecurity>0</DocSecurity>
  <Lines>119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2026-02-24T06:53:00Z</dcterms:created>
  <dcterms:modified xsi:type="dcterms:W3CDTF">2026-02-25T00:18:00Z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