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B440" w14:textId="77777777" w:rsidR="007D79A2" w:rsidRDefault="00C51B6D" w:rsidP="00FD5083">
      <w:pPr>
        <w:rPr>
          <w:rFonts w:ascii="Arial" w:hAnsi="Arial" w:cs="Arial"/>
          <w:sz w:val="20"/>
          <w:szCs w:val="20"/>
        </w:rPr>
      </w:pPr>
      <w:r w:rsidRPr="00C51B6D">
        <w:rPr>
          <w:rFonts w:ascii="Arial" w:hAnsi="Arial" w:cs="Arial"/>
          <w:sz w:val="20"/>
          <w:szCs w:val="20"/>
        </w:rPr>
        <w:t>The Organic Integrity Plan is the foundation of your organic certification</w:t>
      </w:r>
      <w:r w:rsidR="00B37BB4">
        <w:rPr>
          <w:rFonts w:ascii="Arial" w:hAnsi="Arial" w:cs="Arial"/>
          <w:sz w:val="20"/>
          <w:szCs w:val="20"/>
        </w:rPr>
        <w:t>.</w:t>
      </w:r>
      <w:r w:rsidR="007B6AD6">
        <w:rPr>
          <w:rFonts w:ascii="Arial" w:hAnsi="Arial" w:cs="Arial"/>
          <w:sz w:val="20"/>
          <w:szCs w:val="20"/>
        </w:rPr>
        <w:t xml:space="preserve"> It must accurately describe </w:t>
      </w:r>
      <w:r w:rsidRPr="00C51B6D">
        <w:rPr>
          <w:rFonts w:ascii="Arial" w:hAnsi="Arial" w:cs="Arial"/>
          <w:sz w:val="20"/>
          <w:szCs w:val="20"/>
        </w:rPr>
        <w:t>the practices employed by your operation to achieve and maintain compliance with the organic regulations. The purpose of this document is to provide a summary of any changes that you have made to your Organic Integrity Plan during the previous year or that you intend to make in the coming year.</w:t>
      </w:r>
    </w:p>
    <w:p w14:paraId="3D26F4C0" w14:textId="77777777" w:rsidR="007D79A2" w:rsidRDefault="007D79A2" w:rsidP="00FD5083">
      <w:pPr>
        <w:rPr>
          <w:rFonts w:ascii="Arial" w:hAnsi="Arial" w:cs="Arial"/>
          <w:sz w:val="20"/>
          <w:szCs w:val="20"/>
        </w:rPr>
      </w:pPr>
    </w:p>
    <w:p w14:paraId="0B27A483" w14:textId="1A90B971" w:rsidR="005B3ECB" w:rsidRPr="007B6AD6" w:rsidRDefault="00C51B6D" w:rsidP="00FD5083">
      <w:pPr>
        <w:rPr>
          <w:rFonts w:ascii="Arial" w:hAnsi="Arial" w:cs="Arial"/>
          <w:sz w:val="20"/>
          <w:szCs w:val="20"/>
        </w:rPr>
      </w:pPr>
      <w:r w:rsidRPr="00C51B6D">
        <w:rPr>
          <w:rFonts w:ascii="Arial" w:hAnsi="Arial" w:cs="Arial"/>
          <w:sz w:val="20"/>
          <w:szCs w:val="20"/>
        </w:rPr>
        <w:t xml:space="preserve">Please complete and return this form to the ACO office </w:t>
      </w:r>
      <w:r w:rsidR="00BD4130">
        <w:rPr>
          <w:rFonts w:ascii="Arial" w:hAnsi="Arial" w:cs="Arial"/>
          <w:sz w:val="20"/>
          <w:szCs w:val="20"/>
        </w:rPr>
        <w:t xml:space="preserve">no later than 4 months before the </w:t>
      </w:r>
      <w:r w:rsidR="00F079DA">
        <w:rPr>
          <w:rFonts w:ascii="Arial" w:hAnsi="Arial" w:cs="Arial"/>
          <w:sz w:val="20"/>
          <w:szCs w:val="20"/>
        </w:rPr>
        <w:t>Valid Until date on your current organic certificate</w:t>
      </w:r>
      <w:r w:rsidRPr="00C51B6D">
        <w:rPr>
          <w:rFonts w:ascii="Arial" w:hAnsi="Arial" w:cs="Arial"/>
          <w:sz w:val="20"/>
          <w:szCs w:val="20"/>
        </w:rPr>
        <w:t xml:space="preserve">. </w:t>
      </w:r>
      <w:r w:rsidRPr="00C51B6D">
        <w:rPr>
          <w:rFonts w:ascii="Arial" w:hAnsi="Arial" w:cs="Arial"/>
          <w:b/>
          <w:bCs/>
          <w:sz w:val="20"/>
          <w:szCs w:val="20"/>
          <w:u w:val="single"/>
        </w:rPr>
        <w:t>If there are changes to your Organic Integrity Plan, please submit the updated plan alongside this form.</w:t>
      </w:r>
    </w:p>
    <w:p w14:paraId="67C6BC6F" w14:textId="77777777" w:rsidR="00C51B6D" w:rsidRDefault="00C51B6D" w:rsidP="00FD5083">
      <w:pPr>
        <w:rPr>
          <w:rFonts w:ascii="Arial" w:hAnsi="Arial" w:cs="Arial"/>
          <w:sz w:val="20"/>
          <w:szCs w:val="20"/>
        </w:rPr>
      </w:pPr>
    </w:p>
    <w:p w14:paraId="4ED2B03D" w14:textId="74DEB147" w:rsidR="00C51B6D" w:rsidRPr="0020593F" w:rsidRDefault="00F20AC0" w:rsidP="00FD5083">
      <w:pPr>
        <w:rPr>
          <w:rFonts w:ascii="Arial" w:hAnsi="Arial" w:cs="Arial"/>
          <w:b/>
          <w:bCs/>
        </w:rPr>
      </w:pPr>
      <w:r w:rsidRPr="0020593F">
        <w:rPr>
          <w:rFonts w:ascii="Arial" w:hAnsi="Arial" w:cs="Arial"/>
          <w:b/>
          <w:bCs/>
        </w:rPr>
        <w:t xml:space="preserve">Section A: </w:t>
      </w:r>
      <w:r w:rsidR="00153F09">
        <w:rPr>
          <w:rFonts w:ascii="Arial" w:hAnsi="Arial" w:cs="Arial"/>
          <w:b/>
          <w:bCs/>
        </w:rPr>
        <w:t>Operation Details</w:t>
      </w:r>
    </w:p>
    <w:p w14:paraId="0578E8E7" w14:textId="77777777" w:rsidR="0042246E" w:rsidRDefault="0042246E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85"/>
      </w:tblGrid>
      <w:tr w:rsidR="00153F09" w14:paraId="21B34458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3BECC3DD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0522C384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43B2E1B4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7551AFF1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59D7B7CC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4484A827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40899301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Certification No.:</w:t>
            </w:r>
          </w:p>
        </w:tc>
        <w:tc>
          <w:tcPr>
            <w:tcW w:w="8385" w:type="dxa"/>
          </w:tcPr>
          <w:p w14:paraId="78D95451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79104EF1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3033BC68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Contact Address:</w:t>
            </w:r>
          </w:p>
        </w:tc>
        <w:tc>
          <w:tcPr>
            <w:tcW w:w="8385" w:type="dxa"/>
          </w:tcPr>
          <w:p w14:paraId="4BCFAC42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75FCFDDD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01B17422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0FC0E424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ED4F8" w14:textId="77777777" w:rsidR="00153F09" w:rsidRDefault="00153F09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C12AC" w14:paraId="7F8A1997" w14:textId="77777777" w:rsidTr="000057D2">
        <w:tc>
          <w:tcPr>
            <w:tcW w:w="10790" w:type="dxa"/>
            <w:shd w:val="clear" w:color="auto" w:fill="D9D9D9" w:themeFill="background1" w:themeFillShade="D9"/>
          </w:tcPr>
          <w:p w14:paraId="1CDDAEDD" w14:textId="21D7CACD" w:rsidR="00EC12AC" w:rsidRPr="000057D2" w:rsidRDefault="00266228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7D2">
              <w:rPr>
                <w:rFonts w:ascii="Arial" w:hAnsi="Arial" w:cs="Arial"/>
                <w:b/>
                <w:bCs/>
                <w:sz w:val="20"/>
                <w:szCs w:val="20"/>
              </w:rPr>
              <w:t>Have there been any changes to</w:t>
            </w:r>
            <w:r w:rsidR="00952A2F" w:rsidRPr="0000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0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operation’s authorised </w:t>
            </w:r>
            <w:r w:rsidR="00E14817">
              <w:rPr>
                <w:rFonts w:ascii="Arial" w:hAnsi="Arial" w:cs="Arial"/>
                <w:b/>
                <w:bCs/>
                <w:sz w:val="20"/>
                <w:szCs w:val="20"/>
              </w:rPr>
              <w:t>contacts since last year?</w:t>
            </w:r>
          </w:p>
        </w:tc>
      </w:tr>
      <w:tr w:rsidR="00EC12AC" w14:paraId="7FE30DF4" w14:textId="77777777" w:rsidTr="00EC12AC">
        <w:tc>
          <w:tcPr>
            <w:tcW w:w="10790" w:type="dxa"/>
          </w:tcPr>
          <w:p w14:paraId="25B1C0C1" w14:textId="11A6EDBC" w:rsidR="00EC12AC" w:rsidRDefault="00000000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57D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53B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04B6BB" w14:textId="12F9BBD1" w:rsidR="000057D2" w:rsidRDefault="00000000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62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57D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C53B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7858CB" w14:textId="414528B8" w:rsidR="00473C11" w:rsidRDefault="00473C11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A25AE2" w14:paraId="3ADB5395" w14:textId="77777777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38B2B520" w14:textId="21A870B0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79365386"/>
            <w:r w:rsidRPr="002E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</w:t>
            </w:r>
            <w:r w:rsidR="004E1034">
              <w:rPr>
                <w:rFonts w:ascii="Arial" w:hAnsi="Arial" w:cs="Arial"/>
                <w:b/>
                <w:bCs/>
                <w:sz w:val="20"/>
                <w:szCs w:val="20"/>
              </w:rPr>
              <w:t>list</w:t>
            </w:r>
            <w:r w:rsidR="003E4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changes to your operation’s authorised contacts </w:t>
            </w:r>
            <w:r w:rsidR="004E1034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bookmarkEnd w:id="0"/>
      <w:tr w:rsidR="00A25AE2" w14:paraId="49A0158C" w14:textId="77777777">
        <w:tc>
          <w:tcPr>
            <w:tcW w:w="1798" w:type="dxa"/>
            <w:shd w:val="clear" w:color="auto" w:fill="D9D9D9" w:themeFill="background1" w:themeFillShade="D9"/>
          </w:tcPr>
          <w:p w14:paraId="0B22557F" w14:textId="36797731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</w:t>
            </w:r>
            <w:r w:rsidR="00814C3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Remove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F369EDC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</w:t>
            </w:r>
            <w:r w:rsidRPr="002E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2D7940D4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FB8D5DE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10F158C1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15E692F2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A25AE2" w14:paraId="59F6DB13" w14:textId="77777777">
        <w:trPr>
          <w:trHeight w:val="465"/>
        </w:trPr>
        <w:tc>
          <w:tcPr>
            <w:tcW w:w="1798" w:type="dxa"/>
          </w:tcPr>
          <w:p w14:paraId="1D676837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315BCF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3FFA91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206FB99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0EEFC6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B565490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AE2" w14:paraId="7A33BE87" w14:textId="77777777">
        <w:trPr>
          <w:trHeight w:val="465"/>
        </w:trPr>
        <w:tc>
          <w:tcPr>
            <w:tcW w:w="1798" w:type="dxa"/>
          </w:tcPr>
          <w:p w14:paraId="6E3F3BA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AE1122D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782EFF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53D73C1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18EB1D1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A487EC2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AE2" w14:paraId="775C944F" w14:textId="77777777">
        <w:trPr>
          <w:trHeight w:val="465"/>
        </w:trPr>
        <w:tc>
          <w:tcPr>
            <w:tcW w:w="1798" w:type="dxa"/>
          </w:tcPr>
          <w:p w14:paraId="2E212A05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955C7B9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ADBF01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29704DD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6A27005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0B05293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B2A2C5" w14:textId="77777777" w:rsidR="00A25AE2" w:rsidRDefault="00A25AE2" w:rsidP="00A25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65549960" w14:textId="77777777" w:rsidR="00A25AE2" w:rsidRDefault="00A25AE2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1FD6" w14:paraId="1F9A27F3" w14:textId="77777777">
        <w:tc>
          <w:tcPr>
            <w:tcW w:w="10790" w:type="dxa"/>
            <w:shd w:val="clear" w:color="auto" w:fill="D9D9D9" w:themeFill="background1" w:themeFillShade="D9"/>
          </w:tcPr>
          <w:p w14:paraId="4ADD1C79" w14:textId="66D12697" w:rsidR="00E21FD6" w:rsidRPr="000057D2" w:rsidRDefault="00E21F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JAS Only: Have there been any changes to your operation’s PPM and</w:t>
            </w:r>
            <w:r w:rsidR="00A25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/or grading staff </w:t>
            </w:r>
            <w:r w:rsidR="008361F2">
              <w:rPr>
                <w:rFonts w:ascii="Arial" w:hAnsi="Arial" w:cs="Arial"/>
                <w:b/>
                <w:bCs/>
                <w:sz w:val="20"/>
                <w:szCs w:val="20"/>
              </w:rPr>
              <w:t>since last year</w:t>
            </w:r>
            <w:r w:rsidR="00A25AE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21FD6" w14:paraId="47040311" w14:textId="77777777">
        <w:tc>
          <w:tcPr>
            <w:tcW w:w="10790" w:type="dxa"/>
          </w:tcPr>
          <w:p w14:paraId="77FB4E85" w14:textId="1FF8A9A2" w:rsidR="00E21FD6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6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F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FD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4E10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46E9">
              <w:rPr>
                <w:rFonts w:ascii="Arial" w:hAnsi="Arial" w:cs="Arial"/>
                <w:sz w:val="20"/>
                <w:szCs w:val="20"/>
              </w:rPr>
              <w:t xml:space="preserve">Please update your JAS </w:t>
            </w:r>
            <w:r w:rsidR="001E1D22">
              <w:rPr>
                <w:rFonts w:ascii="Arial" w:hAnsi="Arial" w:cs="Arial"/>
                <w:sz w:val="20"/>
                <w:szCs w:val="20"/>
              </w:rPr>
              <w:t xml:space="preserve">Operation Checklist and submit </w:t>
            </w:r>
            <w:r w:rsidR="000F10E9">
              <w:rPr>
                <w:rFonts w:ascii="Arial" w:hAnsi="Arial" w:cs="Arial"/>
                <w:sz w:val="20"/>
                <w:szCs w:val="20"/>
              </w:rPr>
              <w:t>it to ACO alongside this form.</w:t>
            </w:r>
          </w:p>
          <w:p w14:paraId="766C6FBD" w14:textId="77777777" w:rsidR="00A25AE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6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F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FD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7F003BD3" w14:textId="29323897" w:rsidR="00A25AE2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9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A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A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700">
              <w:rPr>
                <w:rFonts w:ascii="Arial" w:hAnsi="Arial" w:cs="Arial"/>
                <w:sz w:val="20"/>
                <w:szCs w:val="20"/>
              </w:rPr>
              <w:t>N/A</w:t>
            </w:r>
            <w:r w:rsidR="00A25A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7F6025" w14:textId="77777777" w:rsidR="00E21FD6" w:rsidRDefault="00E21FD6" w:rsidP="00FD5083">
      <w:pPr>
        <w:rPr>
          <w:rFonts w:ascii="Arial" w:hAnsi="Arial" w:cs="Arial"/>
          <w:sz w:val="20"/>
          <w:szCs w:val="20"/>
        </w:rPr>
      </w:pPr>
    </w:p>
    <w:p w14:paraId="5DFD2FDA" w14:textId="7415E4B7" w:rsidR="00E67117" w:rsidRPr="009142C1" w:rsidRDefault="00E67117" w:rsidP="0051335C">
      <w:pPr>
        <w:rPr>
          <w:rFonts w:ascii="Arial" w:hAnsi="Arial" w:cs="Arial"/>
          <w:b/>
          <w:bCs/>
        </w:rPr>
      </w:pPr>
      <w:r w:rsidRPr="009142C1">
        <w:rPr>
          <w:rFonts w:ascii="Arial" w:hAnsi="Arial" w:cs="Arial"/>
          <w:b/>
          <w:bCs/>
        </w:rPr>
        <w:t xml:space="preserve">Section B: </w:t>
      </w:r>
      <w:r w:rsidR="00F7437B">
        <w:rPr>
          <w:rFonts w:ascii="Arial" w:hAnsi="Arial" w:cs="Arial"/>
          <w:b/>
          <w:bCs/>
        </w:rPr>
        <w:t>Organic Integrity Plan</w:t>
      </w:r>
      <w:r w:rsidR="007D3546">
        <w:rPr>
          <w:rFonts w:ascii="Arial" w:hAnsi="Arial" w:cs="Arial"/>
          <w:b/>
          <w:bCs/>
        </w:rPr>
        <w:t xml:space="preserve"> Update</w:t>
      </w:r>
    </w:p>
    <w:p w14:paraId="7E9E9874" w14:textId="77777777" w:rsidR="00E67117" w:rsidRDefault="00E67117" w:rsidP="0051335C">
      <w:pPr>
        <w:rPr>
          <w:rFonts w:ascii="Arial" w:hAnsi="Arial" w:cs="Arial"/>
          <w:sz w:val="20"/>
          <w:szCs w:val="20"/>
        </w:rPr>
      </w:pPr>
    </w:p>
    <w:p w14:paraId="0DE108AD" w14:textId="4F4CC489" w:rsidR="009C2F4B" w:rsidRDefault="005B056C" w:rsidP="00513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review your Organic Integrity Plan, Input Register, maps</w:t>
      </w:r>
      <w:r w:rsidR="00C17129">
        <w:rPr>
          <w:rFonts w:ascii="Arial" w:hAnsi="Arial" w:cs="Arial"/>
          <w:sz w:val="20"/>
          <w:szCs w:val="20"/>
        </w:rPr>
        <w:t xml:space="preserve"> and other related documentation to ensure that they are accurate and up </w:t>
      </w:r>
      <w:r w:rsidR="001B6B0F">
        <w:rPr>
          <w:rFonts w:ascii="Arial" w:hAnsi="Arial" w:cs="Arial"/>
          <w:sz w:val="20"/>
          <w:szCs w:val="20"/>
        </w:rPr>
        <w:t xml:space="preserve">to date. If there are </w:t>
      </w:r>
      <w:r w:rsidR="00216CA3">
        <w:rPr>
          <w:rFonts w:ascii="Arial" w:hAnsi="Arial" w:cs="Arial"/>
          <w:sz w:val="20"/>
          <w:szCs w:val="20"/>
        </w:rPr>
        <w:t xml:space="preserve">any </w:t>
      </w:r>
      <w:r w:rsidR="00757F99">
        <w:rPr>
          <w:rFonts w:ascii="Arial" w:hAnsi="Arial" w:cs="Arial"/>
          <w:sz w:val="20"/>
          <w:szCs w:val="20"/>
        </w:rPr>
        <w:t xml:space="preserve">changes to these documents, please </w:t>
      </w:r>
      <w:r w:rsidR="00B46480">
        <w:rPr>
          <w:rFonts w:ascii="Arial" w:hAnsi="Arial" w:cs="Arial"/>
          <w:sz w:val="20"/>
          <w:szCs w:val="20"/>
        </w:rPr>
        <w:t xml:space="preserve">provide a brief description of the changes in the table below and submit the </w:t>
      </w:r>
      <w:r w:rsidR="009F482F">
        <w:rPr>
          <w:rFonts w:ascii="Arial" w:hAnsi="Arial" w:cs="Arial"/>
          <w:sz w:val="20"/>
          <w:szCs w:val="20"/>
        </w:rPr>
        <w:t>updated documents alongside this form. You do not need to include any changes which have already been submitted to and approved by ACO previously.</w:t>
      </w:r>
    </w:p>
    <w:p w14:paraId="363635C8" w14:textId="77777777" w:rsidR="009C2F4B" w:rsidRDefault="009C2F4B" w:rsidP="005133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211"/>
        <w:gridCol w:w="4983"/>
      </w:tblGrid>
      <w:tr w:rsidR="00126128" w14:paraId="5D2B8157" w14:textId="77777777" w:rsidTr="0099647C">
        <w:trPr>
          <w:tblHeader/>
        </w:trPr>
        <w:tc>
          <w:tcPr>
            <w:tcW w:w="3596" w:type="dxa"/>
            <w:shd w:val="clear" w:color="auto" w:fill="D9D9D9" w:themeFill="background1" w:themeFillShade="D9"/>
          </w:tcPr>
          <w:p w14:paraId="03A99B4C" w14:textId="0C741ABC" w:rsidR="00126128" w:rsidRPr="008C0799" w:rsidRDefault="00707BD7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1CB75215" w14:textId="1C24CBB5" w:rsidR="00126128" w:rsidRPr="008C0799" w:rsidRDefault="00D02DF1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799">
              <w:rPr>
                <w:rFonts w:ascii="Arial" w:hAnsi="Arial" w:cs="Arial"/>
                <w:b/>
                <w:bCs/>
                <w:sz w:val="20"/>
                <w:szCs w:val="20"/>
              </w:rPr>
              <w:t>Changes made or planned?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3FD4AE32" w14:textId="0122885C" w:rsidR="00126128" w:rsidRPr="008C0799" w:rsidRDefault="00665E25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 w:rsidR="00D02DF1" w:rsidRPr="008C0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changes</w:t>
            </w:r>
          </w:p>
        </w:tc>
      </w:tr>
      <w:tr w:rsidR="0074250B" w14:paraId="14908A73" w14:textId="77777777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75C152C0" w14:textId="0373B938" w:rsidR="0074250B" w:rsidRPr="008C0799" w:rsidRDefault="0074250B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FE5239" w14:paraId="2E45374C" w14:textId="77777777" w:rsidTr="00751CBD">
        <w:trPr>
          <w:trHeight w:val="465"/>
        </w:trPr>
        <w:tc>
          <w:tcPr>
            <w:tcW w:w="3596" w:type="dxa"/>
          </w:tcPr>
          <w:p w14:paraId="1522FCBF" w14:textId="76F30D7A" w:rsidR="00FE5239" w:rsidRDefault="00837711" w:rsidP="00FE5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or </w:t>
            </w:r>
            <w:r w:rsidR="00596B31">
              <w:rPr>
                <w:rFonts w:ascii="Arial" w:hAnsi="Arial" w:cs="Arial"/>
                <w:sz w:val="20"/>
                <w:szCs w:val="20"/>
              </w:rPr>
              <w:t>removed f</w:t>
            </w:r>
            <w:r w:rsidR="00A75862">
              <w:rPr>
                <w:rFonts w:ascii="Arial" w:hAnsi="Arial" w:cs="Arial"/>
                <w:sz w:val="20"/>
                <w:szCs w:val="20"/>
              </w:rPr>
              <w:t>acilities / land</w:t>
            </w:r>
            <w:r w:rsidR="006F32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1" w:type="dxa"/>
          </w:tcPr>
          <w:p w14:paraId="7A46DC3D" w14:textId="2F93EF73" w:rsidR="00FE5239" w:rsidRDefault="00000000" w:rsidP="003129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5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291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  <w:r w:rsidR="0031291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964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2917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83" w:type="dxa"/>
          </w:tcPr>
          <w:p w14:paraId="0B7BFA7D" w14:textId="77777777" w:rsidR="00FE5239" w:rsidRDefault="00FE5239" w:rsidP="00FE5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862" w14:paraId="2B6B80BC" w14:textId="77777777" w:rsidTr="00751CBD">
        <w:trPr>
          <w:trHeight w:val="465"/>
        </w:trPr>
        <w:tc>
          <w:tcPr>
            <w:tcW w:w="3596" w:type="dxa"/>
          </w:tcPr>
          <w:p w14:paraId="0A68FEBA" w14:textId="5277D156" w:rsidR="00A75862" w:rsidRDefault="003F5F7E" w:rsidP="00FE5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or removed p</w:t>
            </w:r>
            <w:r w:rsidR="00A75862">
              <w:rPr>
                <w:rFonts w:ascii="Arial" w:hAnsi="Arial" w:cs="Arial"/>
                <w:sz w:val="20"/>
                <w:szCs w:val="20"/>
              </w:rPr>
              <w:t>roducts / crops / livestock.</w:t>
            </w:r>
          </w:p>
        </w:tc>
        <w:tc>
          <w:tcPr>
            <w:tcW w:w="2211" w:type="dxa"/>
          </w:tcPr>
          <w:p w14:paraId="7900DEF6" w14:textId="313CCEFD" w:rsidR="00A75862" w:rsidRDefault="00000000" w:rsidP="003129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9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8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5862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21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8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5862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17688D1" w14:textId="77777777" w:rsidR="00A75862" w:rsidRDefault="00A75862" w:rsidP="00FE5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496DEDCB" w14:textId="77777777" w:rsidTr="00751CBD">
        <w:trPr>
          <w:trHeight w:val="465"/>
        </w:trPr>
        <w:tc>
          <w:tcPr>
            <w:tcW w:w="3596" w:type="dxa"/>
          </w:tcPr>
          <w:p w14:paraId="306726B1" w14:textId="57FE0708" w:rsidR="00743F8E" w:rsidRDefault="003F5F7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or removed s</w:t>
            </w:r>
            <w:r w:rsidR="00743F8E">
              <w:rPr>
                <w:rFonts w:ascii="Arial" w:hAnsi="Arial" w:cs="Arial"/>
                <w:sz w:val="20"/>
                <w:szCs w:val="20"/>
              </w:rPr>
              <w:t>uppliers (including contract processors or handlers).</w:t>
            </w:r>
          </w:p>
        </w:tc>
        <w:tc>
          <w:tcPr>
            <w:tcW w:w="2211" w:type="dxa"/>
          </w:tcPr>
          <w:p w14:paraId="0044241B" w14:textId="678F19E8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3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059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129BE1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3F56822" w14:textId="77777777" w:rsidTr="00751CBD">
        <w:trPr>
          <w:trHeight w:val="465"/>
        </w:trPr>
        <w:tc>
          <w:tcPr>
            <w:tcW w:w="3596" w:type="dxa"/>
          </w:tcPr>
          <w:p w14:paraId="25282694" w14:textId="5AAE4569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ackaging </w:t>
            </w:r>
            <w:r w:rsidR="00BF66C3">
              <w:rPr>
                <w:rFonts w:ascii="Arial" w:hAnsi="Arial" w:cs="Arial"/>
                <w:sz w:val="20"/>
                <w:szCs w:val="20"/>
              </w:rPr>
              <w:t>/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 labelling.</w:t>
            </w:r>
          </w:p>
        </w:tc>
        <w:tc>
          <w:tcPr>
            <w:tcW w:w="2211" w:type="dxa"/>
          </w:tcPr>
          <w:p w14:paraId="105CCC51" w14:textId="394B9267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06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34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316FD0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5827750" w14:textId="77777777" w:rsidTr="00751CBD">
        <w:trPr>
          <w:trHeight w:val="465"/>
        </w:trPr>
        <w:tc>
          <w:tcPr>
            <w:tcW w:w="3596" w:type="dxa"/>
          </w:tcPr>
          <w:p w14:paraId="6CDD9DBE" w14:textId="7BC2D495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43F8E">
              <w:rPr>
                <w:rFonts w:ascii="Arial" w:hAnsi="Arial" w:cs="Arial"/>
                <w:sz w:val="20"/>
                <w:szCs w:val="20"/>
              </w:rPr>
              <w:t>quipment.</w:t>
            </w:r>
          </w:p>
        </w:tc>
        <w:tc>
          <w:tcPr>
            <w:tcW w:w="2211" w:type="dxa"/>
          </w:tcPr>
          <w:p w14:paraId="0CF97EC8" w14:textId="0D91306E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12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A8182C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B8AE13E" w14:textId="77777777" w:rsidTr="00751CBD">
        <w:trPr>
          <w:trHeight w:val="465"/>
        </w:trPr>
        <w:tc>
          <w:tcPr>
            <w:tcW w:w="3596" w:type="dxa"/>
          </w:tcPr>
          <w:p w14:paraId="6496BD13" w14:textId="77777777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Inputs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180596" w14:textId="5E8E709A" w:rsidR="004753A2" w:rsidRPr="00630771" w:rsidRDefault="004753A2" w:rsidP="00743F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077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369F8" w:rsidRPr="00630771">
              <w:rPr>
                <w:rFonts w:ascii="Arial" w:hAnsi="Arial" w:cs="Arial"/>
                <w:i/>
                <w:iCs/>
                <w:sz w:val="20"/>
                <w:szCs w:val="20"/>
              </w:rPr>
              <w:t>Fertility, pest, health, cleaning, etc.)</w:t>
            </w:r>
          </w:p>
        </w:tc>
        <w:tc>
          <w:tcPr>
            <w:tcW w:w="2211" w:type="dxa"/>
          </w:tcPr>
          <w:p w14:paraId="329AF9B9" w14:textId="7D9D4B22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34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5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E6B0AD1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BB3C1FE" w14:textId="77777777" w:rsidTr="00751CBD">
        <w:trPr>
          <w:trHeight w:val="465"/>
        </w:trPr>
        <w:tc>
          <w:tcPr>
            <w:tcW w:w="3596" w:type="dxa"/>
          </w:tcPr>
          <w:p w14:paraId="1F699900" w14:textId="191FE191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43F8E">
              <w:rPr>
                <w:rFonts w:ascii="Arial" w:hAnsi="Arial" w:cs="Arial"/>
                <w:sz w:val="20"/>
                <w:szCs w:val="20"/>
              </w:rPr>
              <w:t>xport markets.</w:t>
            </w:r>
          </w:p>
        </w:tc>
        <w:tc>
          <w:tcPr>
            <w:tcW w:w="2211" w:type="dxa"/>
          </w:tcPr>
          <w:p w14:paraId="311F4D0C" w14:textId="3A179C8E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0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26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8DB9A1B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DF5DC8D" w14:textId="77777777" w:rsidTr="00751CBD">
        <w:trPr>
          <w:trHeight w:val="465"/>
        </w:trPr>
        <w:tc>
          <w:tcPr>
            <w:tcW w:w="3596" w:type="dxa"/>
          </w:tcPr>
          <w:p w14:paraId="21EB8F1D" w14:textId="6BDC3EB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Recordkeeping practices.</w:t>
            </w:r>
          </w:p>
        </w:tc>
        <w:tc>
          <w:tcPr>
            <w:tcW w:w="2211" w:type="dxa"/>
          </w:tcPr>
          <w:p w14:paraId="64DE1AE2" w14:textId="347DCFC1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70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5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7BA37A7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39" w14:paraId="6729A8EC" w14:textId="77777777" w:rsidTr="00C53BF4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7B221FC4" w14:textId="764E6F52" w:rsidR="00FE5239" w:rsidRPr="00C53BF4" w:rsidRDefault="00C53BF4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BF4">
              <w:rPr>
                <w:rFonts w:ascii="Arial" w:hAnsi="Arial" w:cs="Arial"/>
                <w:b/>
                <w:bCs/>
                <w:sz w:val="20"/>
                <w:szCs w:val="20"/>
              </w:rPr>
              <w:t>Crop &amp; Pasture Production</w:t>
            </w:r>
            <w:r w:rsidR="00785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(inc. Wild Crops)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568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4D0C5BFF" w14:textId="77777777" w:rsidTr="00751CBD">
        <w:trPr>
          <w:trHeight w:val="465"/>
        </w:trPr>
        <w:tc>
          <w:tcPr>
            <w:tcW w:w="3596" w:type="dxa"/>
          </w:tcPr>
          <w:p w14:paraId="19485585" w14:textId="38A744C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Fields and buffer zones.</w:t>
            </w:r>
          </w:p>
        </w:tc>
        <w:tc>
          <w:tcPr>
            <w:tcW w:w="2211" w:type="dxa"/>
          </w:tcPr>
          <w:p w14:paraId="0705A1D1" w14:textId="5D500CC0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8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E1D81E0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1BF98DF6" w14:textId="77777777" w:rsidTr="00751CBD">
        <w:trPr>
          <w:trHeight w:val="465"/>
        </w:trPr>
        <w:tc>
          <w:tcPr>
            <w:tcW w:w="3596" w:type="dxa"/>
          </w:tcPr>
          <w:p w14:paraId="6E321595" w14:textId="7A94085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66B2D">
              <w:rPr>
                <w:rFonts w:ascii="Arial" w:hAnsi="Arial" w:cs="Arial"/>
                <w:sz w:val="20"/>
                <w:szCs w:val="20"/>
              </w:rPr>
              <w:t>atural resource and biodiversity management practices.</w:t>
            </w:r>
          </w:p>
        </w:tc>
        <w:tc>
          <w:tcPr>
            <w:tcW w:w="2211" w:type="dxa"/>
          </w:tcPr>
          <w:p w14:paraId="1272EE11" w14:textId="6A9F2EF8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229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98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E23BC3E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F7AC460" w14:textId="77777777" w:rsidTr="00751CBD">
        <w:trPr>
          <w:trHeight w:val="465"/>
        </w:trPr>
        <w:tc>
          <w:tcPr>
            <w:tcW w:w="3596" w:type="dxa"/>
          </w:tcPr>
          <w:p w14:paraId="4FC7DE5F" w14:textId="3718007B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6B2D">
              <w:rPr>
                <w:rFonts w:ascii="Arial" w:hAnsi="Arial" w:cs="Arial"/>
                <w:sz w:val="20"/>
                <w:szCs w:val="20"/>
              </w:rPr>
              <w:t>oil management and crop rotation practices.</w:t>
            </w:r>
          </w:p>
        </w:tc>
        <w:tc>
          <w:tcPr>
            <w:tcW w:w="2211" w:type="dxa"/>
          </w:tcPr>
          <w:p w14:paraId="41AAD1B5" w14:textId="0738ABEE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34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1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13BD582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F6716EF" w14:textId="77777777" w:rsidTr="00751CBD">
        <w:trPr>
          <w:trHeight w:val="465"/>
        </w:trPr>
        <w:tc>
          <w:tcPr>
            <w:tcW w:w="3596" w:type="dxa"/>
          </w:tcPr>
          <w:p w14:paraId="666B9117" w14:textId="377D13C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Irrigation and water management practices.</w:t>
            </w:r>
          </w:p>
        </w:tc>
        <w:tc>
          <w:tcPr>
            <w:tcW w:w="2211" w:type="dxa"/>
          </w:tcPr>
          <w:p w14:paraId="47AA0868" w14:textId="2CD01BA2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323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70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C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1114A95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E2182EC" w14:textId="77777777" w:rsidTr="00751CBD">
        <w:trPr>
          <w:trHeight w:val="465"/>
        </w:trPr>
        <w:tc>
          <w:tcPr>
            <w:tcW w:w="3596" w:type="dxa"/>
          </w:tcPr>
          <w:p w14:paraId="34CD9BB6" w14:textId="130939D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and planting stock.</w:t>
            </w:r>
          </w:p>
        </w:tc>
        <w:tc>
          <w:tcPr>
            <w:tcW w:w="2211" w:type="dxa"/>
          </w:tcPr>
          <w:p w14:paraId="4EDB6FDB" w14:textId="37ACC12D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5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12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35EFD1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465DCAA" w14:textId="77777777" w:rsidTr="00751CBD">
        <w:trPr>
          <w:trHeight w:val="465"/>
        </w:trPr>
        <w:tc>
          <w:tcPr>
            <w:tcW w:w="3596" w:type="dxa"/>
          </w:tcPr>
          <w:p w14:paraId="0FB7E09E" w14:textId="773CD3E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6B2D">
              <w:rPr>
                <w:rFonts w:ascii="Arial" w:hAnsi="Arial" w:cs="Arial"/>
                <w:sz w:val="20"/>
                <w:szCs w:val="20"/>
              </w:rPr>
              <w:t>est, weed, and disease control practices.</w:t>
            </w:r>
          </w:p>
        </w:tc>
        <w:tc>
          <w:tcPr>
            <w:tcW w:w="2211" w:type="dxa"/>
          </w:tcPr>
          <w:p w14:paraId="1C30D99A" w14:textId="0ED09703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874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34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918B85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97CCDF5" w14:textId="77777777" w:rsidTr="00751CBD">
        <w:trPr>
          <w:trHeight w:val="465"/>
        </w:trPr>
        <w:tc>
          <w:tcPr>
            <w:tcW w:w="3596" w:type="dxa"/>
          </w:tcPr>
          <w:p w14:paraId="0DF90458" w14:textId="05092AC3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66B2D">
              <w:rPr>
                <w:rFonts w:ascii="Arial" w:hAnsi="Arial" w:cs="Arial"/>
                <w:sz w:val="20"/>
                <w:szCs w:val="20"/>
              </w:rPr>
              <w:t>arvest, storage, and transportation practices.</w:t>
            </w:r>
          </w:p>
        </w:tc>
        <w:tc>
          <w:tcPr>
            <w:tcW w:w="2211" w:type="dxa"/>
          </w:tcPr>
          <w:p w14:paraId="25284ED4" w14:textId="385C3E4B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81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38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664F0F6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5922CC01" w14:textId="77777777" w:rsidTr="00751CBD">
        <w:trPr>
          <w:trHeight w:val="465"/>
        </w:trPr>
        <w:tc>
          <w:tcPr>
            <w:tcW w:w="3596" w:type="dxa"/>
          </w:tcPr>
          <w:p w14:paraId="0423E628" w14:textId="528CC307" w:rsidR="00743F8E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Post-harvest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 handling practices.</w:t>
            </w:r>
          </w:p>
        </w:tc>
        <w:tc>
          <w:tcPr>
            <w:tcW w:w="2211" w:type="dxa"/>
          </w:tcPr>
          <w:p w14:paraId="704141BA" w14:textId="14F8F5BF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69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05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2837B6D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022" w14:paraId="31B8B256" w14:textId="77777777" w:rsidTr="00751CBD">
        <w:trPr>
          <w:trHeight w:val="465"/>
        </w:trPr>
        <w:tc>
          <w:tcPr>
            <w:tcW w:w="3596" w:type="dxa"/>
          </w:tcPr>
          <w:p w14:paraId="00B44688" w14:textId="5577D649" w:rsidR="00E32022" w:rsidRDefault="00E3202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1F028129" w14:textId="7D92E5B3" w:rsidR="00E32022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81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7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E21CCC0" w14:textId="77777777" w:rsidR="00E32022" w:rsidRDefault="00E32022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F4" w14:paraId="0C20FB9C" w14:textId="77777777" w:rsidTr="00743F8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6BF8367" w14:textId="6AAF39D0" w:rsidR="00C53BF4" w:rsidRPr="00743F8E" w:rsidRDefault="00C53BF4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Livestock Production (inc. Beekeeping)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750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2C67F658" w14:textId="77777777" w:rsidTr="00751CBD">
        <w:trPr>
          <w:trHeight w:val="465"/>
        </w:trPr>
        <w:tc>
          <w:tcPr>
            <w:tcW w:w="3596" w:type="dxa"/>
          </w:tcPr>
          <w:p w14:paraId="78ED6E7B" w14:textId="66F8830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living conditions and housing.</w:t>
            </w:r>
          </w:p>
        </w:tc>
        <w:tc>
          <w:tcPr>
            <w:tcW w:w="2211" w:type="dxa"/>
          </w:tcPr>
          <w:p w14:paraId="47B4676F" w14:textId="5D5B2F87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90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1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EF0F15A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50072FED" w14:textId="77777777" w:rsidTr="00751CBD">
        <w:trPr>
          <w:trHeight w:val="465"/>
        </w:trPr>
        <w:tc>
          <w:tcPr>
            <w:tcW w:w="3596" w:type="dxa"/>
          </w:tcPr>
          <w:p w14:paraId="1254C770" w14:textId="6593463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Livestock feed </w:t>
            </w:r>
            <w:r w:rsidR="00BF66C3">
              <w:rPr>
                <w:rFonts w:ascii="Arial" w:hAnsi="Arial" w:cs="Arial"/>
                <w:sz w:val="20"/>
                <w:szCs w:val="20"/>
              </w:rPr>
              <w:t xml:space="preserve">and/or </w:t>
            </w:r>
            <w:r>
              <w:rPr>
                <w:rFonts w:ascii="Arial" w:hAnsi="Arial" w:cs="Arial"/>
                <w:sz w:val="20"/>
                <w:szCs w:val="20"/>
              </w:rPr>
              <w:t>grazing management practices.</w:t>
            </w:r>
          </w:p>
        </w:tc>
        <w:tc>
          <w:tcPr>
            <w:tcW w:w="2211" w:type="dxa"/>
          </w:tcPr>
          <w:p w14:paraId="5973E1D6" w14:textId="7A39123D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5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DABB9E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4347E4BF" w14:textId="77777777" w:rsidTr="00751CBD">
        <w:trPr>
          <w:trHeight w:val="465"/>
        </w:trPr>
        <w:tc>
          <w:tcPr>
            <w:tcW w:w="3596" w:type="dxa"/>
          </w:tcPr>
          <w:p w14:paraId="419CFAA5" w14:textId="2D177A7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healthcare practices.</w:t>
            </w:r>
          </w:p>
        </w:tc>
        <w:tc>
          <w:tcPr>
            <w:tcW w:w="2211" w:type="dxa"/>
          </w:tcPr>
          <w:p w14:paraId="3E485F0A" w14:textId="5897737D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0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57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972C6F7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CBFC127" w14:textId="77777777" w:rsidTr="00751CBD">
        <w:trPr>
          <w:trHeight w:val="465"/>
        </w:trPr>
        <w:tc>
          <w:tcPr>
            <w:tcW w:w="3596" w:type="dxa"/>
          </w:tcPr>
          <w:p w14:paraId="1035057F" w14:textId="12A0641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transportation.</w:t>
            </w:r>
          </w:p>
        </w:tc>
        <w:tc>
          <w:tcPr>
            <w:tcW w:w="2211" w:type="dxa"/>
          </w:tcPr>
          <w:p w14:paraId="5D209FCB" w14:textId="4729EE05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5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257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79F1399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16" w14:paraId="71C0EC26" w14:textId="77777777" w:rsidTr="00751CBD">
        <w:trPr>
          <w:trHeight w:val="465"/>
        </w:trPr>
        <w:tc>
          <w:tcPr>
            <w:tcW w:w="3596" w:type="dxa"/>
          </w:tcPr>
          <w:p w14:paraId="42298DE8" w14:textId="671E1E8B" w:rsidR="009C0616" w:rsidRDefault="009C061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NOP Pasture Plan</w:t>
            </w:r>
          </w:p>
        </w:tc>
        <w:tc>
          <w:tcPr>
            <w:tcW w:w="2211" w:type="dxa"/>
          </w:tcPr>
          <w:p w14:paraId="4F35D938" w14:textId="18B08828" w:rsidR="009C0616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0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6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9967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728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>
              <w:rPr>
                <w:rFonts w:ascii="Arial" w:hAnsi="Arial" w:cs="Arial"/>
                <w:sz w:val="20"/>
                <w:szCs w:val="20"/>
              </w:rPr>
              <w:t xml:space="preserve"> N/A.</w:t>
            </w:r>
          </w:p>
        </w:tc>
        <w:tc>
          <w:tcPr>
            <w:tcW w:w="4983" w:type="dxa"/>
          </w:tcPr>
          <w:p w14:paraId="5FDB0E50" w14:textId="77777777" w:rsidR="009C0616" w:rsidRDefault="009C061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606" w14:paraId="00CB2EA2" w14:textId="77777777" w:rsidTr="00751CBD">
        <w:trPr>
          <w:trHeight w:val="465"/>
        </w:trPr>
        <w:tc>
          <w:tcPr>
            <w:tcW w:w="3596" w:type="dxa"/>
          </w:tcPr>
          <w:p w14:paraId="635210B7" w14:textId="19BE006A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5E582F6B" w14:textId="1FA7D53E" w:rsidR="00C63606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36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27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8200E22" w14:textId="77777777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699" w14:paraId="526A0F30" w14:textId="77777777" w:rsidTr="00743F8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52F4B57" w14:textId="7AF600DB" w:rsidR="00290699" w:rsidRPr="00743F8E" w:rsidRDefault="00290699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Processing and </w:t>
            </w:r>
            <w:r w:rsidR="00743F8E"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andling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200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7D899584" w14:textId="77777777" w:rsidTr="00751CBD">
        <w:trPr>
          <w:trHeight w:val="465"/>
        </w:trPr>
        <w:tc>
          <w:tcPr>
            <w:tcW w:w="3596" w:type="dxa"/>
          </w:tcPr>
          <w:p w14:paraId="2C9E15F0" w14:textId="27FD1719" w:rsidR="00743F8E" w:rsidRDefault="002E5F0F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 activities.</w:t>
            </w:r>
          </w:p>
        </w:tc>
        <w:tc>
          <w:tcPr>
            <w:tcW w:w="2211" w:type="dxa"/>
          </w:tcPr>
          <w:p w14:paraId="47BC6597" w14:textId="492D4431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025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674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21921DA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5B44173" w14:textId="77777777" w:rsidTr="00751CBD">
        <w:trPr>
          <w:trHeight w:val="465"/>
        </w:trPr>
        <w:tc>
          <w:tcPr>
            <w:tcW w:w="3596" w:type="dxa"/>
          </w:tcPr>
          <w:p w14:paraId="289B1513" w14:textId="4BB33451" w:rsidR="00743F8E" w:rsidRDefault="00202FEA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and transportation practices.</w:t>
            </w:r>
          </w:p>
        </w:tc>
        <w:tc>
          <w:tcPr>
            <w:tcW w:w="2211" w:type="dxa"/>
          </w:tcPr>
          <w:p w14:paraId="60843026" w14:textId="67833C7A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46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88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A381CC3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1E4111BA" w14:textId="77777777" w:rsidTr="00751CBD">
        <w:trPr>
          <w:trHeight w:val="465"/>
        </w:trPr>
        <w:tc>
          <w:tcPr>
            <w:tcW w:w="3596" w:type="dxa"/>
          </w:tcPr>
          <w:p w14:paraId="30DF6340" w14:textId="7BB7ABD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Cleaning practices. </w:t>
            </w:r>
          </w:p>
        </w:tc>
        <w:tc>
          <w:tcPr>
            <w:tcW w:w="2211" w:type="dxa"/>
          </w:tcPr>
          <w:p w14:paraId="04EF4EE1" w14:textId="2AB6E52A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41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44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BB1C78B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207CD390" w14:textId="77777777" w:rsidTr="00751CBD">
        <w:trPr>
          <w:trHeight w:val="465"/>
        </w:trPr>
        <w:tc>
          <w:tcPr>
            <w:tcW w:w="3596" w:type="dxa"/>
          </w:tcPr>
          <w:p w14:paraId="2445ED64" w14:textId="4A736CC1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Facility pest control practices.</w:t>
            </w:r>
          </w:p>
        </w:tc>
        <w:tc>
          <w:tcPr>
            <w:tcW w:w="2211" w:type="dxa"/>
          </w:tcPr>
          <w:p w14:paraId="29B0D47F" w14:textId="791A9BFE" w:rsidR="00743F8E" w:rsidRDefault="00000000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01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1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FD4C45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606" w14:paraId="76E3901D" w14:textId="77777777" w:rsidTr="00751CBD">
        <w:trPr>
          <w:trHeight w:val="465"/>
        </w:trPr>
        <w:tc>
          <w:tcPr>
            <w:tcW w:w="3596" w:type="dxa"/>
          </w:tcPr>
          <w:p w14:paraId="4DF6ABC3" w14:textId="02419AA4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0B2834AE" w14:textId="4CE1C069" w:rsidR="00C63606" w:rsidRPr="00180A4F" w:rsidRDefault="00000000" w:rsidP="00743F8E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25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96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2079ACB6" w14:textId="77777777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2A25F" w14:textId="580251FC" w:rsidR="0087190F" w:rsidRDefault="0087190F" w:rsidP="00675587">
      <w:pPr>
        <w:rPr>
          <w:rFonts w:ascii="Arial" w:hAnsi="Arial" w:cs="Arial"/>
          <w:sz w:val="20"/>
          <w:szCs w:val="20"/>
        </w:rPr>
      </w:pPr>
    </w:p>
    <w:p w14:paraId="64FB6AC1" w14:textId="77777777" w:rsidR="004708E0" w:rsidRDefault="004708E0" w:rsidP="00675587">
      <w:pPr>
        <w:rPr>
          <w:rFonts w:ascii="Arial" w:hAnsi="Arial" w:cs="Arial"/>
          <w:sz w:val="20"/>
          <w:szCs w:val="20"/>
        </w:rPr>
      </w:pPr>
    </w:p>
    <w:p w14:paraId="5804FDB3" w14:textId="021E6B98" w:rsidR="002737A8" w:rsidRPr="00060C23" w:rsidRDefault="002737A8" w:rsidP="00FD5083">
      <w:pPr>
        <w:rPr>
          <w:rFonts w:ascii="Arial" w:hAnsi="Arial" w:cs="Arial"/>
          <w:b/>
          <w:bCs/>
        </w:rPr>
      </w:pPr>
      <w:r w:rsidRPr="00060C23">
        <w:rPr>
          <w:rFonts w:ascii="Arial" w:hAnsi="Arial" w:cs="Arial"/>
          <w:b/>
          <w:bCs/>
        </w:rPr>
        <w:lastRenderedPageBreak/>
        <w:t xml:space="preserve">Section C: </w:t>
      </w:r>
      <w:r w:rsidR="001E6231">
        <w:rPr>
          <w:rFonts w:ascii="Arial" w:hAnsi="Arial" w:cs="Arial"/>
          <w:b/>
          <w:bCs/>
        </w:rPr>
        <w:t xml:space="preserve">Previous </w:t>
      </w:r>
      <w:r w:rsidR="00DA1171">
        <w:rPr>
          <w:rFonts w:ascii="Arial" w:hAnsi="Arial" w:cs="Arial"/>
          <w:b/>
          <w:bCs/>
        </w:rPr>
        <w:t>Corrective Action Requests</w:t>
      </w:r>
      <w:r w:rsidR="008126E0">
        <w:rPr>
          <w:rFonts w:ascii="Arial" w:hAnsi="Arial" w:cs="Arial"/>
          <w:b/>
          <w:bCs/>
        </w:rPr>
        <w:t xml:space="preserve"> / Non-Compliances</w:t>
      </w:r>
    </w:p>
    <w:p w14:paraId="60498549" w14:textId="77777777" w:rsidR="002737A8" w:rsidRDefault="002737A8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0703" w14:paraId="2289DFB5" w14:textId="77777777">
        <w:tc>
          <w:tcPr>
            <w:tcW w:w="10790" w:type="dxa"/>
            <w:shd w:val="clear" w:color="auto" w:fill="D9D9D9" w:themeFill="background1" w:themeFillShade="D9"/>
          </w:tcPr>
          <w:p w14:paraId="75F3BC40" w14:textId="4A253C7A" w:rsidR="001B0703" w:rsidRPr="000057D2" w:rsidRDefault="001B0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any outstanding Corrective Action Requests </w:t>
            </w:r>
            <w:r w:rsidR="00925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(CARs)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your last audit?</w:t>
            </w:r>
          </w:p>
        </w:tc>
      </w:tr>
      <w:tr w:rsidR="001B0703" w14:paraId="6E8C0C9E" w14:textId="77777777">
        <w:tc>
          <w:tcPr>
            <w:tcW w:w="10790" w:type="dxa"/>
          </w:tcPr>
          <w:p w14:paraId="1E57F15B" w14:textId="77777777" w:rsidR="001B0703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6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7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070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D2F84A" w14:textId="77777777" w:rsidR="001B0703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4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7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070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BBE285E" w14:textId="77777777" w:rsidR="001B0703" w:rsidRDefault="001B0703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955390" w14:paraId="1CF7EBF4" w14:textId="7777777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8180802" w14:textId="3E801712" w:rsidR="00955390" w:rsidRPr="002E4C0B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A5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describe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A5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that you have taken to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to </w:t>
            </w:r>
            <w:r w:rsidR="00925245">
              <w:rPr>
                <w:rFonts w:ascii="Arial" w:hAnsi="Arial" w:cs="Arial"/>
                <w:b/>
                <w:bCs/>
                <w:sz w:val="20"/>
                <w:szCs w:val="20"/>
              </w:rPr>
              <w:t>address these CARs</w:t>
            </w:r>
            <w:r w:rsidR="00791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62D7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  <w:r w:rsidR="00C54B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54B30" w:rsidRPr="00C5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submit evidence of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C54B30" w:rsidRPr="00C5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taken alongside this form.</w:t>
            </w:r>
          </w:p>
        </w:tc>
      </w:tr>
      <w:tr w:rsidR="00955390" w14:paraId="104413E2" w14:textId="77777777" w:rsidTr="00A329DE">
        <w:tc>
          <w:tcPr>
            <w:tcW w:w="3596" w:type="dxa"/>
            <w:shd w:val="clear" w:color="auto" w:fill="D9D9D9" w:themeFill="background1" w:themeFillShade="D9"/>
          </w:tcPr>
          <w:p w14:paraId="326107C0" w14:textId="779DC4BE" w:rsidR="00955390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 Number</w:t>
            </w:r>
          </w:p>
        </w:tc>
        <w:tc>
          <w:tcPr>
            <w:tcW w:w="7194" w:type="dxa"/>
            <w:shd w:val="clear" w:color="auto" w:fill="D9D9D9" w:themeFill="background1" w:themeFillShade="D9"/>
          </w:tcPr>
          <w:p w14:paraId="4F732AF7" w14:textId="1E5A0239" w:rsidR="00C54B30" w:rsidRPr="00C54B30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</w:p>
        </w:tc>
      </w:tr>
      <w:tr w:rsidR="00B60638" w14:paraId="73881603" w14:textId="77777777">
        <w:trPr>
          <w:trHeight w:val="465"/>
        </w:trPr>
        <w:tc>
          <w:tcPr>
            <w:tcW w:w="3596" w:type="dxa"/>
          </w:tcPr>
          <w:p w14:paraId="2B9C1EBD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53F91A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38" w14:paraId="30AF19CB" w14:textId="77777777">
        <w:trPr>
          <w:trHeight w:val="465"/>
        </w:trPr>
        <w:tc>
          <w:tcPr>
            <w:tcW w:w="3596" w:type="dxa"/>
          </w:tcPr>
          <w:p w14:paraId="507176D9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BE95002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38" w14:paraId="69CD993E" w14:textId="77777777">
        <w:trPr>
          <w:trHeight w:val="465"/>
        </w:trPr>
        <w:tc>
          <w:tcPr>
            <w:tcW w:w="3596" w:type="dxa"/>
          </w:tcPr>
          <w:p w14:paraId="7F454691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B12462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72C0C" w14:textId="50159EB7" w:rsidR="00B60638" w:rsidRDefault="000B6EA1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ADB5999" w14:textId="77777777" w:rsidR="002737A8" w:rsidRDefault="002737A8" w:rsidP="00FD5083">
      <w:pPr>
        <w:rPr>
          <w:rFonts w:ascii="Arial" w:hAnsi="Arial" w:cs="Arial"/>
          <w:sz w:val="20"/>
          <w:szCs w:val="20"/>
        </w:rPr>
      </w:pPr>
    </w:p>
    <w:p w14:paraId="31F66B93" w14:textId="3BF0D9B9" w:rsidR="00C345AF" w:rsidRPr="007932AF" w:rsidRDefault="00C345AF" w:rsidP="00FD5083">
      <w:pPr>
        <w:rPr>
          <w:rFonts w:ascii="Arial" w:hAnsi="Arial" w:cs="Arial"/>
          <w:b/>
          <w:bCs/>
        </w:rPr>
      </w:pPr>
      <w:r w:rsidRPr="007932AF">
        <w:rPr>
          <w:rFonts w:ascii="Arial" w:hAnsi="Arial" w:cs="Arial"/>
          <w:b/>
          <w:bCs/>
        </w:rPr>
        <w:t xml:space="preserve">Section </w:t>
      </w:r>
      <w:r w:rsidR="00060C23">
        <w:rPr>
          <w:rFonts w:ascii="Arial" w:hAnsi="Arial" w:cs="Arial"/>
          <w:b/>
          <w:bCs/>
        </w:rPr>
        <w:t>D</w:t>
      </w:r>
      <w:r w:rsidR="0020593F" w:rsidRPr="007932AF">
        <w:rPr>
          <w:rFonts w:ascii="Arial" w:hAnsi="Arial" w:cs="Arial"/>
          <w:b/>
          <w:bCs/>
        </w:rPr>
        <w:t xml:space="preserve">: </w:t>
      </w:r>
      <w:r w:rsidR="00207763" w:rsidRPr="007932AF">
        <w:rPr>
          <w:rFonts w:ascii="Arial" w:hAnsi="Arial" w:cs="Arial"/>
          <w:b/>
          <w:bCs/>
        </w:rPr>
        <w:t>Production Estimates</w:t>
      </w:r>
    </w:p>
    <w:p w14:paraId="085F4B92" w14:textId="77777777" w:rsidR="003E6FF6" w:rsidRDefault="003E6FF6" w:rsidP="00FD5083">
      <w:pPr>
        <w:rPr>
          <w:rFonts w:ascii="Arial" w:hAnsi="Arial" w:cs="Arial"/>
          <w:sz w:val="20"/>
          <w:szCs w:val="20"/>
        </w:rPr>
      </w:pPr>
    </w:p>
    <w:p w14:paraId="7BCD95A1" w14:textId="57135CF6" w:rsidR="003E6FF6" w:rsidRDefault="00394542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ACO is required to collect and verify annual production estimates for certified products. </w:t>
      </w:r>
      <w:r w:rsidR="00453054">
        <w:rPr>
          <w:rFonts w:ascii="Arial" w:hAnsi="Arial" w:cs="Arial"/>
          <w:sz w:val="20"/>
          <w:szCs w:val="20"/>
        </w:rPr>
        <w:t xml:space="preserve">For each </w:t>
      </w:r>
      <w:r w:rsidR="009617D2">
        <w:rPr>
          <w:rFonts w:ascii="Arial" w:hAnsi="Arial" w:cs="Arial"/>
          <w:sz w:val="20"/>
          <w:szCs w:val="20"/>
        </w:rPr>
        <w:t>crop / livestock / processed product listed on your organic certificate</w:t>
      </w:r>
      <w:r w:rsidR="00BA0DCF">
        <w:rPr>
          <w:rFonts w:ascii="Arial" w:hAnsi="Arial" w:cs="Arial"/>
          <w:sz w:val="20"/>
          <w:szCs w:val="20"/>
        </w:rPr>
        <w:t xml:space="preserve">, please provide </w:t>
      </w:r>
      <w:r w:rsidR="00EC27BD">
        <w:rPr>
          <w:rFonts w:ascii="Arial" w:hAnsi="Arial" w:cs="Arial"/>
          <w:sz w:val="20"/>
          <w:szCs w:val="20"/>
        </w:rPr>
        <w:t>an estimated</w:t>
      </w:r>
      <w:r w:rsidR="00495213">
        <w:rPr>
          <w:rFonts w:ascii="Arial" w:hAnsi="Arial" w:cs="Arial"/>
          <w:sz w:val="20"/>
          <w:szCs w:val="20"/>
        </w:rPr>
        <w:t xml:space="preserve"> production quantity for the next 12 months.</w:t>
      </w:r>
      <w:r w:rsidR="008F729B">
        <w:rPr>
          <w:rFonts w:ascii="Arial" w:hAnsi="Arial" w:cs="Arial"/>
          <w:sz w:val="20"/>
          <w:szCs w:val="20"/>
        </w:rPr>
        <w:t xml:space="preserve"> </w:t>
      </w:r>
      <w:r w:rsidR="00DB266E">
        <w:rPr>
          <w:rFonts w:ascii="Arial" w:hAnsi="Arial" w:cs="Arial"/>
          <w:sz w:val="20"/>
          <w:szCs w:val="20"/>
        </w:rPr>
        <w:t>It is not necessary to provide a production estimate for products that you handle</w:t>
      </w:r>
      <w:r w:rsidR="0025524E">
        <w:rPr>
          <w:rFonts w:ascii="Arial" w:hAnsi="Arial" w:cs="Arial"/>
          <w:sz w:val="20"/>
          <w:szCs w:val="20"/>
        </w:rPr>
        <w:t xml:space="preserve"> but do not further process.</w:t>
      </w:r>
    </w:p>
    <w:p w14:paraId="0D9F9D36" w14:textId="77777777" w:rsidR="00C7063B" w:rsidRDefault="00C7063B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7194"/>
      </w:tblGrid>
      <w:tr w:rsidR="00C36C13" w14:paraId="09314CB3" w14:textId="77777777" w:rsidTr="000F75F6">
        <w:tc>
          <w:tcPr>
            <w:tcW w:w="3594" w:type="dxa"/>
            <w:shd w:val="clear" w:color="auto" w:fill="D9D9D9" w:themeFill="background1" w:themeFillShade="D9"/>
          </w:tcPr>
          <w:p w14:paraId="788F94E3" w14:textId="27E86898" w:rsidR="00C36C13" w:rsidRPr="008B1AD9" w:rsidRDefault="00C36C13" w:rsidP="008B1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AD9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7194" w:type="dxa"/>
            <w:shd w:val="clear" w:color="auto" w:fill="D9D9D9" w:themeFill="background1" w:themeFillShade="D9"/>
          </w:tcPr>
          <w:p w14:paraId="374FBDCE" w14:textId="4F87E334" w:rsidR="005F03DC" w:rsidRPr="008B1AD9" w:rsidRDefault="00C36C13" w:rsidP="008B1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AD9">
              <w:rPr>
                <w:rFonts w:ascii="Arial" w:hAnsi="Arial" w:cs="Arial"/>
                <w:b/>
                <w:bCs/>
                <w:sz w:val="20"/>
                <w:szCs w:val="20"/>
              </w:rPr>
              <w:t>Estimated Production</w:t>
            </w:r>
            <w:r w:rsidR="008B1AD9" w:rsidRPr="008B1A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Quantity for Next 12 Months</w:t>
            </w:r>
            <w:r w:rsidR="005F0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1CF0">
              <w:rPr>
                <w:rFonts w:ascii="Arial" w:hAnsi="Arial" w:cs="Arial"/>
                <w:b/>
                <w:bCs/>
                <w:sz w:val="20"/>
                <w:szCs w:val="20"/>
              </w:rPr>
              <w:t>(in kg, L, or other unit of measure as appropriate)</w:t>
            </w:r>
          </w:p>
        </w:tc>
      </w:tr>
      <w:tr w:rsidR="001F68B4" w14:paraId="572C0762" w14:textId="77777777" w:rsidTr="000F75F6">
        <w:trPr>
          <w:trHeight w:val="465"/>
        </w:trPr>
        <w:tc>
          <w:tcPr>
            <w:tcW w:w="3594" w:type="dxa"/>
          </w:tcPr>
          <w:p w14:paraId="5F35824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2D4C23B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52C0B2D7" w14:textId="77777777" w:rsidTr="000F75F6">
        <w:trPr>
          <w:trHeight w:val="465"/>
        </w:trPr>
        <w:tc>
          <w:tcPr>
            <w:tcW w:w="3594" w:type="dxa"/>
          </w:tcPr>
          <w:p w14:paraId="4F240C0C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34EF133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09D6981A" w14:textId="77777777" w:rsidTr="000F75F6">
        <w:trPr>
          <w:trHeight w:val="465"/>
        </w:trPr>
        <w:tc>
          <w:tcPr>
            <w:tcW w:w="3594" w:type="dxa"/>
          </w:tcPr>
          <w:p w14:paraId="4599D31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39443CA0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469F6E22" w14:textId="77777777" w:rsidTr="000F75F6">
        <w:trPr>
          <w:trHeight w:val="465"/>
        </w:trPr>
        <w:tc>
          <w:tcPr>
            <w:tcW w:w="3594" w:type="dxa"/>
          </w:tcPr>
          <w:p w14:paraId="0895C5FC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74D9124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65D7F130" w14:textId="77777777" w:rsidTr="000F75F6">
        <w:trPr>
          <w:trHeight w:val="465"/>
        </w:trPr>
        <w:tc>
          <w:tcPr>
            <w:tcW w:w="3594" w:type="dxa"/>
          </w:tcPr>
          <w:p w14:paraId="6D50F2A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57ADF5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5C9A1DAC" w14:textId="77777777" w:rsidTr="000F75F6">
        <w:trPr>
          <w:trHeight w:val="465"/>
        </w:trPr>
        <w:tc>
          <w:tcPr>
            <w:tcW w:w="3594" w:type="dxa"/>
          </w:tcPr>
          <w:p w14:paraId="284CA8B0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F0312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62D64F3E" w14:textId="77777777" w:rsidTr="000F75F6">
        <w:trPr>
          <w:trHeight w:val="465"/>
        </w:trPr>
        <w:tc>
          <w:tcPr>
            <w:tcW w:w="3594" w:type="dxa"/>
          </w:tcPr>
          <w:p w14:paraId="1F71496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8196F7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49BDC458" w14:textId="77777777" w:rsidTr="000F75F6">
        <w:trPr>
          <w:trHeight w:val="465"/>
        </w:trPr>
        <w:tc>
          <w:tcPr>
            <w:tcW w:w="3594" w:type="dxa"/>
          </w:tcPr>
          <w:p w14:paraId="480CA3C5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7F3A997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15995FF2" w14:textId="77777777" w:rsidTr="000F75F6">
        <w:trPr>
          <w:trHeight w:val="465"/>
        </w:trPr>
        <w:tc>
          <w:tcPr>
            <w:tcW w:w="3594" w:type="dxa"/>
          </w:tcPr>
          <w:p w14:paraId="218D5012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45457B5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0254199B" w14:textId="77777777" w:rsidTr="000F75F6">
        <w:trPr>
          <w:trHeight w:val="465"/>
        </w:trPr>
        <w:tc>
          <w:tcPr>
            <w:tcW w:w="3594" w:type="dxa"/>
          </w:tcPr>
          <w:p w14:paraId="19A0FF2A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069B510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67D9A1C7" w14:textId="77777777" w:rsidTr="000F75F6">
        <w:trPr>
          <w:trHeight w:val="465"/>
        </w:trPr>
        <w:tc>
          <w:tcPr>
            <w:tcW w:w="3594" w:type="dxa"/>
          </w:tcPr>
          <w:p w14:paraId="2A3D217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639861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1E84E7B2" w14:textId="77777777" w:rsidTr="000F75F6">
        <w:trPr>
          <w:trHeight w:val="465"/>
        </w:trPr>
        <w:tc>
          <w:tcPr>
            <w:tcW w:w="3594" w:type="dxa"/>
          </w:tcPr>
          <w:p w14:paraId="045A7F51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ED2F81B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788A1C18" w14:textId="77777777" w:rsidTr="000F75F6">
        <w:trPr>
          <w:trHeight w:val="465"/>
        </w:trPr>
        <w:tc>
          <w:tcPr>
            <w:tcW w:w="3594" w:type="dxa"/>
          </w:tcPr>
          <w:p w14:paraId="666A146E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E9EAE1C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B09" w14:paraId="5054DC77" w14:textId="77777777" w:rsidTr="000F75F6">
        <w:trPr>
          <w:trHeight w:val="465"/>
        </w:trPr>
        <w:tc>
          <w:tcPr>
            <w:tcW w:w="3594" w:type="dxa"/>
          </w:tcPr>
          <w:p w14:paraId="742FA6A5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6318FAA8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B09" w14:paraId="24EB0AF7" w14:textId="77777777" w:rsidTr="000F75F6">
        <w:trPr>
          <w:trHeight w:val="465"/>
        </w:trPr>
        <w:tc>
          <w:tcPr>
            <w:tcW w:w="3594" w:type="dxa"/>
          </w:tcPr>
          <w:p w14:paraId="035FB9B1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A637779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04966" w14:textId="4956DBD6" w:rsidR="0007626D" w:rsidRDefault="003569CB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</w:t>
      </w:r>
      <w:r w:rsidR="009D71B3">
        <w:rPr>
          <w:rFonts w:ascii="Arial" w:hAnsi="Arial" w:cs="Arial"/>
          <w:sz w:val="20"/>
          <w:szCs w:val="20"/>
        </w:rPr>
        <w:t xml:space="preserve"> lines or attach a separate page </w:t>
      </w:r>
      <w:r w:rsidR="0051335C">
        <w:rPr>
          <w:rFonts w:ascii="Arial" w:hAnsi="Arial" w:cs="Arial"/>
          <w:sz w:val="20"/>
          <w:szCs w:val="20"/>
        </w:rPr>
        <w:t>if necessary.</w:t>
      </w:r>
    </w:p>
    <w:p w14:paraId="3537A02A" w14:textId="77777777" w:rsidR="00C7063B" w:rsidRDefault="00C7063B" w:rsidP="00FD5083">
      <w:pPr>
        <w:rPr>
          <w:rFonts w:ascii="Arial" w:hAnsi="Arial" w:cs="Arial"/>
          <w:sz w:val="20"/>
          <w:szCs w:val="20"/>
        </w:rPr>
      </w:pPr>
    </w:p>
    <w:p w14:paraId="53E52EF3" w14:textId="07745919" w:rsidR="00857FA0" w:rsidRPr="00C13F12" w:rsidRDefault="00857FA0" w:rsidP="00FD5083">
      <w:pPr>
        <w:rPr>
          <w:rFonts w:ascii="Arial" w:hAnsi="Arial" w:cs="Arial"/>
          <w:b/>
          <w:bCs/>
        </w:rPr>
      </w:pPr>
      <w:r w:rsidRPr="00C13F12">
        <w:rPr>
          <w:rFonts w:ascii="Arial" w:hAnsi="Arial" w:cs="Arial"/>
          <w:b/>
          <w:bCs/>
        </w:rPr>
        <w:lastRenderedPageBreak/>
        <w:t>Signature</w:t>
      </w:r>
    </w:p>
    <w:p w14:paraId="08306976" w14:textId="77777777" w:rsidR="00857FA0" w:rsidRDefault="00857FA0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7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991"/>
      </w:tblGrid>
      <w:tr w:rsidR="00C13F12" w14:paraId="263C52AE" w14:textId="7777777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604F558F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5E9226FD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7EEA229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991" w:type="dxa"/>
          </w:tcPr>
          <w:p w14:paraId="08CFC81A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F12" w14:paraId="727503F7" w14:textId="7777777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733CB0C1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7A55CA41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83D206A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991" w:type="dxa"/>
          </w:tcPr>
          <w:p w14:paraId="6C1165A3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6AB37" w14:textId="77777777" w:rsidR="00857FA0" w:rsidRPr="00C51B6D" w:rsidRDefault="00857FA0" w:rsidP="00FD5083">
      <w:pPr>
        <w:rPr>
          <w:rFonts w:ascii="Arial" w:hAnsi="Arial" w:cs="Arial"/>
          <w:sz w:val="20"/>
          <w:szCs w:val="20"/>
        </w:rPr>
      </w:pPr>
    </w:p>
    <w:sectPr w:rsidR="00857FA0" w:rsidRPr="00C51B6D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254F" w14:textId="77777777" w:rsidR="005E632B" w:rsidRDefault="005E632B" w:rsidP="0093543C">
      <w:r>
        <w:separator/>
      </w:r>
    </w:p>
  </w:endnote>
  <w:endnote w:type="continuationSeparator" w:id="0">
    <w:p w14:paraId="092145C0" w14:textId="77777777" w:rsidR="005E632B" w:rsidRDefault="005E632B" w:rsidP="0093543C">
      <w:r>
        <w:continuationSeparator/>
      </w:r>
    </w:p>
  </w:endnote>
  <w:endnote w:type="continuationNotice" w:id="1">
    <w:p w14:paraId="54BA00EF" w14:textId="77777777" w:rsidR="005E632B" w:rsidRDefault="005E6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87E06B2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AB5151">
      <w:rPr>
        <w:rFonts w:ascii="Arial" w:hAnsi="Arial" w:cs="Arial"/>
        <w:snapToGrid w:val="0"/>
        <w:sz w:val="16"/>
        <w:szCs w:val="16"/>
      </w:rPr>
      <w:t>220-47</w:t>
    </w:r>
    <w:r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1A3FC8">
      <w:rPr>
        <w:rFonts w:ascii="Arial" w:hAnsi="Arial" w:cs="Arial"/>
        <w:snapToGrid w:val="0"/>
        <w:sz w:val="16"/>
        <w:szCs w:val="16"/>
      </w:rPr>
      <w:t>2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1A3FC8">
      <w:rPr>
        <w:rFonts w:ascii="Arial" w:hAnsi="Arial" w:cs="Arial"/>
        <w:snapToGrid w:val="0"/>
        <w:sz w:val="16"/>
        <w:szCs w:val="16"/>
      </w:rPr>
      <w:t>26</w:t>
    </w:r>
    <w:r w:rsidR="00AB5151">
      <w:rPr>
        <w:rFonts w:ascii="Arial" w:hAnsi="Arial" w:cs="Arial"/>
        <w:snapToGrid w:val="0"/>
        <w:sz w:val="16"/>
        <w:szCs w:val="16"/>
      </w:rPr>
      <w:t>-</w:t>
    </w:r>
    <w:r w:rsidR="001A3FC8">
      <w:rPr>
        <w:rFonts w:ascii="Arial" w:hAnsi="Arial" w:cs="Arial"/>
        <w:snapToGrid w:val="0"/>
        <w:sz w:val="16"/>
        <w:szCs w:val="16"/>
      </w:rPr>
      <w:t>Feb</w:t>
    </w:r>
    <w:r w:rsidR="00AB5151">
      <w:rPr>
        <w:rFonts w:ascii="Arial" w:hAnsi="Arial" w:cs="Arial"/>
        <w:snapToGrid w:val="0"/>
        <w:sz w:val="16"/>
        <w:szCs w:val="16"/>
      </w:rPr>
      <w:t>-202</w:t>
    </w:r>
    <w:r w:rsidR="001A3FC8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2498" w14:textId="77777777" w:rsidR="005E632B" w:rsidRDefault="005E632B" w:rsidP="0093543C">
      <w:r>
        <w:separator/>
      </w:r>
    </w:p>
  </w:footnote>
  <w:footnote w:type="continuationSeparator" w:id="0">
    <w:p w14:paraId="1B8577F1" w14:textId="77777777" w:rsidR="005E632B" w:rsidRDefault="005E632B" w:rsidP="0093543C">
      <w:r>
        <w:continuationSeparator/>
      </w:r>
    </w:p>
  </w:footnote>
  <w:footnote w:type="continuationNotice" w:id="1">
    <w:p w14:paraId="2D3243A4" w14:textId="77777777" w:rsidR="005E632B" w:rsidRDefault="005E6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1B49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bookmarkStart w:id="1" w:name="_Hlk56678102"/>
    <w:bookmarkStart w:id="2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0BDDAA" wp14:editId="544372F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F2EA07A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ACF43CF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C692DB8" w:rsidR="008B0DAE" w:rsidRPr="00E2313F" w:rsidRDefault="001A3FC8" w:rsidP="001A3FC8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1"/>
  <w:bookmarkEnd w:id="2"/>
  <w:p w14:paraId="25F28507" w14:textId="09B2A443" w:rsidR="005464CF" w:rsidRPr="007B6ABC" w:rsidRDefault="00B85019" w:rsidP="00D35073">
    <w:pPr>
      <w:pStyle w:val="Header"/>
      <w:spacing w:after="120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Annual </w:t>
    </w:r>
    <w:r w:rsidR="007B6ABC">
      <w:rPr>
        <w:rFonts w:ascii="Arial" w:hAnsi="Arial" w:cs="Arial"/>
        <w:b/>
        <w:sz w:val="40"/>
        <w:szCs w:val="40"/>
      </w:rPr>
      <w:t>Organic Integrity Plan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4488">
    <w:abstractNumId w:val="2"/>
  </w:num>
  <w:num w:numId="2" w16cid:durableId="1380396878">
    <w:abstractNumId w:val="10"/>
  </w:num>
  <w:num w:numId="3" w16cid:durableId="1298729648">
    <w:abstractNumId w:val="8"/>
  </w:num>
  <w:num w:numId="4" w16cid:durableId="510532896">
    <w:abstractNumId w:val="7"/>
  </w:num>
  <w:num w:numId="5" w16cid:durableId="807863271">
    <w:abstractNumId w:val="0"/>
  </w:num>
  <w:num w:numId="6" w16cid:durableId="627787303">
    <w:abstractNumId w:val="1"/>
  </w:num>
  <w:num w:numId="7" w16cid:durableId="516382810">
    <w:abstractNumId w:val="11"/>
  </w:num>
  <w:num w:numId="8" w16cid:durableId="270744188">
    <w:abstractNumId w:val="13"/>
  </w:num>
  <w:num w:numId="9" w16cid:durableId="1382099884">
    <w:abstractNumId w:val="9"/>
  </w:num>
  <w:num w:numId="10" w16cid:durableId="520977504">
    <w:abstractNumId w:val="12"/>
  </w:num>
  <w:num w:numId="11" w16cid:durableId="1507864107">
    <w:abstractNumId w:val="16"/>
  </w:num>
  <w:num w:numId="12" w16cid:durableId="910626535">
    <w:abstractNumId w:val="6"/>
  </w:num>
  <w:num w:numId="13" w16cid:durableId="1203589573">
    <w:abstractNumId w:val="15"/>
  </w:num>
  <w:num w:numId="14" w16cid:durableId="2080471145">
    <w:abstractNumId w:val="5"/>
  </w:num>
  <w:num w:numId="15" w16cid:durableId="728306610">
    <w:abstractNumId w:val="14"/>
  </w:num>
  <w:num w:numId="16" w16cid:durableId="23869282">
    <w:abstractNumId w:val="4"/>
  </w:num>
  <w:num w:numId="17" w16cid:durableId="205332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57D2"/>
    <w:rsid w:val="00007083"/>
    <w:rsid w:val="000073EF"/>
    <w:rsid w:val="00010CA7"/>
    <w:rsid w:val="000207D5"/>
    <w:rsid w:val="000262CA"/>
    <w:rsid w:val="00053004"/>
    <w:rsid w:val="00055F66"/>
    <w:rsid w:val="00060C23"/>
    <w:rsid w:val="00064D2A"/>
    <w:rsid w:val="00067F88"/>
    <w:rsid w:val="0007626D"/>
    <w:rsid w:val="000772E5"/>
    <w:rsid w:val="00084055"/>
    <w:rsid w:val="00094081"/>
    <w:rsid w:val="0009711F"/>
    <w:rsid w:val="000A4FF8"/>
    <w:rsid w:val="000B2E4B"/>
    <w:rsid w:val="000B3DB2"/>
    <w:rsid w:val="000B65E2"/>
    <w:rsid w:val="000B6EA1"/>
    <w:rsid w:val="000B79A5"/>
    <w:rsid w:val="000C4E2F"/>
    <w:rsid w:val="000D2E17"/>
    <w:rsid w:val="000D416A"/>
    <w:rsid w:val="000E5429"/>
    <w:rsid w:val="000E71E2"/>
    <w:rsid w:val="000F10E9"/>
    <w:rsid w:val="000F2B8D"/>
    <w:rsid w:val="000F3347"/>
    <w:rsid w:val="000F75F6"/>
    <w:rsid w:val="000F770C"/>
    <w:rsid w:val="00102D26"/>
    <w:rsid w:val="00106C75"/>
    <w:rsid w:val="00107C21"/>
    <w:rsid w:val="001146B3"/>
    <w:rsid w:val="00116471"/>
    <w:rsid w:val="00125F4A"/>
    <w:rsid w:val="00126128"/>
    <w:rsid w:val="001307A2"/>
    <w:rsid w:val="00136A55"/>
    <w:rsid w:val="00147A85"/>
    <w:rsid w:val="001531F8"/>
    <w:rsid w:val="00153F09"/>
    <w:rsid w:val="00165205"/>
    <w:rsid w:val="001665C4"/>
    <w:rsid w:val="0016680E"/>
    <w:rsid w:val="001668CD"/>
    <w:rsid w:val="00170F05"/>
    <w:rsid w:val="001726F5"/>
    <w:rsid w:val="0018643B"/>
    <w:rsid w:val="001874BF"/>
    <w:rsid w:val="001927CD"/>
    <w:rsid w:val="001973D1"/>
    <w:rsid w:val="001A10EB"/>
    <w:rsid w:val="001A3FC8"/>
    <w:rsid w:val="001B02BD"/>
    <w:rsid w:val="001B0703"/>
    <w:rsid w:val="001B0A29"/>
    <w:rsid w:val="001B6B0F"/>
    <w:rsid w:val="001B77BB"/>
    <w:rsid w:val="001C47AB"/>
    <w:rsid w:val="001E1D22"/>
    <w:rsid w:val="001E6231"/>
    <w:rsid w:val="001F5B0D"/>
    <w:rsid w:val="001F68B4"/>
    <w:rsid w:val="001F71AC"/>
    <w:rsid w:val="00200FE8"/>
    <w:rsid w:val="00202FEA"/>
    <w:rsid w:val="002048A1"/>
    <w:rsid w:val="00204E05"/>
    <w:rsid w:val="002056C0"/>
    <w:rsid w:val="0020593F"/>
    <w:rsid w:val="00206D3A"/>
    <w:rsid w:val="00207763"/>
    <w:rsid w:val="00214E1E"/>
    <w:rsid w:val="00215A75"/>
    <w:rsid w:val="00216CA3"/>
    <w:rsid w:val="00222196"/>
    <w:rsid w:val="00222963"/>
    <w:rsid w:val="0023151C"/>
    <w:rsid w:val="00240C30"/>
    <w:rsid w:val="00246D90"/>
    <w:rsid w:val="00247AFF"/>
    <w:rsid w:val="0025524E"/>
    <w:rsid w:val="00260A40"/>
    <w:rsid w:val="00266228"/>
    <w:rsid w:val="002737A8"/>
    <w:rsid w:val="002863F5"/>
    <w:rsid w:val="00286D0E"/>
    <w:rsid w:val="00290699"/>
    <w:rsid w:val="00290BF9"/>
    <w:rsid w:val="00291818"/>
    <w:rsid w:val="002959F5"/>
    <w:rsid w:val="00296F86"/>
    <w:rsid w:val="002B326C"/>
    <w:rsid w:val="002B7C0F"/>
    <w:rsid w:val="002C505B"/>
    <w:rsid w:val="002C7F59"/>
    <w:rsid w:val="002D5DEC"/>
    <w:rsid w:val="002E4C0B"/>
    <w:rsid w:val="002E5F0F"/>
    <w:rsid w:val="002E6C8F"/>
    <w:rsid w:val="002F4C15"/>
    <w:rsid w:val="002F5204"/>
    <w:rsid w:val="00312917"/>
    <w:rsid w:val="00322AF2"/>
    <w:rsid w:val="0032456B"/>
    <w:rsid w:val="00334B07"/>
    <w:rsid w:val="00336A0E"/>
    <w:rsid w:val="0034190A"/>
    <w:rsid w:val="003504A2"/>
    <w:rsid w:val="003506F3"/>
    <w:rsid w:val="003569CB"/>
    <w:rsid w:val="00364712"/>
    <w:rsid w:val="003702FD"/>
    <w:rsid w:val="003862D7"/>
    <w:rsid w:val="00394542"/>
    <w:rsid w:val="003958E4"/>
    <w:rsid w:val="00395C73"/>
    <w:rsid w:val="003971E3"/>
    <w:rsid w:val="003A2D4C"/>
    <w:rsid w:val="003B18EA"/>
    <w:rsid w:val="003C64C0"/>
    <w:rsid w:val="003E4D2D"/>
    <w:rsid w:val="003E6AAF"/>
    <w:rsid w:val="003E6FF6"/>
    <w:rsid w:val="003E77E0"/>
    <w:rsid w:val="003F5F7E"/>
    <w:rsid w:val="00404703"/>
    <w:rsid w:val="00405FF8"/>
    <w:rsid w:val="0042246E"/>
    <w:rsid w:val="00425BC9"/>
    <w:rsid w:val="00452B16"/>
    <w:rsid w:val="00453054"/>
    <w:rsid w:val="004556F5"/>
    <w:rsid w:val="00456387"/>
    <w:rsid w:val="0046622B"/>
    <w:rsid w:val="004708E0"/>
    <w:rsid w:val="00473C11"/>
    <w:rsid w:val="004753A2"/>
    <w:rsid w:val="0048523B"/>
    <w:rsid w:val="00495213"/>
    <w:rsid w:val="004A419C"/>
    <w:rsid w:val="004B31AB"/>
    <w:rsid w:val="004C3C8C"/>
    <w:rsid w:val="004C460E"/>
    <w:rsid w:val="004E1034"/>
    <w:rsid w:val="0051335C"/>
    <w:rsid w:val="00514344"/>
    <w:rsid w:val="00524EAE"/>
    <w:rsid w:val="005368B4"/>
    <w:rsid w:val="00541EEB"/>
    <w:rsid w:val="0054347A"/>
    <w:rsid w:val="005464CF"/>
    <w:rsid w:val="005548C5"/>
    <w:rsid w:val="00557CAC"/>
    <w:rsid w:val="005679EF"/>
    <w:rsid w:val="00567B4B"/>
    <w:rsid w:val="005732F2"/>
    <w:rsid w:val="00582218"/>
    <w:rsid w:val="0059424C"/>
    <w:rsid w:val="005954FD"/>
    <w:rsid w:val="00596B31"/>
    <w:rsid w:val="005A2077"/>
    <w:rsid w:val="005A5FC6"/>
    <w:rsid w:val="005B056C"/>
    <w:rsid w:val="005B3ECB"/>
    <w:rsid w:val="005B6053"/>
    <w:rsid w:val="005C3A46"/>
    <w:rsid w:val="005E632B"/>
    <w:rsid w:val="005F03DC"/>
    <w:rsid w:val="00601581"/>
    <w:rsid w:val="0060251D"/>
    <w:rsid w:val="00616D8F"/>
    <w:rsid w:val="006202D4"/>
    <w:rsid w:val="006233DB"/>
    <w:rsid w:val="00630771"/>
    <w:rsid w:val="006319A6"/>
    <w:rsid w:val="00633509"/>
    <w:rsid w:val="00637329"/>
    <w:rsid w:val="00643B24"/>
    <w:rsid w:val="00663D7D"/>
    <w:rsid w:val="00663DC7"/>
    <w:rsid w:val="00665B9A"/>
    <w:rsid w:val="00665E25"/>
    <w:rsid w:val="00671C99"/>
    <w:rsid w:val="00675587"/>
    <w:rsid w:val="00696A83"/>
    <w:rsid w:val="006A5D73"/>
    <w:rsid w:val="006B31EE"/>
    <w:rsid w:val="006C2597"/>
    <w:rsid w:val="006D5EA5"/>
    <w:rsid w:val="006E4A3C"/>
    <w:rsid w:val="006F2CCC"/>
    <w:rsid w:val="006F32FE"/>
    <w:rsid w:val="00700254"/>
    <w:rsid w:val="00703B09"/>
    <w:rsid w:val="00705C7A"/>
    <w:rsid w:val="00707BD7"/>
    <w:rsid w:val="00723602"/>
    <w:rsid w:val="00723C2A"/>
    <w:rsid w:val="00734145"/>
    <w:rsid w:val="00736612"/>
    <w:rsid w:val="0074250B"/>
    <w:rsid w:val="00743F8E"/>
    <w:rsid w:val="00751CBD"/>
    <w:rsid w:val="00757F99"/>
    <w:rsid w:val="007610DB"/>
    <w:rsid w:val="00785554"/>
    <w:rsid w:val="007916BD"/>
    <w:rsid w:val="007928B2"/>
    <w:rsid w:val="007932AF"/>
    <w:rsid w:val="007A37D6"/>
    <w:rsid w:val="007B1297"/>
    <w:rsid w:val="007B3790"/>
    <w:rsid w:val="007B6ABC"/>
    <w:rsid w:val="007B6AD6"/>
    <w:rsid w:val="007C3735"/>
    <w:rsid w:val="007D3546"/>
    <w:rsid w:val="007D64FC"/>
    <w:rsid w:val="007D79A2"/>
    <w:rsid w:val="008011ED"/>
    <w:rsid w:val="00803FFA"/>
    <w:rsid w:val="008042D1"/>
    <w:rsid w:val="00806BAB"/>
    <w:rsid w:val="008126E0"/>
    <w:rsid w:val="00814C3A"/>
    <w:rsid w:val="008161AB"/>
    <w:rsid w:val="008210A2"/>
    <w:rsid w:val="008351A3"/>
    <w:rsid w:val="008361F2"/>
    <w:rsid w:val="00837711"/>
    <w:rsid w:val="0084027C"/>
    <w:rsid w:val="00846141"/>
    <w:rsid w:val="00857FA0"/>
    <w:rsid w:val="00857FB7"/>
    <w:rsid w:val="0087190F"/>
    <w:rsid w:val="00872569"/>
    <w:rsid w:val="008848B9"/>
    <w:rsid w:val="00891D53"/>
    <w:rsid w:val="00893368"/>
    <w:rsid w:val="008A1043"/>
    <w:rsid w:val="008A46E9"/>
    <w:rsid w:val="008B0DAE"/>
    <w:rsid w:val="008B1AD9"/>
    <w:rsid w:val="008B4C89"/>
    <w:rsid w:val="008B7AE3"/>
    <w:rsid w:val="008C0799"/>
    <w:rsid w:val="008C1F98"/>
    <w:rsid w:val="008E61C8"/>
    <w:rsid w:val="008E78F4"/>
    <w:rsid w:val="008F4A70"/>
    <w:rsid w:val="008F729B"/>
    <w:rsid w:val="009036F3"/>
    <w:rsid w:val="009139A2"/>
    <w:rsid w:val="009142C1"/>
    <w:rsid w:val="00916F56"/>
    <w:rsid w:val="009200F2"/>
    <w:rsid w:val="00925192"/>
    <w:rsid w:val="00925245"/>
    <w:rsid w:val="00926858"/>
    <w:rsid w:val="00931853"/>
    <w:rsid w:val="0093543C"/>
    <w:rsid w:val="00941FE9"/>
    <w:rsid w:val="00947FFC"/>
    <w:rsid w:val="00952A2F"/>
    <w:rsid w:val="00955390"/>
    <w:rsid w:val="00955BD6"/>
    <w:rsid w:val="00955F4C"/>
    <w:rsid w:val="009562A6"/>
    <w:rsid w:val="009617D2"/>
    <w:rsid w:val="00974166"/>
    <w:rsid w:val="00975A17"/>
    <w:rsid w:val="00984CE5"/>
    <w:rsid w:val="0099647C"/>
    <w:rsid w:val="00996700"/>
    <w:rsid w:val="009A2A51"/>
    <w:rsid w:val="009B64D3"/>
    <w:rsid w:val="009C0616"/>
    <w:rsid w:val="009C20EE"/>
    <w:rsid w:val="009C2F4B"/>
    <w:rsid w:val="009D71B3"/>
    <w:rsid w:val="009F482F"/>
    <w:rsid w:val="00A10EAA"/>
    <w:rsid w:val="00A23548"/>
    <w:rsid w:val="00A25AE2"/>
    <w:rsid w:val="00A26A19"/>
    <w:rsid w:val="00A31AEB"/>
    <w:rsid w:val="00A329DE"/>
    <w:rsid w:val="00A36847"/>
    <w:rsid w:val="00A369F8"/>
    <w:rsid w:val="00A54D3C"/>
    <w:rsid w:val="00A63F56"/>
    <w:rsid w:val="00A75862"/>
    <w:rsid w:val="00A75C60"/>
    <w:rsid w:val="00A8275B"/>
    <w:rsid w:val="00A952C0"/>
    <w:rsid w:val="00AA25F7"/>
    <w:rsid w:val="00AB4958"/>
    <w:rsid w:val="00AB5151"/>
    <w:rsid w:val="00AB5F1A"/>
    <w:rsid w:val="00AD1324"/>
    <w:rsid w:val="00AD6F77"/>
    <w:rsid w:val="00AE5450"/>
    <w:rsid w:val="00AF08EB"/>
    <w:rsid w:val="00AF59AF"/>
    <w:rsid w:val="00B063F2"/>
    <w:rsid w:val="00B30635"/>
    <w:rsid w:val="00B32017"/>
    <w:rsid w:val="00B37BB4"/>
    <w:rsid w:val="00B40038"/>
    <w:rsid w:val="00B41629"/>
    <w:rsid w:val="00B41F6F"/>
    <w:rsid w:val="00B46480"/>
    <w:rsid w:val="00B46667"/>
    <w:rsid w:val="00B5299E"/>
    <w:rsid w:val="00B60638"/>
    <w:rsid w:val="00B67DDA"/>
    <w:rsid w:val="00B741DA"/>
    <w:rsid w:val="00B7602C"/>
    <w:rsid w:val="00B82695"/>
    <w:rsid w:val="00B85019"/>
    <w:rsid w:val="00BA0DCF"/>
    <w:rsid w:val="00BA257C"/>
    <w:rsid w:val="00BA6BA2"/>
    <w:rsid w:val="00BA7916"/>
    <w:rsid w:val="00BB17D5"/>
    <w:rsid w:val="00BB468E"/>
    <w:rsid w:val="00BB65B6"/>
    <w:rsid w:val="00BC4610"/>
    <w:rsid w:val="00BC46C9"/>
    <w:rsid w:val="00BD2515"/>
    <w:rsid w:val="00BD2830"/>
    <w:rsid w:val="00BD2CB1"/>
    <w:rsid w:val="00BD4130"/>
    <w:rsid w:val="00BD5A7D"/>
    <w:rsid w:val="00BE72B0"/>
    <w:rsid w:val="00BF047F"/>
    <w:rsid w:val="00BF51DA"/>
    <w:rsid w:val="00BF66C3"/>
    <w:rsid w:val="00C0187B"/>
    <w:rsid w:val="00C0645E"/>
    <w:rsid w:val="00C13F12"/>
    <w:rsid w:val="00C17129"/>
    <w:rsid w:val="00C1733E"/>
    <w:rsid w:val="00C21B01"/>
    <w:rsid w:val="00C229F1"/>
    <w:rsid w:val="00C345AF"/>
    <w:rsid w:val="00C36C13"/>
    <w:rsid w:val="00C42A6C"/>
    <w:rsid w:val="00C51B6D"/>
    <w:rsid w:val="00C5263A"/>
    <w:rsid w:val="00C53BF4"/>
    <w:rsid w:val="00C54B30"/>
    <w:rsid w:val="00C5717E"/>
    <w:rsid w:val="00C63606"/>
    <w:rsid w:val="00C7063B"/>
    <w:rsid w:val="00C74260"/>
    <w:rsid w:val="00C80D56"/>
    <w:rsid w:val="00C83828"/>
    <w:rsid w:val="00C96E3E"/>
    <w:rsid w:val="00CA4ED4"/>
    <w:rsid w:val="00CA76AA"/>
    <w:rsid w:val="00CB4DC2"/>
    <w:rsid w:val="00CB7E28"/>
    <w:rsid w:val="00CC1853"/>
    <w:rsid w:val="00CC7F88"/>
    <w:rsid w:val="00CD1E79"/>
    <w:rsid w:val="00CD50A0"/>
    <w:rsid w:val="00CF4115"/>
    <w:rsid w:val="00D02DF1"/>
    <w:rsid w:val="00D10786"/>
    <w:rsid w:val="00D26776"/>
    <w:rsid w:val="00D26AB1"/>
    <w:rsid w:val="00D3116F"/>
    <w:rsid w:val="00D33B1C"/>
    <w:rsid w:val="00D35073"/>
    <w:rsid w:val="00D470E1"/>
    <w:rsid w:val="00D51509"/>
    <w:rsid w:val="00D51CFF"/>
    <w:rsid w:val="00D53782"/>
    <w:rsid w:val="00D6178E"/>
    <w:rsid w:val="00D85C45"/>
    <w:rsid w:val="00D95CA3"/>
    <w:rsid w:val="00DA1171"/>
    <w:rsid w:val="00DA6C24"/>
    <w:rsid w:val="00DB12B1"/>
    <w:rsid w:val="00DB1CF0"/>
    <w:rsid w:val="00DB266E"/>
    <w:rsid w:val="00DB6BC8"/>
    <w:rsid w:val="00DC1258"/>
    <w:rsid w:val="00DC4C42"/>
    <w:rsid w:val="00DC5FBC"/>
    <w:rsid w:val="00DD0DF0"/>
    <w:rsid w:val="00DE39D0"/>
    <w:rsid w:val="00DF10E6"/>
    <w:rsid w:val="00DF3F5E"/>
    <w:rsid w:val="00DF50C1"/>
    <w:rsid w:val="00E021F3"/>
    <w:rsid w:val="00E117AF"/>
    <w:rsid w:val="00E14811"/>
    <w:rsid w:val="00E14817"/>
    <w:rsid w:val="00E15F88"/>
    <w:rsid w:val="00E16707"/>
    <w:rsid w:val="00E211FF"/>
    <w:rsid w:val="00E21FD6"/>
    <w:rsid w:val="00E2313F"/>
    <w:rsid w:val="00E32022"/>
    <w:rsid w:val="00E35741"/>
    <w:rsid w:val="00E41CFA"/>
    <w:rsid w:val="00E45A45"/>
    <w:rsid w:val="00E67117"/>
    <w:rsid w:val="00E8052E"/>
    <w:rsid w:val="00E87400"/>
    <w:rsid w:val="00E920F2"/>
    <w:rsid w:val="00E937AC"/>
    <w:rsid w:val="00EA02A2"/>
    <w:rsid w:val="00EA3870"/>
    <w:rsid w:val="00EB4302"/>
    <w:rsid w:val="00EB6F3A"/>
    <w:rsid w:val="00EC12AC"/>
    <w:rsid w:val="00EC14E6"/>
    <w:rsid w:val="00EC27BD"/>
    <w:rsid w:val="00ED596A"/>
    <w:rsid w:val="00ED6C05"/>
    <w:rsid w:val="00EE533E"/>
    <w:rsid w:val="00EF06C2"/>
    <w:rsid w:val="00F0098B"/>
    <w:rsid w:val="00F079DA"/>
    <w:rsid w:val="00F20AC0"/>
    <w:rsid w:val="00F21E3D"/>
    <w:rsid w:val="00F27361"/>
    <w:rsid w:val="00F27611"/>
    <w:rsid w:val="00F33F3F"/>
    <w:rsid w:val="00F46940"/>
    <w:rsid w:val="00F6236F"/>
    <w:rsid w:val="00F718F9"/>
    <w:rsid w:val="00F7437B"/>
    <w:rsid w:val="00F7676F"/>
    <w:rsid w:val="00F91459"/>
    <w:rsid w:val="00F91D5D"/>
    <w:rsid w:val="00F9557C"/>
    <w:rsid w:val="00FB6FEC"/>
    <w:rsid w:val="00FC7155"/>
    <w:rsid w:val="00FD3BA9"/>
    <w:rsid w:val="00FD5083"/>
    <w:rsid w:val="00FE1B37"/>
    <w:rsid w:val="00FE3CF3"/>
    <w:rsid w:val="00FE5239"/>
    <w:rsid w:val="00FF5A8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D6E5E882-E8BA-4409-A812-7024753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F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F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EB243-D162-49DB-A5F3-F0CB7EC9D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3</TotalTime>
  <Pages>4</Pages>
  <Words>690</Words>
  <Characters>3439</Characters>
  <Application>Microsoft Office Word</Application>
  <DocSecurity>0</DocSecurity>
  <Lines>238</Lines>
  <Paragraphs>107</Paragraphs>
  <ScaleCrop>false</ScaleCrop>
  <Company/>
  <LinksUpToDate>false</LinksUpToDate>
  <CharactersWithSpaces>4023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2020-10-23T00:25:00Z</cp:lastPrinted>
  <dcterms:created xsi:type="dcterms:W3CDTF">2026-02-25T06:51:00Z</dcterms:created>
  <dcterms:modified xsi:type="dcterms:W3CDTF">2026-02-26T01:48:00Z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