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5BE7" w14:textId="3BA063AC" w:rsidR="004C0286" w:rsidRDefault="00E2437C" w:rsidP="004C0286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This Annex is for operations that process or handle live animals, such as abattoirs, spelling yards, and saleyards. It is intended to be completed alongside the Organic Integrity Plan – Processing and Handling, </w:t>
      </w:r>
      <w:r w:rsidR="004C0286">
        <w:rPr>
          <w:rFonts w:ascii="Arial" w:hAnsi="Arial" w:cs="Arial"/>
          <w:sz w:val="20"/>
          <w:szCs w:val="20"/>
          <w:lang w:val="en-US"/>
        </w:rPr>
        <w:t>and covers the additional requirements related to live animal management that are not addressed in the main OIP.</w:t>
      </w:r>
    </w:p>
    <w:p w14:paraId="66B7688F" w14:textId="77777777" w:rsidR="00E2437C" w:rsidRDefault="00E2437C" w:rsidP="00FD5083">
      <w:pPr>
        <w:rPr>
          <w:rFonts w:ascii="Arial" w:hAnsi="Arial" w:cs="Arial"/>
          <w:sz w:val="20"/>
          <w:szCs w:val="20"/>
          <w:lang w:val="en-US"/>
        </w:rPr>
      </w:pPr>
    </w:p>
    <w:p w14:paraId="5CAC5929" w14:textId="45E4F8C0" w:rsidR="00D52A87" w:rsidRPr="00B45E75" w:rsidRDefault="0092103E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A: </w:t>
      </w:r>
      <w:r w:rsidR="00B45E75" w:rsidRPr="00B45E75">
        <w:rPr>
          <w:rFonts w:ascii="Arial" w:hAnsi="Arial" w:cs="Arial"/>
          <w:b/>
          <w:bCs/>
          <w:lang w:val="en-US"/>
        </w:rPr>
        <w:t>General</w:t>
      </w:r>
      <w:r>
        <w:rPr>
          <w:rFonts w:ascii="Arial" w:hAnsi="Arial" w:cs="Arial"/>
          <w:b/>
          <w:bCs/>
          <w:lang w:val="en-US"/>
        </w:rPr>
        <w:t xml:space="preserve"> Information</w:t>
      </w:r>
    </w:p>
    <w:p w14:paraId="6F3F5469" w14:textId="77777777" w:rsidR="00B45E75" w:rsidRDefault="00B45E75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5E75" w:rsidRPr="00D81810" w14:paraId="6BC129D7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09BAD" w14:textId="24EE88DC" w:rsidR="00B45E75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A.1 </w:t>
            </w:r>
            <w:r w:rsidR="00B45E75">
              <w:rPr>
                <w:rFonts w:ascii="Arial" w:hAnsi="Arial" w:cs="Arial"/>
                <w:b/>
                <w:bCs/>
                <w:sz w:val="20"/>
                <w:szCs w:val="20"/>
              </w:rPr>
              <w:t>Select the option that best describes your operation.</w:t>
            </w:r>
          </w:p>
        </w:tc>
      </w:tr>
      <w:tr w:rsidR="00B45E75" w:rsidRPr="00D81810" w14:paraId="61274E87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C3EB" w14:textId="107FB324" w:rsidR="00B45E75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44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 w:rsidRPr="00D8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E75">
              <w:rPr>
                <w:rFonts w:ascii="Arial" w:hAnsi="Arial" w:cs="Arial"/>
                <w:sz w:val="20"/>
                <w:szCs w:val="20"/>
              </w:rPr>
              <w:t>Abattoir.</w:t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54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 w:rsidRPr="00D8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E75">
              <w:rPr>
                <w:rFonts w:ascii="Arial" w:hAnsi="Arial" w:cs="Arial"/>
                <w:sz w:val="20"/>
                <w:szCs w:val="20"/>
              </w:rPr>
              <w:t>Spelling yard.</w:t>
            </w:r>
          </w:p>
          <w:p w14:paraId="3ED3FC02" w14:textId="68583B1A" w:rsidR="00B45E75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8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2BD">
              <w:rPr>
                <w:rFonts w:ascii="Arial" w:hAnsi="Arial" w:cs="Arial"/>
                <w:sz w:val="20"/>
                <w:szCs w:val="20"/>
              </w:rPr>
              <w:t>S</w:t>
            </w:r>
            <w:r w:rsidR="00B45E75">
              <w:rPr>
                <w:rFonts w:ascii="Arial" w:hAnsi="Arial" w:cs="Arial"/>
                <w:sz w:val="20"/>
                <w:szCs w:val="20"/>
              </w:rPr>
              <w:t>aleyard</w:t>
            </w:r>
            <w:r w:rsidR="00F402BD">
              <w:rPr>
                <w:rFonts w:ascii="Arial" w:hAnsi="Arial" w:cs="Arial"/>
                <w:sz w:val="20"/>
                <w:szCs w:val="20"/>
              </w:rPr>
              <w:t>.</w:t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F402B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210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41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>
              <w:rPr>
                <w:rFonts w:ascii="Arial" w:hAnsi="Arial" w:cs="Arial"/>
                <w:sz w:val="20"/>
                <w:szCs w:val="20"/>
              </w:rPr>
              <w:t xml:space="preserve"> Livestock </w:t>
            </w:r>
            <w:r w:rsidR="00E74591">
              <w:rPr>
                <w:rFonts w:ascii="Arial" w:hAnsi="Arial" w:cs="Arial"/>
                <w:sz w:val="20"/>
                <w:szCs w:val="20"/>
              </w:rPr>
              <w:t>dealer</w:t>
            </w:r>
            <w:r w:rsidR="00F40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E75">
              <w:rPr>
                <w:rFonts w:ascii="Arial" w:hAnsi="Arial" w:cs="Arial"/>
                <w:sz w:val="20"/>
                <w:szCs w:val="20"/>
              </w:rPr>
              <w:t>/</w:t>
            </w:r>
            <w:r w:rsidR="00F40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E75">
              <w:rPr>
                <w:rFonts w:ascii="Arial" w:hAnsi="Arial" w:cs="Arial"/>
                <w:sz w:val="20"/>
                <w:szCs w:val="20"/>
              </w:rPr>
              <w:t>broker.</w:t>
            </w:r>
          </w:p>
          <w:p w14:paraId="7BBEC8B9" w14:textId="0D688259" w:rsidR="00E74591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81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4591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C102098" w14:textId="5CA57039" w:rsidR="00B45E75" w:rsidRDefault="00B45E75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5E75" w:rsidRPr="00D81810" w14:paraId="4D1A6DF7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16131" w14:textId="19E09147" w:rsidR="00B45E75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A.2 </w:t>
            </w:r>
            <w:r w:rsidR="00B4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take physical possession of </w:t>
            </w:r>
            <w:r w:rsidR="00F402BD">
              <w:rPr>
                <w:rFonts w:ascii="Arial" w:hAnsi="Arial" w:cs="Arial"/>
                <w:b/>
                <w:bCs/>
                <w:sz w:val="20"/>
                <w:szCs w:val="20"/>
              </w:rPr>
              <w:t>organic livestock?</w:t>
            </w:r>
          </w:p>
        </w:tc>
      </w:tr>
      <w:tr w:rsidR="00B45E75" w:rsidRPr="00D81810" w14:paraId="419EB2FB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7C6B" w14:textId="5728D033" w:rsidR="00B45E75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 w:rsidRPr="00D8181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326C6A0" w14:textId="77777777" w:rsidR="00B45E75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7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75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45E75" w:rsidRPr="00D8181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4F582BD" w14:textId="77777777" w:rsidR="00B45E75" w:rsidRDefault="00B45E75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5E75" w:rsidRPr="00D81810" w14:paraId="4C9655CA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093E4" w14:textId="381008B5" w:rsidR="00B45E75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A.3 </w:t>
            </w:r>
            <w:r w:rsidR="00B4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F402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maximum length of time that organic livestock are managed onsite, </w:t>
            </w:r>
            <w:r w:rsidR="00E2437C">
              <w:rPr>
                <w:rFonts w:ascii="Arial" w:hAnsi="Arial" w:cs="Arial"/>
                <w:b/>
                <w:bCs/>
                <w:sz w:val="20"/>
                <w:szCs w:val="20"/>
              </w:rPr>
              <w:t>from arrival through to slaughter or sale?</w:t>
            </w:r>
          </w:p>
        </w:tc>
      </w:tr>
      <w:tr w:rsidR="00B45E75" w:rsidRPr="00D81810" w14:paraId="582072BB" w14:textId="77777777" w:rsidTr="00E2437C">
        <w:trPr>
          <w:trHeight w:val="465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8D0F" w14:textId="36410429" w:rsidR="00E2437C" w:rsidRPr="00D81810" w:rsidRDefault="00E2437C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5C1034" w14:textId="77777777" w:rsidR="00B45E75" w:rsidRDefault="00B45E75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000E" w:rsidRPr="00D81810" w14:paraId="6AFA43EE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77E04" w14:textId="1D999293" w:rsidR="0046000E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A.4 </w:t>
            </w:r>
            <w:r w:rsidR="00B45E75">
              <w:rPr>
                <w:rFonts w:ascii="Arial" w:hAnsi="Arial" w:cs="Arial"/>
                <w:b/>
                <w:bCs/>
                <w:sz w:val="20"/>
                <w:szCs w:val="20"/>
              </w:rPr>
              <w:t>Do organic livestock have access to pasture while under your management</w:t>
            </w:r>
            <w:r w:rsidR="00E7459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46000E" w:rsidRPr="00D81810" w14:paraId="7AF86EDB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F18E" w14:textId="79E2DCA7" w:rsidR="0046000E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03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0E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00E" w:rsidRPr="00D81810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B45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9BA43B" w14:textId="77777777" w:rsidR="0046000E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3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0E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00E" w:rsidRPr="00D8181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98BCFDC" w14:textId="77777777" w:rsidR="0046000E" w:rsidRDefault="0046000E" w:rsidP="00FD5083">
      <w:pPr>
        <w:rPr>
          <w:rFonts w:ascii="Arial" w:hAnsi="Arial" w:cs="Arial"/>
          <w:sz w:val="20"/>
          <w:szCs w:val="20"/>
          <w:lang w:val="en-US"/>
        </w:rPr>
      </w:pPr>
    </w:p>
    <w:p w14:paraId="6940D141" w14:textId="6659B407" w:rsidR="00E2437C" w:rsidRDefault="00E2437C" w:rsidP="004C028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437C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>
        <w:rPr>
          <w:rFonts w:ascii="Arial" w:hAnsi="Arial" w:cs="Arial"/>
          <w:sz w:val="20"/>
          <w:szCs w:val="20"/>
          <w:lang w:val="en-US"/>
        </w:rPr>
        <w:t xml:space="preserve"> If organic livestock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have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access to pasture while onsite, your operation will require certification for Livestock Production rather than Livestock Handling. Please contact the ACO office for further information.</w:t>
      </w:r>
    </w:p>
    <w:p w14:paraId="3047CFAB" w14:textId="77777777" w:rsidR="00E74591" w:rsidRDefault="00E74591" w:rsidP="00FD5083">
      <w:pPr>
        <w:rPr>
          <w:rFonts w:ascii="Arial" w:hAnsi="Arial" w:cs="Arial"/>
          <w:sz w:val="20"/>
          <w:szCs w:val="20"/>
          <w:lang w:val="en-US"/>
        </w:rPr>
      </w:pPr>
    </w:p>
    <w:p w14:paraId="57C0E9B3" w14:textId="07EDB069" w:rsidR="0046000E" w:rsidRPr="0046000E" w:rsidRDefault="00F557D7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B: </w:t>
      </w:r>
      <w:r w:rsidR="0046000E" w:rsidRPr="0046000E">
        <w:rPr>
          <w:rFonts w:ascii="Arial" w:hAnsi="Arial" w:cs="Arial"/>
          <w:b/>
          <w:bCs/>
          <w:lang w:val="en-US"/>
        </w:rPr>
        <w:t>Livestock Identification</w:t>
      </w:r>
    </w:p>
    <w:p w14:paraId="241B3F45" w14:textId="77777777" w:rsidR="0046000E" w:rsidRDefault="0046000E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000E" w:rsidRPr="00924C2E" w14:paraId="5216B2EA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E711F" w14:textId="3819B3C5" w:rsidR="0046000E" w:rsidRPr="00924C2E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B.1 </w:t>
            </w:r>
            <w:r w:rsidR="004C0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forms of identification are used to identify organic animals onsite and in your operation’s records (e.g., ear 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>tags</w:t>
            </w:r>
            <w:r w:rsidR="004C028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55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</w:t>
            </w:r>
            <w:r w:rsidR="00A72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identification </w:t>
            </w:r>
            <w:r w:rsidR="0062752D">
              <w:rPr>
                <w:rFonts w:ascii="Arial" w:hAnsi="Arial" w:cs="Arial"/>
                <w:b/>
                <w:bCs/>
                <w:sz w:val="20"/>
                <w:szCs w:val="20"/>
              </w:rPr>
              <w:t>of organic animals differ from non-organic an</w:t>
            </w:r>
            <w:r w:rsidR="00D96CF4">
              <w:rPr>
                <w:rFonts w:ascii="Arial" w:hAnsi="Arial" w:cs="Arial"/>
                <w:b/>
                <w:bCs/>
                <w:sz w:val="20"/>
                <w:szCs w:val="20"/>
              </w:rPr>
              <w:t>imals (if applicable)?</w:t>
            </w:r>
            <w:r w:rsidR="007F50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000E" w:rsidRPr="00924C2E" w14:paraId="1ADAE286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033" w14:textId="77777777" w:rsidR="0046000E" w:rsidRPr="00924C2E" w:rsidRDefault="0046000E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28E4F" w14:textId="77777777" w:rsidR="0046000E" w:rsidRDefault="0046000E" w:rsidP="00FD5083">
      <w:pPr>
        <w:rPr>
          <w:rFonts w:ascii="Arial" w:hAnsi="Arial" w:cs="Arial"/>
          <w:sz w:val="20"/>
          <w:szCs w:val="20"/>
          <w:lang w:val="en-US"/>
        </w:rPr>
      </w:pPr>
    </w:p>
    <w:p w14:paraId="1861C45E" w14:textId="16E55FA2" w:rsidR="00D81810" w:rsidRPr="00D81810" w:rsidRDefault="00F557D7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C: </w:t>
      </w:r>
      <w:r w:rsidR="00D81810" w:rsidRPr="00D81810">
        <w:rPr>
          <w:rFonts w:ascii="Arial" w:hAnsi="Arial" w:cs="Arial"/>
          <w:b/>
          <w:bCs/>
          <w:lang w:val="en-US"/>
        </w:rPr>
        <w:t>Livestock Feed</w:t>
      </w:r>
    </w:p>
    <w:p w14:paraId="1D5C3267" w14:textId="77777777" w:rsid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1810" w:rsidRPr="00D81810" w14:paraId="6B50BAEB" w14:textId="77777777" w:rsidTr="00D81810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3F2A6" w14:textId="1DB0E94E" w:rsidR="00D81810" w:rsidRPr="00D81810" w:rsidRDefault="00F557D7" w:rsidP="00D8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C.1 </w:t>
            </w:r>
            <w:r w:rsidR="00D81810" w:rsidRPr="00D81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 w:rsidR="00D81810">
              <w:rPr>
                <w:rFonts w:ascii="Arial" w:hAnsi="Arial" w:cs="Arial"/>
                <w:b/>
                <w:bCs/>
                <w:sz w:val="20"/>
                <w:szCs w:val="20"/>
              </w:rPr>
              <w:t>provide feed</w:t>
            </w:r>
            <w:r w:rsidR="00C4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="00D81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feed supplements (e.g., salt or mineral blocks) to organic livestock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while under your management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>, or add any additive materials to their drinking water (e.g., electrolytes)</w:t>
            </w:r>
            <w:r w:rsidR="00D8181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D81810" w:rsidRPr="00D81810" w14:paraId="4E64DFB9" w14:textId="77777777" w:rsidTr="00D81810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C9E0" w14:textId="66B4B04E" w:rsidR="00D81810" w:rsidRPr="00D81810" w:rsidRDefault="00B2775E" w:rsidP="00D818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10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81810" w:rsidRPr="00D8181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5905DA2" w14:textId="6D716BA6" w:rsidR="00D81810" w:rsidRPr="007D4ED9" w:rsidRDefault="00B2775E" w:rsidP="00D8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10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81810" w:rsidRPr="00D81810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7D4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ED9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10502161" w14:textId="77777777" w:rsid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4C2E" w:rsidRPr="00924C2E" w14:paraId="1D75463E" w14:textId="77777777" w:rsidTr="00924C2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ADE6A0" w14:textId="4D1284D3" w:rsidR="00924C2E" w:rsidRPr="00924C2E" w:rsidRDefault="00F557D7" w:rsidP="000160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C.2 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description of the feed, feed supplements, or water additives provided to organic livestock. 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>List all feed materials, additives, and supplements used or planned for use in your Input Register.</w:t>
            </w:r>
          </w:p>
        </w:tc>
      </w:tr>
      <w:tr w:rsidR="00924C2E" w:rsidRPr="00924C2E" w14:paraId="28D5C744" w14:textId="77777777" w:rsidTr="00924C2E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241" w14:textId="77777777" w:rsidR="00924C2E" w:rsidRPr="00924C2E" w:rsidRDefault="00924C2E" w:rsidP="00924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58B9B" w14:textId="77777777" w:rsid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p w14:paraId="2064BB14" w14:textId="65880AE1" w:rsidR="00D81810" w:rsidRPr="00924C2E" w:rsidRDefault="00F557D7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D: </w:t>
      </w:r>
      <w:r w:rsidR="00D81810" w:rsidRPr="00924C2E">
        <w:rPr>
          <w:rFonts w:ascii="Arial" w:hAnsi="Arial" w:cs="Arial"/>
          <w:b/>
          <w:bCs/>
          <w:lang w:val="en-US"/>
        </w:rPr>
        <w:t>Livestock Healthcare</w:t>
      </w:r>
    </w:p>
    <w:p w14:paraId="6593D479" w14:textId="77777777" w:rsid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41F" w:rsidRPr="0085741F" w14:paraId="6F7DE4B3" w14:textId="77777777" w:rsidTr="0085741F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463C23" w14:textId="10D0659B" w:rsidR="0085741F" w:rsidRPr="0085741F" w:rsidRDefault="00F557D7" w:rsidP="00857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D.1 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and when do you monitor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>the health of organic livestock while under your management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>? What monitoring records do you keep?</w:t>
            </w:r>
          </w:p>
        </w:tc>
      </w:tr>
      <w:tr w:rsidR="0085741F" w:rsidRPr="0085741F" w14:paraId="79E8AA25" w14:textId="77777777" w:rsidTr="0085741F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D00" w14:textId="77777777" w:rsidR="0085741F" w:rsidRPr="0085741F" w:rsidRDefault="0085741F" w:rsidP="0085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FA452" w14:textId="77777777" w:rsidR="0085741F" w:rsidRDefault="0085741F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4C2E" w:rsidRPr="00D81810" w14:paraId="5CC60F73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F9DD0" w14:textId="3DA447B8" w:rsidR="00924C2E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D.2 </w:t>
            </w:r>
            <w:r w:rsidR="00924C2E" w:rsidRPr="00D81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4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organic livestock while under your management?</w:t>
            </w:r>
          </w:p>
        </w:tc>
      </w:tr>
      <w:tr w:rsidR="00924C2E" w:rsidRPr="00D81810" w14:paraId="425D5E73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9548" w14:textId="77777777" w:rsidR="00924C2E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52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C2E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C2E" w:rsidRPr="00D8181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FAAB137" w14:textId="77777777" w:rsidR="00924C2E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51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C2E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C2E" w:rsidRPr="00D8181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CC81425" w14:textId="77777777" w:rsidR="00924C2E" w:rsidRDefault="00924C2E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41F" w:rsidRPr="00924C2E" w14:paraId="38BD15B2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1566B" w14:textId="73FE7169" w:rsidR="0085741F" w:rsidRPr="00924C2E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D.3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provide a description of the 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>treatments provide</w:t>
            </w:r>
            <w:r w:rsidR="0001608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organic livestock. List all </w:t>
            </w:r>
            <w:r w:rsidR="00C41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treatment materials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>used or planned for use in your Input Register.</w:t>
            </w:r>
          </w:p>
        </w:tc>
      </w:tr>
      <w:tr w:rsidR="0085741F" w:rsidRPr="00924C2E" w14:paraId="26D4CBD9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2ACD" w14:textId="3307FFDD" w:rsidR="0085741F" w:rsidRPr="00924C2E" w:rsidRDefault="0085741F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988D8" w14:textId="77777777" w:rsidR="0085741F" w:rsidRDefault="0085741F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41F" w:rsidRPr="0085741F" w14:paraId="2B9E707A" w14:textId="77777777" w:rsidTr="0085741F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6C4F3" w14:textId="77F3709B" w:rsidR="0085741F" w:rsidRPr="0085741F" w:rsidRDefault="00F557D7" w:rsidP="008574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D.4 </w:t>
            </w:r>
            <w:r w:rsidR="00DE4D23">
              <w:rPr>
                <w:rFonts w:ascii="Arial" w:hAnsi="Arial" w:cs="Arial"/>
                <w:b/>
                <w:bCs/>
                <w:sz w:val="20"/>
                <w:szCs w:val="20"/>
              </w:rPr>
              <w:t>If livestock require treatment with a prohibited substance, how do you ensure that treated animals are clearly identified and are not slaughtered or sold as organic?</w:t>
            </w:r>
          </w:p>
        </w:tc>
      </w:tr>
      <w:tr w:rsidR="0085741F" w:rsidRPr="0085741F" w14:paraId="5842D194" w14:textId="77777777" w:rsidTr="0085741F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5C2" w14:textId="77777777" w:rsidR="0085741F" w:rsidRPr="0085741F" w:rsidRDefault="0085741F" w:rsidP="0085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6F0F95" w14:textId="77777777" w:rsidR="0085741F" w:rsidRPr="0085741F" w:rsidRDefault="0085741F" w:rsidP="00857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41F" w:rsidRPr="0085741F" w14:paraId="7732F235" w14:textId="77777777" w:rsidTr="0085741F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5816C" w14:textId="0BA2D2A2" w:rsidR="0085741F" w:rsidRPr="0085741F" w:rsidRDefault="00F557D7" w:rsidP="00857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D.5 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>Describe your</w:t>
            </w:r>
            <w:r w:rsidR="00E64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for </w:t>
            </w:r>
            <w:r w:rsidR="00D710DE">
              <w:rPr>
                <w:rFonts w:ascii="Arial" w:hAnsi="Arial" w:cs="Arial"/>
                <w:b/>
                <w:bCs/>
                <w:sz w:val="20"/>
                <w:szCs w:val="20"/>
              </w:rPr>
              <w:t>euthanasia of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>sick or injured animals whe</w:t>
            </w:r>
            <w:r w:rsidR="00DE4D2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85741F" w:rsidRP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required</w:t>
            </w:r>
            <w:r w:rsidR="00D71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including method of euthanasia and post-mortem examination </w:t>
            </w:r>
            <w:r w:rsidR="00537531">
              <w:rPr>
                <w:rFonts w:ascii="Arial" w:hAnsi="Arial" w:cs="Arial"/>
                <w:b/>
                <w:bCs/>
                <w:sz w:val="20"/>
                <w:szCs w:val="20"/>
              </w:rPr>
              <w:t>of animals to ensure that they are deceased.</w:t>
            </w:r>
          </w:p>
        </w:tc>
      </w:tr>
      <w:tr w:rsidR="0085741F" w:rsidRPr="0085741F" w14:paraId="50633B14" w14:textId="77777777" w:rsidTr="0085741F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39F" w14:textId="77777777" w:rsidR="0085741F" w:rsidRPr="0085741F" w:rsidRDefault="0085741F" w:rsidP="0085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C57BC" w14:textId="77777777" w:rsidR="0085741F" w:rsidRDefault="0085741F" w:rsidP="00FD5083">
      <w:pPr>
        <w:rPr>
          <w:rFonts w:ascii="Arial" w:hAnsi="Arial" w:cs="Arial"/>
          <w:sz w:val="20"/>
          <w:szCs w:val="20"/>
          <w:lang w:val="en-US"/>
        </w:rPr>
      </w:pPr>
    </w:p>
    <w:p w14:paraId="2CB48ED7" w14:textId="28527B75" w:rsidR="00D81810" w:rsidRPr="0085741F" w:rsidRDefault="00F557D7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E: </w:t>
      </w:r>
      <w:r w:rsidR="00D81810" w:rsidRPr="0085741F">
        <w:rPr>
          <w:rFonts w:ascii="Arial" w:hAnsi="Arial" w:cs="Arial"/>
          <w:b/>
          <w:bCs/>
          <w:lang w:val="en-US"/>
        </w:rPr>
        <w:t>Livestock Living Conditions</w:t>
      </w:r>
    </w:p>
    <w:p w14:paraId="51BE538C" w14:textId="77777777" w:rsidR="0085741F" w:rsidRDefault="0085741F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41F" w:rsidRPr="00D81810" w14:paraId="09ED83DE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83D89" w14:textId="44518363" w:rsidR="0085741F" w:rsidRPr="00D8181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E.1 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organic livestock </w:t>
            </w:r>
            <w:r w:rsidR="00D52A87">
              <w:rPr>
                <w:rFonts w:ascii="Arial" w:hAnsi="Arial" w:cs="Arial"/>
                <w:b/>
                <w:bCs/>
                <w:sz w:val="20"/>
                <w:szCs w:val="20"/>
              </w:rPr>
              <w:t>held</w:t>
            </w:r>
            <w:r w:rsidR="00857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temporary </w:t>
            </w:r>
            <w:r w:rsidR="00C412A0">
              <w:rPr>
                <w:rFonts w:ascii="Arial" w:hAnsi="Arial" w:cs="Arial"/>
                <w:b/>
                <w:bCs/>
                <w:sz w:val="20"/>
                <w:szCs w:val="20"/>
              </w:rPr>
              <w:t>housing or enclosures while under your management?</w:t>
            </w:r>
          </w:p>
        </w:tc>
      </w:tr>
      <w:tr w:rsidR="0085741F" w:rsidRPr="00D81810" w14:paraId="01DA9E7A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9FFB" w14:textId="77777777" w:rsidR="0085741F" w:rsidRPr="00D81810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5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1F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85741F" w:rsidRPr="00D8181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24E5333" w14:textId="6E0945C5" w:rsidR="0085741F" w:rsidRPr="007D4ED9" w:rsidRDefault="00B2775E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2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1F" w:rsidRPr="00D81810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85741F" w:rsidRPr="00D81810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7D4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ED9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1E2C2AD6" w14:textId="77777777" w:rsidR="0085741F" w:rsidRDefault="0085741F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12A0" w:rsidRPr="00924C2E" w14:paraId="5018D0DC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EC6AE" w14:textId="7BD037B5" w:rsidR="00C412A0" w:rsidRPr="00924C2E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E.2 </w:t>
            </w:r>
            <w:r w:rsidR="00C412A0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a description of the housing or enclosures used to hold organic livestock</w:t>
            </w:r>
            <w:r w:rsidR="000256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360EF">
              <w:rPr>
                <w:rFonts w:ascii="Arial" w:hAnsi="Arial" w:cs="Arial"/>
                <w:b/>
                <w:bCs/>
                <w:sz w:val="20"/>
                <w:szCs w:val="20"/>
              </w:rPr>
              <w:t>including the measures in place to ensure that organic livestock are kept separate from non-organic livestock.</w:t>
            </w:r>
          </w:p>
        </w:tc>
      </w:tr>
      <w:tr w:rsidR="00C412A0" w:rsidRPr="00924C2E" w14:paraId="2D5BE1F4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4FB" w14:textId="77777777" w:rsidR="00C412A0" w:rsidRPr="00924C2E" w:rsidRDefault="00C412A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75F74" w14:textId="77777777" w:rsidR="00C412A0" w:rsidRDefault="00C412A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12A0" w:rsidRPr="00924C2E" w14:paraId="78DB73F1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770B3" w14:textId="64681DA1" w:rsidR="00C412A0" w:rsidRPr="00924C2E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E.3 </w:t>
            </w:r>
            <w:r w:rsidR="00D1765B">
              <w:rPr>
                <w:rFonts w:ascii="Arial" w:hAnsi="Arial" w:cs="Arial"/>
                <w:b/>
                <w:bCs/>
                <w:sz w:val="20"/>
                <w:szCs w:val="20"/>
              </w:rPr>
              <w:t>Describe how</w:t>
            </w:r>
            <w:r w:rsidR="00537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living conditions in housing or enclosures used to hold organic livestock provide for the </w:t>
            </w:r>
            <w:r w:rsidR="00D17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needs of the animal, including access to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areas, </w:t>
            </w:r>
            <w:r w:rsidR="00D17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food, water, shade, shelter,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>and sufficient space for free movement and prevention of crowding.</w:t>
            </w:r>
          </w:p>
        </w:tc>
      </w:tr>
      <w:tr w:rsidR="00C412A0" w:rsidRPr="00924C2E" w14:paraId="79FCA372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DA91" w14:textId="77777777" w:rsidR="00C412A0" w:rsidRPr="00924C2E" w:rsidRDefault="00C412A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8DA2F" w14:textId="77777777" w:rsidR="00C412A0" w:rsidRDefault="00C412A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7D9B" w:rsidRPr="00D52A87" w14:paraId="137316E3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25AD37" w14:textId="3C659E91" w:rsidR="002B7D9B" w:rsidRPr="00D52A87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E.4 </w:t>
            </w:r>
            <w:r w:rsidR="002B7D9B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provide bedding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floor litter </w:t>
            </w:r>
            <w:r w:rsidR="002B7D9B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>organic livestock</w:t>
            </w:r>
            <w:r w:rsidR="002B7D9B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B7D9B" w:rsidRPr="00D52A87" w14:paraId="525B9099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B857" w14:textId="77777777" w:rsidR="002B7D9B" w:rsidRPr="00D52A87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1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D9B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2B7D9B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149AC16" w14:textId="77777777" w:rsidR="002B7D9B" w:rsidRPr="00D52A87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1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D9B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2B7D9B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C991C0F" w14:textId="77777777" w:rsidR="002B7D9B" w:rsidRDefault="002B7D9B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C412A0" w14:paraId="2C843617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F03DF" w14:textId="3F9FBE7B" w:rsidR="00D52A87" w:rsidRPr="00C412A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E.5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>If yes, w</w:t>
            </w:r>
            <w:r w:rsidR="00D52A87" w:rsidRPr="00C412A0">
              <w:rPr>
                <w:rFonts w:ascii="Arial" w:hAnsi="Arial" w:cs="Arial"/>
                <w:b/>
                <w:bCs/>
                <w:sz w:val="20"/>
                <w:szCs w:val="20"/>
              </w:rPr>
              <w:t>hat types of bedding or floor litter do you provid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D52A87" w:rsidRPr="00C412A0">
              <w:rPr>
                <w:rFonts w:ascii="Arial" w:hAnsi="Arial" w:cs="Arial"/>
                <w:b/>
                <w:bCs/>
                <w:sz w:val="20"/>
                <w:szCs w:val="20"/>
              </w:rPr>
              <w:t>? List all bedding and litter materials used or planned for use in your Input Register.</w:t>
            </w:r>
          </w:p>
        </w:tc>
      </w:tr>
      <w:tr w:rsidR="00D52A87" w:rsidRPr="00C412A0" w14:paraId="30962425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D0C" w14:textId="77777777" w:rsidR="00D52A87" w:rsidRPr="00C412A0" w:rsidRDefault="00D52A87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1F0A5" w14:textId="77777777" w:rsidR="00D52A87" w:rsidRDefault="00D52A87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7D9B" w:rsidRPr="00C412A0" w14:paraId="54127E93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7883D" w14:textId="4D025AE4" w:rsidR="002B7D9B" w:rsidRPr="00C412A0" w:rsidRDefault="00F557D7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E.6 </w:t>
            </w:r>
            <w:r w:rsidR="002B7D9B" w:rsidRPr="00C41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</w:t>
            </w:r>
            <w:r w:rsidR="002B7D9B">
              <w:rPr>
                <w:rFonts w:ascii="Arial" w:hAnsi="Arial" w:cs="Arial"/>
                <w:b/>
                <w:bCs/>
                <w:sz w:val="20"/>
                <w:szCs w:val="20"/>
              </w:rPr>
              <w:t>ensure that housing and enclosures are kept well-drained and clean,</w:t>
            </w:r>
            <w:r w:rsidR="00FB3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manner that prevents </w:t>
            </w:r>
            <w:r w:rsidR="00FB37FA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>runoff of wastes and contaminated waters to adjoining or nearby surface water and across property boundaries</w:t>
            </w:r>
            <w:r w:rsidR="00FB3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2B7D9B" w:rsidRPr="00C412A0">
              <w:rPr>
                <w:rFonts w:ascii="Arial" w:hAnsi="Arial" w:cs="Arial"/>
                <w:b/>
                <w:bCs/>
                <w:sz w:val="20"/>
                <w:szCs w:val="20"/>
              </w:rPr>
              <w:t>List all cleaners and sanitisers used or planned for use in your Input Register.</w:t>
            </w:r>
          </w:p>
        </w:tc>
      </w:tr>
      <w:tr w:rsidR="002B7D9B" w:rsidRPr="00C412A0" w14:paraId="51CC4F03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540" w14:textId="77777777" w:rsidR="002B7D9B" w:rsidRPr="00C412A0" w:rsidRDefault="002B7D9B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BCDC7" w14:textId="77777777" w:rsidR="00C412A0" w:rsidRDefault="00C412A0" w:rsidP="00FD5083">
      <w:pPr>
        <w:rPr>
          <w:rFonts w:ascii="Arial" w:hAnsi="Arial" w:cs="Arial"/>
          <w:sz w:val="20"/>
          <w:szCs w:val="20"/>
          <w:lang w:val="en-US"/>
        </w:rPr>
      </w:pPr>
    </w:p>
    <w:p w14:paraId="7DFC805A" w14:textId="28078D32" w:rsidR="00C412A0" w:rsidRPr="00D52A87" w:rsidRDefault="00F557D7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F: </w:t>
      </w:r>
      <w:r w:rsidR="00C412A0" w:rsidRPr="00D52A87">
        <w:rPr>
          <w:rFonts w:ascii="Arial" w:hAnsi="Arial" w:cs="Arial"/>
          <w:b/>
          <w:bCs/>
          <w:lang w:val="en-US"/>
        </w:rPr>
        <w:t>Livestock T</w:t>
      </w:r>
      <w:r w:rsidR="00D81810" w:rsidRPr="00D52A87">
        <w:rPr>
          <w:rFonts w:ascii="Arial" w:hAnsi="Arial" w:cs="Arial"/>
          <w:b/>
          <w:bCs/>
          <w:lang w:val="en-US"/>
        </w:rPr>
        <w:t>ransport</w:t>
      </w:r>
      <w:r w:rsidR="00D52A87">
        <w:rPr>
          <w:rFonts w:ascii="Arial" w:hAnsi="Arial" w:cs="Arial"/>
          <w:b/>
          <w:bCs/>
          <w:lang w:val="en-US"/>
        </w:rPr>
        <w:t>ation</w:t>
      </w:r>
    </w:p>
    <w:p w14:paraId="6C0476B1" w14:textId="77777777" w:rsidR="00D52A87" w:rsidRDefault="00D52A87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2E2B2EF2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A494F" w14:textId="10654012" w:rsidR="00D52A87" w:rsidRPr="00D52A87" w:rsidRDefault="00F557D7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Pr="00F557D7">
              <w:rPr>
                <w:rFonts w:ascii="Arial" w:hAnsi="Arial" w:cs="Arial"/>
                <w:b/>
                <w:bCs/>
                <w:sz w:val="20"/>
                <w:szCs w:val="20"/>
              </w:rPr>
              <w:t>Do you organise transportation of organic livestock (incoming or outgoing)?</w:t>
            </w:r>
          </w:p>
        </w:tc>
      </w:tr>
      <w:tr w:rsidR="00D52A87" w:rsidRPr="00D52A87" w14:paraId="755B8573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CC2F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80A11D9" w14:textId="309F84C0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31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F55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D7" w:rsidRPr="00F557D7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76FC48DA" w14:textId="77777777" w:rsidR="00D52A87" w:rsidRDefault="00D52A87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05CEB5FA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D1300" w14:textId="3FA7C9A6" w:rsidR="00D52A87" w:rsidRPr="00D52A87" w:rsidRDefault="00F557D7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F.2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 you ensure that organic livestock are fit for transport and that animal welfare is maintained during transport</w:t>
            </w:r>
            <w:r w:rsidR="001874D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D52A87" w:rsidRPr="00D52A87" w14:paraId="270FB68A" w14:textId="77777777" w:rsidTr="00D52A87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C87" w14:textId="77777777" w:rsidR="00D52A87" w:rsidRPr="00D52A87" w:rsidRDefault="00D52A87" w:rsidP="00D52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A8A67" w14:textId="77777777" w:rsidR="00D52A87" w:rsidRPr="00D52A87" w:rsidRDefault="00D52A87" w:rsidP="00D52A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3A987A9D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FC42B8" w14:textId="6177A3D2" w:rsidR="00D52A87" w:rsidRPr="00D52A87" w:rsidRDefault="0026378C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F.3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transport times exceed 8 hours?</w:t>
            </w:r>
          </w:p>
        </w:tc>
      </w:tr>
      <w:tr w:rsidR="00D52A87" w:rsidRPr="00D52A87" w14:paraId="3D2EB4D8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B6ED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23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80A460F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55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3DCA500" w14:textId="77777777" w:rsidR="00D52A87" w:rsidRPr="00D52A87" w:rsidRDefault="00D52A87" w:rsidP="00D52A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1F4A9538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2C560" w14:textId="4400987B" w:rsidR="00D52A87" w:rsidRPr="00D52A87" w:rsidRDefault="0026378C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F.4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</w:t>
            </w:r>
            <w:r w:rsidR="00F55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>livestock spelled during transport?</w:t>
            </w:r>
          </w:p>
        </w:tc>
      </w:tr>
      <w:tr w:rsidR="00D52A87" w:rsidRPr="00D52A87" w14:paraId="51DD7796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58AB" w14:textId="037877C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33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26378C">
              <w:rPr>
                <w:rFonts w:ascii="Arial" w:hAnsi="Arial" w:cs="Arial"/>
                <w:sz w:val="20"/>
                <w:szCs w:val="20"/>
              </w:rPr>
              <w:t xml:space="preserve"> Please list all spelling yards used by your operation at question A.7 in your Organic Integrity Plan.</w:t>
            </w:r>
          </w:p>
          <w:p w14:paraId="64956200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13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A216B25" w14:textId="77777777" w:rsidR="00C42DE7" w:rsidRPr="00D52A87" w:rsidRDefault="00C42DE7" w:rsidP="00D52A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251D20F1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63EA37" w14:textId="3D82E374" w:rsidR="00D52A87" w:rsidRPr="00D52A87" w:rsidRDefault="0026378C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F.5 Do you provide feed to organic livestock during transport?</w:t>
            </w:r>
          </w:p>
        </w:tc>
      </w:tr>
      <w:tr w:rsidR="00D52A87" w:rsidRPr="00D52A87" w14:paraId="25528FF7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72AC" w14:textId="681E3BAD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62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26378C">
              <w:rPr>
                <w:rFonts w:ascii="Arial" w:hAnsi="Arial" w:cs="Arial"/>
                <w:sz w:val="20"/>
                <w:szCs w:val="20"/>
              </w:rPr>
              <w:t xml:space="preserve"> Please include feed provided during transport at question C.2.</w:t>
            </w:r>
          </w:p>
          <w:p w14:paraId="3F8D285F" w14:textId="33AC01BF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78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B69CD32" w14:textId="77777777" w:rsidR="00D52A87" w:rsidRDefault="00D52A87" w:rsidP="00D52A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5F727C80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1E888" w14:textId="39B8D679" w:rsidR="00D52A87" w:rsidRPr="00D52A87" w:rsidRDefault="0026378C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F.6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provide bedding</w:t>
            </w:r>
            <w:r w:rsidR="00C4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floor litter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="00C4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>livestock during transport?</w:t>
            </w:r>
          </w:p>
        </w:tc>
      </w:tr>
      <w:tr w:rsidR="00D52A87" w:rsidRPr="00D52A87" w14:paraId="220BD195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533" w14:textId="5F673FF8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66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26378C">
              <w:rPr>
                <w:rFonts w:ascii="Arial" w:hAnsi="Arial" w:cs="Arial"/>
                <w:sz w:val="20"/>
                <w:szCs w:val="20"/>
              </w:rPr>
              <w:t xml:space="preserve"> Please include bedding or floor litter provided during transport at question E.5.</w:t>
            </w:r>
          </w:p>
          <w:p w14:paraId="33E2E22E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23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5E874D1" w14:textId="77777777" w:rsidR="00C42DE7" w:rsidRPr="00D52A87" w:rsidRDefault="00C42DE7" w:rsidP="00D52A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27147B80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034C1" w14:textId="7E6E1411" w:rsidR="00D52A87" w:rsidRPr="00D52A87" w:rsidRDefault="0026378C" w:rsidP="00D5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F.7</w:t>
            </w:r>
            <w:r w:rsidR="00D52A87" w:rsidRPr="00D52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use electrical stimulation or synthetic chemical tranquilisers during livestock loading and transport?</w:t>
            </w:r>
          </w:p>
        </w:tc>
      </w:tr>
      <w:tr w:rsidR="00D52A87" w:rsidRPr="00D52A87" w14:paraId="45A4EFA7" w14:textId="77777777" w:rsidTr="00D52A8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977E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2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50AAD3E" w14:textId="77777777" w:rsidR="00D52A87" w:rsidRPr="00D52A87" w:rsidRDefault="00B2775E" w:rsidP="00D52A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95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75B9C49" w14:textId="77777777" w:rsidR="00C412A0" w:rsidRDefault="00C412A0" w:rsidP="00FD5083">
      <w:pPr>
        <w:rPr>
          <w:rFonts w:ascii="Arial" w:hAnsi="Arial" w:cs="Arial"/>
          <w:sz w:val="20"/>
          <w:szCs w:val="20"/>
          <w:lang w:val="en-US"/>
        </w:rPr>
      </w:pPr>
    </w:p>
    <w:p w14:paraId="1AAA15A8" w14:textId="43237F8A" w:rsidR="00D81810" w:rsidRPr="00D52A87" w:rsidRDefault="0026378C" w:rsidP="00FD50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Section G: </w:t>
      </w:r>
      <w:r w:rsidR="00C412A0" w:rsidRPr="00D52A87">
        <w:rPr>
          <w:rFonts w:ascii="Arial" w:hAnsi="Arial" w:cs="Arial"/>
          <w:b/>
          <w:bCs/>
          <w:lang w:val="en-US"/>
        </w:rPr>
        <w:t>S</w:t>
      </w:r>
      <w:r w:rsidR="00D81810" w:rsidRPr="00D52A87">
        <w:rPr>
          <w:rFonts w:ascii="Arial" w:hAnsi="Arial" w:cs="Arial"/>
          <w:b/>
          <w:bCs/>
          <w:lang w:val="en-US"/>
        </w:rPr>
        <w:t>laughter</w:t>
      </w:r>
      <w:r w:rsidR="003B0DA3">
        <w:rPr>
          <w:rFonts w:ascii="Arial" w:hAnsi="Arial" w:cs="Arial"/>
          <w:b/>
          <w:bCs/>
          <w:lang w:val="en-US"/>
        </w:rPr>
        <w:t xml:space="preserve"> of Livestock</w:t>
      </w:r>
    </w:p>
    <w:p w14:paraId="5FF874CD" w14:textId="77777777" w:rsid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D52A87" w14:paraId="01A2A26D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23D32" w14:textId="349F20D5" w:rsidR="00D52A87" w:rsidRPr="00D52A87" w:rsidRDefault="0026378C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G.1 </w:t>
            </w:r>
            <w:r w:rsidR="00D52A87">
              <w:rPr>
                <w:rFonts w:ascii="Arial" w:hAnsi="Arial" w:cs="Arial"/>
                <w:b/>
                <w:bCs/>
                <w:sz w:val="20"/>
                <w:szCs w:val="20"/>
              </w:rPr>
              <w:t>Do you slaughter organic livestock?</w:t>
            </w:r>
          </w:p>
        </w:tc>
      </w:tr>
      <w:tr w:rsidR="00D52A87" w:rsidRPr="00D52A87" w14:paraId="71E94E84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DB5B" w14:textId="2F91119C" w:rsidR="00D52A87" w:rsidRPr="00D52A87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72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B150EE5" w14:textId="60B809E2" w:rsidR="00D52A87" w:rsidRPr="00D52A87" w:rsidRDefault="00B2775E" w:rsidP="00B55F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51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87" w:rsidRPr="00D52A87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A87" w:rsidRPr="00D52A8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C42D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DE7" w:rsidRPr="00C42DE7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6D79F071" w14:textId="77777777" w:rsidR="00D52A87" w:rsidRDefault="00D52A87" w:rsidP="00FD50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A87" w:rsidRPr="0085741F" w14:paraId="4AD73723" w14:textId="77777777" w:rsidTr="00B55FCA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F4FD9" w14:textId="449F1AE4" w:rsidR="00D52A87" w:rsidRPr="0085741F" w:rsidRDefault="0026378C" w:rsidP="00C53B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G.2 </w:t>
            </w:r>
            <w:r w:rsidR="00C53B98">
              <w:rPr>
                <w:rFonts w:ascii="Arial" w:hAnsi="Arial" w:cs="Arial"/>
                <w:b/>
                <w:bCs/>
                <w:sz w:val="20"/>
                <w:szCs w:val="20"/>
              </w:rPr>
              <w:t>If yes, how do you ensure that the slaughter of organic livestock complies with the relevant Codes of Animal Welfare Practice?</w:t>
            </w:r>
          </w:p>
        </w:tc>
      </w:tr>
      <w:tr w:rsidR="00D52A87" w:rsidRPr="0085741F" w14:paraId="4D9B1A1F" w14:textId="77777777" w:rsidTr="00B55FCA">
        <w:trPr>
          <w:trHeight w:val="91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492" w14:textId="77777777" w:rsidR="00D52A87" w:rsidRPr="0085741F" w:rsidRDefault="00D52A87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F9FB0" w14:textId="77777777" w:rsidR="00D52A87" w:rsidRDefault="00D52A87" w:rsidP="00FD5083">
      <w:pPr>
        <w:rPr>
          <w:rFonts w:ascii="Arial" w:hAnsi="Arial" w:cs="Arial"/>
          <w:sz w:val="20"/>
          <w:szCs w:val="20"/>
          <w:lang w:val="en-US"/>
        </w:rPr>
      </w:pPr>
    </w:p>
    <w:p w14:paraId="4D413740" w14:textId="21EF2792" w:rsidR="00D81810" w:rsidRPr="00AD03ED" w:rsidRDefault="0026378C" w:rsidP="00D818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H: </w:t>
      </w:r>
      <w:r w:rsidR="00D81810" w:rsidRPr="00AD03ED">
        <w:rPr>
          <w:rFonts w:ascii="Arial" w:hAnsi="Arial" w:cs="Arial"/>
          <w:b/>
          <w:bCs/>
        </w:rPr>
        <w:t>Recordkeeping</w:t>
      </w:r>
    </w:p>
    <w:p w14:paraId="59F15DED" w14:textId="77777777" w:rsidR="00D81810" w:rsidRDefault="00D81810" w:rsidP="00D8181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D81810" w14:paraId="5F5C3898" w14:textId="77777777" w:rsidTr="00B55FCA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1BAD3879" w14:textId="49C38445" w:rsidR="00D81810" w:rsidRPr="00194968" w:rsidRDefault="0026378C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H.1 </w:t>
            </w:r>
            <w:r w:rsidR="00FE620D">
              <w:rPr>
                <w:rFonts w:ascii="Arial" w:hAnsi="Arial" w:cs="Arial"/>
                <w:b/>
                <w:bCs/>
                <w:sz w:val="20"/>
                <w:szCs w:val="20"/>
              </w:rPr>
              <w:t>List any additional records that you keep in relation to the management of organic livestock, other than those already described in your Organic Integrity Plan.</w:t>
            </w:r>
          </w:p>
        </w:tc>
      </w:tr>
      <w:tr w:rsidR="00D81810" w14:paraId="18D7793A" w14:textId="77777777" w:rsidTr="00FB6551">
        <w:trPr>
          <w:trHeight w:val="913"/>
        </w:trPr>
        <w:tc>
          <w:tcPr>
            <w:tcW w:w="4161" w:type="dxa"/>
          </w:tcPr>
          <w:p w14:paraId="39E0290B" w14:textId="77777777" w:rsidR="00D81810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Feed</w:t>
            </w:r>
          </w:p>
          <w:p w14:paraId="6793649C" w14:textId="52E75167" w:rsidR="00D81810" w:rsidRPr="007A3711" w:rsidRDefault="00DD5E5B" w:rsidP="00B55F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Feed purchase records, feeding records, etc.</w:t>
            </w:r>
          </w:p>
        </w:tc>
        <w:tc>
          <w:tcPr>
            <w:tcW w:w="6317" w:type="dxa"/>
          </w:tcPr>
          <w:p w14:paraId="1C8797CE" w14:textId="448290AE" w:rsidR="00FB6551" w:rsidRDefault="00FB6551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10" w14:paraId="051580C2" w14:textId="77777777" w:rsidTr="00FB6551">
        <w:trPr>
          <w:trHeight w:val="913"/>
        </w:trPr>
        <w:tc>
          <w:tcPr>
            <w:tcW w:w="4161" w:type="dxa"/>
          </w:tcPr>
          <w:p w14:paraId="1D52732D" w14:textId="77777777" w:rsidR="00D81810" w:rsidRPr="00482FBB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Healthcare</w:t>
            </w:r>
          </w:p>
          <w:p w14:paraId="7F19354C" w14:textId="1607FE66" w:rsidR="00D81810" w:rsidRPr="007A3711" w:rsidRDefault="00DD5E5B" w:rsidP="00B55F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Health monitoring records, </w:t>
            </w:r>
            <w:r w:rsidR="00FE620D">
              <w:rPr>
                <w:rFonts w:ascii="Arial" w:hAnsi="Arial" w:cs="Arial"/>
                <w:i/>
                <w:iCs/>
                <w:sz w:val="20"/>
                <w:szCs w:val="20"/>
              </w:rPr>
              <w:t>treatment records, euthanasia / emergency slaughter records, etc.</w:t>
            </w:r>
          </w:p>
        </w:tc>
        <w:tc>
          <w:tcPr>
            <w:tcW w:w="6317" w:type="dxa"/>
          </w:tcPr>
          <w:p w14:paraId="051EAE68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10" w14:paraId="78608BF1" w14:textId="77777777" w:rsidTr="00FB6551">
        <w:trPr>
          <w:trHeight w:val="913"/>
        </w:trPr>
        <w:tc>
          <w:tcPr>
            <w:tcW w:w="4161" w:type="dxa"/>
          </w:tcPr>
          <w:p w14:paraId="24F95610" w14:textId="77777777" w:rsidR="00D81810" w:rsidRPr="00482FBB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317" w:type="dxa"/>
          </w:tcPr>
          <w:p w14:paraId="0C677783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594F6" w14:textId="77777777" w:rsidR="00D81810" w:rsidRDefault="00D81810" w:rsidP="00D81810">
      <w:pPr>
        <w:rPr>
          <w:rFonts w:ascii="Arial" w:hAnsi="Arial" w:cs="Arial"/>
          <w:sz w:val="20"/>
          <w:szCs w:val="20"/>
        </w:rPr>
      </w:pPr>
    </w:p>
    <w:p w14:paraId="4490774F" w14:textId="77777777" w:rsidR="00D81810" w:rsidRPr="002D4C14" w:rsidRDefault="00D81810" w:rsidP="00D81810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D81810" w14:paraId="5E1FC3D3" w14:textId="77777777" w:rsidTr="00B55FCA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753DF8A6" w14:textId="77777777" w:rsidR="00D81810" w:rsidRPr="000740B8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6578E82C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6A6FC12A" w14:textId="77777777" w:rsidR="00D81810" w:rsidRPr="000740B8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5C5258A6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10" w14:paraId="7FF2BB2D" w14:textId="77777777" w:rsidTr="00B55FCA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03A86899" w14:textId="77777777" w:rsidR="00D81810" w:rsidRPr="000740B8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6EC15B1E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0AD18E2E" w14:textId="77777777" w:rsidR="00D81810" w:rsidRPr="000740B8" w:rsidRDefault="00D81810" w:rsidP="00B55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24482CFD" w14:textId="77777777" w:rsidR="00D81810" w:rsidRDefault="00D81810" w:rsidP="00B5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EBFCE" w14:textId="77777777" w:rsidR="00D81810" w:rsidRPr="00D81810" w:rsidRDefault="00D81810" w:rsidP="00FD5083">
      <w:pPr>
        <w:rPr>
          <w:rFonts w:ascii="Arial" w:hAnsi="Arial" w:cs="Arial"/>
          <w:sz w:val="20"/>
          <w:szCs w:val="20"/>
          <w:lang w:val="en-US"/>
        </w:rPr>
      </w:pPr>
    </w:p>
    <w:sectPr w:rsidR="00D81810" w:rsidRPr="00D81810" w:rsidSect="00250AA1">
      <w:headerReference w:type="default" r:id="rId10"/>
      <w:footerReference w:type="default" r:id="rId11"/>
      <w:pgSz w:w="11906" w:h="16838"/>
      <w:pgMar w:top="1213" w:right="567" w:bottom="720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340F" w14:textId="77777777" w:rsidR="00B2775E" w:rsidRDefault="00B2775E" w:rsidP="0093543C">
      <w:r>
        <w:separator/>
      </w:r>
    </w:p>
  </w:endnote>
  <w:endnote w:type="continuationSeparator" w:id="0">
    <w:p w14:paraId="05807666" w14:textId="77777777" w:rsidR="00B2775E" w:rsidRDefault="00B2775E" w:rsidP="0093543C">
      <w:r>
        <w:continuationSeparator/>
      </w:r>
    </w:p>
  </w:endnote>
  <w:endnote w:type="continuationNotice" w:id="1">
    <w:p w14:paraId="5126DF9F" w14:textId="77777777" w:rsidR="00B2775E" w:rsidRDefault="00B27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76956A34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F041C6">
      <w:rPr>
        <w:rFonts w:ascii="Arial" w:hAnsi="Arial" w:cs="Arial"/>
        <w:snapToGrid w:val="0"/>
        <w:sz w:val="16"/>
        <w:szCs w:val="16"/>
      </w:rPr>
      <w:t>205-113_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EA3870">
      <w:rPr>
        <w:rFonts w:ascii="Arial" w:hAnsi="Arial" w:cs="Arial"/>
        <w:snapToGrid w:val="0"/>
        <w:sz w:val="16"/>
        <w:szCs w:val="16"/>
      </w:rPr>
      <w:t>1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4B4D45">
      <w:rPr>
        <w:rFonts w:ascii="Arial" w:hAnsi="Arial" w:cs="Arial"/>
        <w:snapToGrid w:val="0"/>
        <w:sz w:val="16"/>
        <w:szCs w:val="16"/>
      </w:rPr>
      <w:t>25</w:t>
    </w:r>
    <w:r>
      <w:rPr>
        <w:rFonts w:ascii="Arial" w:hAnsi="Arial" w:cs="Arial"/>
        <w:snapToGrid w:val="0"/>
        <w:sz w:val="16"/>
        <w:szCs w:val="16"/>
      </w:rPr>
      <w:t>-</w:t>
    </w:r>
    <w:r w:rsidR="00FC6B96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FC6B96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54FF" w14:textId="77777777" w:rsidR="00B2775E" w:rsidRDefault="00B2775E" w:rsidP="0093543C">
      <w:r>
        <w:separator/>
      </w:r>
    </w:p>
  </w:footnote>
  <w:footnote w:type="continuationSeparator" w:id="0">
    <w:p w14:paraId="088BF6D4" w14:textId="77777777" w:rsidR="00B2775E" w:rsidRDefault="00B2775E" w:rsidP="0093543C">
      <w:r>
        <w:continuationSeparator/>
      </w:r>
    </w:p>
  </w:footnote>
  <w:footnote w:type="continuationNotice" w:id="1">
    <w:p w14:paraId="26660ACC" w14:textId="77777777" w:rsidR="00B2775E" w:rsidRDefault="00B27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2ECD" w14:textId="77777777" w:rsidR="008B0DAE" w:rsidRPr="00E2313F" w:rsidRDefault="008B0DAE" w:rsidP="002F4C15">
    <w:pPr>
      <w:pStyle w:val="Header"/>
      <w:tabs>
        <w:tab w:val="clear" w:pos="4513"/>
        <w:tab w:val="clear" w:pos="9026"/>
      </w:tabs>
      <w:rPr>
        <w:rFonts w:ascii="Arial" w:hAnsi="Arial" w:cs="Arial"/>
        <w:sz w:val="16"/>
        <w:szCs w:val="16"/>
        <w:lang w:val="en-US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8160F22" wp14:editId="6A67BD1F">
          <wp:simplePos x="0" y="0"/>
          <wp:positionH relativeFrom="margin">
            <wp:align>right</wp:align>
          </wp:positionH>
          <wp:positionV relativeFrom="paragraph">
            <wp:posOffset>12585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8616213" w:rsidRPr="00E2313F">
      <w:rPr>
        <w:rFonts w:ascii="Arial" w:hAnsi="Arial" w:cs="Arial"/>
        <w:sz w:val="16"/>
        <w:szCs w:val="16"/>
        <w:lang w:val="en-US"/>
      </w:rPr>
      <w:t>ACO Certification Ltd</w:t>
    </w:r>
  </w:p>
  <w:p w14:paraId="7A9DD9B7" w14:textId="2DC0B6CF" w:rsidR="00D81810" w:rsidRDefault="00D81810" w:rsidP="002F4C15">
    <w:pPr>
      <w:pStyle w:val="Header"/>
      <w:tabs>
        <w:tab w:val="clear" w:pos="4513"/>
        <w:tab w:val="clear" w:pos="9026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Level 9, 215 Adelaide Street Brisbane Q 4000</w:t>
    </w:r>
  </w:p>
  <w:p w14:paraId="3B7A991A" w14:textId="10ED4C89" w:rsidR="00246D90" w:rsidRDefault="00DD0DF0" w:rsidP="002F4C15">
    <w:pPr>
      <w:pStyle w:val="Header"/>
      <w:tabs>
        <w:tab w:val="clear" w:pos="4513"/>
        <w:tab w:val="clear" w:pos="9026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GPO Box 731 Brisbane Q 4001</w:t>
    </w:r>
  </w:p>
  <w:p w14:paraId="50D5217E" w14:textId="7024A095" w:rsidR="008B0DAE" w:rsidRPr="00E2313F" w:rsidRDefault="008B0DAE" w:rsidP="002F4C1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E2313F">
      <w:rPr>
        <w:rFonts w:ascii="Arial" w:hAnsi="Arial" w:cs="Arial"/>
        <w:sz w:val="16"/>
        <w:szCs w:val="16"/>
        <w:lang w:val="en-US"/>
      </w:rPr>
      <w:t xml:space="preserve">Ph: 07 3350 5706 | </w:t>
    </w:r>
    <w:hyperlink r:id="rId2" w:history="1">
      <w:r w:rsidR="00246D90" w:rsidRPr="00D914E7">
        <w:rPr>
          <w:rStyle w:val="Hyperlink"/>
          <w:rFonts w:ascii="Arial" w:hAnsi="Arial" w:cs="Arial"/>
          <w:sz w:val="16"/>
          <w:szCs w:val="16"/>
          <w:lang w:val="en-US"/>
        </w:rPr>
        <w:t>info@aco.net.au</w:t>
      </w:r>
    </w:hyperlink>
    <w:r w:rsidR="00246D90">
      <w:rPr>
        <w:rFonts w:ascii="Arial" w:hAnsi="Arial" w:cs="Arial"/>
        <w:sz w:val="16"/>
        <w:szCs w:val="16"/>
        <w:lang w:val="en-US"/>
      </w:rPr>
      <w:t xml:space="preserve"> </w:t>
    </w:r>
    <w:r w:rsidR="00246D90" w:rsidRPr="00246D90">
      <w:rPr>
        <w:rFonts w:ascii="Arial" w:hAnsi="Arial" w:cs="Arial"/>
        <w:sz w:val="16"/>
        <w:szCs w:val="16"/>
        <w:lang w:val="en-US"/>
      </w:rPr>
      <w:t>|</w:t>
    </w:r>
    <w:r w:rsidR="00246D90">
      <w:rPr>
        <w:rFonts w:ascii="Arial" w:hAnsi="Arial" w:cs="Arial"/>
        <w:sz w:val="16"/>
        <w:szCs w:val="16"/>
        <w:lang w:val="en-US"/>
      </w:rPr>
      <w:t xml:space="preserve"> </w:t>
    </w:r>
    <w:r w:rsidR="00246D90">
      <w:rPr>
        <w:rStyle w:val="Hyperlink"/>
        <w:rFonts w:ascii="Arial" w:hAnsi="Arial" w:cs="Arial"/>
        <w:sz w:val="16"/>
        <w:szCs w:val="16"/>
        <w:lang w:val="en-US"/>
      </w:rPr>
      <w:t>www.aco.net.au</w:t>
    </w:r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1B066C26" w:rsidR="005464CF" w:rsidRPr="00D81810" w:rsidRDefault="00D81810" w:rsidP="00D81810">
    <w:pPr>
      <w:pStyle w:val="Header"/>
      <w:spacing w:after="120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Livestock Handling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99454">
    <w:abstractNumId w:val="2"/>
  </w:num>
  <w:num w:numId="2" w16cid:durableId="845904614">
    <w:abstractNumId w:val="10"/>
  </w:num>
  <w:num w:numId="3" w16cid:durableId="970674325">
    <w:abstractNumId w:val="8"/>
  </w:num>
  <w:num w:numId="4" w16cid:durableId="1373075331">
    <w:abstractNumId w:val="7"/>
  </w:num>
  <w:num w:numId="5" w16cid:durableId="178397620">
    <w:abstractNumId w:val="0"/>
  </w:num>
  <w:num w:numId="6" w16cid:durableId="918490597">
    <w:abstractNumId w:val="1"/>
  </w:num>
  <w:num w:numId="7" w16cid:durableId="1065642743">
    <w:abstractNumId w:val="11"/>
  </w:num>
  <w:num w:numId="8" w16cid:durableId="120615737">
    <w:abstractNumId w:val="13"/>
  </w:num>
  <w:num w:numId="9" w16cid:durableId="163591447">
    <w:abstractNumId w:val="9"/>
  </w:num>
  <w:num w:numId="10" w16cid:durableId="547225980">
    <w:abstractNumId w:val="12"/>
  </w:num>
  <w:num w:numId="11" w16cid:durableId="1801413776">
    <w:abstractNumId w:val="16"/>
  </w:num>
  <w:num w:numId="12" w16cid:durableId="1533418160">
    <w:abstractNumId w:val="6"/>
  </w:num>
  <w:num w:numId="13" w16cid:durableId="1030111162">
    <w:abstractNumId w:val="15"/>
  </w:num>
  <w:num w:numId="14" w16cid:durableId="1649741902">
    <w:abstractNumId w:val="5"/>
  </w:num>
  <w:num w:numId="15" w16cid:durableId="1852599854">
    <w:abstractNumId w:val="14"/>
  </w:num>
  <w:num w:numId="16" w16cid:durableId="1835534812">
    <w:abstractNumId w:val="4"/>
  </w:num>
  <w:num w:numId="17" w16cid:durableId="2012828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16081"/>
    <w:rsid w:val="00020330"/>
    <w:rsid w:val="0002568F"/>
    <w:rsid w:val="000262CA"/>
    <w:rsid w:val="000360EF"/>
    <w:rsid w:val="00053004"/>
    <w:rsid w:val="00064D2A"/>
    <w:rsid w:val="00084BC2"/>
    <w:rsid w:val="00094081"/>
    <w:rsid w:val="000A4FF8"/>
    <w:rsid w:val="000B2E4B"/>
    <w:rsid w:val="000B79A5"/>
    <w:rsid w:val="00106C75"/>
    <w:rsid w:val="00107C21"/>
    <w:rsid w:val="001146B3"/>
    <w:rsid w:val="00116471"/>
    <w:rsid w:val="00120A2A"/>
    <w:rsid w:val="00121C3F"/>
    <w:rsid w:val="001531F8"/>
    <w:rsid w:val="0016680E"/>
    <w:rsid w:val="001668CD"/>
    <w:rsid w:val="00170F05"/>
    <w:rsid w:val="0018643B"/>
    <w:rsid w:val="001874DB"/>
    <w:rsid w:val="001B3AAC"/>
    <w:rsid w:val="001C47AB"/>
    <w:rsid w:val="002048A1"/>
    <w:rsid w:val="00204E05"/>
    <w:rsid w:val="00214E1E"/>
    <w:rsid w:val="0023151C"/>
    <w:rsid w:val="00240C30"/>
    <w:rsid w:val="002418BA"/>
    <w:rsid w:val="00246D90"/>
    <w:rsid w:val="00247AFF"/>
    <w:rsid w:val="00250AA1"/>
    <w:rsid w:val="0026378C"/>
    <w:rsid w:val="002677FD"/>
    <w:rsid w:val="002738D0"/>
    <w:rsid w:val="00286D0E"/>
    <w:rsid w:val="00291818"/>
    <w:rsid w:val="002B2CE2"/>
    <w:rsid w:val="002B7D9B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B0DA3"/>
    <w:rsid w:val="003E6AAF"/>
    <w:rsid w:val="00411180"/>
    <w:rsid w:val="00425BC9"/>
    <w:rsid w:val="004556F5"/>
    <w:rsid w:val="0046000E"/>
    <w:rsid w:val="004B4D45"/>
    <w:rsid w:val="004C0286"/>
    <w:rsid w:val="00514344"/>
    <w:rsid w:val="00524EAE"/>
    <w:rsid w:val="00537531"/>
    <w:rsid w:val="0054347A"/>
    <w:rsid w:val="00544C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0511C"/>
    <w:rsid w:val="006202D4"/>
    <w:rsid w:val="00627001"/>
    <w:rsid w:val="0062752D"/>
    <w:rsid w:val="00637329"/>
    <w:rsid w:val="00663D7D"/>
    <w:rsid w:val="00663DC7"/>
    <w:rsid w:val="00671C99"/>
    <w:rsid w:val="00696A83"/>
    <w:rsid w:val="006A5D73"/>
    <w:rsid w:val="006B0FAD"/>
    <w:rsid w:val="006B31EE"/>
    <w:rsid w:val="006B6F25"/>
    <w:rsid w:val="006E013B"/>
    <w:rsid w:val="006F10B1"/>
    <w:rsid w:val="00705C7A"/>
    <w:rsid w:val="007610DB"/>
    <w:rsid w:val="007928B2"/>
    <w:rsid w:val="007A37D6"/>
    <w:rsid w:val="007B3790"/>
    <w:rsid w:val="007D4ED9"/>
    <w:rsid w:val="007F509E"/>
    <w:rsid w:val="00803FFA"/>
    <w:rsid w:val="00806BAB"/>
    <w:rsid w:val="008161AB"/>
    <w:rsid w:val="0084614A"/>
    <w:rsid w:val="00854F1A"/>
    <w:rsid w:val="0085741F"/>
    <w:rsid w:val="00893368"/>
    <w:rsid w:val="008A1043"/>
    <w:rsid w:val="008B0DAE"/>
    <w:rsid w:val="008B7AE3"/>
    <w:rsid w:val="008E78F4"/>
    <w:rsid w:val="009036F3"/>
    <w:rsid w:val="00903FFA"/>
    <w:rsid w:val="00916F56"/>
    <w:rsid w:val="0092103E"/>
    <w:rsid w:val="00924C2E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4749C"/>
    <w:rsid w:val="00A63F56"/>
    <w:rsid w:val="00A72E6F"/>
    <w:rsid w:val="00A8275B"/>
    <w:rsid w:val="00AE5450"/>
    <w:rsid w:val="00AF59AF"/>
    <w:rsid w:val="00B2775E"/>
    <w:rsid w:val="00B41629"/>
    <w:rsid w:val="00B45E75"/>
    <w:rsid w:val="00B46667"/>
    <w:rsid w:val="00B5299E"/>
    <w:rsid w:val="00B61167"/>
    <w:rsid w:val="00B82695"/>
    <w:rsid w:val="00BB17D5"/>
    <w:rsid w:val="00BB468E"/>
    <w:rsid w:val="00BC46C9"/>
    <w:rsid w:val="00BD2830"/>
    <w:rsid w:val="00BD2CB1"/>
    <w:rsid w:val="00BF047F"/>
    <w:rsid w:val="00C0187B"/>
    <w:rsid w:val="00C0645E"/>
    <w:rsid w:val="00C412A0"/>
    <w:rsid w:val="00C42DE7"/>
    <w:rsid w:val="00C508C8"/>
    <w:rsid w:val="00C53B98"/>
    <w:rsid w:val="00C5717E"/>
    <w:rsid w:val="00C83828"/>
    <w:rsid w:val="00C87A4F"/>
    <w:rsid w:val="00CA0DEB"/>
    <w:rsid w:val="00CA76AA"/>
    <w:rsid w:val="00CB4DC2"/>
    <w:rsid w:val="00CC1853"/>
    <w:rsid w:val="00CF4115"/>
    <w:rsid w:val="00D10229"/>
    <w:rsid w:val="00D1765B"/>
    <w:rsid w:val="00D471EB"/>
    <w:rsid w:val="00D52A87"/>
    <w:rsid w:val="00D710DE"/>
    <w:rsid w:val="00D81810"/>
    <w:rsid w:val="00D85C45"/>
    <w:rsid w:val="00D96CF4"/>
    <w:rsid w:val="00DA6C24"/>
    <w:rsid w:val="00DB12B1"/>
    <w:rsid w:val="00DC1258"/>
    <w:rsid w:val="00DD0DF0"/>
    <w:rsid w:val="00DD5E5B"/>
    <w:rsid w:val="00DE39D0"/>
    <w:rsid w:val="00DE4D23"/>
    <w:rsid w:val="00DF3F5E"/>
    <w:rsid w:val="00DF5A8E"/>
    <w:rsid w:val="00E021F3"/>
    <w:rsid w:val="00E14811"/>
    <w:rsid w:val="00E15F88"/>
    <w:rsid w:val="00E16707"/>
    <w:rsid w:val="00E2313F"/>
    <w:rsid w:val="00E2437C"/>
    <w:rsid w:val="00E35741"/>
    <w:rsid w:val="00E53CE6"/>
    <w:rsid w:val="00E55E94"/>
    <w:rsid w:val="00E640A0"/>
    <w:rsid w:val="00E74591"/>
    <w:rsid w:val="00E920F2"/>
    <w:rsid w:val="00EA02A2"/>
    <w:rsid w:val="00EA2BB5"/>
    <w:rsid w:val="00EA3870"/>
    <w:rsid w:val="00ED6C05"/>
    <w:rsid w:val="00F041C6"/>
    <w:rsid w:val="00F21E3D"/>
    <w:rsid w:val="00F27361"/>
    <w:rsid w:val="00F27611"/>
    <w:rsid w:val="00F33F3F"/>
    <w:rsid w:val="00F402BD"/>
    <w:rsid w:val="00F557D7"/>
    <w:rsid w:val="00F9557C"/>
    <w:rsid w:val="00FA7DA6"/>
    <w:rsid w:val="00FB37FA"/>
    <w:rsid w:val="00FB6551"/>
    <w:rsid w:val="00FC6B96"/>
    <w:rsid w:val="00FC7155"/>
    <w:rsid w:val="00FD5083"/>
    <w:rsid w:val="00FE1B37"/>
    <w:rsid w:val="00FE620D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30975-208A-4F76-96A7-444D7007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400</TotalTime>
  <Pages>4</Pages>
  <Words>845</Words>
  <Characters>4481</Characters>
  <Application>Microsoft Office Word</Application>
  <DocSecurity>0</DocSecurity>
  <Lines>159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61</cp:revision>
  <cp:lastPrinted>2020-10-22T07:25:00Z</cp:lastPrinted>
  <dcterms:created xsi:type="dcterms:W3CDTF">2026-03-17T23:48:00Z</dcterms:created>
  <dcterms:modified xsi:type="dcterms:W3CDTF">2026-03-25T02:16:00Z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