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255" w14:textId="5E6CA1C0" w:rsidR="00716296" w:rsidRPr="00AB6C74" w:rsidRDefault="00716296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Applicant Details</w:t>
      </w:r>
    </w:p>
    <w:p w14:paraId="1265EE30" w14:textId="77777777" w:rsidR="00716296" w:rsidRPr="00E1627B" w:rsidRDefault="0071629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CF06A7" w14:paraId="2429E3A0" w14:textId="77777777" w:rsidTr="00E1627B">
        <w:trPr>
          <w:trHeight w:val="340"/>
        </w:trPr>
        <w:tc>
          <w:tcPr>
            <w:tcW w:w="3114" w:type="dxa"/>
            <w:shd w:val="clear" w:color="auto" w:fill="CDECFF"/>
          </w:tcPr>
          <w:p w14:paraId="7C7ABF13" w14:textId="7A9037EA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7676" w:type="dxa"/>
          </w:tcPr>
          <w:p w14:paraId="0C012D0C" w14:textId="77777777" w:rsidR="006C1661" w:rsidRDefault="006C1661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459F8F2" w14:textId="77777777" w:rsidTr="00E1627B">
        <w:trPr>
          <w:trHeight w:val="340"/>
        </w:trPr>
        <w:tc>
          <w:tcPr>
            <w:tcW w:w="3114" w:type="dxa"/>
            <w:shd w:val="clear" w:color="auto" w:fill="CDECFF"/>
          </w:tcPr>
          <w:p w14:paraId="1C809F4D" w14:textId="171A59B4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Trading Name:</w:t>
            </w:r>
          </w:p>
        </w:tc>
        <w:tc>
          <w:tcPr>
            <w:tcW w:w="7676" w:type="dxa"/>
          </w:tcPr>
          <w:p w14:paraId="0D6C071F" w14:textId="77777777" w:rsidR="00CF06A7" w:rsidRDefault="00CF06A7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A635B8C" w14:textId="77777777" w:rsidTr="00E1627B">
        <w:trPr>
          <w:trHeight w:val="340"/>
        </w:trPr>
        <w:tc>
          <w:tcPr>
            <w:tcW w:w="3114" w:type="dxa"/>
            <w:shd w:val="clear" w:color="auto" w:fill="CDECFF"/>
          </w:tcPr>
          <w:p w14:paraId="0AE18854" w14:textId="746BC30B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ABN</w:t>
            </w:r>
            <w:r w:rsidR="00CC5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Company Number</w:t>
            </w: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76" w:type="dxa"/>
          </w:tcPr>
          <w:p w14:paraId="0937BD3C" w14:textId="00B041D4" w:rsidR="00BC23C1" w:rsidRDefault="00BC23C1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6D61A" w14:textId="77777777" w:rsidR="00CF06A7" w:rsidRDefault="00CF06A7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276"/>
        <w:gridCol w:w="1407"/>
        <w:gridCol w:w="2158"/>
      </w:tblGrid>
      <w:tr w:rsidR="00CF06A7" w14:paraId="598BC433" w14:textId="77777777" w:rsidTr="00E1627B">
        <w:trPr>
          <w:trHeight w:val="340"/>
        </w:trPr>
        <w:tc>
          <w:tcPr>
            <w:tcW w:w="10790" w:type="dxa"/>
            <w:gridSpan w:val="5"/>
            <w:shd w:val="clear" w:color="auto" w:fill="CDECFF"/>
          </w:tcPr>
          <w:p w14:paraId="5E17FE83" w14:textId="698C400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</w:p>
        </w:tc>
      </w:tr>
      <w:tr w:rsidR="00CF06A7" w14:paraId="67C811B3" w14:textId="77777777" w:rsidTr="00E1627B">
        <w:trPr>
          <w:trHeight w:val="340"/>
        </w:trPr>
        <w:tc>
          <w:tcPr>
            <w:tcW w:w="3114" w:type="dxa"/>
            <w:shd w:val="clear" w:color="auto" w:fill="CDECFF"/>
          </w:tcPr>
          <w:p w14:paraId="61F2C5D9" w14:textId="7237197D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835" w:type="dxa"/>
            <w:shd w:val="clear" w:color="auto" w:fill="CDECFF"/>
          </w:tcPr>
          <w:p w14:paraId="399CF032" w14:textId="2FC293D6" w:rsidR="00CF06A7" w:rsidRPr="00D93BBD" w:rsidRDefault="00786CA3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276" w:type="dxa"/>
            <w:shd w:val="clear" w:color="auto" w:fill="CDECFF"/>
          </w:tcPr>
          <w:p w14:paraId="54B78A40" w14:textId="571C8B0B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407" w:type="dxa"/>
            <w:shd w:val="clear" w:color="auto" w:fill="CDECFF"/>
          </w:tcPr>
          <w:p w14:paraId="203F9C28" w14:textId="6100952F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3567B61" w14:textId="4717D4BB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68A2EF0B" w14:textId="77777777" w:rsidTr="00E1627B">
        <w:trPr>
          <w:trHeight w:val="340"/>
        </w:trPr>
        <w:tc>
          <w:tcPr>
            <w:tcW w:w="3114" w:type="dxa"/>
          </w:tcPr>
          <w:p w14:paraId="32217492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81CD58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F8DAC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7DADE1F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880E8B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22702" w14:textId="77777777" w:rsidR="00CF06A7" w:rsidRDefault="00CF06A7" w:rsidP="00CD71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81"/>
        <w:gridCol w:w="554"/>
        <w:gridCol w:w="1276"/>
        <w:gridCol w:w="1407"/>
        <w:gridCol w:w="2158"/>
      </w:tblGrid>
      <w:tr w:rsidR="00E53444" w14:paraId="065FFF71" w14:textId="77777777" w:rsidTr="00E1627B">
        <w:trPr>
          <w:trHeight w:val="340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CDECFF"/>
          </w:tcPr>
          <w:p w14:paraId="74DB8D50" w14:textId="77777777" w:rsidR="00E53444" w:rsidRPr="00D93BBD" w:rsidRDefault="00E53444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Operational</w:t>
            </w: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Address(es)</w:t>
            </w:r>
          </w:p>
        </w:tc>
        <w:tc>
          <w:tcPr>
            <w:tcW w:w="5395" w:type="dxa"/>
            <w:gridSpan w:val="4"/>
            <w:tcBorders>
              <w:left w:val="nil"/>
            </w:tcBorders>
            <w:shd w:val="clear" w:color="auto" w:fill="CDECFF"/>
          </w:tcPr>
          <w:p w14:paraId="543B6A0B" w14:textId="703A8354" w:rsidR="00E53444" w:rsidRPr="00D93BBD" w:rsidRDefault="007D6B8A" w:rsidP="00CD71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3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D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53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</w:tr>
      <w:tr w:rsidR="00CF06A7" w14:paraId="66471133" w14:textId="77777777" w:rsidTr="00E1627B">
        <w:trPr>
          <w:trHeight w:val="340"/>
        </w:trPr>
        <w:tc>
          <w:tcPr>
            <w:tcW w:w="3114" w:type="dxa"/>
            <w:shd w:val="clear" w:color="auto" w:fill="CDECFF"/>
          </w:tcPr>
          <w:p w14:paraId="2BD7448E" w14:textId="414FC133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835" w:type="dxa"/>
            <w:gridSpan w:val="2"/>
            <w:shd w:val="clear" w:color="auto" w:fill="CDECFF"/>
          </w:tcPr>
          <w:p w14:paraId="7C6DBF65" w14:textId="025676AD" w:rsidR="00CF06A7" w:rsidRPr="00D93BBD" w:rsidRDefault="00786CA3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276" w:type="dxa"/>
            <w:shd w:val="clear" w:color="auto" w:fill="CDECFF"/>
          </w:tcPr>
          <w:p w14:paraId="19546E4B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407" w:type="dxa"/>
            <w:shd w:val="clear" w:color="auto" w:fill="CDECFF"/>
          </w:tcPr>
          <w:p w14:paraId="5717FC9A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E42731D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2295C764" w14:textId="77777777" w:rsidTr="00E1627B">
        <w:trPr>
          <w:trHeight w:val="340"/>
        </w:trPr>
        <w:tc>
          <w:tcPr>
            <w:tcW w:w="3114" w:type="dxa"/>
          </w:tcPr>
          <w:p w14:paraId="4F6BC06C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3C1C27A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EBAF4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46670D90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802EF1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CE8BFEE" w14:textId="77777777" w:rsidTr="00E1627B">
        <w:trPr>
          <w:trHeight w:val="340"/>
        </w:trPr>
        <w:tc>
          <w:tcPr>
            <w:tcW w:w="3114" w:type="dxa"/>
          </w:tcPr>
          <w:p w14:paraId="7CB284C6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9C9989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B157A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D33DB11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967C477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6A8F2176" w14:textId="77777777" w:rsidTr="00E1627B">
        <w:trPr>
          <w:trHeight w:val="340"/>
        </w:trPr>
        <w:tc>
          <w:tcPr>
            <w:tcW w:w="3114" w:type="dxa"/>
          </w:tcPr>
          <w:p w14:paraId="2A6B8C4E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AF262BA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263F8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F81F83D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81CF927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8DE66" w14:textId="00FC807D" w:rsidR="00CF06A7" w:rsidRDefault="00CF06A7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015F2FE" w14:textId="77777777" w:rsidR="00CF06A7" w:rsidRDefault="00CF06A7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482E00AD" w14:textId="77777777" w:rsidTr="00E1627B">
        <w:trPr>
          <w:trHeight w:val="340"/>
        </w:trPr>
        <w:tc>
          <w:tcPr>
            <w:tcW w:w="10790" w:type="dxa"/>
            <w:gridSpan w:val="5"/>
            <w:shd w:val="clear" w:color="auto" w:fill="CDECFF"/>
          </w:tcPr>
          <w:p w14:paraId="7088B8FF" w14:textId="687AF6F0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Primary Contact</w:t>
            </w:r>
          </w:p>
        </w:tc>
      </w:tr>
      <w:tr w:rsidR="00CF06A7" w14:paraId="608ED3DC" w14:textId="77777777" w:rsidTr="00E1627B">
        <w:trPr>
          <w:trHeight w:val="340"/>
        </w:trPr>
        <w:tc>
          <w:tcPr>
            <w:tcW w:w="2158" w:type="dxa"/>
            <w:shd w:val="clear" w:color="auto" w:fill="CDECFF"/>
          </w:tcPr>
          <w:p w14:paraId="27DCD85F" w14:textId="600BBEA8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5E658116" w14:textId="1F69E1F3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77161B41" w14:textId="401D0B09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26208CE4" w14:textId="750E6A1B" w:rsidR="00CF06A7" w:rsidRPr="00D93BBD" w:rsidRDefault="006C1661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49C9DF78" w14:textId="4CA6D6A4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299FFB8E" w14:textId="77777777" w:rsidTr="00E1627B">
        <w:trPr>
          <w:trHeight w:val="340"/>
        </w:trPr>
        <w:tc>
          <w:tcPr>
            <w:tcW w:w="2158" w:type="dxa"/>
          </w:tcPr>
          <w:p w14:paraId="626293E2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D033B1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05C1167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71458E4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2A2C658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A2F3E" w14:textId="77777777" w:rsidR="00CF06A7" w:rsidRDefault="00CF06A7" w:rsidP="00CD71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2158"/>
      </w:tblGrid>
      <w:tr w:rsidR="006243E2" w14:paraId="50993683" w14:textId="77777777" w:rsidTr="00E1627B">
        <w:trPr>
          <w:trHeight w:val="340"/>
        </w:trPr>
        <w:tc>
          <w:tcPr>
            <w:tcW w:w="5395" w:type="dxa"/>
            <w:gridSpan w:val="3"/>
            <w:tcBorders>
              <w:right w:val="nil"/>
            </w:tcBorders>
            <w:shd w:val="clear" w:color="auto" w:fill="CDECFF"/>
          </w:tcPr>
          <w:p w14:paraId="5B63BAAC" w14:textId="77777777" w:rsidR="006243E2" w:rsidRPr="00D93BBD" w:rsidRDefault="006243E2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Accounts Contact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CDECFF"/>
          </w:tcPr>
          <w:p w14:paraId="1734687D" w14:textId="3331E565" w:rsidR="006243E2" w:rsidRPr="00D93BBD" w:rsidRDefault="007D6B8A" w:rsidP="00CD71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541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rimary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ontact</w:t>
            </w:r>
          </w:p>
        </w:tc>
      </w:tr>
      <w:tr w:rsidR="00CF06A7" w14:paraId="76325D66" w14:textId="77777777" w:rsidTr="00E1627B">
        <w:trPr>
          <w:trHeight w:val="340"/>
        </w:trPr>
        <w:tc>
          <w:tcPr>
            <w:tcW w:w="2158" w:type="dxa"/>
            <w:shd w:val="clear" w:color="auto" w:fill="CDECFF"/>
          </w:tcPr>
          <w:p w14:paraId="20CD14C9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76A32AA6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gridSpan w:val="2"/>
            <w:shd w:val="clear" w:color="auto" w:fill="CDECFF"/>
          </w:tcPr>
          <w:p w14:paraId="6CA81504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073B3E41" w14:textId="76ABFCA3" w:rsidR="00CF06A7" w:rsidRPr="00D93BBD" w:rsidRDefault="006C1661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06D00A93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134C02AC" w14:textId="77777777" w:rsidTr="00E1627B">
        <w:trPr>
          <w:trHeight w:val="340"/>
        </w:trPr>
        <w:tc>
          <w:tcPr>
            <w:tcW w:w="2158" w:type="dxa"/>
          </w:tcPr>
          <w:p w14:paraId="05361482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BD7BD9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14:paraId="2E44E549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41CF6DD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3751DB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ED5FF" w14:textId="77777777" w:rsidR="00CF06A7" w:rsidRDefault="00CF06A7" w:rsidP="00CD716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33CB9DA6" w14:textId="77777777" w:rsidTr="00E1627B">
        <w:trPr>
          <w:trHeight w:val="340"/>
        </w:trPr>
        <w:tc>
          <w:tcPr>
            <w:tcW w:w="10790" w:type="dxa"/>
            <w:gridSpan w:val="5"/>
            <w:shd w:val="clear" w:color="auto" w:fill="CDECFF"/>
          </w:tcPr>
          <w:p w14:paraId="232DEC36" w14:textId="240FA487" w:rsidR="00CF06A7" w:rsidRPr="00D93BBD" w:rsidRDefault="00253331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F06A7" w14:paraId="1F54A815" w14:textId="77777777" w:rsidTr="00E1627B">
        <w:trPr>
          <w:trHeight w:val="340"/>
        </w:trPr>
        <w:tc>
          <w:tcPr>
            <w:tcW w:w="2158" w:type="dxa"/>
            <w:shd w:val="clear" w:color="auto" w:fill="CDECFF"/>
          </w:tcPr>
          <w:p w14:paraId="256BAE77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2F10D7CF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3433EC1A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46F57B5C" w14:textId="1ED59E07" w:rsidR="00CF06A7" w:rsidRPr="00D93BBD" w:rsidRDefault="006C1661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Teleph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2158" w:type="dxa"/>
            <w:shd w:val="clear" w:color="auto" w:fill="CDECFF"/>
          </w:tcPr>
          <w:p w14:paraId="528A5110" w14:textId="77777777" w:rsidR="00CF06A7" w:rsidRPr="00D93BBD" w:rsidRDefault="00CF06A7" w:rsidP="00CD71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7A368ADF" w14:textId="77777777" w:rsidTr="00E1627B">
        <w:trPr>
          <w:trHeight w:val="340"/>
        </w:trPr>
        <w:tc>
          <w:tcPr>
            <w:tcW w:w="2158" w:type="dxa"/>
          </w:tcPr>
          <w:p w14:paraId="0DC0FC3B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992BAA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2CF67E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F92287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AE7E78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0826A63" w14:textId="77777777" w:rsidTr="00E1627B">
        <w:trPr>
          <w:trHeight w:val="340"/>
        </w:trPr>
        <w:tc>
          <w:tcPr>
            <w:tcW w:w="2158" w:type="dxa"/>
          </w:tcPr>
          <w:p w14:paraId="545940E1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F1ACD4E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4313CF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25BCA63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66FF7CE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0D42285" w14:textId="77777777" w:rsidTr="00E1627B">
        <w:trPr>
          <w:trHeight w:val="340"/>
        </w:trPr>
        <w:tc>
          <w:tcPr>
            <w:tcW w:w="2158" w:type="dxa"/>
          </w:tcPr>
          <w:p w14:paraId="107FB32C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09462D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4D5DFC0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BF59373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726A6A7" w14:textId="77777777" w:rsidR="00CF06A7" w:rsidRDefault="00CF06A7" w:rsidP="00CD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0065D" w14:textId="12CEE754" w:rsidR="00CF06A7" w:rsidRDefault="00CF06A7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2331C320" w14:textId="77777777" w:rsidR="00CF06A7" w:rsidRDefault="00CF06A7" w:rsidP="00FD5083">
      <w:pPr>
        <w:rPr>
          <w:rFonts w:ascii="Arial" w:hAnsi="Arial" w:cs="Arial"/>
          <w:sz w:val="20"/>
          <w:szCs w:val="20"/>
        </w:rPr>
      </w:pPr>
    </w:p>
    <w:p w14:paraId="1543ADDB" w14:textId="3738B67D" w:rsidR="00716296" w:rsidRPr="00AB6C74" w:rsidRDefault="00716296" w:rsidP="00FD5083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Scope of Application</w:t>
      </w:r>
    </w:p>
    <w:p w14:paraId="7950C401" w14:textId="77777777" w:rsidR="00716296" w:rsidRPr="00E1627B" w:rsidRDefault="00716296" w:rsidP="00FD50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06A7" w14:paraId="5E73438F" w14:textId="77777777" w:rsidTr="00E1627B">
        <w:trPr>
          <w:trHeight w:val="340"/>
        </w:trPr>
        <w:tc>
          <w:tcPr>
            <w:tcW w:w="5395" w:type="dxa"/>
            <w:shd w:val="clear" w:color="auto" w:fill="CDECFF"/>
          </w:tcPr>
          <w:p w14:paraId="1A2EB2A4" w14:textId="15492308" w:rsidR="00CF06A7" w:rsidRDefault="00E216E8" w:rsidP="00245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07">
              <w:rPr>
                <w:rFonts w:ascii="Arial" w:hAnsi="Arial" w:cs="Arial"/>
                <w:b/>
                <w:bCs/>
                <w:sz w:val="20"/>
                <w:szCs w:val="20"/>
              </w:rPr>
              <w:t>Fast</w:t>
            </w:r>
            <w:r w:rsidR="007E05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CC5207">
              <w:rPr>
                <w:rFonts w:ascii="Arial" w:hAnsi="Arial" w:cs="Arial"/>
                <w:b/>
                <w:bCs/>
                <w:sz w:val="20"/>
                <w:szCs w:val="20"/>
              </w:rPr>
              <w:t>Track Application</w:t>
            </w:r>
            <w:r w:rsidR="00CC520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37D54BE" w14:textId="7B202866" w:rsidR="00F46D0E" w:rsidRPr="00B03FB2" w:rsidRDefault="00C37D49" w:rsidP="00F32F70">
            <w:pPr>
              <w:rPr>
                <w:rFonts w:ascii="Arial" w:hAnsi="Arial" w:cs="Arial"/>
                <w:sz w:val="20"/>
                <w:szCs w:val="20"/>
              </w:rPr>
            </w:pPr>
            <w:r w:rsidRPr="00B03FB2">
              <w:rPr>
                <w:rFonts w:ascii="Arial" w:hAnsi="Arial" w:cs="Arial"/>
                <w:sz w:val="20"/>
                <w:szCs w:val="20"/>
              </w:rPr>
              <w:t>ACO provides a fast-track option f</w:t>
            </w:r>
            <w:r w:rsidR="00D56F15" w:rsidRPr="00B03FB2">
              <w:rPr>
                <w:rFonts w:ascii="Arial" w:hAnsi="Arial" w:cs="Arial"/>
                <w:sz w:val="20"/>
                <w:szCs w:val="20"/>
              </w:rPr>
              <w:t>or applicants seeking expedited certification.</w:t>
            </w:r>
            <w:r w:rsidR="00712DE7" w:rsidRPr="00B03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598" w:rsidRPr="00B03FB2">
              <w:rPr>
                <w:rFonts w:ascii="Arial" w:hAnsi="Arial" w:cs="Arial"/>
                <w:sz w:val="20"/>
                <w:szCs w:val="20"/>
              </w:rPr>
              <w:t>Fast</w:t>
            </w:r>
            <w:r w:rsidR="00FE022F" w:rsidRPr="00B03FB2">
              <w:rPr>
                <w:rFonts w:ascii="Arial" w:hAnsi="Arial" w:cs="Arial"/>
                <w:sz w:val="20"/>
                <w:szCs w:val="20"/>
              </w:rPr>
              <w:t>-</w:t>
            </w:r>
            <w:r w:rsidR="007E0598" w:rsidRPr="00B03FB2">
              <w:rPr>
                <w:rFonts w:ascii="Arial" w:hAnsi="Arial" w:cs="Arial"/>
                <w:sz w:val="20"/>
                <w:szCs w:val="20"/>
              </w:rPr>
              <w:t xml:space="preserve">track </w:t>
            </w:r>
            <w:r w:rsidR="00C4164E" w:rsidRPr="00B03FB2">
              <w:rPr>
                <w:rFonts w:ascii="Arial" w:hAnsi="Arial" w:cs="Arial"/>
                <w:sz w:val="20"/>
                <w:szCs w:val="20"/>
              </w:rPr>
              <w:t>applications</w:t>
            </w:r>
            <w:r w:rsidR="009A54E7" w:rsidRPr="00B03FB2">
              <w:rPr>
                <w:rFonts w:ascii="Arial" w:hAnsi="Arial" w:cs="Arial"/>
                <w:sz w:val="20"/>
                <w:szCs w:val="20"/>
              </w:rPr>
              <w:t xml:space="preserve"> are prioritised to reduce the </w:t>
            </w:r>
            <w:r w:rsidR="00021B02" w:rsidRPr="00B03FB2">
              <w:rPr>
                <w:rFonts w:ascii="Arial" w:hAnsi="Arial" w:cs="Arial"/>
                <w:sz w:val="20"/>
                <w:szCs w:val="20"/>
              </w:rPr>
              <w:t xml:space="preserve">timeframe </w:t>
            </w:r>
            <w:r w:rsidR="00BF4DBE" w:rsidRPr="00B03FB2">
              <w:rPr>
                <w:rFonts w:ascii="Arial" w:hAnsi="Arial" w:cs="Arial"/>
                <w:sz w:val="20"/>
                <w:szCs w:val="20"/>
              </w:rPr>
              <w:t>for the initial certification process</w:t>
            </w:r>
            <w:r w:rsidR="00880A66" w:rsidRPr="00B03F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6D0E" w:rsidRPr="00B03FB2">
              <w:rPr>
                <w:rFonts w:ascii="Arial" w:hAnsi="Arial" w:cs="Arial"/>
                <w:sz w:val="20"/>
                <w:szCs w:val="20"/>
              </w:rPr>
              <w:t>If this option is selected</w:t>
            </w:r>
            <w:r w:rsidR="009F3412" w:rsidRPr="00B03F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2725" w:rsidRPr="00B03FB2">
              <w:rPr>
                <w:rFonts w:ascii="Arial" w:hAnsi="Arial" w:cs="Arial"/>
                <w:sz w:val="20"/>
                <w:szCs w:val="20"/>
              </w:rPr>
              <w:t>ACO will advise if a fast-track application can be provided based on auditor availability</w:t>
            </w:r>
            <w:r w:rsidR="00F92D05" w:rsidRPr="00B03FB2">
              <w:rPr>
                <w:rFonts w:ascii="Arial" w:hAnsi="Arial" w:cs="Arial"/>
                <w:sz w:val="20"/>
                <w:szCs w:val="20"/>
              </w:rPr>
              <w:t xml:space="preserve"> in your area</w:t>
            </w:r>
            <w:r w:rsidR="00582725" w:rsidRPr="00B03FB2">
              <w:rPr>
                <w:rFonts w:ascii="Arial" w:hAnsi="Arial" w:cs="Arial"/>
                <w:sz w:val="20"/>
                <w:szCs w:val="20"/>
              </w:rPr>
              <w:t>.</w:t>
            </w:r>
            <w:r w:rsidR="00222C9F" w:rsidRPr="00B03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08D31B" w14:textId="4471111A" w:rsidR="00FD7F0A" w:rsidRPr="00F32F70" w:rsidRDefault="00F46D0E" w:rsidP="00F32F70">
            <w:pPr>
              <w:rPr>
                <w:rFonts w:ascii="Arial" w:hAnsi="Arial" w:cs="Arial"/>
                <w:sz w:val="16"/>
                <w:szCs w:val="16"/>
              </w:rPr>
            </w:pPr>
            <w:r w:rsidRPr="00B03FB2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B03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766" w:rsidRPr="00B03FB2">
              <w:rPr>
                <w:rFonts w:ascii="Arial" w:hAnsi="Arial" w:cs="Arial"/>
                <w:sz w:val="20"/>
                <w:szCs w:val="20"/>
              </w:rPr>
              <w:t>An additional fast</w:t>
            </w:r>
            <w:r w:rsidR="00BF4DBE" w:rsidRPr="00B03FB2">
              <w:rPr>
                <w:rFonts w:ascii="Arial" w:hAnsi="Arial" w:cs="Arial"/>
                <w:sz w:val="20"/>
                <w:szCs w:val="20"/>
              </w:rPr>
              <w:t>-</w:t>
            </w:r>
            <w:r w:rsidR="00353766" w:rsidRPr="00B03FB2">
              <w:rPr>
                <w:rFonts w:ascii="Arial" w:hAnsi="Arial" w:cs="Arial"/>
                <w:sz w:val="20"/>
                <w:szCs w:val="20"/>
              </w:rPr>
              <w:t>track application fee applies per the ACO Fee Schedule.</w:t>
            </w:r>
          </w:p>
        </w:tc>
        <w:tc>
          <w:tcPr>
            <w:tcW w:w="5395" w:type="dxa"/>
          </w:tcPr>
          <w:p w14:paraId="775FB69A" w14:textId="77777777" w:rsidR="00CF06A7" w:rsidRDefault="007D6B8A" w:rsidP="00FD50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35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16E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397B7CF" w14:textId="14C87343" w:rsidR="00E216E8" w:rsidRDefault="007D6B8A" w:rsidP="00FD50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6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16E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67C478CB" w14:textId="77777777" w:rsidR="00CF06A7" w:rsidRDefault="00CF06A7" w:rsidP="00FD5083">
      <w:pPr>
        <w:rPr>
          <w:rFonts w:ascii="Arial" w:hAnsi="Arial" w:cs="Arial"/>
          <w:sz w:val="20"/>
          <w:szCs w:val="20"/>
        </w:rPr>
      </w:pPr>
    </w:p>
    <w:p w14:paraId="075AED5C" w14:textId="77777777" w:rsidR="007D6B8A" w:rsidRPr="007D6B8A" w:rsidRDefault="007D6B8A" w:rsidP="007D6B8A">
      <w:pPr>
        <w:rPr>
          <w:rFonts w:ascii="Arial" w:hAnsi="Arial" w:cs="Arial"/>
          <w:sz w:val="20"/>
          <w:szCs w:val="20"/>
        </w:rPr>
      </w:pPr>
    </w:p>
    <w:p w14:paraId="1CEF6617" w14:textId="77777777" w:rsidR="007D6B8A" w:rsidRPr="007D6B8A" w:rsidRDefault="007D6B8A" w:rsidP="007D6B8A">
      <w:pPr>
        <w:rPr>
          <w:rFonts w:ascii="Arial" w:hAnsi="Arial" w:cs="Arial"/>
          <w:sz w:val="20"/>
          <w:szCs w:val="20"/>
        </w:rPr>
      </w:pPr>
    </w:p>
    <w:p w14:paraId="68F7DF94" w14:textId="77777777" w:rsidR="007D6B8A" w:rsidRPr="007D6B8A" w:rsidRDefault="007D6B8A" w:rsidP="007D6B8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6296" w14:paraId="294B947B" w14:textId="77777777" w:rsidTr="00E1627B">
        <w:trPr>
          <w:trHeight w:val="340"/>
        </w:trPr>
        <w:tc>
          <w:tcPr>
            <w:tcW w:w="10790" w:type="dxa"/>
            <w:shd w:val="clear" w:color="auto" w:fill="CDECFF"/>
          </w:tcPr>
          <w:p w14:paraId="5400445D" w14:textId="36C16009" w:rsidR="003453A8" w:rsidRPr="003453A8" w:rsidRDefault="00925617" w:rsidP="00B03FB2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Certification Program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C6200" w14:paraId="3A1D7827" w14:textId="77777777" w:rsidTr="00E1627B">
        <w:trPr>
          <w:trHeight w:val="340"/>
        </w:trPr>
        <w:tc>
          <w:tcPr>
            <w:tcW w:w="10790" w:type="dxa"/>
          </w:tcPr>
          <w:p w14:paraId="40DA1D11" w14:textId="77777777" w:rsidR="00FC620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16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200">
              <w:rPr>
                <w:rFonts w:ascii="Arial" w:hAnsi="Arial" w:cs="Arial"/>
                <w:sz w:val="20"/>
                <w:szCs w:val="20"/>
              </w:rPr>
              <w:t xml:space="preserve"> Australian National Standard for Organic and Bio-Dynamic Produce</w:t>
            </w:r>
          </w:p>
          <w:p w14:paraId="596A8FEA" w14:textId="77777777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3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Australian Certified Organic Standard (ACOS)</w:t>
            </w:r>
          </w:p>
          <w:p w14:paraId="504171EC" w14:textId="79AB5DC0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84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COSMOS Standard</w:t>
            </w:r>
          </w:p>
          <w:p w14:paraId="1143E109" w14:textId="77777777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EU Program</w:t>
            </w:r>
          </w:p>
          <w:p w14:paraId="1B82554D" w14:textId="77777777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81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Japanese Agricultural Standard (JAS)</w:t>
            </w:r>
          </w:p>
          <w:p w14:paraId="77A9E37C" w14:textId="77777777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5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Korean Standard</w:t>
            </w:r>
          </w:p>
          <w:p w14:paraId="4A365553" w14:textId="77777777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6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Non-GMO Standard</w:t>
            </w:r>
          </w:p>
          <w:p w14:paraId="3EEB54D4" w14:textId="77777777" w:rsidR="00E82769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44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USDA National Organic Program (NOP)</w:t>
            </w:r>
          </w:p>
          <w:p w14:paraId="65D891A1" w14:textId="7CA94118" w:rsidR="002365C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6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US-Canada Organic Equivalence</w:t>
            </w:r>
            <w:r w:rsidR="00395572">
              <w:rPr>
                <w:rFonts w:ascii="Arial" w:hAnsi="Arial" w:cs="Arial"/>
                <w:sz w:val="20"/>
                <w:szCs w:val="20"/>
              </w:rPr>
              <w:t xml:space="preserve"> (Optional NOP add-on)</w:t>
            </w:r>
          </w:p>
          <w:p w14:paraId="538BED5A" w14:textId="2127ECF6" w:rsidR="009B6F35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5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Allowed Inputs Program</w:t>
            </w:r>
          </w:p>
        </w:tc>
      </w:tr>
    </w:tbl>
    <w:p w14:paraId="1344F900" w14:textId="4BE92500" w:rsidR="00C756C9" w:rsidRDefault="003453A8" w:rsidP="00B03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some certification programs, ACO will send you an additional application form to complete.</w:t>
      </w:r>
    </w:p>
    <w:p w14:paraId="687AD924" w14:textId="77777777" w:rsidR="003453A8" w:rsidRDefault="003453A8" w:rsidP="00B03FB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6296" w14:paraId="119F323F" w14:textId="77777777" w:rsidTr="00E1627B">
        <w:trPr>
          <w:trHeight w:val="340"/>
        </w:trPr>
        <w:tc>
          <w:tcPr>
            <w:tcW w:w="10790" w:type="dxa"/>
            <w:gridSpan w:val="2"/>
            <w:shd w:val="clear" w:color="auto" w:fill="CDECFF"/>
          </w:tcPr>
          <w:p w14:paraId="7F7DA13A" w14:textId="1089E2E6" w:rsidR="00716296" w:rsidRPr="00D93BBD" w:rsidRDefault="00562A11" w:rsidP="00B03F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Certification </w:t>
            </w:r>
            <w:r w:rsidR="00716296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A37A8E" w14:paraId="69C77C0A" w14:textId="77777777" w:rsidTr="00E1627B">
        <w:trPr>
          <w:trHeight w:val="340"/>
        </w:trPr>
        <w:tc>
          <w:tcPr>
            <w:tcW w:w="5395" w:type="dxa"/>
            <w:tcBorders>
              <w:right w:val="nil"/>
            </w:tcBorders>
          </w:tcPr>
          <w:p w14:paraId="36682AED" w14:textId="66006097" w:rsidR="00A37A8E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Crop Production</w:t>
            </w:r>
          </w:p>
          <w:p w14:paraId="2908B478" w14:textId="7E01E59B" w:rsidR="00A37A8E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2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Wild Harvest</w:t>
            </w:r>
          </w:p>
          <w:p w14:paraId="3C7F00A8" w14:textId="284F1D0D" w:rsidR="00BD10D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1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10D0">
              <w:rPr>
                <w:rFonts w:ascii="Arial" w:hAnsi="Arial" w:cs="Arial"/>
                <w:sz w:val="20"/>
                <w:szCs w:val="20"/>
              </w:rPr>
              <w:t xml:space="preserve"> Bee Keeping</w:t>
            </w:r>
          </w:p>
          <w:p w14:paraId="450BEABB" w14:textId="37DD2F33" w:rsidR="00A37A8E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7B5A">
              <w:rPr>
                <w:rFonts w:ascii="Arial" w:hAnsi="Arial" w:cs="Arial"/>
                <w:sz w:val="20"/>
                <w:szCs w:val="20"/>
              </w:rPr>
              <w:t xml:space="preserve"> Grower Group Certification</w:t>
            </w:r>
            <w:r w:rsidR="00BD1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tcBorders>
              <w:left w:val="nil"/>
            </w:tcBorders>
          </w:tcPr>
          <w:p w14:paraId="1179FF0C" w14:textId="77777777" w:rsidR="00BD10D0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3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10D0">
              <w:rPr>
                <w:rFonts w:ascii="Arial" w:hAnsi="Arial" w:cs="Arial"/>
                <w:sz w:val="20"/>
                <w:szCs w:val="20"/>
              </w:rPr>
              <w:t xml:space="preserve"> Landless Crop Production</w:t>
            </w:r>
          </w:p>
          <w:p w14:paraId="1505C9DA" w14:textId="388B1CC8" w:rsidR="008C7B5A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9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7B5A">
              <w:rPr>
                <w:rFonts w:ascii="Arial" w:hAnsi="Arial" w:cs="Arial"/>
                <w:sz w:val="20"/>
                <w:szCs w:val="20"/>
              </w:rPr>
              <w:t xml:space="preserve"> Livestock Production</w:t>
            </w:r>
          </w:p>
          <w:p w14:paraId="23575E40" w14:textId="07A04459" w:rsidR="00A37A8E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8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Processing/ Handling</w:t>
            </w:r>
          </w:p>
        </w:tc>
      </w:tr>
    </w:tbl>
    <w:p w14:paraId="71AD8092" w14:textId="77777777" w:rsidR="00716296" w:rsidRDefault="00716296" w:rsidP="00FD5083">
      <w:pPr>
        <w:rPr>
          <w:rFonts w:ascii="Arial" w:hAnsi="Arial" w:cs="Arial"/>
          <w:sz w:val="20"/>
          <w:szCs w:val="20"/>
        </w:rPr>
      </w:pPr>
    </w:p>
    <w:p w14:paraId="79F31B19" w14:textId="537A683F" w:rsidR="00716296" w:rsidRPr="00AB6C74" w:rsidRDefault="00716296" w:rsidP="00FD5083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Previous Certification</w:t>
      </w:r>
    </w:p>
    <w:p w14:paraId="594DDD89" w14:textId="77777777" w:rsidR="00D93BBD" w:rsidRPr="00E1627B" w:rsidRDefault="00D93BBD" w:rsidP="00FD50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5207" w14:paraId="7DF18F11" w14:textId="77777777" w:rsidTr="00E1627B">
        <w:trPr>
          <w:trHeight w:val="340"/>
        </w:trPr>
        <w:tc>
          <w:tcPr>
            <w:tcW w:w="10790" w:type="dxa"/>
            <w:shd w:val="clear" w:color="auto" w:fill="CDECFF"/>
          </w:tcPr>
          <w:p w14:paraId="7B1F61A2" w14:textId="04E5A54B" w:rsidR="00CC5207" w:rsidRPr="00CC5207" w:rsidRDefault="00CC5207" w:rsidP="00B03F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07">
              <w:rPr>
                <w:rFonts w:ascii="Arial" w:hAnsi="Arial" w:cs="Arial"/>
                <w:b/>
                <w:bCs/>
                <w:sz w:val="20"/>
                <w:szCs w:val="20"/>
              </w:rPr>
              <w:t>Are you currently or have you previously been certified by ACO or another organic certification body?</w:t>
            </w:r>
          </w:p>
        </w:tc>
      </w:tr>
      <w:tr w:rsidR="00CC5207" w14:paraId="1D63BF20" w14:textId="77777777" w:rsidTr="00E1627B">
        <w:trPr>
          <w:trHeight w:val="397"/>
        </w:trPr>
        <w:tc>
          <w:tcPr>
            <w:tcW w:w="10790" w:type="dxa"/>
          </w:tcPr>
          <w:p w14:paraId="6D98D20C" w14:textId="1BDBAF61" w:rsidR="00CC5207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0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E18EDB2" w14:textId="55E3EE22" w:rsidR="00CC5207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5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128E811" w14:textId="77777777" w:rsidR="0088600D" w:rsidRDefault="0088600D" w:rsidP="00B03FB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CC5207" w14:paraId="3FDB3591" w14:textId="77777777" w:rsidTr="00E1627B">
        <w:trPr>
          <w:trHeight w:val="340"/>
        </w:trPr>
        <w:tc>
          <w:tcPr>
            <w:tcW w:w="10790" w:type="dxa"/>
            <w:gridSpan w:val="2"/>
            <w:shd w:val="clear" w:color="auto" w:fill="CDECFF"/>
          </w:tcPr>
          <w:p w14:paraId="4E0C1054" w14:textId="0D0DBA1E" w:rsidR="00CC5207" w:rsidRPr="00562A11" w:rsidRDefault="00CC5207" w:rsidP="00B03F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562A11" w:rsidRPr="00562A11">
              <w:rPr>
                <w:rFonts w:ascii="Arial" w:hAnsi="Arial" w:cs="Arial"/>
                <w:b/>
                <w:bCs/>
                <w:sz w:val="20"/>
                <w:szCs w:val="20"/>
              </w:rPr>
              <w:t>yes, please provide the following information</w:t>
            </w:r>
            <w:r w:rsidR="00F6418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C5207" w14:paraId="1270A77C" w14:textId="77777777" w:rsidTr="00E1627B">
        <w:trPr>
          <w:trHeight w:val="340"/>
        </w:trPr>
        <w:tc>
          <w:tcPr>
            <w:tcW w:w="5240" w:type="dxa"/>
            <w:shd w:val="clear" w:color="auto" w:fill="auto"/>
          </w:tcPr>
          <w:p w14:paraId="11453CEC" w14:textId="0BBCB99C" w:rsidR="00CC5207" w:rsidRPr="00562A11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62A11">
              <w:rPr>
                <w:rFonts w:ascii="Arial" w:hAnsi="Arial" w:cs="Arial"/>
                <w:sz w:val="20"/>
                <w:szCs w:val="20"/>
              </w:rPr>
              <w:t>Certification Body and Certification Number/ID</w:t>
            </w:r>
            <w:r w:rsidRPr="00562A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0" w:type="dxa"/>
          </w:tcPr>
          <w:p w14:paraId="283EF603" w14:textId="77777777" w:rsidR="00CC5207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2A5E18EC" w14:textId="77777777" w:rsidTr="00E1627B">
        <w:trPr>
          <w:trHeight w:val="340"/>
        </w:trPr>
        <w:tc>
          <w:tcPr>
            <w:tcW w:w="5240" w:type="dxa"/>
            <w:shd w:val="clear" w:color="auto" w:fill="auto"/>
          </w:tcPr>
          <w:p w14:paraId="06D60416" w14:textId="4585EACB" w:rsidR="00CC5207" w:rsidRPr="00562A11" w:rsidRDefault="00925617" w:rsidP="00B03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Program(s):</w:t>
            </w:r>
          </w:p>
        </w:tc>
        <w:tc>
          <w:tcPr>
            <w:tcW w:w="5550" w:type="dxa"/>
          </w:tcPr>
          <w:p w14:paraId="5B6770C5" w14:textId="77777777" w:rsidR="00CC5207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3A1C9278" w14:textId="77777777" w:rsidTr="00E1627B">
        <w:trPr>
          <w:trHeight w:val="340"/>
        </w:trPr>
        <w:tc>
          <w:tcPr>
            <w:tcW w:w="5240" w:type="dxa"/>
            <w:shd w:val="clear" w:color="auto" w:fill="auto"/>
          </w:tcPr>
          <w:p w14:paraId="76EEEA07" w14:textId="77777777" w:rsidR="00CC5207" w:rsidRPr="00562A11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Status of Certification:</w:t>
            </w:r>
          </w:p>
          <w:p w14:paraId="4694F5A5" w14:textId="77777777" w:rsidR="00CC5207" w:rsidRPr="00562A11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(Certified, Suspended, Withdrawn, Decertified)</w:t>
            </w:r>
          </w:p>
        </w:tc>
        <w:tc>
          <w:tcPr>
            <w:tcW w:w="5550" w:type="dxa"/>
          </w:tcPr>
          <w:p w14:paraId="5BA09262" w14:textId="77777777" w:rsidR="00CC5207" w:rsidRDefault="00CC5207" w:rsidP="00B03F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1" w14:paraId="23D251E8" w14:textId="77777777" w:rsidTr="00E1627B">
        <w:trPr>
          <w:trHeight w:val="340"/>
        </w:trPr>
        <w:tc>
          <w:tcPr>
            <w:tcW w:w="5240" w:type="dxa"/>
            <w:shd w:val="clear" w:color="auto" w:fill="auto"/>
          </w:tcPr>
          <w:p w14:paraId="3E10FD4F" w14:textId="67899F77" w:rsidR="00562A11" w:rsidRPr="00562A11" w:rsidRDefault="00562A11" w:rsidP="00B03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outstanding non-compliances in relation to this certification?</w:t>
            </w:r>
          </w:p>
        </w:tc>
        <w:tc>
          <w:tcPr>
            <w:tcW w:w="5550" w:type="dxa"/>
          </w:tcPr>
          <w:p w14:paraId="45D4BFFF" w14:textId="4E53BD20" w:rsidR="00562A11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69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03349A2" w14:textId="77777777" w:rsidR="00562A11" w:rsidRDefault="007D6B8A" w:rsidP="00B03FB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39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CD288AE" w14:textId="319C2EDE" w:rsidR="00562A11" w:rsidRPr="00630232" w:rsidRDefault="00562A11" w:rsidP="00B03F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please include the non-compliance notification </w:t>
            </w:r>
            <w:r w:rsid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from your certification body </w:t>
            </w: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>and details of how the non-compliance has been addressed in your application.</w:t>
            </w:r>
          </w:p>
        </w:tc>
      </w:tr>
    </w:tbl>
    <w:p w14:paraId="590328B7" w14:textId="77777777" w:rsidR="00CC5207" w:rsidRDefault="00CC5207" w:rsidP="00FD5083">
      <w:pPr>
        <w:rPr>
          <w:rFonts w:ascii="Arial" w:hAnsi="Arial" w:cs="Arial"/>
          <w:sz w:val="20"/>
          <w:szCs w:val="20"/>
        </w:rPr>
      </w:pPr>
    </w:p>
    <w:p w14:paraId="70604907" w14:textId="65678241" w:rsidR="00D93BBD" w:rsidRPr="00AB6C74" w:rsidRDefault="00E216E8" w:rsidP="00FD5083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Payment</w:t>
      </w:r>
    </w:p>
    <w:p w14:paraId="559FCDEE" w14:textId="77777777" w:rsidR="00925617" w:rsidRDefault="00925617" w:rsidP="00FD5083">
      <w:pPr>
        <w:rPr>
          <w:rFonts w:ascii="Arial" w:hAnsi="Arial" w:cs="Arial"/>
          <w:sz w:val="20"/>
          <w:szCs w:val="20"/>
        </w:rPr>
      </w:pPr>
    </w:p>
    <w:p w14:paraId="58E1B078" w14:textId="321DED79" w:rsidR="00925617" w:rsidRDefault="00925617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submitting this application and supporting documentation, ACO will issue an invoice for the selected certification programs</w:t>
      </w:r>
      <w:r w:rsidR="00976CB0">
        <w:rPr>
          <w:rFonts w:ascii="Arial" w:hAnsi="Arial" w:cs="Arial"/>
          <w:sz w:val="20"/>
          <w:szCs w:val="20"/>
        </w:rPr>
        <w:t>. All application fees</w:t>
      </w:r>
      <w:r>
        <w:rPr>
          <w:rFonts w:ascii="Arial" w:hAnsi="Arial" w:cs="Arial"/>
          <w:sz w:val="20"/>
          <w:szCs w:val="20"/>
        </w:rPr>
        <w:t xml:space="preserve"> must be paid for the application process to </w:t>
      </w:r>
      <w:r w:rsidR="00C71B3A">
        <w:rPr>
          <w:rFonts w:ascii="Arial" w:hAnsi="Arial" w:cs="Arial"/>
          <w:sz w:val="20"/>
          <w:szCs w:val="20"/>
        </w:rPr>
        <w:t>proceed</w:t>
      </w:r>
      <w:r>
        <w:rPr>
          <w:rFonts w:ascii="Arial" w:hAnsi="Arial" w:cs="Arial"/>
          <w:sz w:val="20"/>
          <w:szCs w:val="20"/>
        </w:rPr>
        <w:t>. Application fees are charged per the ACO Fee Schedule.</w:t>
      </w:r>
    </w:p>
    <w:p w14:paraId="6B9AC700" w14:textId="77777777" w:rsidR="00D93BBD" w:rsidRDefault="00D93BBD" w:rsidP="00FD5083">
      <w:pPr>
        <w:rPr>
          <w:rFonts w:ascii="Arial" w:hAnsi="Arial" w:cs="Arial"/>
          <w:sz w:val="20"/>
          <w:szCs w:val="20"/>
        </w:rPr>
      </w:pPr>
    </w:p>
    <w:p w14:paraId="16F41F01" w14:textId="566E6E55" w:rsidR="00D93BBD" w:rsidRPr="00AB6C74" w:rsidRDefault="00AB6C74" w:rsidP="00FD50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Declaration</w:t>
      </w:r>
    </w:p>
    <w:p w14:paraId="7EFCBBF8" w14:textId="13C88803" w:rsidR="00CC5207" w:rsidRDefault="00CC5207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81"/>
        <w:gridCol w:w="1405"/>
        <w:gridCol w:w="3991"/>
      </w:tblGrid>
      <w:tr w:rsidR="00925617" w14:paraId="30BFAACB" w14:textId="77777777" w:rsidTr="00E1627B">
        <w:trPr>
          <w:trHeight w:val="340"/>
        </w:trPr>
        <w:tc>
          <w:tcPr>
            <w:tcW w:w="10790" w:type="dxa"/>
            <w:gridSpan w:val="4"/>
            <w:shd w:val="clear" w:color="auto" w:fill="CDECFF"/>
          </w:tcPr>
          <w:p w14:paraId="2B352455" w14:textId="758A9B94" w:rsidR="00925617" w:rsidRPr="00AB6C74" w:rsidRDefault="00925617" w:rsidP="002513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C74">
              <w:rPr>
                <w:rFonts w:ascii="Arial" w:hAnsi="Arial" w:cs="Arial"/>
                <w:b/>
                <w:bCs/>
                <w:sz w:val="20"/>
                <w:szCs w:val="20"/>
              </w:rPr>
              <w:t>I confirm that the information provided in this application and supporting documentation is true and correct to the best of my knowledge.</w:t>
            </w:r>
          </w:p>
        </w:tc>
      </w:tr>
      <w:tr w:rsidR="00925617" w14:paraId="49A27B42" w14:textId="77777777" w:rsidTr="00E1627B">
        <w:trPr>
          <w:trHeight w:val="340"/>
        </w:trPr>
        <w:tc>
          <w:tcPr>
            <w:tcW w:w="1413" w:type="dxa"/>
            <w:shd w:val="clear" w:color="auto" w:fill="CDECFF"/>
          </w:tcPr>
          <w:p w14:paraId="44080663" w14:textId="5B269E0A" w:rsidR="00925617" w:rsidRPr="00925617" w:rsidRDefault="00925617" w:rsidP="002513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02E9D93D" w14:textId="77777777" w:rsidR="00925617" w:rsidRDefault="00925617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603FA165" w14:textId="0CE86F08" w:rsidR="00925617" w:rsidRPr="00925617" w:rsidRDefault="00925617" w:rsidP="0054044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041F8E4B" w14:textId="77777777" w:rsidR="00925617" w:rsidRDefault="00925617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617" w14:paraId="29628DBE" w14:textId="77777777" w:rsidTr="00E1627B">
        <w:trPr>
          <w:trHeight w:val="340"/>
        </w:trPr>
        <w:tc>
          <w:tcPr>
            <w:tcW w:w="1413" w:type="dxa"/>
            <w:shd w:val="clear" w:color="auto" w:fill="CDECFF"/>
          </w:tcPr>
          <w:p w14:paraId="795F6CAA" w14:textId="13067258" w:rsidR="00925617" w:rsidRPr="00925617" w:rsidRDefault="00925617" w:rsidP="002513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5CD89FDB" w14:textId="77777777" w:rsidR="00925617" w:rsidRDefault="00925617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7D797630" w14:textId="0D377AEB" w:rsidR="00925617" w:rsidRPr="00925617" w:rsidRDefault="00925617" w:rsidP="0054044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37B80347" w14:textId="77777777" w:rsidR="00925617" w:rsidRDefault="00925617" w:rsidP="0054044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451" w14:textId="77777777" w:rsidR="00925617" w:rsidRDefault="00925617" w:rsidP="00FD5083">
      <w:pPr>
        <w:rPr>
          <w:rFonts w:ascii="Arial" w:hAnsi="Arial" w:cs="Arial"/>
          <w:sz w:val="20"/>
          <w:szCs w:val="20"/>
        </w:rPr>
      </w:pPr>
    </w:p>
    <w:p w14:paraId="0BFC9124" w14:textId="77777777" w:rsidR="00E1627B" w:rsidRPr="00E1627B" w:rsidRDefault="00E1627B" w:rsidP="00E1627B">
      <w:pPr>
        <w:rPr>
          <w:rFonts w:ascii="Arial" w:hAnsi="Arial" w:cs="Arial"/>
          <w:sz w:val="20"/>
          <w:szCs w:val="20"/>
        </w:rPr>
      </w:pPr>
    </w:p>
    <w:p w14:paraId="2FCDA831" w14:textId="7FBA1DC3" w:rsidR="00E1627B" w:rsidRPr="00E1627B" w:rsidRDefault="00E1627B" w:rsidP="00E1627B">
      <w:pPr>
        <w:tabs>
          <w:tab w:val="left" w:pos="16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627B" w:rsidRPr="00E1627B" w:rsidSect="008161AB">
      <w:headerReference w:type="default" r:id="rId11"/>
      <w:footerReference w:type="default" r:id="rId12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5114" w14:textId="77777777" w:rsidR="00C214F0" w:rsidRDefault="00C214F0" w:rsidP="0093543C">
      <w:r>
        <w:separator/>
      </w:r>
    </w:p>
  </w:endnote>
  <w:endnote w:type="continuationSeparator" w:id="0">
    <w:p w14:paraId="219C73D5" w14:textId="77777777" w:rsidR="00C214F0" w:rsidRDefault="00C214F0" w:rsidP="0093543C">
      <w:r>
        <w:continuationSeparator/>
      </w:r>
    </w:p>
  </w:endnote>
  <w:endnote w:type="continuationNotice" w:id="1">
    <w:p w14:paraId="4E79F2DD" w14:textId="77777777" w:rsidR="00C214F0" w:rsidRDefault="00C21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1422B240" w:rsidR="008B0DAE" w:rsidRPr="00E2313F" w:rsidRDefault="38616213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5C6147">
      <w:rPr>
        <w:rFonts w:ascii="Arial" w:hAnsi="Arial" w:cs="Arial"/>
        <w:snapToGrid w:val="0"/>
        <w:sz w:val="16"/>
        <w:szCs w:val="16"/>
      </w:rPr>
      <w:t>205-01</w:t>
    </w:r>
    <w:r w:rsidR="00E1627B">
      <w:rPr>
        <w:rFonts w:ascii="Arial" w:hAnsi="Arial" w:cs="Arial"/>
        <w:snapToGrid w:val="0"/>
        <w:sz w:val="16"/>
        <w:szCs w:val="16"/>
      </w:rPr>
      <w:t>_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5C6147">
      <w:rPr>
        <w:rFonts w:ascii="Arial" w:hAnsi="Arial" w:cs="Arial"/>
        <w:snapToGrid w:val="0"/>
        <w:sz w:val="16"/>
        <w:szCs w:val="16"/>
      </w:rPr>
      <w:t>1</w:t>
    </w:r>
    <w:r w:rsidR="00E1627B">
      <w:rPr>
        <w:rFonts w:ascii="Arial" w:hAnsi="Arial" w:cs="Arial"/>
        <w:snapToGrid w:val="0"/>
        <w:sz w:val="16"/>
        <w:szCs w:val="16"/>
      </w:rPr>
      <w:t>6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7D6B8A">
      <w:rPr>
        <w:rFonts w:ascii="Arial" w:hAnsi="Arial" w:cs="Arial"/>
        <w:snapToGrid w:val="0"/>
        <w:sz w:val="16"/>
        <w:szCs w:val="16"/>
      </w:rPr>
      <w:t>09</w:t>
    </w:r>
    <w:r w:rsidR="00E1627B">
      <w:rPr>
        <w:rFonts w:ascii="Arial" w:hAnsi="Arial" w:cs="Arial"/>
        <w:snapToGrid w:val="0"/>
        <w:sz w:val="16"/>
        <w:szCs w:val="16"/>
      </w:rPr>
      <w:t>-Dec</w:t>
    </w:r>
    <w:r>
      <w:rPr>
        <w:rFonts w:ascii="Arial" w:hAnsi="Arial" w:cs="Arial"/>
        <w:snapToGrid w:val="0"/>
        <w:sz w:val="16"/>
        <w:szCs w:val="16"/>
      </w:rPr>
      <w:t>-202</w:t>
    </w:r>
    <w:r w:rsidR="005C6147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5223" w14:textId="77777777" w:rsidR="00C214F0" w:rsidRDefault="00C214F0" w:rsidP="0093543C">
      <w:r>
        <w:separator/>
      </w:r>
    </w:p>
  </w:footnote>
  <w:footnote w:type="continuationSeparator" w:id="0">
    <w:p w14:paraId="6257D2ED" w14:textId="77777777" w:rsidR="00C214F0" w:rsidRDefault="00C214F0" w:rsidP="0093543C">
      <w:r>
        <w:continuationSeparator/>
      </w:r>
    </w:p>
  </w:footnote>
  <w:footnote w:type="continuationNotice" w:id="1">
    <w:p w14:paraId="6551EB10" w14:textId="77777777" w:rsidR="00C214F0" w:rsidRDefault="00C21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5F87E3F8" w:rsidR="005464CF" w:rsidRDefault="00AB6C74" w:rsidP="00B03FB2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205-01 ACO Application Form</w:t>
    </w:r>
  </w:p>
  <w:p w14:paraId="6133C219" w14:textId="77777777" w:rsidR="00B03FB2" w:rsidRPr="00B03FB2" w:rsidRDefault="00B03FB2" w:rsidP="00B03FB2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7915">
    <w:abstractNumId w:val="2"/>
  </w:num>
  <w:num w:numId="2" w16cid:durableId="1858033496">
    <w:abstractNumId w:val="10"/>
  </w:num>
  <w:num w:numId="3" w16cid:durableId="1158502347">
    <w:abstractNumId w:val="8"/>
  </w:num>
  <w:num w:numId="4" w16cid:durableId="1463159439">
    <w:abstractNumId w:val="7"/>
  </w:num>
  <w:num w:numId="5" w16cid:durableId="445465932">
    <w:abstractNumId w:val="0"/>
  </w:num>
  <w:num w:numId="6" w16cid:durableId="1872916486">
    <w:abstractNumId w:val="1"/>
  </w:num>
  <w:num w:numId="7" w16cid:durableId="1565603781">
    <w:abstractNumId w:val="11"/>
  </w:num>
  <w:num w:numId="8" w16cid:durableId="1962951610">
    <w:abstractNumId w:val="13"/>
  </w:num>
  <w:num w:numId="9" w16cid:durableId="428619550">
    <w:abstractNumId w:val="9"/>
  </w:num>
  <w:num w:numId="10" w16cid:durableId="226959023">
    <w:abstractNumId w:val="12"/>
  </w:num>
  <w:num w:numId="11" w16cid:durableId="1828740819">
    <w:abstractNumId w:val="16"/>
  </w:num>
  <w:num w:numId="12" w16cid:durableId="581180875">
    <w:abstractNumId w:val="6"/>
  </w:num>
  <w:num w:numId="13" w16cid:durableId="1317564081">
    <w:abstractNumId w:val="15"/>
  </w:num>
  <w:num w:numId="14" w16cid:durableId="1960379269">
    <w:abstractNumId w:val="5"/>
  </w:num>
  <w:num w:numId="15" w16cid:durableId="266894030">
    <w:abstractNumId w:val="14"/>
  </w:num>
  <w:num w:numId="16" w16cid:durableId="28457855">
    <w:abstractNumId w:val="4"/>
  </w:num>
  <w:num w:numId="17" w16cid:durableId="32894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1B02"/>
    <w:rsid w:val="000262CA"/>
    <w:rsid w:val="00033126"/>
    <w:rsid w:val="00053004"/>
    <w:rsid w:val="00064D2A"/>
    <w:rsid w:val="00076EC9"/>
    <w:rsid w:val="00094081"/>
    <w:rsid w:val="000A4FF8"/>
    <w:rsid w:val="000B2E4B"/>
    <w:rsid w:val="000B79A5"/>
    <w:rsid w:val="00106C75"/>
    <w:rsid w:val="00107C21"/>
    <w:rsid w:val="00113E6F"/>
    <w:rsid w:val="001146B3"/>
    <w:rsid w:val="00116471"/>
    <w:rsid w:val="0012053C"/>
    <w:rsid w:val="001531F8"/>
    <w:rsid w:val="0015517F"/>
    <w:rsid w:val="0015670C"/>
    <w:rsid w:val="0016680E"/>
    <w:rsid w:val="001668CD"/>
    <w:rsid w:val="00170BCB"/>
    <w:rsid w:val="00170F05"/>
    <w:rsid w:val="001756E3"/>
    <w:rsid w:val="0018643B"/>
    <w:rsid w:val="00196158"/>
    <w:rsid w:val="001B4B83"/>
    <w:rsid w:val="001C47AB"/>
    <w:rsid w:val="001E738D"/>
    <w:rsid w:val="002048A1"/>
    <w:rsid w:val="00204E05"/>
    <w:rsid w:val="00214E1E"/>
    <w:rsid w:val="0022148B"/>
    <w:rsid w:val="00222C9F"/>
    <w:rsid w:val="0023151C"/>
    <w:rsid w:val="002365C0"/>
    <w:rsid w:val="00240C30"/>
    <w:rsid w:val="00245E19"/>
    <w:rsid w:val="00246D90"/>
    <w:rsid w:val="00247AFF"/>
    <w:rsid w:val="002513F9"/>
    <w:rsid w:val="00253331"/>
    <w:rsid w:val="00257E8A"/>
    <w:rsid w:val="00261091"/>
    <w:rsid w:val="00286D0E"/>
    <w:rsid w:val="00291818"/>
    <w:rsid w:val="002923E7"/>
    <w:rsid w:val="00293AB2"/>
    <w:rsid w:val="002C30C5"/>
    <w:rsid w:val="002C505B"/>
    <w:rsid w:val="002D5DEC"/>
    <w:rsid w:val="002E253A"/>
    <w:rsid w:val="002E6216"/>
    <w:rsid w:val="002F4C15"/>
    <w:rsid w:val="002F6AE8"/>
    <w:rsid w:val="0030082A"/>
    <w:rsid w:val="00322AF2"/>
    <w:rsid w:val="0032456B"/>
    <w:rsid w:val="00327B20"/>
    <w:rsid w:val="00334B07"/>
    <w:rsid w:val="003453A8"/>
    <w:rsid w:val="003506F3"/>
    <w:rsid w:val="00353766"/>
    <w:rsid w:val="00364712"/>
    <w:rsid w:val="00370419"/>
    <w:rsid w:val="00385FD8"/>
    <w:rsid w:val="0039142E"/>
    <w:rsid w:val="00395572"/>
    <w:rsid w:val="003958E4"/>
    <w:rsid w:val="003971E3"/>
    <w:rsid w:val="003A2D4C"/>
    <w:rsid w:val="003D1669"/>
    <w:rsid w:val="003E17EA"/>
    <w:rsid w:val="003E223B"/>
    <w:rsid w:val="003E6AAF"/>
    <w:rsid w:val="00417482"/>
    <w:rsid w:val="00423797"/>
    <w:rsid w:val="00423FCA"/>
    <w:rsid w:val="00425BC9"/>
    <w:rsid w:val="004304B7"/>
    <w:rsid w:val="0043115C"/>
    <w:rsid w:val="00432272"/>
    <w:rsid w:val="004407ED"/>
    <w:rsid w:val="004556F5"/>
    <w:rsid w:val="0046346A"/>
    <w:rsid w:val="004638E5"/>
    <w:rsid w:val="004677B9"/>
    <w:rsid w:val="0047579C"/>
    <w:rsid w:val="00484570"/>
    <w:rsid w:val="0048773A"/>
    <w:rsid w:val="004B2FBD"/>
    <w:rsid w:val="004B3163"/>
    <w:rsid w:val="004F5E3F"/>
    <w:rsid w:val="00514344"/>
    <w:rsid w:val="00524EAE"/>
    <w:rsid w:val="0053309D"/>
    <w:rsid w:val="005347A4"/>
    <w:rsid w:val="00535EB8"/>
    <w:rsid w:val="00540441"/>
    <w:rsid w:val="0054347A"/>
    <w:rsid w:val="005464CF"/>
    <w:rsid w:val="005548C5"/>
    <w:rsid w:val="00557CAC"/>
    <w:rsid w:val="00562A11"/>
    <w:rsid w:val="00562BFE"/>
    <w:rsid w:val="005732F2"/>
    <w:rsid w:val="0058074C"/>
    <w:rsid w:val="00582218"/>
    <w:rsid w:val="00582725"/>
    <w:rsid w:val="005954FD"/>
    <w:rsid w:val="005A2077"/>
    <w:rsid w:val="005A5FC6"/>
    <w:rsid w:val="005C515B"/>
    <w:rsid w:val="005C6147"/>
    <w:rsid w:val="00601581"/>
    <w:rsid w:val="006202D4"/>
    <w:rsid w:val="006243E2"/>
    <w:rsid w:val="00630232"/>
    <w:rsid w:val="00637329"/>
    <w:rsid w:val="006467E0"/>
    <w:rsid w:val="00663D7D"/>
    <w:rsid w:val="00663DC7"/>
    <w:rsid w:val="00671C99"/>
    <w:rsid w:val="00671E2D"/>
    <w:rsid w:val="00681904"/>
    <w:rsid w:val="00687D05"/>
    <w:rsid w:val="006920C0"/>
    <w:rsid w:val="00696A83"/>
    <w:rsid w:val="006A5D73"/>
    <w:rsid w:val="006B31EE"/>
    <w:rsid w:val="006C1661"/>
    <w:rsid w:val="006F4E31"/>
    <w:rsid w:val="0070180B"/>
    <w:rsid w:val="007047BA"/>
    <w:rsid w:val="00705C7A"/>
    <w:rsid w:val="00712DE7"/>
    <w:rsid w:val="00716296"/>
    <w:rsid w:val="0074361C"/>
    <w:rsid w:val="0074645B"/>
    <w:rsid w:val="0074671C"/>
    <w:rsid w:val="007610DB"/>
    <w:rsid w:val="0077237A"/>
    <w:rsid w:val="00786CA3"/>
    <w:rsid w:val="007928B2"/>
    <w:rsid w:val="007936F7"/>
    <w:rsid w:val="007A0025"/>
    <w:rsid w:val="007A37D6"/>
    <w:rsid w:val="007B3790"/>
    <w:rsid w:val="007B79F2"/>
    <w:rsid w:val="007D6B8A"/>
    <w:rsid w:val="007E0598"/>
    <w:rsid w:val="00803FFA"/>
    <w:rsid w:val="00804536"/>
    <w:rsid w:val="00806BAB"/>
    <w:rsid w:val="008161AB"/>
    <w:rsid w:val="008502E8"/>
    <w:rsid w:val="00857084"/>
    <w:rsid w:val="00880A66"/>
    <w:rsid w:val="0088600D"/>
    <w:rsid w:val="00886BAD"/>
    <w:rsid w:val="00892819"/>
    <w:rsid w:val="00893368"/>
    <w:rsid w:val="008A1043"/>
    <w:rsid w:val="008A367C"/>
    <w:rsid w:val="008B0DAE"/>
    <w:rsid w:val="008B7AE3"/>
    <w:rsid w:val="008C7B5A"/>
    <w:rsid w:val="008E1916"/>
    <w:rsid w:val="008E78F4"/>
    <w:rsid w:val="009036F3"/>
    <w:rsid w:val="00916F56"/>
    <w:rsid w:val="00925192"/>
    <w:rsid w:val="00925617"/>
    <w:rsid w:val="0093543C"/>
    <w:rsid w:val="00955BD6"/>
    <w:rsid w:val="00965B23"/>
    <w:rsid w:val="0097614B"/>
    <w:rsid w:val="0097640B"/>
    <w:rsid w:val="00976CB0"/>
    <w:rsid w:val="009824C0"/>
    <w:rsid w:val="00984CE5"/>
    <w:rsid w:val="009954D4"/>
    <w:rsid w:val="009A54E7"/>
    <w:rsid w:val="009B6F35"/>
    <w:rsid w:val="009C20EE"/>
    <w:rsid w:val="009E4059"/>
    <w:rsid w:val="009E62CD"/>
    <w:rsid w:val="009F3412"/>
    <w:rsid w:val="009F752B"/>
    <w:rsid w:val="00A10EAA"/>
    <w:rsid w:val="00A11573"/>
    <w:rsid w:val="00A23548"/>
    <w:rsid w:val="00A24E5C"/>
    <w:rsid w:val="00A26A19"/>
    <w:rsid w:val="00A301A6"/>
    <w:rsid w:val="00A31232"/>
    <w:rsid w:val="00A31AEB"/>
    <w:rsid w:val="00A37A8E"/>
    <w:rsid w:val="00A63F56"/>
    <w:rsid w:val="00A65007"/>
    <w:rsid w:val="00A766A0"/>
    <w:rsid w:val="00A8275B"/>
    <w:rsid w:val="00A85F8C"/>
    <w:rsid w:val="00AA18C6"/>
    <w:rsid w:val="00AB6C74"/>
    <w:rsid w:val="00AC60C3"/>
    <w:rsid w:val="00AE5450"/>
    <w:rsid w:val="00AE6E00"/>
    <w:rsid w:val="00AF59AF"/>
    <w:rsid w:val="00AF5DD9"/>
    <w:rsid w:val="00B03FB2"/>
    <w:rsid w:val="00B41629"/>
    <w:rsid w:val="00B43A4C"/>
    <w:rsid w:val="00B46667"/>
    <w:rsid w:val="00B5299E"/>
    <w:rsid w:val="00B60D50"/>
    <w:rsid w:val="00B62E37"/>
    <w:rsid w:val="00B673A5"/>
    <w:rsid w:val="00B70FEB"/>
    <w:rsid w:val="00B82695"/>
    <w:rsid w:val="00B866D1"/>
    <w:rsid w:val="00B92B2A"/>
    <w:rsid w:val="00B96296"/>
    <w:rsid w:val="00B9652B"/>
    <w:rsid w:val="00BB17D5"/>
    <w:rsid w:val="00BB468E"/>
    <w:rsid w:val="00BC23C1"/>
    <w:rsid w:val="00BC46C9"/>
    <w:rsid w:val="00BC64B5"/>
    <w:rsid w:val="00BC7EE7"/>
    <w:rsid w:val="00BD10D0"/>
    <w:rsid w:val="00BD2830"/>
    <w:rsid w:val="00BD2CB1"/>
    <w:rsid w:val="00BF047F"/>
    <w:rsid w:val="00BF4DBE"/>
    <w:rsid w:val="00C0187B"/>
    <w:rsid w:val="00C0263E"/>
    <w:rsid w:val="00C0645E"/>
    <w:rsid w:val="00C214F0"/>
    <w:rsid w:val="00C37D49"/>
    <w:rsid w:val="00C4164E"/>
    <w:rsid w:val="00C53A9E"/>
    <w:rsid w:val="00C5717E"/>
    <w:rsid w:val="00C6308B"/>
    <w:rsid w:val="00C71B3A"/>
    <w:rsid w:val="00C71CDA"/>
    <w:rsid w:val="00C756C9"/>
    <w:rsid w:val="00C83828"/>
    <w:rsid w:val="00C84F9F"/>
    <w:rsid w:val="00C96C3B"/>
    <w:rsid w:val="00CA2C7C"/>
    <w:rsid w:val="00CA6D26"/>
    <w:rsid w:val="00CA76AA"/>
    <w:rsid w:val="00CB2621"/>
    <w:rsid w:val="00CB3961"/>
    <w:rsid w:val="00CB4DC2"/>
    <w:rsid w:val="00CC1853"/>
    <w:rsid w:val="00CC5207"/>
    <w:rsid w:val="00CD7165"/>
    <w:rsid w:val="00CF06A7"/>
    <w:rsid w:val="00CF4115"/>
    <w:rsid w:val="00D56F15"/>
    <w:rsid w:val="00D722F4"/>
    <w:rsid w:val="00D85C45"/>
    <w:rsid w:val="00D90B17"/>
    <w:rsid w:val="00D93BBD"/>
    <w:rsid w:val="00D94CF2"/>
    <w:rsid w:val="00DA6901"/>
    <w:rsid w:val="00DA6C24"/>
    <w:rsid w:val="00DB12B1"/>
    <w:rsid w:val="00DC1258"/>
    <w:rsid w:val="00DD0DF0"/>
    <w:rsid w:val="00DE1B6B"/>
    <w:rsid w:val="00DE39D0"/>
    <w:rsid w:val="00DF3F5E"/>
    <w:rsid w:val="00E021F3"/>
    <w:rsid w:val="00E14811"/>
    <w:rsid w:val="00E15F88"/>
    <w:rsid w:val="00E1627B"/>
    <w:rsid w:val="00E16707"/>
    <w:rsid w:val="00E216E8"/>
    <w:rsid w:val="00E2313F"/>
    <w:rsid w:val="00E35741"/>
    <w:rsid w:val="00E35DEF"/>
    <w:rsid w:val="00E41201"/>
    <w:rsid w:val="00E5287A"/>
    <w:rsid w:val="00E53444"/>
    <w:rsid w:val="00E6157F"/>
    <w:rsid w:val="00E74882"/>
    <w:rsid w:val="00E82769"/>
    <w:rsid w:val="00E853E4"/>
    <w:rsid w:val="00E86074"/>
    <w:rsid w:val="00E920F2"/>
    <w:rsid w:val="00E96FEF"/>
    <w:rsid w:val="00EA02A2"/>
    <w:rsid w:val="00EA3870"/>
    <w:rsid w:val="00ED6C05"/>
    <w:rsid w:val="00EE235A"/>
    <w:rsid w:val="00EE7857"/>
    <w:rsid w:val="00F0485F"/>
    <w:rsid w:val="00F10E8E"/>
    <w:rsid w:val="00F14ECE"/>
    <w:rsid w:val="00F21E3D"/>
    <w:rsid w:val="00F242C0"/>
    <w:rsid w:val="00F27361"/>
    <w:rsid w:val="00F27611"/>
    <w:rsid w:val="00F32F70"/>
    <w:rsid w:val="00F33F3F"/>
    <w:rsid w:val="00F46D0E"/>
    <w:rsid w:val="00F64187"/>
    <w:rsid w:val="00F711E7"/>
    <w:rsid w:val="00F81FE9"/>
    <w:rsid w:val="00F91A0D"/>
    <w:rsid w:val="00F9200E"/>
    <w:rsid w:val="00F92D05"/>
    <w:rsid w:val="00F9557C"/>
    <w:rsid w:val="00F97BAF"/>
    <w:rsid w:val="00FA11CD"/>
    <w:rsid w:val="00FC27E4"/>
    <w:rsid w:val="00FC6200"/>
    <w:rsid w:val="00FC7155"/>
    <w:rsid w:val="00FD5083"/>
    <w:rsid w:val="00FD7F0A"/>
    <w:rsid w:val="00FE022F"/>
    <w:rsid w:val="00FE1B37"/>
    <w:rsid w:val="00FF2E9C"/>
    <w:rsid w:val="00FF5D4C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598031C9-B6F4-4A8A-9911-94A36B62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</documentManagement>
</p:properties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A23A3-6C80-401E-9534-58FDEB1BE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74C91-C2B6-4AC8-BC93-15ED630F0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E9F4C-E104-4097-84AB-6D78B572E24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d970a71a-067b-4579-9ef2-fc95459bf1dd"/>
    <ds:schemaRef ds:uri="http://purl.org/dc/elements/1.1/"/>
    <ds:schemaRef ds:uri="http://purl.org/dc/terms/"/>
    <ds:schemaRef ds:uri="http://schemas.openxmlformats.org/package/2006/metadata/core-properties"/>
    <ds:schemaRef ds:uri="f1aaff38-6ee1-42ab-ac88-912220d8ac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313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Nasrin Ghouchi Eskandar</cp:lastModifiedBy>
  <cp:revision>213</cp:revision>
  <cp:lastPrinted>2024-04-30T16:40:00Z</cp:lastPrinted>
  <dcterms:created xsi:type="dcterms:W3CDTF">2024-04-18T21:28:00Z</dcterms:created>
  <dcterms:modified xsi:type="dcterms:W3CDTF">2024-12-09T22:30:00Z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