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429E6" w14:textId="77777777" w:rsidR="00E4220A" w:rsidRPr="00E4220A" w:rsidRDefault="00E4220A" w:rsidP="00AA25DA">
      <w:pPr>
        <w:keepNext/>
        <w:shd w:val="clear" w:color="auto" w:fill="000000" w:themeFill="text1"/>
        <w:tabs>
          <w:tab w:val="right" w:pos="8505"/>
        </w:tabs>
        <w:spacing w:before="240" w:after="60"/>
        <w:outlineLvl w:val="2"/>
        <w:rPr>
          <w:rFonts w:ascii="Arial" w:eastAsia="Times New Roman" w:hAnsi="Arial" w:cs="Arial"/>
          <w:b/>
          <w:lang w:eastAsia="en-US"/>
        </w:rPr>
      </w:pPr>
      <w:r w:rsidRPr="00E4220A">
        <w:rPr>
          <w:rFonts w:ascii="Arial" w:eastAsia="Times New Roman" w:hAnsi="Arial" w:cs="Arial"/>
          <w:b/>
          <w:lang w:eastAsia="en-US"/>
        </w:rPr>
        <w:t>LESSOR</w:t>
      </w:r>
    </w:p>
    <w:p w14:paraId="7F0813C6" w14:textId="77777777" w:rsidR="00E4220A" w:rsidRPr="00E4220A" w:rsidRDefault="00E4220A" w:rsidP="00E4220A">
      <w:pPr>
        <w:keepNext/>
        <w:tabs>
          <w:tab w:val="left" w:pos="1418"/>
          <w:tab w:val="left" w:pos="1985"/>
          <w:tab w:val="right" w:pos="4820"/>
          <w:tab w:val="right" w:pos="10346"/>
        </w:tabs>
        <w:spacing w:before="120" w:after="12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E4220A">
        <w:rPr>
          <w:rFonts w:ascii="Arial" w:eastAsia="Times New Roman" w:hAnsi="Arial" w:cs="Arial"/>
          <w:b/>
          <w:sz w:val="20"/>
          <w:szCs w:val="20"/>
          <w:lang w:eastAsia="en-US"/>
        </w:rPr>
        <w:t>I;</w:t>
      </w:r>
    </w:p>
    <w:tbl>
      <w:tblPr>
        <w:tblW w:w="10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94"/>
        <w:gridCol w:w="2126"/>
        <w:gridCol w:w="284"/>
        <w:gridCol w:w="283"/>
        <w:gridCol w:w="1418"/>
        <w:gridCol w:w="1559"/>
        <w:gridCol w:w="992"/>
        <w:gridCol w:w="992"/>
        <w:gridCol w:w="220"/>
        <w:gridCol w:w="16"/>
      </w:tblGrid>
      <w:tr w:rsidR="00E4220A" w:rsidRPr="00E4220A" w14:paraId="78ED9881" w14:textId="77777777" w:rsidTr="0099451C">
        <w:trPr>
          <w:cantSplit/>
        </w:trPr>
        <w:tc>
          <w:tcPr>
            <w:tcW w:w="1242" w:type="dxa"/>
            <w:tcBorders>
              <w:bottom w:val="nil"/>
              <w:right w:val="nil"/>
            </w:tcBorders>
            <w:vAlign w:val="bottom"/>
          </w:tcPr>
          <w:p w14:paraId="73EB8E1C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Surname</w:t>
            </w:r>
          </w:p>
        </w:tc>
        <w:tc>
          <w:tcPr>
            <w:tcW w:w="37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95B75F8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4C98D8D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8279F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24F0F3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Given Names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C9396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F6BE41" w14:textId="77777777" w:rsidR="00E4220A" w:rsidRPr="00E4220A" w:rsidRDefault="00E4220A" w:rsidP="00E4220A">
            <w:pPr>
              <w:spacing w:before="120"/>
              <w:ind w:left="-108" w:firstLine="108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E4220A" w:rsidRPr="00E4220A" w14:paraId="1F72A993" w14:textId="77777777" w:rsidTr="0099451C">
        <w:trPr>
          <w:cantSplit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bottom"/>
          </w:tcPr>
          <w:p w14:paraId="4E008559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Address</w:t>
            </w:r>
          </w:p>
        </w:tc>
        <w:tc>
          <w:tcPr>
            <w:tcW w:w="92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3417C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4000D" w14:textId="77777777" w:rsidR="00E4220A" w:rsidRPr="00E4220A" w:rsidRDefault="00E4220A" w:rsidP="00E4220A">
            <w:pPr>
              <w:spacing w:before="120"/>
              <w:ind w:left="-108" w:firstLine="108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E4220A" w:rsidRPr="00E4220A" w14:paraId="45E2F221" w14:textId="77777777" w:rsidTr="0099451C">
        <w:trPr>
          <w:cantSplit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bottom"/>
          </w:tcPr>
          <w:p w14:paraId="0CE01E62" w14:textId="77777777" w:rsidR="00E4220A" w:rsidRPr="00E4220A" w:rsidRDefault="00E4220A" w:rsidP="00E4220A">
            <w:pPr>
              <w:spacing w:before="120"/>
              <w:ind w:right="-143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Address 2</w:t>
            </w:r>
          </w:p>
        </w:tc>
        <w:tc>
          <w:tcPr>
            <w:tcW w:w="7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56BB8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25EF1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Postcode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10902" w14:textId="77777777" w:rsidR="00E4220A" w:rsidRPr="00E4220A" w:rsidRDefault="00E4220A" w:rsidP="00E4220A">
            <w:pPr>
              <w:spacing w:before="120"/>
              <w:ind w:right="-108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37A2E" w14:textId="77777777" w:rsidR="00E4220A" w:rsidRPr="00E4220A" w:rsidRDefault="00E4220A" w:rsidP="00E4220A">
            <w:pPr>
              <w:ind w:left="-108" w:firstLine="108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E4220A" w:rsidRPr="00E4220A" w14:paraId="287FB32F" w14:textId="77777777" w:rsidTr="0099451C">
        <w:trPr>
          <w:cantSplit/>
        </w:trPr>
        <w:tc>
          <w:tcPr>
            <w:tcW w:w="124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E6FB767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BB4FA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A8409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7FD00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1B787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A774E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FCD30" w14:textId="77777777" w:rsidR="00E4220A" w:rsidRPr="00E4220A" w:rsidRDefault="00E4220A" w:rsidP="00E4220A">
            <w:pPr>
              <w:ind w:left="-108" w:firstLine="108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E4220A" w:rsidRPr="00E4220A" w14:paraId="1969D1D0" w14:textId="77777777" w:rsidTr="0099451C">
        <w:trPr>
          <w:gridAfter w:val="1"/>
          <w:wAfter w:w="16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09D895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Telephone Number:</w:t>
            </w:r>
          </w:p>
        </w:tc>
        <w:tc>
          <w:tcPr>
            <w:tcW w:w="7874" w:type="dxa"/>
            <w:gridSpan w:val="8"/>
          </w:tcPr>
          <w:p w14:paraId="02C6A30D" w14:textId="77777777" w:rsidR="00E4220A" w:rsidRPr="00E4220A" w:rsidRDefault="00E4220A" w:rsidP="00E4220A">
            <w:pPr>
              <w:keepNext/>
              <w:tabs>
                <w:tab w:val="left" w:pos="5103"/>
              </w:tabs>
              <w:spacing w:before="120" w:after="120"/>
              <w:outlineLvl w:val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14:paraId="0BA2D2DD" w14:textId="5C487FA0" w:rsidR="00E4220A" w:rsidRPr="00E4220A" w:rsidRDefault="00E4220A" w:rsidP="00E4220A">
      <w:pPr>
        <w:keepNext/>
        <w:tabs>
          <w:tab w:val="left" w:pos="1418"/>
          <w:tab w:val="left" w:pos="1985"/>
          <w:tab w:val="right" w:pos="4820"/>
          <w:tab w:val="right" w:pos="10346"/>
        </w:tabs>
        <w:spacing w:before="240" w:after="6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E4220A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Being the owner of the said land </w:t>
      </w:r>
      <w:r w:rsidR="00AA25DA" w:rsidRPr="00E4220A">
        <w:rPr>
          <w:rFonts w:ascii="Arial" w:eastAsia="Times New Roman" w:hAnsi="Arial" w:cs="Arial"/>
          <w:b/>
          <w:sz w:val="20"/>
          <w:szCs w:val="20"/>
          <w:lang w:eastAsia="en-US"/>
        </w:rPr>
        <w:t>Section</w:t>
      </w:r>
      <w:r w:rsidR="00AA25DA">
        <w:rPr>
          <w:rFonts w:ascii="Arial" w:eastAsia="Times New Roman" w:hAnsi="Arial" w:cs="Arial"/>
          <w:b/>
          <w:sz w:val="20"/>
          <w:szCs w:val="20"/>
          <w:lang w:eastAsia="en-US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84"/>
        <w:gridCol w:w="567"/>
        <w:gridCol w:w="1169"/>
        <w:gridCol w:w="284"/>
        <w:gridCol w:w="283"/>
        <w:gridCol w:w="1417"/>
        <w:gridCol w:w="2268"/>
        <w:gridCol w:w="566"/>
        <w:gridCol w:w="710"/>
        <w:gridCol w:w="283"/>
      </w:tblGrid>
      <w:tr w:rsidR="00E4220A" w:rsidRPr="00E4220A" w14:paraId="64024D2A" w14:textId="77777777" w:rsidTr="0099451C">
        <w:trPr>
          <w:cantSplit/>
        </w:trPr>
        <w:tc>
          <w:tcPr>
            <w:tcW w:w="1242" w:type="dxa"/>
            <w:tcBorders>
              <w:bottom w:val="nil"/>
              <w:right w:val="nil"/>
            </w:tcBorders>
          </w:tcPr>
          <w:p w14:paraId="0080188B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Lot No</w:t>
            </w:r>
          </w:p>
        </w:tc>
        <w:tc>
          <w:tcPr>
            <w:tcW w:w="372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D3A3F12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E9286AE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5B127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A0D3F" w14:textId="77777777" w:rsidR="00E4220A" w:rsidRPr="00E4220A" w:rsidRDefault="00E4220A" w:rsidP="00E4220A">
            <w:pPr>
              <w:spacing w:before="120"/>
              <w:ind w:hanging="74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Area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AE8D5" w14:textId="77777777" w:rsidR="00E4220A" w:rsidRPr="00E4220A" w:rsidRDefault="00E4220A" w:rsidP="00E4220A">
            <w:pPr>
              <w:tabs>
                <w:tab w:val="right" w:pos="3326"/>
              </w:tabs>
              <w:spacing w:before="12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ab/>
              <w:t>(acres/hectares)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52D6AB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E4220A" w:rsidRPr="00E4220A" w14:paraId="7C9FC022" w14:textId="77777777" w:rsidTr="0099451C">
        <w:trPr>
          <w:cantSplit/>
        </w:trPr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14:paraId="47572597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Hundred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right w:val="nil"/>
            </w:tcBorders>
          </w:tcPr>
          <w:p w14:paraId="7549E9D1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C0092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CEAE71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06F0E1" w14:textId="77777777" w:rsidR="00E4220A" w:rsidRPr="00E4220A" w:rsidRDefault="00E4220A" w:rsidP="00E4220A">
            <w:pPr>
              <w:spacing w:before="120"/>
              <w:ind w:hanging="74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County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53BAAF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DA857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E4220A" w:rsidRPr="00E4220A" w14:paraId="64292FF9" w14:textId="77777777" w:rsidTr="0099451C">
        <w:trPr>
          <w:cantSplit/>
        </w:trPr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14:paraId="179AD0D7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Parish</w:t>
            </w:r>
          </w:p>
        </w:tc>
        <w:tc>
          <w:tcPr>
            <w:tcW w:w="3720" w:type="dxa"/>
            <w:gridSpan w:val="3"/>
            <w:tcBorders>
              <w:left w:val="nil"/>
              <w:right w:val="nil"/>
            </w:tcBorders>
          </w:tcPr>
          <w:p w14:paraId="294A7E94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6CFA1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8217E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E9959F" w14:textId="77777777" w:rsidR="00E4220A" w:rsidRPr="00E4220A" w:rsidRDefault="00E4220A" w:rsidP="00E4220A">
            <w:pPr>
              <w:spacing w:before="120"/>
              <w:ind w:hanging="74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Shire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DCD1B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23E33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E4220A" w:rsidRPr="00E4220A" w14:paraId="504A0744" w14:textId="77777777" w:rsidTr="0099451C">
        <w:tc>
          <w:tcPr>
            <w:tcW w:w="1242" w:type="dxa"/>
            <w:tcBorders>
              <w:top w:val="nil"/>
              <w:right w:val="nil"/>
            </w:tcBorders>
          </w:tcPr>
          <w:p w14:paraId="1B2250A1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8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</w:tcPr>
          <w:p w14:paraId="0E7BFCEB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5A28156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8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right w:val="nil"/>
            </w:tcBorders>
          </w:tcPr>
          <w:p w14:paraId="0648A267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8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2B8AFAF2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9F23B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8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E6C85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5EECE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8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7090F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8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37570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D4698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8"/>
                <w:szCs w:val="20"/>
                <w:lang w:eastAsia="en-US"/>
              </w:rPr>
            </w:pPr>
          </w:p>
        </w:tc>
      </w:tr>
    </w:tbl>
    <w:p w14:paraId="43059192" w14:textId="77777777" w:rsidR="00E4220A" w:rsidRPr="00E4220A" w:rsidRDefault="00E4220A" w:rsidP="00AA25DA">
      <w:pPr>
        <w:keepNext/>
        <w:shd w:val="clear" w:color="auto" w:fill="000000" w:themeFill="text1"/>
        <w:tabs>
          <w:tab w:val="right" w:pos="8505"/>
        </w:tabs>
        <w:spacing w:before="240" w:after="60"/>
        <w:outlineLvl w:val="2"/>
        <w:rPr>
          <w:rFonts w:ascii="Arial" w:eastAsia="Times New Roman" w:hAnsi="Arial" w:cs="Arial"/>
          <w:b/>
          <w:lang w:eastAsia="en-US"/>
        </w:rPr>
      </w:pPr>
      <w:r w:rsidRPr="00E4220A">
        <w:rPr>
          <w:rFonts w:ascii="Arial" w:eastAsia="Times New Roman" w:hAnsi="Arial" w:cs="Arial"/>
          <w:b/>
          <w:lang w:eastAsia="en-US"/>
        </w:rPr>
        <w:t>LESSEE</w:t>
      </w:r>
    </w:p>
    <w:p w14:paraId="47AE6E06" w14:textId="79B1184D" w:rsidR="00E4220A" w:rsidRPr="00E4220A" w:rsidRDefault="00E4220A" w:rsidP="00E4220A">
      <w:pPr>
        <w:keepNext/>
        <w:tabs>
          <w:tab w:val="left" w:pos="1418"/>
          <w:tab w:val="left" w:pos="1985"/>
          <w:tab w:val="right" w:pos="4820"/>
          <w:tab w:val="right" w:pos="10346"/>
        </w:tabs>
        <w:spacing w:before="240" w:after="6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E4220A">
        <w:rPr>
          <w:rFonts w:ascii="Arial" w:eastAsia="Times New Roman" w:hAnsi="Arial" w:cs="Arial"/>
          <w:b/>
          <w:sz w:val="20"/>
          <w:szCs w:val="20"/>
          <w:lang w:eastAsia="en-US"/>
        </w:rPr>
        <w:t>The said land is leased to</w:t>
      </w:r>
      <w:r w:rsidR="00AA25DA">
        <w:rPr>
          <w:rFonts w:ascii="Arial" w:eastAsia="Times New Roman" w:hAnsi="Arial" w:cs="Arial"/>
          <w:b/>
          <w:sz w:val="20"/>
          <w:szCs w:val="20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720"/>
        <w:gridCol w:w="284"/>
        <w:gridCol w:w="283"/>
        <w:gridCol w:w="1418"/>
        <w:gridCol w:w="1559"/>
        <w:gridCol w:w="992"/>
        <w:gridCol w:w="992"/>
        <w:gridCol w:w="284"/>
      </w:tblGrid>
      <w:tr w:rsidR="00E4220A" w:rsidRPr="00E4220A" w14:paraId="30C72486" w14:textId="77777777" w:rsidTr="0099451C">
        <w:trPr>
          <w:cantSplit/>
        </w:trPr>
        <w:tc>
          <w:tcPr>
            <w:tcW w:w="1242" w:type="dxa"/>
            <w:tcBorders>
              <w:bottom w:val="nil"/>
              <w:right w:val="nil"/>
            </w:tcBorders>
            <w:vAlign w:val="bottom"/>
          </w:tcPr>
          <w:p w14:paraId="09BFA9CF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Surname</w:t>
            </w:r>
          </w:p>
        </w:tc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</w:tcPr>
          <w:p w14:paraId="36A1BB9F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75A7A0A5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ACAA2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CC89E3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Given Names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2858F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5A8C59" w14:textId="77777777" w:rsidR="00E4220A" w:rsidRPr="00E4220A" w:rsidRDefault="00E4220A" w:rsidP="00E4220A">
            <w:pPr>
              <w:spacing w:before="120"/>
              <w:ind w:left="-108" w:firstLine="108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E4220A" w:rsidRPr="00E4220A" w14:paraId="0E4D7A56" w14:textId="77777777" w:rsidTr="0099451C">
        <w:trPr>
          <w:cantSplit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bottom"/>
          </w:tcPr>
          <w:p w14:paraId="62D0FBA0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Address</w:t>
            </w:r>
          </w:p>
        </w:tc>
        <w:tc>
          <w:tcPr>
            <w:tcW w:w="92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8AA5D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C5D8B" w14:textId="77777777" w:rsidR="00E4220A" w:rsidRPr="00E4220A" w:rsidRDefault="00E4220A" w:rsidP="00E4220A">
            <w:pPr>
              <w:spacing w:before="120"/>
              <w:ind w:left="-108" w:firstLine="108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E4220A" w:rsidRPr="00E4220A" w14:paraId="19918663" w14:textId="77777777" w:rsidTr="0099451C">
        <w:trPr>
          <w:cantSplit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bottom"/>
          </w:tcPr>
          <w:p w14:paraId="4D5AEABE" w14:textId="77777777" w:rsidR="00E4220A" w:rsidRPr="00E4220A" w:rsidRDefault="00E4220A" w:rsidP="00E4220A">
            <w:pPr>
              <w:spacing w:before="120"/>
              <w:ind w:right="-143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Address 2</w:t>
            </w:r>
          </w:p>
        </w:tc>
        <w:tc>
          <w:tcPr>
            <w:tcW w:w="72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A4865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7FCAC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Postcode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50BE1" w14:textId="77777777" w:rsidR="00E4220A" w:rsidRPr="00E4220A" w:rsidRDefault="00E4220A" w:rsidP="00E4220A">
            <w:pPr>
              <w:spacing w:before="120"/>
              <w:ind w:right="-108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95D3" w14:textId="77777777" w:rsidR="00E4220A" w:rsidRPr="00E4220A" w:rsidRDefault="00E4220A" w:rsidP="00E4220A">
            <w:pPr>
              <w:ind w:left="-108" w:firstLine="108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E4220A" w:rsidRPr="00E4220A" w14:paraId="47303C08" w14:textId="77777777" w:rsidTr="0099451C">
        <w:trPr>
          <w:cantSplit/>
        </w:trPr>
        <w:tc>
          <w:tcPr>
            <w:tcW w:w="124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EDD496B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69CB0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5C782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38937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3C54C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49E93" w14:textId="77777777" w:rsidR="00E4220A" w:rsidRPr="00E4220A" w:rsidRDefault="00E4220A" w:rsidP="00E4220A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41617" w14:textId="77777777" w:rsidR="00E4220A" w:rsidRPr="00E4220A" w:rsidRDefault="00E4220A" w:rsidP="00E4220A">
            <w:pPr>
              <w:ind w:left="-108" w:firstLine="108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14:paraId="207BEA48" w14:textId="77777777" w:rsidR="00E4220A" w:rsidRPr="00E4220A" w:rsidRDefault="00E4220A" w:rsidP="00E4220A">
      <w:pPr>
        <w:ind w:hanging="284"/>
        <w:rPr>
          <w:rFonts w:ascii="Arial" w:eastAsia="Times New Roman" w:hAnsi="Arial" w:cs="Arial"/>
          <w:sz w:val="16"/>
          <w:szCs w:val="1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520"/>
      </w:tblGrid>
      <w:tr w:rsidR="00E4220A" w:rsidRPr="00E4220A" w14:paraId="571BFEC7" w14:textId="77777777" w:rsidTr="0099451C">
        <w:tc>
          <w:tcPr>
            <w:tcW w:w="2836" w:type="dxa"/>
            <w:tcBorders>
              <w:top w:val="nil"/>
              <w:left w:val="nil"/>
              <w:bottom w:val="nil"/>
            </w:tcBorders>
          </w:tcPr>
          <w:p w14:paraId="4CD78ACC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Commencement date of lease</w:t>
            </w:r>
          </w:p>
        </w:tc>
        <w:tc>
          <w:tcPr>
            <w:tcW w:w="3520" w:type="dxa"/>
          </w:tcPr>
          <w:p w14:paraId="03F48842" w14:textId="77777777" w:rsidR="00E4220A" w:rsidRPr="00E4220A" w:rsidRDefault="00E4220A" w:rsidP="00E4220A">
            <w:pPr>
              <w:keepNext/>
              <w:tabs>
                <w:tab w:val="left" w:pos="5103"/>
              </w:tabs>
              <w:spacing w:before="120" w:after="120"/>
              <w:outlineLvl w:val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14:paraId="6809F7F9" w14:textId="77777777" w:rsidR="00E4220A" w:rsidRPr="00E4220A" w:rsidRDefault="00E4220A" w:rsidP="00E4220A">
      <w:pPr>
        <w:ind w:hanging="284"/>
        <w:rPr>
          <w:rFonts w:ascii="Arial" w:eastAsia="Times New Roman" w:hAnsi="Arial" w:cs="Arial"/>
          <w:sz w:val="18"/>
          <w:szCs w:val="1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520"/>
      </w:tblGrid>
      <w:tr w:rsidR="00E4220A" w:rsidRPr="00E4220A" w14:paraId="4ECFF614" w14:textId="77777777" w:rsidTr="0099451C">
        <w:tc>
          <w:tcPr>
            <w:tcW w:w="2836" w:type="dxa"/>
            <w:tcBorders>
              <w:top w:val="nil"/>
              <w:left w:val="nil"/>
              <w:bottom w:val="nil"/>
            </w:tcBorders>
          </w:tcPr>
          <w:p w14:paraId="617B09EF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Term of lease</w:t>
            </w:r>
          </w:p>
        </w:tc>
        <w:tc>
          <w:tcPr>
            <w:tcW w:w="3520" w:type="dxa"/>
          </w:tcPr>
          <w:p w14:paraId="4839070A" w14:textId="77777777" w:rsidR="00E4220A" w:rsidRPr="00E4220A" w:rsidRDefault="00E4220A" w:rsidP="00E4220A">
            <w:pPr>
              <w:keepNext/>
              <w:tabs>
                <w:tab w:val="left" w:pos="5103"/>
              </w:tabs>
              <w:spacing w:before="120" w:after="120"/>
              <w:outlineLvl w:val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14:paraId="1B20493D" w14:textId="77777777" w:rsidR="00E4220A" w:rsidRPr="00E4220A" w:rsidRDefault="00E4220A" w:rsidP="00AA25DA">
      <w:pPr>
        <w:keepNext/>
        <w:shd w:val="clear" w:color="auto" w:fill="000000" w:themeFill="text1"/>
        <w:tabs>
          <w:tab w:val="right" w:pos="8505"/>
        </w:tabs>
        <w:spacing w:before="240" w:after="60"/>
        <w:outlineLvl w:val="2"/>
        <w:rPr>
          <w:rFonts w:ascii="Arial" w:eastAsia="Times New Roman" w:hAnsi="Arial" w:cs="Arial"/>
          <w:b/>
          <w:lang w:eastAsia="en-US"/>
        </w:rPr>
      </w:pPr>
      <w:r w:rsidRPr="00E4220A">
        <w:rPr>
          <w:rFonts w:ascii="Arial" w:eastAsia="Times New Roman" w:hAnsi="Arial" w:cs="Arial"/>
          <w:b/>
          <w:lang w:eastAsia="en-US"/>
        </w:rPr>
        <w:t>AUTHORISATION</w:t>
      </w:r>
    </w:p>
    <w:p w14:paraId="40A6792F" w14:textId="77777777" w:rsidR="00E4220A" w:rsidRPr="00E4220A" w:rsidRDefault="00E4220A" w:rsidP="00E4220A">
      <w:pPr>
        <w:keepNext/>
        <w:tabs>
          <w:tab w:val="left" w:pos="5103"/>
        </w:tabs>
        <w:spacing w:before="60" w:after="4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E4220A">
        <w:rPr>
          <w:rFonts w:ascii="Arial" w:eastAsia="Times New Roman" w:hAnsi="Arial" w:cs="Arial"/>
          <w:b/>
          <w:sz w:val="20"/>
          <w:szCs w:val="20"/>
          <w:lang w:eastAsia="en-US"/>
        </w:rPr>
        <w:t>I HEARBY AGREE:</w:t>
      </w:r>
    </w:p>
    <w:p w14:paraId="4D83D99D" w14:textId="77777777" w:rsidR="00E4220A" w:rsidRPr="00E4220A" w:rsidRDefault="00E4220A" w:rsidP="00E4220A">
      <w:pPr>
        <w:keepNext/>
        <w:tabs>
          <w:tab w:val="left" w:pos="5103"/>
        </w:tabs>
        <w:spacing w:before="120" w:after="120"/>
        <w:outlineLvl w:val="0"/>
        <w:rPr>
          <w:rFonts w:ascii="Arial" w:eastAsia="Times New Roman" w:hAnsi="Arial" w:cs="Arial"/>
          <w:sz w:val="18"/>
          <w:szCs w:val="18"/>
          <w:lang w:eastAsia="en-US"/>
        </w:rPr>
      </w:pPr>
      <w:r w:rsidRPr="00E4220A">
        <w:rPr>
          <w:rFonts w:ascii="Arial" w:eastAsia="Times New Roman" w:hAnsi="Arial" w:cs="Arial"/>
          <w:sz w:val="18"/>
          <w:szCs w:val="18"/>
          <w:lang w:eastAsia="en-US"/>
        </w:rPr>
        <w:t>To allow the lessee to manage the said leased area of land as required under the ‘National Certification Program’ operated by the Australian Certified Organic.</w:t>
      </w:r>
    </w:p>
    <w:p w14:paraId="56403832" w14:textId="6186F91A" w:rsidR="00E4220A" w:rsidRPr="00E4220A" w:rsidRDefault="00E4220A" w:rsidP="00E4220A">
      <w:pPr>
        <w:keepNext/>
        <w:tabs>
          <w:tab w:val="left" w:pos="5103"/>
        </w:tabs>
        <w:spacing w:after="120"/>
        <w:outlineLvl w:val="0"/>
        <w:rPr>
          <w:rFonts w:ascii="Arial" w:eastAsia="Times New Roman" w:hAnsi="Arial" w:cs="Arial"/>
          <w:sz w:val="18"/>
          <w:szCs w:val="18"/>
          <w:lang w:eastAsia="en-US"/>
        </w:rPr>
      </w:pPr>
      <w:r w:rsidRPr="00E4220A">
        <w:rPr>
          <w:rFonts w:ascii="Arial" w:eastAsia="Times New Roman" w:hAnsi="Arial" w:cs="Arial"/>
          <w:sz w:val="18"/>
          <w:szCs w:val="18"/>
          <w:lang w:eastAsia="en-US"/>
        </w:rPr>
        <w:t>I will not personally, nor give a direction of action which may void the lessee’s certification (e</w:t>
      </w:r>
      <w:r w:rsidR="00FE3F94">
        <w:rPr>
          <w:rFonts w:ascii="Arial" w:eastAsia="Times New Roman" w:hAnsi="Arial" w:cs="Arial"/>
          <w:sz w:val="18"/>
          <w:szCs w:val="18"/>
          <w:lang w:eastAsia="en-US"/>
        </w:rPr>
        <w:t>.</w:t>
      </w:r>
      <w:r w:rsidRPr="00E4220A">
        <w:rPr>
          <w:rFonts w:ascii="Arial" w:eastAsia="Times New Roman" w:hAnsi="Arial" w:cs="Arial"/>
          <w:sz w:val="18"/>
          <w:szCs w:val="18"/>
          <w:lang w:eastAsia="en-US"/>
        </w:rPr>
        <w:t>g. any use of chemicals).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27"/>
        <w:gridCol w:w="284"/>
        <w:gridCol w:w="2551"/>
        <w:gridCol w:w="284"/>
        <w:gridCol w:w="1417"/>
        <w:gridCol w:w="284"/>
      </w:tblGrid>
      <w:tr w:rsidR="00E4220A" w:rsidRPr="00E4220A" w14:paraId="68F51487" w14:textId="77777777" w:rsidTr="0099451C">
        <w:tc>
          <w:tcPr>
            <w:tcW w:w="209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8B8C009" w14:textId="77777777" w:rsidR="00E4220A" w:rsidRPr="00E4220A" w:rsidRDefault="00E4220A" w:rsidP="00E4220A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Authorised by: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</w:tcPr>
          <w:p w14:paraId="62AC0C5C" w14:textId="77777777" w:rsidR="00E4220A" w:rsidRPr="00E4220A" w:rsidRDefault="00E4220A" w:rsidP="00E4220A">
            <w:pPr>
              <w:spacing w:after="80"/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</w:p>
          <w:p w14:paraId="7D62FF42" w14:textId="77777777" w:rsidR="00E4220A" w:rsidRPr="00E4220A" w:rsidRDefault="00E4220A" w:rsidP="00E4220A">
            <w:pPr>
              <w:spacing w:after="80"/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77F03" w14:textId="77777777" w:rsidR="00E4220A" w:rsidRPr="00E4220A" w:rsidRDefault="00E4220A" w:rsidP="00E4220A">
            <w:pPr>
              <w:spacing w:after="80"/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</w:tcPr>
          <w:p w14:paraId="21006FA2" w14:textId="77777777" w:rsidR="00E4220A" w:rsidRPr="00E4220A" w:rsidRDefault="00E4220A" w:rsidP="00E4220A">
            <w:pPr>
              <w:spacing w:after="80"/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74FA7" w14:textId="77777777" w:rsidR="00E4220A" w:rsidRPr="00E4220A" w:rsidRDefault="00E4220A" w:rsidP="00E4220A">
            <w:pPr>
              <w:spacing w:after="80"/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01477D2F" w14:textId="77777777" w:rsidR="00E4220A" w:rsidRPr="00E4220A" w:rsidRDefault="00E4220A" w:rsidP="00E4220A">
            <w:pPr>
              <w:spacing w:after="80"/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2E9A1A70" w14:textId="77777777" w:rsidR="00E4220A" w:rsidRPr="00E4220A" w:rsidRDefault="00E4220A" w:rsidP="00E4220A">
            <w:pPr>
              <w:spacing w:after="80"/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</w:p>
        </w:tc>
      </w:tr>
      <w:tr w:rsidR="00E4220A" w:rsidRPr="00E4220A" w14:paraId="2812AEB5" w14:textId="77777777" w:rsidTr="0099451C">
        <w:tc>
          <w:tcPr>
            <w:tcW w:w="2093" w:type="dxa"/>
            <w:tcBorders>
              <w:top w:val="nil"/>
              <w:right w:val="nil"/>
            </w:tcBorders>
          </w:tcPr>
          <w:p w14:paraId="1D215C38" w14:textId="77777777" w:rsidR="00E4220A" w:rsidRPr="00E4220A" w:rsidRDefault="00E4220A" w:rsidP="00E4220A">
            <w:pPr>
              <w:spacing w:after="80"/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23DB91FC" w14:textId="77777777" w:rsidR="00E4220A" w:rsidRPr="00E4220A" w:rsidRDefault="00E4220A" w:rsidP="00E4220A">
            <w:pPr>
              <w:spacing w:after="80"/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22"/>
                <w:lang w:eastAsia="en-US"/>
              </w:rPr>
              <w:t>Print Full Name Clearly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97C2885" w14:textId="77777777" w:rsidR="00E4220A" w:rsidRPr="00E4220A" w:rsidRDefault="00E4220A" w:rsidP="00E4220A">
            <w:pPr>
              <w:spacing w:after="80"/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6B2B4417" w14:textId="77777777" w:rsidR="00E4220A" w:rsidRPr="00E4220A" w:rsidRDefault="00E4220A" w:rsidP="00E4220A">
            <w:pPr>
              <w:spacing w:after="80"/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22"/>
                <w:lang w:eastAsia="en-US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75E01506" w14:textId="77777777" w:rsidR="00E4220A" w:rsidRPr="00E4220A" w:rsidRDefault="00E4220A" w:rsidP="00E4220A">
            <w:pPr>
              <w:spacing w:after="80"/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0936BF6" w14:textId="77777777" w:rsidR="00E4220A" w:rsidRPr="00E4220A" w:rsidRDefault="00E4220A" w:rsidP="00E4220A">
            <w:pPr>
              <w:spacing w:after="80"/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  <w:r w:rsidRPr="00E4220A">
              <w:rPr>
                <w:rFonts w:ascii="Arial" w:eastAsia="Times New Roman" w:hAnsi="Arial" w:cs="Arial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22A17BAF" w14:textId="77777777" w:rsidR="00E4220A" w:rsidRPr="00E4220A" w:rsidRDefault="00E4220A" w:rsidP="00E4220A">
            <w:pPr>
              <w:spacing w:after="80"/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</w:p>
        </w:tc>
      </w:tr>
    </w:tbl>
    <w:p w14:paraId="2D896DA0" w14:textId="74CBD95C" w:rsidR="00247AFF" w:rsidRPr="00FE3F94" w:rsidRDefault="00247AFF" w:rsidP="00FD5083">
      <w:pPr>
        <w:rPr>
          <w:rFonts w:ascii="Arial" w:hAnsi="Arial" w:cs="Arial"/>
          <w:sz w:val="28"/>
          <w:szCs w:val="28"/>
        </w:rPr>
      </w:pPr>
    </w:p>
    <w:sectPr w:rsidR="00247AFF" w:rsidRPr="00FE3F94" w:rsidSect="008161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13" w:right="567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E58B8" w14:textId="77777777" w:rsidR="007F4535" w:rsidRDefault="007F4535" w:rsidP="0093543C">
      <w:r>
        <w:separator/>
      </w:r>
    </w:p>
  </w:endnote>
  <w:endnote w:type="continuationSeparator" w:id="0">
    <w:p w14:paraId="78FE3B1B" w14:textId="77777777" w:rsidR="007F4535" w:rsidRDefault="007F4535" w:rsidP="0093543C">
      <w:r>
        <w:continuationSeparator/>
      </w:r>
    </w:p>
  </w:endnote>
  <w:endnote w:type="continuationNotice" w:id="1">
    <w:p w14:paraId="2EB90DD6" w14:textId="77777777" w:rsidR="007F4535" w:rsidRDefault="007F4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E06CF" w14:textId="77777777" w:rsidR="00AA25DA" w:rsidRDefault="00AA2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EFDC6" w14:textId="45D516CC" w:rsidR="008B0DAE" w:rsidRPr="00E2313F" w:rsidRDefault="008B0DAE" w:rsidP="007A37D6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 w:rsidR="00E4220A">
      <w:rPr>
        <w:rFonts w:ascii="Arial" w:hAnsi="Arial" w:cs="Arial"/>
        <w:snapToGrid w:val="0"/>
        <w:sz w:val="16"/>
        <w:szCs w:val="16"/>
      </w:rPr>
      <w:t>205-72</w:t>
    </w:r>
    <w:r w:rsidRPr="00E2313F">
      <w:rPr>
        <w:rFonts w:ascii="Arial" w:hAnsi="Arial" w:cs="Arial"/>
        <w:snapToGrid w:val="0"/>
        <w:sz w:val="16"/>
        <w:szCs w:val="16"/>
      </w:rPr>
      <w:t xml:space="preserve"> Version </w:t>
    </w:r>
    <w:r w:rsidR="00DA6C24">
      <w:rPr>
        <w:rFonts w:ascii="Arial" w:hAnsi="Arial" w:cs="Arial"/>
        <w:snapToGrid w:val="0"/>
        <w:sz w:val="16"/>
        <w:szCs w:val="16"/>
      </w:rPr>
      <w:t>1</w:t>
    </w:r>
    <w:r w:rsidR="00364712">
      <w:rPr>
        <w:rFonts w:ascii="Arial" w:hAnsi="Arial" w:cs="Arial"/>
        <w:snapToGrid w:val="0"/>
        <w:sz w:val="16"/>
        <w:szCs w:val="16"/>
      </w:rPr>
      <w:tab/>
    </w:r>
    <w:r w:rsidR="00A63F56">
      <w:rPr>
        <w:rFonts w:ascii="Arial" w:hAnsi="Arial" w:cs="Arial"/>
        <w:snapToGrid w:val="0"/>
        <w:sz w:val="16"/>
        <w:szCs w:val="16"/>
      </w:rPr>
      <w:t xml:space="preserve">Approval Date: </w:t>
    </w:r>
    <w:r w:rsidR="00AA25DA">
      <w:rPr>
        <w:rFonts w:ascii="Arial" w:hAnsi="Arial" w:cs="Arial"/>
        <w:snapToGrid w:val="0"/>
        <w:sz w:val="16"/>
        <w:szCs w:val="16"/>
      </w:rPr>
      <w:t>12</w:t>
    </w:r>
    <w:r w:rsidR="00E4220A">
      <w:rPr>
        <w:rFonts w:ascii="Arial" w:hAnsi="Arial" w:cs="Arial"/>
        <w:snapToGrid w:val="0"/>
        <w:sz w:val="16"/>
        <w:szCs w:val="16"/>
      </w:rPr>
      <w:t>-M</w:t>
    </w:r>
    <w:r w:rsidR="00AA25DA">
      <w:rPr>
        <w:rFonts w:ascii="Arial" w:hAnsi="Arial" w:cs="Arial"/>
        <w:snapToGrid w:val="0"/>
        <w:sz w:val="16"/>
        <w:szCs w:val="16"/>
      </w:rPr>
      <w:t>ar</w:t>
    </w:r>
    <w:r w:rsidR="00E4220A">
      <w:rPr>
        <w:rFonts w:ascii="Arial" w:hAnsi="Arial" w:cs="Arial"/>
        <w:snapToGrid w:val="0"/>
        <w:sz w:val="16"/>
        <w:szCs w:val="16"/>
      </w:rPr>
      <w:t>-</w:t>
    </w:r>
    <w:r w:rsidR="00AA25DA">
      <w:rPr>
        <w:rFonts w:ascii="Arial" w:hAnsi="Arial" w:cs="Arial"/>
        <w:snapToGrid w:val="0"/>
        <w:sz w:val="16"/>
        <w:szCs w:val="16"/>
      </w:rPr>
      <w:t>2021</w:t>
    </w:r>
    <w:r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ED112" w14:textId="77777777" w:rsidR="00AA25DA" w:rsidRDefault="00AA2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B7D77" w14:textId="77777777" w:rsidR="007F4535" w:rsidRDefault="007F4535" w:rsidP="0093543C">
      <w:r>
        <w:separator/>
      </w:r>
    </w:p>
  </w:footnote>
  <w:footnote w:type="continuationSeparator" w:id="0">
    <w:p w14:paraId="09020333" w14:textId="77777777" w:rsidR="007F4535" w:rsidRDefault="007F4535" w:rsidP="0093543C">
      <w:r>
        <w:continuationSeparator/>
      </w:r>
    </w:p>
  </w:footnote>
  <w:footnote w:type="continuationNotice" w:id="1">
    <w:p w14:paraId="4115D901" w14:textId="77777777" w:rsidR="007F4535" w:rsidRDefault="007F4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3CE40" w14:textId="77777777" w:rsidR="00AA25DA" w:rsidRDefault="00AA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4E1F891F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733705DC" w:rsidR="00F9557C" w:rsidRPr="00F9557C" w:rsidRDefault="00E4220A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LEASE AGREEMENT</w:t>
    </w:r>
  </w:p>
  <w:p w14:paraId="25F28507" w14:textId="5D92FB3D" w:rsidR="005464CF" w:rsidRPr="00B41629" w:rsidRDefault="00E4220A" w:rsidP="00F9557C">
    <w:pPr>
      <w:autoSpaceDE w:val="0"/>
      <w:spacing w:before="100" w:after="100"/>
      <w:ind w:right="-482"/>
      <w:rPr>
        <w:rFonts w:ascii="Arial" w:hAnsi="Arial" w:cs="Arial"/>
        <w:sz w:val="20"/>
      </w:rPr>
    </w:pPr>
    <w:r>
      <w:rPr>
        <w:rFonts w:ascii="Arial" w:hAnsi="Arial" w:cs="Arial"/>
        <w:b/>
        <w:sz w:val="32"/>
        <w:szCs w:val="32"/>
      </w:rPr>
      <w:t>With Regard to Organic Certification</w:t>
    </w:r>
    <w:r w:rsidR="00F9557C" w:rsidRPr="00F9557C">
      <w:rPr>
        <w:rFonts w:ascii="Arial" w:hAnsi="Arial" w:cs="Arial"/>
        <w:b/>
        <w:sz w:val="32"/>
        <w:szCs w:val="32"/>
      </w:rPr>
      <w:t xml:space="preserve">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F061C" w14:textId="77777777" w:rsidR="00AA25DA" w:rsidRDefault="00AA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mirrorMargin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22AF2"/>
    <w:rsid w:val="0032456B"/>
    <w:rsid w:val="00334B07"/>
    <w:rsid w:val="003506F3"/>
    <w:rsid w:val="00364712"/>
    <w:rsid w:val="003958E4"/>
    <w:rsid w:val="003971E3"/>
    <w:rsid w:val="003A2D4C"/>
    <w:rsid w:val="003E6AAF"/>
    <w:rsid w:val="00425BC9"/>
    <w:rsid w:val="004556F5"/>
    <w:rsid w:val="00514344"/>
    <w:rsid w:val="00524EAE"/>
    <w:rsid w:val="0054347A"/>
    <w:rsid w:val="005464CF"/>
    <w:rsid w:val="005548C5"/>
    <w:rsid w:val="00557CAC"/>
    <w:rsid w:val="005732F2"/>
    <w:rsid w:val="00582218"/>
    <w:rsid w:val="005954FD"/>
    <w:rsid w:val="005A2077"/>
    <w:rsid w:val="005A5FC6"/>
    <w:rsid w:val="00601581"/>
    <w:rsid w:val="006202D4"/>
    <w:rsid w:val="00637329"/>
    <w:rsid w:val="00663D7D"/>
    <w:rsid w:val="00663DC7"/>
    <w:rsid w:val="00671C99"/>
    <w:rsid w:val="00696A83"/>
    <w:rsid w:val="006A5D73"/>
    <w:rsid w:val="006B31EE"/>
    <w:rsid w:val="006D4D75"/>
    <w:rsid w:val="00705C7A"/>
    <w:rsid w:val="007610DB"/>
    <w:rsid w:val="007928B2"/>
    <w:rsid w:val="007A37D6"/>
    <w:rsid w:val="007B3790"/>
    <w:rsid w:val="007F4535"/>
    <w:rsid w:val="00803FFA"/>
    <w:rsid w:val="00806BAB"/>
    <w:rsid w:val="008161AB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5BD6"/>
    <w:rsid w:val="00984CE5"/>
    <w:rsid w:val="009C20EE"/>
    <w:rsid w:val="00A10EAA"/>
    <w:rsid w:val="00A23548"/>
    <w:rsid w:val="00A26A19"/>
    <w:rsid w:val="00A31AEB"/>
    <w:rsid w:val="00A63F56"/>
    <w:rsid w:val="00A8275B"/>
    <w:rsid w:val="00AA25DA"/>
    <w:rsid w:val="00AE5450"/>
    <w:rsid w:val="00AF59AF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5717E"/>
    <w:rsid w:val="00C83828"/>
    <w:rsid w:val="00CA76AA"/>
    <w:rsid w:val="00CB4DC2"/>
    <w:rsid w:val="00CC1853"/>
    <w:rsid w:val="00CF4115"/>
    <w:rsid w:val="00D85C45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16FB1"/>
    <w:rsid w:val="00E2313F"/>
    <w:rsid w:val="00E35741"/>
    <w:rsid w:val="00E4220A"/>
    <w:rsid w:val="00E920F2"/>
    <w:rsid w:val="00EA02A2"/>
    <w:rsid w:val="00ED6C05"/>
    <w:rsid w:val="00F21E3D"/>
    <w:rsid w:val="00F27361"/>
    <w:rsid w:val="00F27611"/>
    <w:rsid w:val="00F33F3F"/>
    <w:rsid w:val="00F9557C"/>
    <w:rsid w:val="00FC7155"/>
    <w:rsid w:val="00FD5083"/>
    <w:rsid w:val="00FE1B37"/>
    <w:rsid w:val="00FE3F94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2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2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2024-03-10T14:00:00+00:00</Review_x0020_by>
  </documentManagement>
</p:properties>
</file>

<file path=customXml/itemProps1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40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9</cp:revision>
  <cp:lastPrinted>2020-10-22T07:25:00Z</cp:lastPrinted>
  <dcterms:created xsi:type="dcterms:W3CDTF">2021-02-09T04:46:00Z</dcterms:created>
  <dcterms:modified xsi:type="dcterms:W3CDTF">2021-03-12T00:08:00Z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