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30"/>
        <w:gridCol w:w="283"/>
        <w:gridCol w:w="284"/>
        <w:gridCol w:w="1984"/>
        <w:gridCol w:w="3402"/>
        <w:gridCol w:w="284"/>
      </w:tblGrid>
      <w:tr w:rsidR="008A4DE0" w:rsidRPr="008A4DE0" w14:paraId="5CDD5040" w14:textId="77777777" w:rsidTr="00A34611">
        <w:trPr>
          <w:cantSplit/>
        </w:trPr>
        <w:tc>
          <w:tcPr>
            <w:tcW w:w="1559" w:type="dxa"/>
            <w:tcBorders>
              <w:bottom w:val="nil"/>
              <w:right w:val="nil"/>
            </w:tcBorders>
          </w:tcPr>
          <w:p w14:paraId="7B150468" w14:textId="77777777" w:rsidR="008A4DE0" w:rsidRPr="008A4DE0" w:rsidRDefault="008A4DE0" w:rsidP="00A34611">
            <w:pPr>
              <w:spacing w:before="240"/>
              <w:rPr>
                <w:rFonts w:ascii="Arial" w:hAnsi="Arial" w:cs="Arial"/>
                <w:sz w:val="20"/>
                <w:szCs w:val="28"/>
              </w:rPr>
            </w:pPr>
            <w:r w:rsidRPr="008A4DE0">
              <w:rPr>
                <w:rFonts w:ascii="Arial" w:hAnsi="Arial" w:cs="Arial"/>
                <w:sz w:val="20"/>
                <w:szCs w:val="28"/>
              </w:rPr>
              <w:t>Grower Name</w:t>
            </w: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70570770" w14:textId="77777777" w:rsidR="008A4DE0" w:rsidRPr="008A4DE0" w:rsidRDefault="008A4DE0" w:rsidP="00A34611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55C5359E" w14:textId="77777777" w:rsidR="008A4DE0" w:rsidRPr="008A4DE0" w:rsidRDefault="008A4DE0" w:rsidP="00A34611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A6D7D4" w14:textId="77777777" w:rsidR="008A4DE0" w:rsidRPr="008A4DE0" w:rsidRDefault="008A4DE0" w:rsidP="00A34611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</w:tcPr>
          <w:p w14:paraId="60B282EE" w14:textId="77777777" w:rsidR="008A4DE0" w:rsidRPr="008A4DE0" w:rsidRDefault="008A4DE0" w:rsidP="00A34611">
            <w:pPr>
              <w:spacing w:before="240"/>
              <w:rPr>
                <w:rFonts w:ascii="Arial" w:hAnsi="Arial" w:cs="Arial"/>
                <w:sz w:val="20"/>
                <w:szCs w:val="28"/>
              </w:rPr>
            </w:pPr>
            <w:r w:rsidRPr="008A4DE0">
              <w:rPr>
                <w:rFonts w:ascii="Arial" w:hAnsi="Arial" w:cs="Arial"/>
                <w:sz w:val="20"/>
                <w:szCs w:val="28"/>
              </w:rPr>
              <w:t xml:space="preserve">Certification No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5D707" w14:textId="77777777" w:rsidR="008A4DE0" w:rsidRPr="008A4DE0" w:rsidRDefault="008A4DE0" w:rsidP="00A34611">
            <w:pPr>
              <w:spacing w:before="240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14:paraId="6726F6F7" w14:textId="77777777" w:rsidR="008A4DE0" w:rsidRPr="008A4DE0" w:rsidRDefault="008A4DE0" w:rsidP="00A34611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8A4DE0" w:rsidRPr="008A4DE0" w14:paraId="2AAC3B77" w14:textId="77777777" w:rsidTr="00A34611">
        <w:trPr>
          <w:cantSplit/>
        </w:trPr>
        <w:tc>
          <w:tcPr>
            <w:tcW w:w="1559" w:type="dxa"/>
            <w:tcBorders>
              <w:top w:val="nil"/>
              <w:right w:val="nil"/>
            </w:tcBorders>
          </w:tcPr>
          <w:p w14:paraId="315C7E05" w14:textId="77777777" w:rsidR="008A4DE0" w:rsidRPr="008A4DE0" w:rsidRDefault="008A4DE0" w:rsidP="00A346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</w:tcPr>
          <w:p w14:paraId="445B4654" w14:textId="77777777" w:rsidR="008A4DE0" w:rsidRPr="008A4DE0" w:rsidRDefault="008A4DE0" w:rsidP="00A34611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7CA5ED69" w14:textId="77777777" w:rsidR="008A4DE0" w:rsidRPr="008A4DE0" w:rsidRDefault="008A4DE0" w:rsidP="00A34611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91E0BD" w14:textId="77777777" w:rsidR="008A4DE0" w:rsidRPr="008A4DE0" w:rsidRDefault="008A4DE0" w:rsidP="00A34611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</w:tcPr>
          <w:p w14:paraId="6B67756B" w14:textId="77777777" w:rsidR="008A4DE0" w:rsidRPr="008A4DE0" w:rsidRDefault="008A4DE0" w:rsidP="00A3461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08400" w14:textId="77777777" w:rsidR="008A4DE0" w:rsidRPr="008A4DE0" w:rsidRDefault="008A4DE0" w:rsidP="00A34611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43A4F733" w14:textId="77777777" w:rsidR="008A4DE0" w:rsidRPr="008A4DE0" w:rsidRDefault="008A4DE0" w:rsidP="00A34611">
            <w:pPr>
              <w:rPr>
                <w:rFonts w:ascii="Arial" w:hAnsi="Arial" w:cs="Arial"/>
                <w:b/>
                <w:sz w:val="8"/>
              </w:rPr>
            </w:pPr>
          </w:p>
        </w:tc>
      </w:tr>
    </w:tbl>
    <w:p w14:paraId="2C721933" w14:textId="77777777" w:rsidR="008A4DE0" w:rsidRPr="008A4DE0" w:rsidRDefault="008A4DE0" w:rsidP="008A4DE0">
      <w:pPr>
        <w:rPr>
          <w:rFonts w:ascii="Arial" w:hAnsi="Arial" w:cs="Arial"/>
          <w:b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530"/>
        <w:gridCol w:w="3686"/>
        <w:gridCol w:w="2410"/>
        <w:gridCol w:w="1559"/>
        <w:gridCol w:w="1701"/>
        <w:gridCol w:w="2977"/>
      </w:tblGrid>
      <w:tr w:rsidR="008A4DE0" w:rsidRPr="008A4DE0" w14:paraId="1DDA84F7" w14:textId="77777777" w:rsidTr="008A4DE0">
        <w:trPr>
          <w:cantSplit/>
          <w:trHeight w:val="290"/>
        </w:trPr>
        <w:tc>
          <w:tcPr>
            <w:tcW w:w="1163" w:type="dxa"/>
            <w:vMerge w:val="restart"/>
            <w:shd w:val="pct15" w:color="auto" w:fill="auto"/>
          </w:tcPr>
          <w:p w14:paraId="303D929E" w14:textId="5456DFA8" w:rsidR="008A4DE0" w:rsidRPr="008A4DE0" w:rsidRDefault="008A4DE0" w:rsidP="008A4DE0">
            <w:pPr>
              <w:pStyle w:val="Heading4"/>
              <w:spacing w:before="60" w:after="6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8"/>
              </w:rPr>
            </w:pPr>
            <w:r w:rsidRPr="008A4DE0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8"/>
              </w:rPr>
              <w:t>Sale</w:t>
            </w:r>
            <w:r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8"/>
              </w:rPr>
              <w:t xml:space="preserve"> </w:t>
            </w:r>
            <w:r w:rsidRPr="008A4DE0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8"/>
              </w:rPr>
              <w:t>Date</w:t>
            </w:r>
          </w:p>
        </w:tc>
        <w:tc>
          <w:tcPr>
            <w:tcW w:w="1530" w:type="dxa"/>
            <w:vMerge w:val="restart"/>
            <w:shd w:val="pct15" w:color="auto" w:fill="auto"/>
          </w:tcPr>
          <w:p w14:paraId="452E901D" w14:textId="77777777" w:rsidR="008A4DE0" w:rsidRPr="008A4DE0" w:rsidRDefault="008A4DE0" w:rsidP="00A3461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8A4DE0">
              <w:rPr>
                <w:rFonts w:ascii="Arial" w:hAnsi="Arial" w:cs="Arial"/>
                <w:b/>
                <w:sz w:val="20"/>
                <w:szCs w:val="28"/>
              </w:rPr>
              <w:t>Number Sold</w:t>
            </w:r>
            <w:r w:rsidRPr="008A4DE0">
              <w:rPr>
                <w:rFonts w:ascii="Arial" w:hAnsi="Arial" w:cs="Arial"/>
                <w:b/>
                <w:sz w:val="20"/>
                <w:szCs w:val="28"/>
              </w:rPr>
              <w:br/>
              <w:t>(head)</w:t>
            </w:r>
          </w:p>
        </w:tc>
        <w:tc>
          <w:tcPr>
            <w:tcW w:w="3686" w:type="dxa"/>
            <w:vMerge w:val="restart"/>
            <w:shd w:val="pct15" w:color="auto" w:fill="auto"/>
          </w:tcPr>
          <w:p w14:paraId="265B84C6" w14:textId="77777777" w:rsidR="008A4DE0" w:rsidRPr="008A4DE0" w:rsidRDefault="008A4DE0" w:rsidP="00A34611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8A4DE0">
              <w:rPr>
                <w:rFonts w:ascii="Arial" w:hAnsi="Arial" w:cs="Arial"/>
                <w:b/>
                <w:sz w:val="20"/>
                <w:szCs w:val="28"/>
              </w:rPr>
              <w:t>Description</w:t>
            </w:r>
          </w:p>
        </w:tc>
        <w:tc>
          <w:tcPr>
            <w:tcW w:w="2410" w:type="dxa"/>
            <w:vMerge w:val="restart"/>
            <w:shd w:val="pct15" w:color="auto" w:fill="auto"/>
          </w:tcPr>
          <w:p w14:paraId="20016A69" w14:textId="77777777" w:rsidR="008A4DE0" w:rsidRPr="008A4DE0" w:rsidRDefault="008A4DE0" w:rsidP="00A3461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8A4DE0">
              <w:rPr>
                <w:rFonts w:ascii="Arial" w:hAnsi="Arial" w:cs="Arial"/>
                <w:b/>
                <w:sz w:val="20"/>
                <w:szCs w:val="28"/>
              </w:rPr>
              <w:t>Sold To</w:t>
            </w:r>
          </w:p>
        </w:tc>
        <w:tc>
          <w:tcPr>
            <w:tcW w:w="1559" w:type="dxa"/>
            <w:vMerge w:val="restart"/>
            <w:shd w:val="pct15" w:color="auto" w:fill="auto"/>
          </w:tcPr>
          <w:p w14:paraId="715C06BF" w14:textId="77777777" w:rsidR="008A4DE0" w:rsidRPr="008A4DE0" w:rsidRDefault="008A4DE0" w:rsidP="00A34611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8A4DE0">
              <w:rPr>
                <w:rFonts w:ascii="Arial" w:hAnsi="Arial" w:cs="Arial"/>
                <w:b/>
                <w:sz w:val="20"/>
                <w:szCs w:val="28"/>
              </w:rPr>
              <w:t>Waybill No.</w:t>
            </w:r>
          </w:p>
        </w:tc>
        <w:tc>
          <w:tcPr>
            <w:tcW w:w="1701" w:type="dxa"/>
            <w:vMerge w:val="restart"/>
            <w:shd w:val="pct15" w:color="auto" w:fill="auto"/>
          </w:tcPr>
          <w:p w14:paraId="727BCDF6" w14:textId="77777777" w:rsidR="008A4DE0" w:rsidRPr="008A4DE0" w:rsidRDefault="008A4DE0" w:rsidP="00A34611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8A4DE0">
              <w:rPr>
                <w:rFonts w:ascii="Arial" w:hAnsi="Arial" w:cs="Arial"/>
                <w:b/>
                <w:sz w:val="20"/>
                <w:szCs w:val="28"/>
              </w:rPr>
              <w:t>Tail Tag No/ Other ID</w:t>
            </w:r>
          </w:p>
        </w:tc>
        <w:tc>
          <w:tcPr>
            <w:tcW w:w="2977" w:type="dxa"/>
            <w:vMerge w:val="restart"/>
            <w:shd w:val="pct15" w:color="auto" w:fill="auto"/>
          </w:tcPr>
          <w:p w14:paraId="12994AE2" w14:textId="77777777" w:rsidR="008A4DE0" w:rsidRPr="008A4DE0" w:rsidRDefault="008A4DE0" w:rsidP="00A3461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8A4DE0">
              <w:rPr>
                <w:rFonts w:ascii="Arial" w:hAnsi="Arial" w:cs="Arial"/>
                <w:b/>
                <w:sz w:val="20"/>
                <w:szCs w:val="28"/>
              </w:rPr>
              <w:t>Comments</w:t>
            </w:r>
          </w:p>
        </w:tc>
      </w:tr>
      <w:tr w:rsidR="008A4DE0" w:rsidRPr="008A4DE0" w14:paraId="38090DE5" w14:textId="77777777" w:rsidTr="008A4DE0">
        <w:trPr>
          <w:cantSplit/>
          <w:trHeight w:val="338"/>
        </w:trPr>
        <w:tc>
          <w:tcPr>
            <w:tcW w:w="1163" w:type="dxa"/>
            <w:vMerge/>
            <w:shd w:val="pct15" w:color="auto" w:fill="auto"/>
          </w:tcPr>
          <w:p w14:paraId="632BA86F" w14:textId="77777777" w:rsidR="008A4DE0" w:rsidRPr="008A4DE0" w:rsidRDefault="008A4DE0" w:rsidP="00A34611">
            <w:pPr>
              <w:pStyle w:val="Heading4"/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  <w:vMerge/>
            <w:shd w:val="pct15" w:color="auto" w:fill="auto"/>
          </w:tcPr>
          <w:p w14:paraId="1CE986B7" w14:textId="77777777" w:rsidR="008A4DE0" w:rsidRPr="008A4DE0" w:rsidRDefault="008A4DE0" w:rsidP="00A346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6" w:type="dxa"/>
            <w:vMerge/>
            <w:shd w:val="pct15" w:color="auto" w:fill="auto"/>
          </w:tcPr>
          <w:p w14:paraId="45E1CC88" w14:textId="77777777" w:rsidR="008A4DE0" w:rsidRPr="008A4DE0" w:rsidRDefault="008A4DE0" w:rsidP="00A346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10" w:type="dxa"/>
            <w:vMerge/>
            <w:shd w:val="pct15" w:color="auto" w:fill="auto"/>
          </w:tcPr>
          <w:p w14:paraId="02706423" w14:textId="77777777" w:rsidR="008A4DE0" w:rsidRPr="008A4DE0" w:rsidRDefault="008A4DE0" w:rsidP="00A34611">
            <w:pPr>
              <w:pStyle w:val="Heading6"/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Merge/>
            <w:shd w:val="pct15" w:color="auto" w:fill="auto"/>
          </w:tcPr>
          <w:p w14:paraId="2CBE4751" w14:textId="77777777" w:rsidR="008A4DE0" w:rsidRPr="008A4DE0" w:rsidRDefault="008A4DE0" w:rsidP="00A346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/>
            <w:shd w:val="pct15" w:color="auto" w:fill="auto"/>
          </w:tcPr>
          <w:p w14:paraId="1AC2B58A" w14:textId="77777777" w:rsidR="008A4DE0" w:rsidRPr="008A4DE0" w:rsidRDefault="008A4DE0" w:rsidP="00A34611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7" w:type="dxa"/>
            <w:vMerge/>
            <w:shd w:val="pct15" w:color="auto" w:fill="auto"/>
          </w:tcPr>
          <w:p w14:paraId="3ABB21B6" w14:textId="77777777" w:rsidR="008A4DE0" w:rsidRPr="008A4DE0" w:rsidRDefault="008A4DE0" w:rsidP="00A3461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A4DE0" w:rsidRPr="008A4DE0" w14:paraId="77714524" w14:textId="77777777" w:rsidTr="008A4DE0">
        <w:trPr>
          <w:cantSplit/>
          <w:trHeight w:val="425"/>
        </w:trPr>
        <w:tc>
          <w:tcPr>
            <w:tcW w:w="1163" w:type="dxa"/>
          </w:tcPr>
          <w:p w14:paraId="4E66EEAB" w14:textId="77777777" w:rsidR="008A4DE0" w:rsidRPr="008A4DE0" w:rsidRDefault="008A4DE0" w:rsidP="00A3461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DDF0636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FFE3BA1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7426C8C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4B27A0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3C0D20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AD062F7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77E8C975" w14:textId="77777777" w:rsidTr="008A4DE0">
        <w:trPr>
          <w:cantSplit/>
          <w:trHeight w:val="417"/>
        </w:trPr>
        <w:tc>
          <w:tcPr>
            <w:tcW w:w="1163" w:type="dxa"/>
          </w:tcPr>
          <w:p w14:paraId="4F7664BF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C03D82B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A88A8DD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7C2E573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E94B56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FC04EC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955B40A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5760A800" w14:textId="77777777" w:rsidTr="008A4DE0">
        <w:trPr>
          <w:cantSplit/>
          <w:trHeight w:val="422"/>
        </w:trPr>
        <w:tc>
          <w:tcPr>
            <w:tcW w:w="1163" w:type="dxa"/>
          </w:tcPr>
          <w:p w14:paraId="388587F0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5BCD488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8325725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E461C73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BE6B34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23747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13708FD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29A83690" w14:textId="77777777" w:rsidTr="008A4DE0">
        <w:trPr>
          <w:cantSplit/>
          <w:trHeight w:val="401"/>
        </w:trPr>
        <w:tc>
          <w:tcPr>
            <w:tcW w:w="1163" w:type="dxa"/>
          </w:tcPr>
          <w:p w14:paraId="3219FCE4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A077818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B96EC35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7F0B5FF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82E483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852624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F1527E4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155114AB" w14:textId="77777777" w:rsidTr="008A4DE0">
        <w:trPr>
          <w:cantSplit/>
          <w:trHeight w:val="421"/>
        </w:trPr>
        <w:tc>
          <w:tcPr>
            <w:tcW w:w="1163" w:type="dxa"/>
          </w:tcPr>
          <w:p w14:paraId="3541F8E5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EF64714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9119499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27E6C41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0BB5B5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46AE29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94175C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234E9A1D" w14:textId="77777777" w:rsidTr="008A4DE0">
        <w:trPr>
          <w:cantSplit/>
          <w:trHeight w:val="427"/>
        </w:trPr>
        <w:tc>
          <w:tcPr>
            <w:tcW w:w="1163" w:type="dxa"/>
          </w:tcPr>
          <w:p w14:paraId="62929B57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D5E53CA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6C1378A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D7C63BB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0AB20E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5DBAF9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FDAADEA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680314F3" w14:textId="77777777" w:rsidTr="008A4DE0">
        <w:trPr>
          <w:cantSplit/>
          <w:trHeight w:val="405"/>
        </w:trPr>
        <w:tc>
          <w:tcPr>
            <w:tcW w:w="1163" w:type="dxa"/>
          </w:tcPr>
          <w:p w14:paraId="197B158B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1F62228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A8915E5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819E953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5190E2A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12238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6CAAAB1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5404746D" w14:textId="77777777" w:rsidTr="008A4DE0">
        <w:trPr>
          <w:cantSplit/>
          <w:trHeight w:val="411"/>
        </w:trPr>
        <w:tc>
          <w:tcPr>
            <w:tcW w:w="1163" w:type="dxa"/>
          </w:tcPr>
          <w:p w14:paraId="5947A783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CF2226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01DE29D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58B9924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7F00CE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E82BA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4F9F3A3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2586EC60" w14:textId="77777777" w:rsidTr="008A4DE0">
        <w:trPr>
          <w:cantSplit/>
          <w:trHeight w:val="431"/>
        </w:trPr>
        <w:tc>
          <w:tcPr>
            <w:tcW w:w="1163" w:type="dxa"/>
          </w:tcPr>
          <w:p w14:paraId="49F36CFD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AA8F543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ED5CC87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B1431EE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CC5DF6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3D92CA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43522DB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6911B94C" w14:textId="77777777" w:rsidTr="008A4DE0">
        <w:trPr>
          <w:cantSplit/>
          <w:trHeight w:val="409"/>
        </w:trPr>
        <w:tc>
          <w:tcPr>
            <w:tcW w:w="1163" w:type="dxa"/>
          </w:tcPr>
          <w:p w14:paraId="4426D6EC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10FF07B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B8962DD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0A2C3BA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3B91C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539B7E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180E659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3C5E2550" w14:textId="77777777" w:rsidTr="008A4DE0">
        <w:trPr>
          <w:cantSplit/>
          <w:trHeight w:val="414"/>
        </w:trPr>
        <w:tc>
          <w:tcPr>
            <w:tcW w:w="1163" w:type="dxa"/>
          </w:tcPr>
          <w:p w14:paraId="67FE980F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D1C7687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7FBF548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7FD95A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6256D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A99080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5197304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0CD6A47C" w14:textId="77777777" w:rsidTr="008A4DE0">
        <w:trPr>
          <w:cantSplit/>
          <w:trHeight w:val="434"/>
        </w:trPr>
        <w:tc>
          <w:tcPr>
            <w:tcW w:w="1163" w:type="dxa"/>
          </w:tcPr>
          <w:p w14:paraId="02CA452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4CADF60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5E83E4C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9AA9A9E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0FA4AEE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197AC1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5872656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2EA34219" w14:textId="77777777" w:rsidTr="008A4DE0">
        <w:trPr>
          <w:cantSplit/>
          <w:trHeight w:val="413"/>
        </w:trPr>
        <w:tc>
          <w:tcPr>
            <w:tcW w:w="1163" w:type="dxa"/>
          </w:tcPr>
          <w:p w14:paraId="2170EA76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3DF7A4D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F638FC0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98E7FEF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CEBCBC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2B21A8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B70E0F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3C614138" w14:textId="77777777" w:rsidTr="008A4DE0">
        <w:trPr>
          <w:cantSplit/>
          <w:trHeight w:val="391"/>
        </w:trPr>
        <w:tc>
          <w:tcPr>
            <w:tcW w:w="1163" w:type="dxa"/>
          </w:tcPr>
          <w:p w14:paraId="482B7B18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71E2288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A1F9AF0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987D9BB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B8AE07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F92D3F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049702D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0B122F6B" w14:textId="77777777" w:rsidTr="008A4DE0">
        <w:trPr>
          <w:cantSplit/>
          <w:trHeight w:val="391"/>
        </w:trPr>
        <w:tc>
          <w:tcPr>
            <w:tcW w:w="1163" w:type="dxa"/>
          </w:tcPr>
          <w:p w14:paraId="7A0FD72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CBD32BB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15001AF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55D509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E8BB25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60469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680177E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  <w:tr w:rsidR="008A4DE0" w:rsidRPr="008A4DE0" w14:paraId="0DCA34BA" w14:textId="77777777" w:rsidTr="008A4DE0">
        <w:trPr>
          <w:cantSplit/>
          <w:trHeight w:val="391"/>
        </w:trPr>
        <w:tc>
          <w:tcPr>
            <w:tcW w:w="1163" w:type="dxa"/>
          </w:tcPr>
          <w:p w14:paraId="53B1CBE6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6E820F3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24507C8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D486702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A4B289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620071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4B7E49D" w14:textId="77777777" w:rsidR="008A4DE0" w:rsidRPr="008A4DE0" w:rsidRDefault="008A4DE0" w:rsidP="00A34611">
            <w:pPr>
              <w:rPr>
                <w:rFonts w:ascii="Arial" w:hAnsi="Arial" w:cs="Arial"/>
              </w:rPr>
            </w:pPr>
          </w:p>
        </w:tc>
      </w:tr>
    </w:tbl>
    <w:p w14:paraId="2D896DA0" w14:textId="4D48796D" w:rsidR="00247AFF" w:rsidRDefault="00247AFF" w:rsidP="00FD5083"/>
    <w:p w14:paraId="49DB75B8" w14:textId="77777777" w:rsidR="00D05BB4" w:rsidRPr="00D05BB4" w:rsidRDefault="00D05BB4" w:rsidP="00D05BB4"/>
    <w:sectPr w:rsidR="00D05BB4" w:rsidRPr="00D05BB4" w:rsidSect="006E0E35">
      <w:headerReference w:type="default" r:id="rId10"/>
      <w:footerReference w:type="default" r:id="rId11"/>
      <w:pgSz w:w="16838" w:h="11906" w:orient="landscape"/>
      <w:pgMar w:top="539" w:right="1213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5F49A" w14:textId="77777777" w:rsidR="00A122DB" w:rsidRDefault="00A122DB" w:rsidP="0093543C">
      <w:r>
        <w:separator/>
      </w:r>
    </w:p>
  </w:endnote>
  <w:endnote w:type="continuationSeparator" w:id="0">
    <w:p w14:paraId="4D7667C7" w14:textId="77777777" w:rsidR="00A122DB" w:rsidRDefault="00A122DB" w:rsidP="0093543C">
      <w:r>
        <w:continuationSeparator/>
      </w:r>
    </w:p>
  </w:endnote>
  <w:endnote w:type="continuationNotice" w:id="1">
    <w:p w14:paraId="6638ACB5" w14:textId="77777777" w:rsidR="00A122DB" w:rsidRDefault="00A12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78C8FBBB" w:rsidR="00D05BB4" w:rsidRPr="00D05BB4" w:rsidRDefault="00D05BB4" w:rsidP="006E0E35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884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8A4DE0">
              <w:rPr>
                <w:rFonts w:ascii="Arial" w:hAnsi="Arial" w:cs="Arial"/>
                <w:sz w:val="16"/>
                <w:szCs w:val="16"/>
              </w:rPr>
              <w:t xml:space="preserve">205-79 </w:t>
            </w:r>
            <w:r w:rsidRPr="00D05BB4">
              <w:rPr>
                <w:rFonts w:ascii="Arial" w:hAnsi="Arial" w:cs="Arial"/>
                <w:sz w:val="16"/>
                <w:szCs w:val="16"/>
              </w:rPr>
              <w:t>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0126">
              <w:rPr>
                <w:rFonts w:ascii="Arial" w:hAnsi="Arial" w:cs="Arial"/>
                <w:sz w:val="16"/>
                <w:szCs w:val="16"/>
              </w:rPr>
              <w:t>12</w:t>
            </w:r>
            <w:r w:rsidR="008A4DE0">
              <w:rPr>
                <w:rFonts w:ascii="Arial" w:hAnsi="Arial" w:cs="Arial"/>
                <w:sz w:val="16"/>
                <w:szCs w:val="16"/>
              </w:rPr>
              <w:t>-M</w:t>
            </w:r>
            <w:r w:rsidR="005A0126">
              <w:rPr>
                <w:rFonts w:ascii="Arial" w:hAnsi="Arial" w:cs="Arial"/>
                <w:sz w:val="16"/>
                <w:szCs w:val="16"/>
              </w:rPr>
              <w:t>ar</w:t>
            </w:r>
            <w:r w:rsidR="008A4DE0">
              <w:rPr>
                <w:rFonts w:ascii="Arial" w:hAnsi="Arial" w:cs="Arial"/>
                <w:sz w:val="16"/>
                <w:szCs w:val="16"/>
              </w:rPr>
              <w:t>-</w:t>
            </w:r>
            <w:r w:rsidR="005A0126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2C630" w14:textId="77777777" w:rsidR="00A122DB" w:rsidRDefault="00A122DB" w:rsidP="0093543C">
      <w:r>
        <w:separator/>
      </w:r>
    </w:p>
  </w:footnote>
  <w:footnote w:type="continuationSeparator" w:id="0">
    <w:p w14:paraId="2A0A09AF" w14:textId="77777777" w:rsidR="00A122DB" w:rsidRDefault="00A122DB" w:rsidP="0093543C">
      <w:r>
        <w:continuationSeparator/>
      </w:r>
    </w:p>
  </w:footnote>
  <w:footnote w:type="continuationNotice" w:id="1">
    <w:p w14:paraId="63EF0B7A" w14:textId="77777777" w:rsidR="00A122DB" w:rsidRDefault="00A12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2907EE92">
          <wp:simplePos x="0" y="0"/>
          <wp:positionH relativeFrom="margin">
            <wp:align>right</wp:align>
          </wp:positionH>
          <wp:positionV relativeFrom="paragraph">
            <wp:posOffset>5531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11D0FE0B" w:rsidR="00F9557C" w:rsidRPr="00F9557C" w:rsidRDefault="008A4DE0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LIVESTOCK SALES RECORD</w:t>
    </w:r>
  </w:p>
  <w:bookmarkEnd w:id="0"/>
  <w:bookmarkEnd w:id="1"/>
  <w:p w14:paraId="25F28507" w14:textId="05220743" w:rsidR="005464CF" w:rsidRPr="005A0126" w:rsidRDefault="005A0126" w:rsidP="00F9557C">
    <w:pPr>
      <w:autoSpaceDE w:val="0"/>
      <w:spacing w:before="100" w:after="100"/>
      <w:ind w:right="-482"/>
      <w:rPr>
        <w:rFonts w:ascii="Arial" w:hAnsi="Arial" w:cs="Arial"/>
        <w:b/>
        <w:bCs/>
        <w:sz w:val="28"/>
        <w:szCs w:val="36"/>
      </w:rPr>
    </w:pPr>
    <w:r w:rsidRPr="005A0126">
      <w:rPr>
        <w:rFonts w:ascii="Arial" w:hAnsi="Arial" w:cs="Arial"/>
        <w:b/>
        <w:bCs/>
        <w:sz w:val="28"/>
        <w:szCs w:val="36"/>
      </w:rPr>
      <w:t>RECORD SHEET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958E4"/>
    <w:rsid w:val="003971E3"/>
    <w:rsid w:val="003A2D4C"/>
    <w:rsid w:val="003E6AAF"/>
    <w:rsid w:val="00425BC9"/>
    <w:rsid w:val="004556F5"/>
    <w:rsid w:val="00463A69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0126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A4DE0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122DB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C1853"/>
    <w:rsid w:val="00CF4115"/>
    <w:rsid w:val="00D05BB4"/>
    <w:rsid w:val="00D85C45"/>
    <w:rsid w:val="00DA6C24"/>
    <w:rsid w:val="00DB12B1"/>
    <w:rsid w:val="00DC1258"/>
    <w:rsid w:val="00DD0DF0"/>
    <w:rsid w:val="00DE39D0"/>
    <w:rsid w:val="00DF3F5E"/>
    <w:rsid w:val="00E021F3"/>
    <w:rsid w:val="00E14811"/>
    <w:rsid w:val="00E15F88"/>
    <w:rsid w:val="00E16707"/>
    <w:rsid w:val="00E2313F"/>
    <w:rsid w:val="00E35741"/>
    <w:rsid w:val="00E920F2"/>
    <w:rsid w:val="00EA02A2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D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D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D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D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8</cp:revision>
  <cp:lastPrinted>2020-10-22T07:25:00Z</cp:lastPrinted>
  <dcterms:created xsi:type="dcterms:W3CDTF">2021-02-09T04:46:00Z</dcterms:created>
  <dcterms:modified xsi:type="dcterms:W3CDTF">2021-03-12T00:17:00Z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