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230"/>
        <w:gridCol w:w="283"/>
        <w:gridCol w:w="284"/>
        <w:gridCol w:w="1984"/>
        <w:gridCol w:w="3402"/>
        <w:gridCol w:w="284"/>
      </w:tblGrid>
      <w:tr w:rsidR="00E24B6E" w:rsidRPr="009D52D4" w14:paraId="46BD0490" w14:textId="77777777" w:rsidTr="002D2509">
        <w:trPr>
          <w:cantSplit/>
        </w:trPr>
        <w:tc>
          <w:tcPr>
            <w:tcW w:w="1559" w:type="dxa"/>
            <w:tcBorders>
              <w:bottom w:val="nil"/>
              <w:right w:val="nil"/>
            </w:tcBorders>
          </w:tcPr>
          <w:p w14:paraId="7F07C56A" w14:textId="77777777" w:rsidR="00E24B6E" w:rsidRPr="009D52D4" w:rsidRDefault="00E24B6E" w:rsidP="002D250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D52D4">
              <w:rPr>
                <w:rFonts w:ascii="Arial" w:hAnsi="Arial" w:cs="Arial"/>
                <w:sz w:val="20"/>
                <w:szCs w:val="20"/>
              </w:rPr>
              <w:t>Grower Name</w:t>
            </w:r>
          </w:p>
        </w:tc>
        <w:tc>
          <w:tcPr>
            <w:tcW w:w="7230" w:type="dxa"/>
            <w:tcBorders>
              <w:left w:val="nil"/>
              <w:right w:val="nil"/>
            </w:tcBorders>
          </w:tcPr>
          <w:p w14:paraId="682D786E" w14:textId="77777777" w:rsidR="00E24B6E" w:rsidRPr="009D52D4" w:rsidRDefault="00E24B6E" w:rsidP="002D250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3371F6CB" w14:textId="77777777" w:rsidR="00E24B6E" w:rsidRPr="009D52D4" w:rsidRDefault="00E24B6E" w:rsidP="002D250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1593A0" w14:textId="77777777" w:rsidR="00E24B6E" w:rsidRPr="009D52D4" w:rsidRDefault="00E24B6E" w:rsidP="002D250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14:paraId="74CD3EB5" w14:textId="77777777" w:rsidR="00E24B6E" w:rsidRPr="009D52D4" w:rsidRDefault="00E24B6E" w:rsidP="002D250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D52D4">
              <w:rPr>
                <w:rFonts w:ascii="Arial" w:hAnsi="Arial" w:cs="Arial"/>
                <w:sz w:val="20"/>
                <w:szCs w:val="20"/>
              </w:rPr>
              <w:t xml:space="preserve">Certification No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BA0F1" w14:textId="77777777" w:rsidR="00E24B6E" w:rsidRPr="009D52D4" w:rsidRDefault="00E24B6E" w:rsidP="002D250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6A89E257" w14:textId="77777777" w:rsidR="00E24B6E" w:rsidRPr="009D52D4" w:rsidRDefault="00E24B6E" w:rsidP="002D250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4B6E" w:rsidRPr="009D52D4" w14:paraId="0EC4CCEF" w14:textId="77777777" w:rsidTr="002D2509">
        <w:trPr>
          <w:cantSplit/>
        </w:trPr>
        <w:tc>
          <w:tcPr>
            <w:tcW w:w="1559" w:type="dxa"/>
            <w:tcBorders>
              <w:top w:val="nil"/>
              <w:right w:val="nil"/>
            </w:tcBorders>
          </w:tcPr>
          <w:p w14:paraId="5C64EF43" w14:textId="77777777" w:rsidR="00E24B6E" w:rsidRPr="009D52D4" w:rsidRDefault="00E24B6E" w:rsidP="002D2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</w:tcPr>
          <w:p w14:paraId="273BCD36" w14:textId="77777777" w:rsidR="00E24B6E" w:rsidRPr="009D52D4" w:rsidRDefault="00E24B6E" w:rsidP="002D25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3C3C4B5D" w14:textId="77777777" w:rsidR="00E24B6E" w:rsidRPr="009D52D4" w:rsidRDefault="00E24B6E" w:rsidP="002D25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23F1D8" w14:textId="77777777" w:rsidR="00E24B6E" w:rsidRPr="009D52D4" w:rsidRDefault="00E24B6E" w:rsidP="002D25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14:paraId="2E01DB1D" w14:textId="77777777" w:rsidR="00E24B6E" w:rsidRPr="009D52D4" w:rsidRDefault="00E24B6E" w:rsidP="002D2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FB3E4" w14:textId="77777777" w:rsidR="00E24B6E" w:rsidRPr="009D52D4" w:rsidRDefault="00E24B6E" w:rsidP="002D25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5EE4E8D3" w14:textId="77777777" w:rsidR="00E24B6E" w:rsidRPr="009D52D4" w:rsidRDefault="00E24B6E" w:rsidP="002D25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F69DFB" w14:textId="77777777" w:rsidR="00E24B6E" w:rsidRPr="009D52D4" w:rsidRDefault="00E24B6E" w:rsidP="00E24B6E">
      <w:pPr>
        <w:rPr>
          <w:rFonts w:ascii="Arial" w:hAnsi="Arial" w:cs="Arial"/>
          <w:b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4678"/>
        <w:gridCol w:w="1559"/>
        <w:gridCol w:w="1701"/>
        <w:gridCol w:w="1276"/>
        <w:gridCol w:w="4082"/>
      </w:tblGrid>
      <w:tr w:rsidR="00E24B6E" w:rsidRPr="009D52D4" w14:paraId="6F0861F9" w14:textId="77777777" w:rsidTr="00321F27">
        <w:trPr>
          <w:cantSplit/>
        </w:trPr>
        <w:tc>
          <w:tcPr>
            <w:tcW w:w="1730" w:type="dxa"/>
            <w:shd w:val="clear" w:color="auto" w:fill="D9D9D9" w:themeFill="background1" w:themeFillShade="D9"/>
          </w:tcPr>
          <w:p w14:paraId="374D1D2E" w14:textId="6F1F9C31" w:rsidR="00E24B6E" w:rsidRPr="009D52D4" w:rsidRDefault="00321F27" w:rsidP="00321F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D4">
              <w:rPr>
                <w:rFonts w:ascii="Arial" w:hAnsi="Arial" w:cs="Arial"/>
                <w:b/>
                <w:bCs/>
                <w:sz w:val="20"/>
                <w:szCs w:val="20"/>
              </w:rPr>
              <w:t>Purchase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D52D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4653725" w14:textId="0A0AB1D8" w:rsidR="00E24B6E" w:rsidRPr="009D52D4" w:rsidRDefault="00321F27" w:rsidP="00321F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D4">
              <w:rPr>
                <w:rFonts w:ascii="Arial" w:hAnsi="Arial" w:cs="Arial"/>
                <w:b/>
                <w:sz w:val="20"/>
                <w:szCs w:val="20"/>
              </w:rPr>
              <w:t>Product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013A37" w14:textId="33EE5541" w:rsidR="00E24B6E" w:rsidRPr="009D52D4" w:rsidRDefault="00321F27" w:rsidP="00321F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D4">
              <w:rPr>
                <w:rFonts w:ascii="Arial" w:hAnsi="Arial" w:cs="Arial"/>
                <w:b/>
                <w:sz w:val="20"/>
                <w:szCs w:val="20"/>
              </w:rPr>
              <w:t>Batch 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233D86" w14:textId="2D28FBBF" w:rsidR="00E24B6E" w:rsidRPr="009D52D4" w:rsidRDefault="00321F27" w:rsidP="00321F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D4">
              <w:rPr>
                <w:rFonts w:ascii="Arial" w:hAnsi="Arial" w:cs="Arial"/>
                <w:b/>
                <w:sz w:val="20"/>
                <w:szCs w:val="20"/>
              </w:rPr>
              <w:t>Expiry Date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FC2CF2" w14:textId="23DAA1F4" w:rsidR="00E24B6E" w:rsidRPr="009D52D4" w:rsidRDefault="00321F27" w:rsidP="00321F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D4">
              <w:rPr>
                <w:rFonts w:ascii="Arial" w:hAnsi="Arial" w:cs="Arial"/>
                <w:b/>
                <w:sz w:val="20"/>
                <w:szCs w:val="20"/>
              </w:rPr>
              <w:t>Litres/Kgs</w:t>
            </w:r>
          </w:p>
        </w:tc>
        <w:tc>
          <w:tcPr>
            <w:tcW w:w="4082" w:type="dxa"/>
            <w:shd w:val="clear" w:color="auto" w:fill="D9D9D9" w:themeFill="background1" w:themeFillShade="D9"/>
          </w:tcPr>
          <w:p w14:paraId="5B553613" w14:textId="2FB6B567" w:rsidR="00E24B6E" w:rsidRPr="009D52D4" w:rsidRDefault="00321F27" w:rsidP="00321F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D4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E24B6E" w:rsidRPr="009D52D4" w14:paraId="31E53533" w14:textId="77777777" w:rsidTr="00321F27">
        <w:trPr>
          <w:cantSplit/>
        </w:trPr>
        <w:tc>
          <w:tcPr>
            <w:tcW w:w="1730" w:type="dxa"/>
          </w:tcPr>
          <w:p w14:paraId="2FA37CF4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DFD5AE8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954DF2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DC2AAF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5E5975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349ACE32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7A501B1A" w14:textId="77777777" w:rsidTr="00321F27">
        <w:trPr>
          <w:cantSplit/>
        </w:trPr>
        <w:tc>
          <w:tcPr>
            <w:tcW w:w="1730" w:type="dxa"/>
          </w:tcPr>
          <w:p w14:paraId="4136A19F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E31E29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08FD17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E207F0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575EF4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1AE2652C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6D7AACE9" w14:textId="77777777" w:rsidTr="00321F27">
        <w:trPr>
          <w:cantSplit/>
        </w:trPr>
        <w:tc>
          <w:tcPr>
            <w:tcW w:w="1730" w:type="dxa"/>
          </w:tcPr>
          <w:p w14:paraId="6E2CB7A4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48E10E1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2A5CC9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3644B8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6F514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7A24B683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0BD271CE" w14:textId="77777777" w:rsidTr="00321F27">
        <w:trPr>
          <w:cantSplit/>
        </w:trPr>
        <w:tc>
          <w:tcPr>
            <w:tcW w:w="1730" w:type="dxa"/>
          </w:tcPr>
          <w:p w14:paraId="16485804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0653E2F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F7BC5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0C2795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575212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31F47FAA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4E61E3E1" w14:textId="77777777" w:rsidTr="00321F27">
        <w:trPr>
          <w:cantSplit/>
        </w:trPr>
        <w:tc>
          <w:tcPr>
            <w:tcW w:w="1730" w:type="dxa"/>
          </w:tcPr>
          <w:p w14:paraId="2364A588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2F2700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F8079D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48D8FE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962A3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1809E34E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2CE60C2A" w14:textId="77777777" w:rsidTr="00321F27">
        <w:trPr>
          <w:cantSplit/>
        </w:trPr>
        <w:tc>
          <w:tcPr>
            <w:tcW w:w="1730" w:type="dxa"/>
          </w:tcPr>
          <w:p w14:paraId="1C6FFF97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FACF6F6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8AEA32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476E28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59E740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7009393F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2D8442D6" w14:textId="77777777" w:rsidTr="00321F27">
        <w:trPr>
          <w:cantSplit/>
        </w:trPr>
        <w:tc>
          <w:tcPr>
            <w:tcW w:w="1730" w:type="dxa"/>
          </w:tcPr>
          <w:p w14:paraId="106D7EDA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3A831A2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84F5C8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D5E301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728630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1992BDB3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6FBD2825" w14:textId="77777777" w:rsidTr="00321F27">
        <w:trPr>
          <w:cantSplit/>
        </w:trPr>
        <w:tc>
          <w:tcPr>
            <w:tcW w:w="1730" w:type="dxa"/>
          </w:tcPr>
          <w:p w14:paraId="4604D82B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2E5CDF3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1AC570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150B36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5C194C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094323B2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7A2A31B3" w14:textId="77777777" w:rsidTr="00321F27">
        <w:trPr>
          <w:cantSplit/>
        </w:trPr>
        <w:tc>
          <w:tcPr>
            <w:tcW w:w="1730" w:type="dxa"/>
          </w:tcPr>
          <w:p w14:paraId="46BA1465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BAD3164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4CCD33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6911BF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DA755F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17D5A511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185DC970" w14:textId="77777777" w:rsidTr="00321F27">
        <w:trPr>
          <w:cantSplit/>
        </w:trPr>
        <w:tc>
          <w:tcPr>
            <w:tcW w:w="1730" w:type="dxa"/>
          </w:tcPr>
          <w:p w14:paraId="3FC18688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E52D576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D409B3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84FF5B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450C0A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53EBCE7F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1DAACE00" w14:textId="77777777" w:rsidTr="00321F27">
        <w:trPr>
          <w:cantSplit/>
        </w:trPr>
        <w:tc>
          <w:tcPr>
            <w:tcW w:w="1730" w:type="dxa"/>
          </w:tcPr>
          <w:p w14:paraId="6105855C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BD9F2B0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4022BA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811CC7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39C4A7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053A03A7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1CB1CB90" w14:textId="77777777" w:rsidTr="00321F27">
        <w:trPr>
          <w:cantSplit/>
        </w:trPr>
        <w:tc>
          <w:tcPr>
            <w:tcW w:w="1730" w:type="dxa"/>
          </w:tcPr>
          <w:p w14:paraId="3CAD8F8C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968B484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E210CE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AB9B69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75C643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4E43DE3E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5D14202C" w14:textId="77777777" w:rsidTr="00321F27">
        <w:trPr>
          <w:cantSplit/>
        </w:trPr>
        <w:tc>
          <w:tcPr>
            <w:tcW w:w="1730" w:type="dxa"/>
          </w:tcPr>
          <w:p w14:paraId="6BDB2163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09CB725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2ADABD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164566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713180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6084AE00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73521447" w14:textId="77777777" w:rsidTr="00321F27">
        <w:trPr>
          <w:cantSplit/>
        </w:trPr>
        <w:tc>
          <w:tcPr>
            <w:tcW w:w="1730" w:type="dxa"/>
          </w:tcPr>
          <w:p w14:paraId="68232095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6A5E3D9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22CF01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6C24AA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C77CA7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6E05E5E9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6E" w:rsidRPr="009D52D4" w14:paraId="3395F3C6" w14:textId="77777777" w:rsidTr="00321F27">
        <w:trPr>
          <w:cantSplit/>
        </w:trPr>
        <w:tc>
          <w:tcPr>
            <w:tcW w:w="1730" w:type="dxa"/>
          </w:tcPr>
          <w:p w14:paraId="2EE0D2B8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00981E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D85E02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9B6BE3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6C94A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14E51652" w14:textId="77777777" w:rsidR="00E24B6E" w:rsidRPr="009D52D4" w:rsidRDefault="00E24B6E" w:rsidP="00321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1BBE5" w14:textId="7EF66AC6" w:rsidR="00E26D16" w:rsidRPr="00E26D16" w:rsidRDefault="00E26D16" w:rsidP="00E26D16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E26D16" w:rsidRPr="00E26D16" w:rsidSect="006E0E35">
      <w:headerReference w:type="default" r:id="rId10"/>
      <w:footerReference w:type="default" r:id="rId11"/>
      <w:pgSz w:w="16838" w:h="11906" w:orient="landscape"/>
      <w:pgMar w:top="539" w:right="1213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EFE66" w14:textId="77777777" w:rsidR="00B5211E" w:rsidRDefault="00B5211E" w:rsidP="0093543C">
      <w:r>
        <w:separator/>
      </w:r>
    </w:p>
  </w:endnote>
  <w:endnote w:type="continuationSeparator" w:id="0">
    <w:p w14:paraId="79ABC8ED" w14:textId="77777777" w:rsidR="00B5211E" w:rsidRDefault="00B5211E" w:rsidP="0093543C">
      <w:r>
        <w:continuationSeparator/>
      </w:r>
    </w:p>
  </w:endnote>
  <w:endnote w:type="continuationNotice" w:id="1">
    <w:p w14:paraId="3EBC1B9E" w14:textId="77777777" w:rsidR="00B5211E" w:rsidRDefault="00B52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7ED3D" w14:textId="2D908B15" w:rsidR="00D05BB4" w:rsidRPr="00D05BB4" w:rsidRDefault="00D05BB4" w:rsidP="006E0E35">
            <w:pPr>
              <w:pStyle w:val="Footer"/>
              <w:tabs>
                <w:tab w:val="clear" w:pos="4513"/>
                <w:tab w:val="clear" w:pos="9026"/>
                <w:tab w:val="center" w:pos="7513"/>
                <w:tab w:val="right" w:pos="14884"/>
              </w:tabs>
              <w:rPr>
                <w:rFonts w:ascii="Arial" w:hAnsi="Arial" w:cs="Arial"/>
                <w:sz w:val="16"/>
                <w:szCs w:val="16"/>
              </w:rPr>
            </w:pPr>
            <w:r w:rsidRPr="00D05BB4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E24B6E">
              <w:rPr>
                <w:rFonts w:ascii="Arial" w:hAnsi="Arial" w:cs="Arial"/>
                <w:sz w:val="16"/>
                <w:szCs w:val="16"/>
              </w:rPr>
              <w:t xml:space="preserve">205-80 </w:t>
            </w:r>
            <w:r w:rsidRPr="00D05BB4">
              <w:rPr>
                <w:rFonts w:ascii="Arial" w:hAnsi="Arial" w:cs="Arial"/>
                <w:sz w:val="16"/>
                <w:szCs w:val="16"/>
              </w:rPr>
              <w:t>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E35"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>Approval Date: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6D16">
              <w:rPr>
                <w:rFonts w:ascii="Arial" w:hAnsi="Arial" w:cs="Arial"/>
                <w:sz w:val="16"/>
                <w:szCs w:val="16"/>
              </w:rPr>
              <w:t>11</w:t>
            </w:r>
            <w:r w:rsidR="00E24B6E">
              <w:rPr>
                <w:rFonts w:ascii="Arial" w:hAnsi="Arial" w:cs="Arial"/>
                <w:sz w:val="16"/>
                <w:szCs w:val="16"/>
              </w:rPr>
              <w:t>-</w:t>
            </w:r>
            <w:r w:rsidR="00E26D16">
              <w:rPr>
                <w:rFonts w:ascii="Arial" w:hAnsi="Arial" w:cs="Arial"/>
                <w:sz w:val="16"/>
                <w:szCs w:val="16"/>
              </w:rPr>
              <w:t>Mar</w:t>
            </w:r>
            <w:r w:rsidR="00E24B6E">
              <w:rPr>
                <w:rFonts w:ascii="Arial" w:hAnsi="Arial" w:cs="Arial"/>
                <w:sz w:val="16"/>
                <w:szCs w:val="16"/>
              </w:rPr>
              <w:t>-</w:t>
            </w:r>
            <w:r w:rsidR="00E26D16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4EAAF" w14:textId="77777777" w:rsidR="00B5211E" w:rsidRDefault="00B5211E" w:rsidP="0093543C">
      <w:r>
        <w:separator/>
      </w:r>
    </w:p>
  </w:footnote>
  <w:footnote w:type="continuationSeparator" w:id="0">
    <w:p w14:paraId="7352D5B2" w14:textId="77777777" w:rsidR="00B5211E" w:rsidRDefault="00B5211E" w:rsidP="0093543C">
      <w:r>
        <w:continuationSeparator/>
      </w:r>
    </w:p>
  </w:footnote>
  <w:footnote w:type="continuationNotice" w:id="1">
    <w:p w14:paraId="771135EE" w14:textId="77777777" w:rsidR="00B5211E" w:rsidRDefault="00B52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5523DB0E">
          <wp:simplePos x="0" y="0"/>
          <wp:positionH relativeFrom="margin">
            <wp:posOffset>8215283</wp:posOffset>
          </wp:positionH>
          <wp:positionV relativeFrom="paragraph">
            <wp:posOffset>2804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2ACC43B4" w:rsidR="00F9557C" w:rsidRPr="00F9557C" w:rsidRDefault="00E24B6E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INPUTS </w:t>
    </w:r>
    <w:r w:rsidR="009D52D4">
      <w:rPr>
        <w:rFonts w:ascii="Arial" w:hAnsi="Arial" w:cs="Arial"/>
        <w:b/>
        <w:sz w:val="40"/>
        <w:szCs w:val="40"/>
      </w:rPr>
      <w:t>and</w:t>
    </w:r>
    <w:r>
      <w:rPr>
        <w:rFonts w:ascii="Arial" w:hAnsi="Arial" w:cs="Arial"/>
        <w:b/>
        <w:sz w:val="40"/>
        <w:szCs w:val="40"/>
      </w:rPr>
      <w:t xml:space="preserve"> CHEMICAL INVENTORY</w:t>
    </w:r>
  </w:p>
  <w:bookmarkEnd w:id="0"/>
  <w:bookmarkEnd w:id="1"/>
  <w:p w14:paraId="25F28507" w14:textId="210F4AF4" w:rsidR="005464CF" w:rsidRPr="00676FA7" w:rsidRDefault="00676FA7" w:rsidP="00676FA7">
    <w:pPr>
      <w:autoSpaceDE w:val="0"/>
      <w:spacing w:before="100" w:after="100"/>
      <w:ind w:right="-482"/>
      <w:rPr>
        <w:rFonts w:ascii="Arial" w:hAnsi="Arial" w:cs="Arial"/>
        <w:b/>
        <w:bCs/>
        <w:sz w:val="28"/>
        <w:szCs w:val="28"/>
      </w:rPr>
    </w:pPr>
    <w:r w:rsidRPr="00676FA7">
      <w:rPr>
        <w:rFonts w:ascii="Arial" w:hAnsi="Arial" w:cs="Arial"/>
        <w:b/>
        <w:bCs/>
        <w:sz w:val="28"/>
        <w:szCs w:val="28"/>
      </w:rPr>
      <w:t>RECORD SHEET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mirrorMargins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02857"/>
    <w:rsid w:val="00321F27"/>
    <w:rsid w:val="00322AF2"/>
    <w:rsid w:val="0032456B"/>
    <w:rsid w:val="00334B07"/>
    <w:rsid w:val="003506F3"/>
    <w:rsid w:val="003958E4"/>
    <w:rsid w:val="003971E3"/>
    <w:rsid w:val="003A2D4C"/>
    <w:rsid w:val="003E6AAF"/>
    <w:rsid w:val="00425BC9"/>
    <w:rsid w:val="004556F5"/>
    <w:rsid w:val="00463A69"/>
    <w:rsid w:val="00514344"/>
    <w:rsid w:val="00521AEB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76FA7"/>
    <w:rsid w:val="00696A83"/>
    <w:rsid w:val="006A5D73"/>
    <w:rsid w:val="006B31EE"/>
    <w:rsid w:val="006E0E35"/>
    <w:rsid w:val="00705C7A"/>
    <w:rsid w:val="007610DB"/>
    <w:rsid w:val="007928B2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9D52D4"/>
    <w:rsid w:val="00A10EAA"/>
    <w:rsid w:val="00A23548"/>
    <w:rsid w:val="00A26A19"/>
    <w:rsid w:val="00A31AEB"/>
    <w:rsid w:val="00A63F56"/>
    <w:rsid w:val="00A8275B"/>
    <w:rsid w:val="00AE5450"/>
    <w:rsid w:val="00AF59AF"/>
    <w:rsid w:val="00B41629"/>
    <w:rsid w:val="00B46667"/>
    <w:rsid w:val="00B5211E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C1853"/>
    <w:rsid w:val="00CF4115"/>
    <w:rsid w:val="00D05BB4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24B6E"/>
    <w:rsid w:val="00E26D16"/>
    <w:rsid w:val="00E35741"/>
    <w:rsid w:val="00E920F2"/>
    <w:rsid w:val="00EA02A2"/>
    <w:rsid w:val="00F21E3D"/>
    <w:rsid w:val="00F27361"/>
    <w:rsid w:val="00F27611"/>
    <w:rsid w:val="00F33F3F"/>
    <w:rsid w:val="00F37A05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B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B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B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B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2024-03-09T14:00:00+00:00</Review_x0020_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23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12</cp:revision>
  <cp:lastPrinted>2020-10-22T07:25:00Z</cp:lastPrinted>
  <dcterms:created xsi:type="dcterms:W3CDTF">2021-02-09T04:46:00Z</dcterms:created>
  <dcterms:modified xsi:type="dcterms:W3CDTF">2021-03-11T06:15:00Z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