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6BA4" w:rsidR="006D6BA4" w:rsidP="006D6BA4" w:rsidRDefault="006D6BA4" w14:paraId="48DB393A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t>This checklist is guidance for you to ensure required documents are available for the auditor on arrival. Please note that some documents may not be applicable to you.</w:t>
      </w:r>
    </w:p>
    <w:p w:rsidRPr="006D6BA4" w:rsidR="006D6BA4" w:rsidP="006D6BA4" w:rsidRDefault="006D6BA4" w14:paraId="1D2F308D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366659D4" w14:textId="5B1350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0"/>
      <w:r w:rsidRPr="006D6BA4">
        <w:rPr>
          <w:rFonts w:ascii="Arial" w:hAnsi="Arial" w:cs="Arial"/>
          <w:sz w:val="22"/>
          <w:szCs w:val="22"/>
        </w:rPr>
        <w:tab/>
      </w:r>
      <w:r w:rsidR="00075A0E">
        <w:rPr>
          <w:rFonts w:ascii="Arial" w:hAnsi="Arial" w:cs="Arial"/>
          <w:sz w:val="22"/>
          <w:szCs w:val="22"/>
        </w:rPr>
        <w:t>ANNUAL OFP UPDATE SUMMARY</w:t>
      </w:r>
    </w:p>
    <w:p w:rsidRPr="006D6BA4" w:rsidR="006D6BA4" w:rsidP="006D6BA4" w:rsidRDefault="006D6BA4" w14:paraId="0F90F43C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46F64995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1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1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CURRENT ORGANIC FARM PLAN/ORGANIC LIVESTOCK PLAN</w:t>
      </w:r>
    </w:p>
    <w:p w:rsidRPr="006D6BA4" w:rsidR="006D6BA4" w:rsidP="006D6BA4" w:rsidRDefault="006D6BA4" w14:paraId="7171C446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3483A7E4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2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2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FARM MAP</w:t>
      </w:r>
    </w:p>
    <w:p w:rsidRPr="006D6BA4" w:rsidR="006D6BA4" w:rsidP="006D6BA4" w:rsidRDefault="006D6BA4" w14:paraId="39CCB669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85766A" w:rsidRDefault="006D6BA4" w14:paraId="7D7EB926" w14:textId="6C9CCC93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3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3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SEED/SEEDLING INFORMATION (</w:t>
      </w:r>
      <w:r w:rsidRPr="006D6BA4" w:rsidR="00607A35">
        <w:rPr>
          <w:rFonts w:ascii="Arial" w:hAnsi="Arial" w:cs="Arial"/>
          <w:sz w:val="22"/>
          <w:szCs w:val="22"/>
        </w:rPr>
        <w:t>i.e.,</w:t>
      </w:r>
      <w:r w:rsidRPr="006D6BA4">
        <w:rPr>
          <w:rFonts w:ascii="Arial" w:hAnsi="Arial" w:cs="Arial"/>
          <w:sz w:val="22"/>
          <w:szCs w:val="22"/>
        </w:rPr>
        <w:t xml:space="preserve"> non-GM</w:t>
      </w:r>
      <w:r>
        <w:rPr>
          <w:rFonts w:ascii="Arial" w:hAnsi="Arial" w:cs="Arial"/>
          <w:sz w:val="22"/>
          <w:szCs w:val="22"/>
        </w:rPr>
        <w:t>O</w:t>
      </w:r>
      <w:r w:rsidRPr="006D6BA4">
        <w:rPr>
          <w:rFonts w:ascii="Arial" w:hAnsi="Arial" w:cs="Arial"/>
          <w:sz w:val="22"/>
          <w:szCs w:val="22"/>
        </w:rPr>
        <w:t xml:space="preserve"> declaration, treatment,</w:t>
      </w:r>
      <w:r>
        <w:rPr>
          <w:rFonts w:ascii="Arial" w:hAnsi="Arial" w:cs="Arial"/>
          <w:sz w:val="22"/>
          <w:szCs w:val="22"/>
        </w:rPr>
        <w:t xml:space="preserve"> </w:t>
      </w:r>
      <w:r w:rsidRPr="006D6BA4">
        <w:rPr>
          <w:rFonts w:ascii="Arial" w:hAnsi="Arial" w:cs="Arial"/>
          <w:sz w:val="22"/>
          <w:szCs w:val="22"/>
        </w:rPr>
        <w:t xml:space="preserve">approval letter from the </w:t>
      </w:r>
      <w:r w:rsidR="0085766A">
        <w:rPr>
          <w:rFonts w:ascii="Arial" w:hAnsi="Arial" w:cs="Arial"/>
          <w:sz w:val="22"/>
          <w:szCs w:val="22"/>
        </w:rPr>
        <w:t xml:space="preserve">ACO </w:t>
      </w:r>
      <w:r w:rsidRPr="006D6BA4">
        <w:rPr>
          <w:rFonts w:ascii="Arial" w:hAnsi="Arial" w:cs="Arial"/>
          <w:sz w:val="22"/>
          <w:szCs w:val="22"/>
        </w:rPr>
        <w:t>office)</w:t>
      </w:r>
    </w:p>
    <w:p w:rsidRPr="006D6BA4" w:rsidR="006D6BA4" w:rsidP="006D6BA4" w:rsidRDefault="006D6BA4" w14:paraId="0191F34D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572F7443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4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4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LIVESTOCK INVENTORY RECORD</w:t>
      </w:r>
    </w:p>
    <w:p w:rsidRPr="006D6BA4" w:rsidR="006D6BA4" w:rsidP="006D6BA4" w:rsidRDefault="006D6BA4" w14:paraId="528C1D62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6450253F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name="Check14" w:id="5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5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LIVESTOCK TREATMENT RECORD</w:t>
      </w:r>
    </w:p>
    <w:p w:rsidRPr="006D6BA4" w:rsidR="006D6BA4" w:rsidP="006D6BA4" w:rsidRDefault="006D6BA4" w14:paraId="71B1CA42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4CA94727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name="Check18" w:id="6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6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LIVESTOCK MOVEMENT RECORD</w:t>
      </w:r>
    </w:p>
    <w:p w:rsidRPr="006D6BA4" w:rsidR="006D6BA4" w:rsidP="006D6BA4" w:rsidRDefault="006D6BA4" w14:paraId="151B82B4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5B71FD91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7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7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LABELS/PACKAGING</w:t>
      </w:r>
    </w:p>
    <w:p w:rsidRPr="006D6BA4" w:rsidR="006D6BA4" w:rsidP="006D6BA4" w:rsidRDefault="006D6BA4" w14:paraId="3F199D23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54AE0C0C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8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8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PEST/WEED CONTROL RECORD</w:t>
      </w:r>
    </w:p>
    <w:p w:rsidRPr="006D6BA4" w:rsidR="006D6BA4" w:rsidP="006D6BA4" w:rsidRDefault="006D6BA4" w14:paraId="34111B60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0F5404C0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9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9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INPUT RECORD</w:t>
      </w:r>
    </w:p>
    <w:p w:rsidRPr="006D6BA4" w:rsidR="006D6BA4" w:rsidP="006D6BA4" w:rsidRDefault="006D6BA4" w14:paraId="2546E92E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2C6C62BA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name="Check21" w:id="10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10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ROTATION RECORD</w:t>
      </w:r>
    </w:p>
    <w:p w:rsidRPr="006D6BA4" w:rsidR="006D6BA4" w:rsidP="006D6BA4" w:rsidRDefault="006D6BA4" w14:paraId="55144B51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069A42CA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11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11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OFF-FARM INPUT PURCHASED RECORD</w:t>
      </w:r>
    </w:p>
    <w:p w:rsidRPr="006D6BA4" w:rsidR="006D6BA4" w:rsidP="006D6BA4" w:rsidRDefault="006D6BA4" w14:paraId="6700E31F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28160EC1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name="Check17" w:id="12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12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TRANSPORTATION RECORD</w:t>
      </w:r>
    </w:p>
    <w:p w:rsidRPr="006D6BA4" w:rsidR="006D6BA4" w:rsidP="006D6BA4" w:rsidRDefault="006D6BA4" w14:paraId="7140CA91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5DA80F51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name="Check15" w:id="13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13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HARVEST RECORD</w:t>
      </w:r>
    </w:p>
    <w:p w:rsidRPr="006D6BA4" w:rsidR="006D6BA4" w:rsidP="006D6BA4" w:rsidRDefault="006D6BA4" w14:paraId="13606CF9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75413810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name="Check12" w:id="14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14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SALES RECORD</w:t>
      </w:r>
    </w:p>
    <w:p w:rsidRPr="006D6BA4" w:rsidR="006D6BA4" w:rsidP="006D6BA4" w:rsidRDefault="006D6BA4" w14:paraId="6210B313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35B2C415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name="Check16" w:id="15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15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COMPLAINT HANDLING RECORD</w:t>
      </w:r>
    </w:p>
    <w:p w:rsidRPr="006D6BA4" w:rsidR="006D6BA4" w:rsidP="006D6BA4" w:rsidRDefault="006D6BA4" w14:paraId="26192DDA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2F00BDF7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name="Check19" w:id="16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16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WATER TEST RESULT</w:t>
      </w:r>
    </w:p>
    <w:p w:rsidRPr="006D6BA4" w:rsidR="006D6BA4" w:rsidP="006D6BA4" w:rsidRDefault="006D6BA4" w14:paraId="4A84884B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596D7DBC" w14:textId="77777777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name="Check20" w:id="17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17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SOIL TEST RESULT</w:t>
      </w:r>
    </w:p>
    <w:p w:rsidRPr="006D6BA4" w:rsidR="006D6BA4" w:rsidP="006D6BA4" w:rsidRDefault="006D6BA4" w14:paraId="587D82FE" w14:textId="77777777">
      <w:pPr>
        <w:jc w:val="both"/>
        <w:rPr>
          <w:rFonts w:ascii="Arial" w:hAnsi="Arial" w:cs="Arial"/>
          <w:sz w:val="22"/>
          <w:szCs w:val="22"/>
        </w:rPr>
      </w:pPr>
    </w:p>
    <w:p w:rsidRPr="006D6BA4" w:rsidR="006D6BA4" w:rsidP="006D6BA4" w:rsidRDefault="006D6BA4" w14:paraId="6217211D" w14:textId="275C3732">
      <w:pPr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name="Check13" w:id="18"/>
      <w:r w:rsidRPr="006D6BA4">
        <w:rPr>
          <w:rFonts w:ascii="Arial" w:hAnsi="Arial" w:cs="Arial"/>
          <w:sz w:val="22"/>
          <w:szCs w:val="22"/>
        </w:rPr>
        <w:instrText xml:space="preserve"> FORMCHECKBOX </w:instrText>
      </w:r>
      <w:r w:rsidR="00582F98">
        <w:rPr>
          <w:rFonts w:ascii="Arial" w:hAnsi="Arial" w:cs="Arial"/>
          <w:sz w:val="22"/>
          <w:szCs w:val="22"/>
        </w:rPr>
      </w:r>
      <w:r w:rsidR="00582F98">
        <w:rPr>
          <w:rFonts w:ascii="Arial" w:hAnsi="Arial" w:cs="Arial"/>
          <w:sz w:val="22"/>
          <w:szCs w:val="22"/>
        </w:rPr>
        <w:fldChar w:fldCharType="separate"/>
      </w:r>
      <w:r w:rsidRPr="006D6BA4">
        <w:rPr>
          <w:rFonts w:ascii="Arial" w:hAnsi="Arial" w:cs="Arial"/>
          <w:sz w:val="22"/>
          <w:szCs w:val="22"/>
        </w:rPr>
        <w:fldChar w:fldCharType="end"/>
      </w:r>
      <w:bookmarkEnd w:id="18"/>
      <w:r w:rsidRPr="006D6BA4">
        <w:rPr>
          <w:rFonts w:ascii="Arial" w:hAnsi="Arial" w:cs="Arial"/>
          <w:sz w:val="22"/>
          <w:szCs w:val="22"/>
        </w:rPr>
        <w:tab/>
      </w:r>
      <w:r w:rsidRPr="006D6BA4">
        <w:rPr>
          <w:rFonts w:ascii="Arial" w:hAnsi="Arial" w:cs="Arial"/>
          <w:sz w:val="22"/>
          <w:szCs w:val="22"/>
        </w:rPr>
        <w:t>ANY APPROVAL/EXEMPTION LETTER RECEIVED FROM THE ACO OFFICE</w:t>
      </w:r>
    </w:p>
    <w:p w:rsidRPr="006D6BA4" w:rsidR="006D6BA4" w:rsidP="006D6BA4" w:rsidRDefault="006D6BA4" w14:paraId="2C5E4362" w14:textId="77777777">
      <w:pPr>
        <w:jc w:val="both"/>
        <w:rPr>
          <w:rFonts w:ascii="Arial" w:hAnsi="Arial" w:cs="Arial"/>
          <w:sz w:val="22"/>
          <w:szCs w:val="22"/>
        </w:rPr>
      </w:pPr>
    </w:p>
    <w:p w:rsidRPr="00607A35" w:rsidR="00247AFF" w:rsidP="00607A35" w:rsidRDefault="006D6BA4" w14:paraId="2D896DA0" w14:textId="7F4C242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D6BA4">
        <w:rPr>
          <w:rFonts w:ascii="Arial" w:hAnsi="Arial" w:cs="Arial"/>
          <w:sz w:val="22"/>
          <w:szCs w:val="22"/>
        </w:rPr>
        <w:t xml:space="preserve">If you require assistance with any of these documents, please do not hesitate to contact the ACO </w:t>
      </w:r>
      <w:r>
        <w:rPr>
          <w:rFonts w:ascii="Arial" w:hAnsi="Arial" w:cs="Arial"/>
          <w:sz w:val="22"/>
          <w:szCs w:val="22"/>
        </w:rPr>
        <w:t xml:space="preserve">Office </w:t>
      </w:r>
      <w:r w:rsidRPr="006D6BA4">
        <w:rPr>
          <w:rFonts w:ascii="Arial" w:hAnsi="Arial" w:cs="Arial"/>
          <w:sz w:val="22"/>
          <w:szCs w:val="22"/>
        </w:rPr>
        <w:t>on (07) 3350 5706.</w:t>
      </w:r>
    </w:p>
    <w:sectPr w:rsidRPr="00607A35" w:rsidR="00247AFF" w:rsidSect="008161AB">
      <w:headerReference w:type="default" r:id="rId10"/>
      <w:footerReference w:type="default" r:id="rId11"/>
      <w:pgSz w:w="11906" w:h="16838" w:orient="portrait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E4B" w:rsidP="0093543C" w:rsidRDefault="007A0E4B" w14:paraId="676CF871" w14:textId="77777777">
      <w:r>
        <w:separator/>
      </w:r>
    </w:p>
  </w:endnote>
  <w:endnote w:type="continuationSeparator" w:id="0">
    <w:p w:rsidR="007A0E4B" w:rsidP="0093543C" w:rsidRDefault="007A0E4B" w14:paraId="15F1BBF8" w14:textId="77777777">
      <w:r>
        <w:continuationSeparator/>
      </w:r>
    </w:p>
  </w:endnote>
  <w:endnote w:type="continuationNotice" w:id="1">
    <w:p w:rsidR="007A0E4B" w:rsidRDefault="007A0E4B" w14:paraId="1C1F153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313F" w:rsidR="008B0DAE" w:rsidP="007A37D6" w:rsidRDefault="008B0DAE" w14:paraId="0EFEFDC6" w14:textId="3FC17E3E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 w:rsidR="7A72538D">
      <w:rPr>
        <w:rFonts w:ascii="Arial" w:hAnsi="Arial" w:cs="Arial"/>
        <w:snapToGrid w:val="0"/>
        <w:sz w:val="16"/>
        <w:szCs w:val="16"/>
      </w:rPr>
      <w:t xml:space="preserve">Form </w:t>
    </w:r>
    <w:r w:rsidR="7A72538D">
      <w:rPr>
        <w:rFonts w:ascii="Arial" w:hAnsi="Arial" w:cs="Arial"/>
        <w:snapToGrid w:val="0"/>
        <w:sz w:val="16"/>
        <w:szCs w:val="16"/>
      </w:rPr>
      <w:t>220-40</w:t>
    </w:r>
    <w:r w:rsidRPr="00E2313F" w:rsidR="7A72538D">
      <w:rPr>
        <w:rFonts w:ascii="Arial" w:hAnsi="Arial" w:cs="Arial"/>
        <w:snapToGrid w:val="0"/>
        <w:sz w:val="16"/>
        <w:szCs w:val="16"/>
      </w:rPr>
      <w:t xml:space="preserve"> Version </w:t>
    </w:r>
    <w:r w:rsidR="7A72538D">
      <w:rPr>
        <w:rFonts w:ascii="Arial" w:hAnsi="Arial" w:cs="Arial"/>
        <w:snapToGrid w:val="0"/>
        <w:sz w:val="16"/>
        <w:szCs w:val="16"/>
      </w:rPr>
      <w:t>2</w:t>
    </w:r>
    <w:r w:rsidR="00364712">
      <w:rPr>
        <w:rFonts w:ascii="Arial" w:hAnsi="Arial" w:cs="Arial"/>
        <w:snapToGrid w:val="0"/>
        <w:sz w:val="16"/>
        <w:szCs w:val="16"/>
      </w:rPr>
      <w:tab/>
    </w:r>
    <w:r w:rsidR="7A72538D">
      <w:rPr>
        <w:rFonts w:ascii="Arial" w:hAnsi="Arial" w:cs="Arial"/>
        <w:snapToGrid w:val="0"/>
        <w:sz w:val="16"/>
        <w:szCs w:val="16"/>
      </w:rPr>
      <w:t xml:space="preserve">Approval Date: </w:t>
    </w:r>
    <w:r w:rsidR="7A72538D">
      <w:rPr>
        <w:rFonts w:ascii="Arial" w:hAnsi="Arial" w:cs="Arial"/>
        <w:snapToGrid w:val="0"/>
        <w:sz w:val="16"/>
        <w:szCs w:val="16"/>
      </w:rPr>
      <w:t xml:space="preserve">22</w:t>
    </w:r>
    <w:r w:rsidR="7A72538D">
      <w:rPr>
        <w:rFonts w:ascii="Arial" w:hAnsi="Arial" w:cs="Arial"/>
        <w:snapToGrid w:val="0"/>
        <w:sz w:val="16"/>
        <w:szCs w:val="16"/>
      </w:rPr>
      <w:t>-</w:t>
    </w:r>
    <w:r w:rsidR="7A72538D">
      <w:rPr>
        <w:rFonts w:ascii="Arial" w:hAnsi="Arial" w:cs="Arial"/>
        <w:snapToGrid w:val="0"/>
        <w:sz w:val="16"/>
        <w:szCs w:val="16"/>
      </w:rPr>
      <w:t>Sep</w:t>
    </w:r>
    <w:r w:rsidR="7A72538D">
      <w:rPr>
        <w:rFonts w:ascii="Arial" w:hAnsi="Arial" w:cs="Arial"/>
        <w:snapToGrid w:val="0"/>
        <w:sz w:val="16"/>
        <w:szCs w:val="16"/>
      </w:rPr>
      <w:t>-202</w:t>
    </w:r>
    <w:r w:rsidR="7A72538D">
      <w:rPr>
        <w:rFonts w:ascii="Arial" w:hAnsi="Arial" w:cs="Arial"/>
        <w:snapToGrid w:val="0"/>
        <w:sz w:val="16"/>
        <w:szCs w:val="16"/>
      </w:rPr>
      <w:t>3</w:t>
    </w:r>
    <w:r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r w:rsidRPr="00E2313F" w:rsidR="7A72538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instrText xml:space="preserve"> PAGE </w:instrTex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separate"/>
            </w:r>
            <w:r w:rsidRPr="00E2313F" w:rsidR="7A72538D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end"/>
            </w:r>
            <w:r w:rsidRPr="00E2313F" w:rsidR="7A72538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instrText xml:space="preserve"> NUMPAGES  </w:instrTex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separate"/>
            </w:r>
            <w:r w:rsidRPr="00E2313F" w:rsidR="7A72538D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E4B" w:rsidP="0093543C" w:rsidRDefault="007A0E4B" w14:paraId="0C3DC00C" w14:textId="77777777">
      <w:r>
        <w:separator/>
      </w:r>
    </w:p>
  </w:footnote>
  <w:footnote w:type="continuationSeparator" w:id="0">
    <w:p w:rsidR="007A0E4B" w:rsidP="0093543C" w:rsidRDefault="007A0E4B" w14:paraId="0C0209D6" w14:textId="77777777">
      <w:r>
        <w:continuationSeparator/>
      </w:r>
    </w:p>
  </w:footnote>
  <w:footnote w:type="continuationNotice" w:id="1">
    <w:p w:rsidR="007A0E4B" w:rsidRDefault="007A0E4B" w14:paraId="4641E79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2313F" w:rsidR="008B0DAE" w:rsidP="002F4C15" w:rsidRDefault="008B0DAE" w14:paraId="15852ECD" w14:textId="77777777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name="_Hlk56678102" w:id="19"/>
    <w:bookmarkStart w:name="_Hlk56678103" w:id="20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554828A6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 w:rsidR="5DE7C1F0">
      <w:rPr>
        <w:rFonts w:ascii="Arial" w:hAnsi="Arial" w:cs="Arial"/>
        <w:sz w:val="16"/>
        <w:szCs w:val="16"/>
        <w:lang w:val="en-US"/>
      </w:rPr>
      <w:t>ACO Certification Ltd</w:t>
    </w:r>
  </w:p>
  <w:p w:rsidR="00246D90" w:rsidP="002F4C15" w:rsidRDefault="00DD0DF0" w14:paraId="3B7A991A" w14:textId="186A3E92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:rsidRPr="00E2313F" w:rsidR="008B0DAE" w:rsidP="002F4C15" w:rsidRDefault="00246D90" w14:paraId="75FB9D79" w14:textId="6F3ABD3C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:rsidRPr="00E2313F" w:rsidR="008B0DAE" w:rsidP="002F4C15" w:rsidRDefault="008B0DAE" w14:paraId="50D5217E" w14:textId="7024A09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w:history="1" r:id="rId2">
      <w:r w:rsidRPr="00D914E7" w:rsidR="00246D90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Pr="00246D90" w:rsid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:rsidRPr="00240C30" w:rsidR="008B0DAE" w:rsidP="00B41629" w:rsidRDefault="008B0DAE" w14:paraId="1B72C667" w14:textId="77777777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:rsidRPr="00F9557C" w:rsidR="00F9557C" w:rsidP="00F9557C" w:rsidRDefault="006D6BA4" w14:paraId="5D8AB587" w14:textId="30CC209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ANNUAL AUDIT CHECKLIST</w:t>
    </w:r>
  </w:p>
  <w:p w:rsidRPr="00B41629" w:rsidR="005464CF" w:rsidP="00F9557C" w:rsidRDefault="006D6BA4" w14:paraId="25F28507" w14:textId="4C4C4D88">
    <w:pPr>
      <w:autoSpaceDE w:val="0"/>
      <w:spacing w:before="100" w:after="100"/>
      <w:ind w:right="-482"/>
      <w:rPr>
        <w:rFonts w:ascii="Arial" w:hAnsi="Arial" w:cs="Arial"/>
        <w:sz w:val="20"/>
      </w:rPr>
    </w:pPr>
    <w:r>
      <w:rPr>
        <w:rFonts w:ascii="Arial" w:hAnsi="Arial" w:cs="Arial"/>
        <w:b/>
        <w:sz w:val="32"/>
        <w:szCs w:val="32"/>
      </w:rPr>
      <w:t>Producer/Grower</w:t>
    </w:r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News Gothic MT" w:hAnsi="News Gothic MT" w:eastAsia="MS Mincho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Franklin Gothic Demi" w:hAnsi="Franklin Gothic Demi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Franklin Gothic Demi" w:hAnsi="Franklin Gothic Demi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Franklin Gothic Demi" w:hAnsi="Franklin Gothic Demi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Franklin Gothic Demi" w:hAnsi="Franklin Gothic Demi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Franklin Gothic Demi" w:hAnsi="Franklin Gothic Demi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Franklin Gothic Demi" w:hAnsi="Franklin Gothic Demi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Franklin Gothic Demi" w:hAnsi="Franklin Gothic Demi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Franklin Gothic Demi" w:hAnsi="Franklin Gothic Demi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Franklin Gothic Demi" w:hAnsi="Franklin Gothic Demi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Franklin Gothic Demi" w:hAnsi="Franklin Gothic Demi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Franklin Gothic Demi" w:hAnsi="Franklin Gothic Demi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Franklin Gothic Demi" w:hAnsi="Franklin Gothic Demi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Franklin Gothic Demi" w:hAnsi="Franklin Gothic Demi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Franklin Gothic Demi" w:hAnsi="Franklin Gothic Demi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Franklin Gothic Demi" w:hAnsi="Franklin Gothic Demi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Franklin Gothic Demi" w:hAnsi="Franklin Gothic Demi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Franklin Gothic Demi" w:hAnsi="Franklin Gothic Demi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Franklin Gothic Demi" w:hAnsi="Franklin Gothic Demi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3151253">
    <w:abstractNumId w:val="2"/>
  </w:num>
  <w:num w:numId="2" w16cid:durableId="857887142">
    <w:abstractNumId w:val="10"/>
  </w:num>
  <w:num w:numId="3" w16cid:durableId="2000422005">
    <w:abstractNumId w:val="8"/>
  </w:num>
  <w:num w:numId="4" w16cid:durableId="1473408">
    <w:abstractNumId w:val="7"/>
  </w:num>
  <w:num w:numId="5" w16cid:durableId="893734868">
    <w:abstractNumId w:val="0"/>
  </w:num>
  <w:num w:numId="6" w16cid:durableId="639306626">
    <w:abstractNumId w:val="1"/>
  </w:num>
  <w:num w:numId="7" w16cid:durableId="1084375597">
    <w:abstractNumId w:val="11"/>
  </w:num>
  <w:num w:numId="8" w16cid:durableId="493109426">
    <w:abstractNumId w:val="13"/>
  </w:num>
  <w:num w:numId="9" w16cid:durableId="1763330352">
    <w:abstractNumId w:val="9"/>
  </w:num>
  <w:num w:numId="10" w16cid:durableId="141385108">
    <w:abstractNumId w:val="12"/>
  </w:num>
  <w:num w:numId="11" w16cid:durableId="1256667045">
    <w:abstractNumId w:val="16"/>
  </w:num>
  <w:num w:numId="12" w16cid:durableId="552279927">
    <w:abstractNumId w:val="6"/>
  </w:num>
  <w:num w:numId="13" w16cid:durableId="1382024538">
    <w:abstractNumId w:val="15"/>
  </w:num>
  <w:num w:numId="14" w16cid:durableId="97606578">
    <w:abstractNumId w:val="5"/>
  </w:num>
  <w:num w:numId="15" w16cid:durableId="1446341699">
    <w:abstractNumId w:val="14"/>
  </w:num>
  <w:num w:numId="16" w16cid:durableId="1101217717">
    <w:abstractNumId w:val="4"/>
  </w:num>
  <w:num w:numId="17" w16cid:durableId="186786505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mirrorMargins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56D6F"/>
    <w:rsid w:val="00064D2A"/>
    <w:rsid w:val="00075A0E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64712"/>
    <w:rsid w:val="003958E4"/>
    <w:rsid w:val="003971E3"/>
    <w:rsid w:val="003A2D4C"/>
    <w:rsid w:val="003E6AAF"/>
    <w:rsid w:val="00425BC9"/>
    <w:rsid w:val="004556F5"/>
    <w:rsid w:val="00514344"/>
    <w:rsid w:val="00524EAE"/>
    <w:rsid w:val="0054347A"/>
    <w:rsid w:val="005464CF"/>
    <w:rsid w:val="005473C6"/>
    <w:rsid w:val="005548C5"/>
    <w:rsid w:val="00557CAC"/>
    <w:rsid w:val="005732F2"/>
    <w:rsid w:val="00582218"/>
    <w:rsid w:val="005954FD"/>
    <w:rsid w:val="005A2077"/>
    <w:rsid w:val="005A5FC6"/>
    <w:rsid w:val="00601581"/>
    <w:rsid w:val="00607A35"/>
    <w:rsid w:val="006202D4"/>
    <w:rsid w:val="00637329"/>
    <w:rsid w:val="00663D7D"/>
    <w:rsid w:val="00663DC7"/>
    <w:rsid w:val="00671C99"/>
    <w:rsid w:val="00696A83"/>
    <w:rsid w:val="006A5D73"/>
    <w:rsid w:val="006B31EE"/>
    <w:rsid w:val="006D4D75"/>
    <w:rsid w:val="006D6BA4"/>
    <w:rsid w:val="00705C7A"/>
    <w:rsid w:val="007610DB"/>
    <w:rsid w:val="007928B2"/>
    <w:rsid w:val="007A0E4B"/>
    <w:rsid w:val="007A37D6"/>
    <w:rsid w:val="007B3790"/>
    <w:rsid w:val="00803FFA"/>
    <w:rsid w:val="00806BAB"/>
    <w:rsid w:val="008161AB"/>
    <w:rsid w:val="0085766A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8275B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B4DC2"/>
    <w:rsid w:val="00CC1853"/>
    <w:rsid w:val="00CF4115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16FB1"/>
    <w:rsid w:val="00E2313F"/>
    <w:rsid w:val="00E35741"/>
    <w:rsid w:val="00E920F2"/>
    <w:rsid w:val="00EA02A2"/>
    <w:rsid w:val="00ED6C05"/>
    <w:rsid w:val="00F21E3D"/>
    <w:rsid w:val="00F27361"/>
    <w:rsid w:val="00F27611"/>
    <w:rsid w:val="00F33F3F"/>
    <w:rsid w:val="00F43CAC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A72538D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557C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6AAF"/>
    <w:rPr>
      <w:rFonts w:ascii="Segoe UI" w:hAnsi="Segoe UI" w:eastAsia="Times New Roman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hAnsi="Arial" w:eastAsia="SimSun" w:cs="Times New Roman"/>
      <w:sz w:val="20"/>
      <w:szCs w:val="20"/>
      <w:lang w:eastAsia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styleId="BodyText2Char" w:customStyle="1">
    <w:name w:val="Body Text 2 Char"/>
    <w:basedOn w:val="DefaultParagraphFont"/>
    <w:link w:val="BodyText2"/>
    <w:rsid w:val="00F9557C"/>
    <w:rPr>
      <w:rFonts w:ascii="News Gothic MT" w:hAnsi="News Gothic MT" w:eastAsia="MS Mincho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F9557C"/>
    <w:rPr>
      <w:rFonts w:ascii="Times New Roman" w:hAnsi="Times New Roman" w:eastAsia="MS Mincho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efbd59a130934aa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b9838-944d-4859-b654-2eb4327bd531}"/>
      </w:docPartPr>
      <w:docPartBody>
        <w:p w14:paraId="0F63D60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SharedWithUsers xmlns="d970a71a-067b-4579-9ef2-fc95459bf1dd">
      <UserInfo>
        <DisplayName>Ruwi Jayasuriya</DisplayName>
        <AccountId>30</AccountId>
        <AccountType/>
      </UserInfo>
    </SharedWithUsers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8" ma:contentTypeDescription="Create a new document." ma:contentTypeScope="" ma:versionID="1ae7dbbc11a58d3671d2e9b5d1e7e025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ce8a85d3169f266a58946ac839204d06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  <ds:schemaRef ds:uri="eae7b6ca-a5ea-4503-81a9-b3b24ced2950"/>
  </ds:schemaRefs>
</ds:datastoreItem>
</file>

<file path=customXml/itemProps2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319B7-F70F-4795-97A3-E889709555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268-02%20Appeals%20Committee%20template.dotx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14</cp:revision>
  <cp:lastPrinted>2020-10-22T07:25:00Z</cp:lastPrinted>
  <dcterms:created xsi:type="dcterms:W3CDTF">2023-09-22T00:48:00Z</dcterms:created>
  <dcterms:modified xsi:type="dcterms:W3CDTF">2023-09-22T00:49:11Z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63025500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