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7A16" w14:textId="64C677CA" w:rsidR="00F33640" w:rsidRPr="00865138" w:rsidRDefault="00E23B84" w:rsidP="00865138">
      <w:pPr>
        <w:jc w:val="both"/>
        <w:rPr>
          <w:rFonts w:ascii="Arial" w:hAnsi="Arial" w:cs="Arial"/>
          <w:sz w:val="20"/>
          <w:szCs w:val="20"/>
        </w:rPr>
      </w:pPr>
      <w:r w:rsidRPr="00865138">
        <w:rPr>
          <w:rFonts w:ascii="Arial" w:hAnsi="Arial" w:cs="Arial"/>
          <w:sz w:val="20"/>
          <w:szCs w:val="20"/>
        </w:rPr>
        <w:t xml:space="preserve">Organic crops should be grown from organic </w:t>
      </w:r>
      <w:r w:rsidR="00371E19" w:rsidRPr="00865138">
        <w:rPr>
          <w:rFonts w:ascii="Arial" w:hAnsi="Arial" w:cs="Arial"/>
          <w:sz w:val="20"/>
          <w:szCs w:val="20"/>
        </w:rPr>
        <w:t xml:space="preserve">seed or </w:t>
      </w:r>
      <w:r w:rsidR="00E8216D" w:rsidRPr="00865138">
        <w:rPr>
          <w:rFonts w:ascii="Arial" w:hAnsi="Arial" w:cs="Arial"/>
          <w:sz w:val="20"/>
          <w:szCs w:val="20"/>
        </w:rPr>
        <w:t>planting material</w:t>
      </w:r>
      <w:r w:rsidR="00734D38" w:rsidRPr="00865138">
        <w:rPr>
          <w:rFonts w:ascii="Arial" w:hAnsi="Arial" w:cs="Arial"/>
          <w:sz w:val="20"/>
          <w:szCs w:val="20"/>
        </w:rPr>
        <w:t>.</w:t>
      </w:r>
      <w:r w:rsidR="00497D43" w:rsidRPr="00865138">
        <w:rPr>
          <w:rFonts w:ascii="Arial" w:hAnsi="Arial" w:cs="Arial"/>
          <w:sz w:val="20"/>
          <w:szCs w:val="20"/>
        </w:rPr>
        <w:t xml:space="preserve"> </w:t>
      </w:r>
      <w:r w:rsidR="00F33640" w:rsidRPr="00865138">
        <w:rPr>
          <w:rFonts w:ascii="Arial" w:hAnsi="Arial" w:cs="Arial"/>
          <w:sz w:val="20"/>
          <w:szCs w:val="20"/>
        </w:rPr>
        <w:t xml:space="preserve">If organic seed or planting </w:t>
      </w:r>
      <w:r w:rsidR="00371E19" w:rsidRPr="00865138">
        <w:rPr>
          <w:rFonts w:ascii="Arial" w:hAnsi="Arial" w:cs="Arial"/>
          <w:sz w:val="20"/>
          <w:szCs w:val="20"/>
        </w:rPr>
        <w:t>material</w:t>
      </w:r>
      <w:r w:rsidR="00F33640" w:rsidRPr="00865138">
        <w:rPr>
          <w:rFonts w:ascii="Arial" w:hAnsi="Arial" w:cs="Arial"/>
          <w:sz w:val="20"/>
          <w:szCs w:val="20"/>
        </w:rPr>
        <w:t xml:space="preserve"> is not commercially available, you may request approval from ACO to use </w:t>
      </w:r>
      <w:r w:rsidR="007038AA" w:rsidRPr="00865138">
        <w:rPr>
          <w:rFonts w:ascii="Arial" w:hAnsi="Arial" w:cs="Arial"/>
          <w:sz w:val="20"/>
          <w:szCs w:val="20"/>
        </w:rPr>
        <w:t xml:space="preserve">non-organic seed or planting </w:t>
      </w:r>
      <w:r w:rsidR="00371E19" w:rsidRPr="00865138">
        <w:rPr>
          <w:rFonts w:ascii="Arial" w:hAnsi="Arial" w:cs="Arial"/>
          <w:sz w:val="20"/>
          <w:szCs w:val="20"/>
        </w:rPr>
        <w:t>material</w:t>
      </w:r>
      <w:r w:rsidR="007038AA" w:rsidRPr="00865138">
        <w:rPr>
          <w:rFonts w:ascii="Arial" w:hAnsi="Arial" w:cs="Arial"/>
          <w:sz w:val="20"/>
          <w:szCs w:val="20"/>
        </w:rPr>
        <w:t xml:space="preserve"> instead. </w:t>
      </w:r>
      <w:r w:rsidR="00766392" w:rsidRPr="00865138">
        <w:rPr>
          <w:rFonts w:ascii="Arial" w:hAnsi="Arial" w:cs="Arial"/>
          <w:sz w:val="20"/>
          <w:szCs w:val="20"/>
        </w:rPr>
        <w:t>Please c</w:t>
      </w:r>
      <w:r w:rsidR="007038AA" w:rsidRPr="00865138">
        <w:rPr>
          <w:rFonts w:ascii="Arial" w:hAnsi="Arial" w:cs="Arial"/>
          <w:sz w:val="20"/>
          <w:szCs w:val="20"/>
        </w:rPr>
        <w:t xml:space="preserve">omplete and return this form to the ACO office to request approval to use non-organic seed or planting </w:t>
      </w:r>
      <w:r w:rsidR="00371E19" w:rsidRPr="00865138">
        <w:rPr>
          <w:rFonts w:ascii="Arial" w:hAnsi="Arial" w:cs="Arial"/>
          <w:sz w:val="20"/>
          <w:szCs w:val="20"/>
        </w:rPr>
        <w:t>material</w:t>
      </w:r>
      <w:r w:rsidR="007038AA" w:rsidRPr="00865138">
        <w:rPr>
          <w:rFonts w:ascii="Arial" w:hAnsi="Arial" w:cs="Arial"/>
          <w:sz w:val="20"/>
          <w:szCs w:val="20"/>
        </w:rPr>
        <w:t>.</w:t>
      </w:r>
    </w:p>
    <w:p w14:paraId="64865447" w14:textId="77777777" w:rsidR="00781D7F" w:rsidRPr="00865138" w:rsidRDefault="00781D7F" w:rsidP="00FD5083">
      <w:pPr>
        <w:rPr>
          <w:rFonts w:ascii="Arial" w:hAnsi="Arial" w:cs="Arial"/>
          <w:sz w:val="20"/>
          <w:szCs w:val="20"/>
        </w:rPr>
      </w:pPr>
    </w:p>
    <w:p w14:paraId="38A86821" w14:textId="749153D8" w:rsidR="00781D7F" w:rsidRPr="00865138" w:rsidRDefault="00781D7F" w:rsidP="00FD5083">
      <w:pPr>
        <w:rPr>
          <w:rFonts w:ascii="Arial" w:hAnsi="Arial" w:cs="Arial"/>
          <w:sz w:val="20"/>
          <w:szCs w:val="20"/>
        </w:rPr>
      </w:pPr>
      <w:r w:rsidRPr="00865138">
        <w:rPr>
          <w:rFonts w:ascii="Arial" w:hAnsi="Arial" w:cs="Arial"/>
          <w:b/>
          <w:bCs/>
          <w:sz w:val="20"/>
          <w:szCs w:val="20"/>
        </w:rPr>
        <w:t>Note:</w:t>
      </w:r>
      <w:r w:rsidRPr="00865138">
        <w:rPr>
          <w:rFonts w:ascii="Arial" w:hAnsi="Arial" w:cs="Arial"/>
          <w:sz w:val="20"/>
          <w:szCs w:val="20"/>
        </w:rPr>
        <w:t xml:space="preserve"> Non-organic </w:t>
      </w:r>
      <w:r w:rsidR="0070178F" w:rsidRPr="00865138">
        <w:rPr>
          <w:rFonts w:ascii="Arial" w:hAnsi="Arial" w:cs="Arial"/>
          <w:sz w:val="20"/>
          <w:szCs w:val="20"/>
        </w:rPr>
        <w:t xml:space="preserve">annual seedlings </w:t>
      </w:r>
      <w:r w:rsidR="00702B3D" w:rsidRPr="00865138">
        <w:rPr>
          <w:rFonts w:ascii="Arial" w:hAnsi="Arial" w:cs="Arial"/>
          <w:sz w:val="20"/>
          <w:szCs w:val="20"/>
        </w:rPr>
        <w:t xml:space="preserve">cannot be </w:t>
      </w:r>
      <w:r w:rsidR="0096602F" w:rsidRPr="00865138">
        <w:rPr>
          <w:rFonts w:ascii="Arial" w:hAnsi="Arial" w:cs="Arial"/>
          <w:sz w:val="20"/>
          <w:szCs w:val="20"/>
        </w:rPr>
        <w:t>approved under the EU or NOP programs</w:t>
      </w:r>
      <w:r w:rsidR="00046C6E" w:rsidRPr="00865138">
        <w:rPr>
          <w:rFonts w:ascii="Arial" w:hAnsi="Arial" w:cs="Arial"/>
          <w:sz w:val="20"/>
          <w:szCs w:val="20"/>
        </w:rPr>
        <w:t>, except in exceptional circumstances.</w:t>
      </w:r>
      <w:r w:rsidR="002F2AA9" w:rsidRPr="00865138">
        <w:rPr>
          <w:rFonts w:ascii="Arial" w:hAnsi="Arial" w:cs="Arial"/>
          <w:sz w:val="20"/>
          <w:szCs w:val="20"/>
        </w:rPr>
        <w:t xml:space="preserve"> Please contact the ACO office for further information.</w:t>
      </w:r>
    </w:p>
    <w:p w14:paraId="08F519DD" w14:textId="77777777" w:rsidR="005E57D7" w:rsidRPr="00865138" w:rsidRDefault="005E57D7" w:rsidP="00FD5083">
      <w:pPr>
        <w:rPr>
          <w:rFonts w:ascii="Arial" w:hAnsi="Arial" w:cs="Arial"/>
          <w:sz w:val="20"/>
          <w:szCs w:val="20"/>
        </w:rPr>
      </w:pPr>
    </w:p>
    <w:p w14:paraId="4ED2B03D" w14:textId="74DEB147" w:rsidR="00C51B6D" w:rsidRPr="00865138" w:rsidRDefault="00F20AC0" w:rsidP="00FD5083">
      <w:pPr>
        <w:rPr>
          <w:rFonts w:ascii="Arial" w:hAnsi="Arial" w:cs="Arial"/>
          <w:b/>
          <w:bCs/>
        </w:rPr>
      </w:pPr>
      <w:r w:rsidRPr="00865138">
        <w:rPr>
          <w:rFonts w:ascii="Arial" w:hAnsi="Arial" w:cs="Arial"/>
          <w:b/>
          <w:bCs/>
        </w:rPr>
        <w:t xml:space="preserve">Section A: </w:t>
      </w:r>
      <w:r w:rsidR="00153F09" w:rsidRPr="00865138">
        <w:rPr>
          <w:rFonts w:ascii="Arial" w:hAnsi="Arial" w:cs="Arial"/>
          <w:b/>
          <w:bCs/>
        </w:rPr>
        <w:t>Operation Details</w:t>
      </w:r>
    </w:p>
    <w:p w14:paraId="0578E8E7" w14:textId="77777777" w:rsidR="0042246E" w:rsidRPr="00865138" w:rsidRDefault="0042246E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77"/>
        <w:gridCol w:w="8108"/>
      </w:tblGrid>
      <w:tr w:rsidR="00865138" w:rsidRPr="00865138" w14:paraId="21B34458" w14:textId="77777777" w:rsidTr="00865138">
        <w:trPr>
          <w:trHeight w:val="465"/>
        </w:trPr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3BECC3DD" w14:textId="77777777" w:rsidR="00153F09" w:rsidRPr="00865138" w:rsidRDefault="00153F09" w:rsidP="00B103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108" w:type="dxa"/>
            <w:vAlign w:val="center"/>
          </w:tcPr>
          <w:p w14:paraId="0522C384" w14:textId="77777777" w:rsidR="00153F09" w:rsidRPr="00865138" w:rsidRDefault="00153F09" w:rsidP="00B10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4484A827" w14:textId="77777777" w:rsidTr="00865138">
        <w:trPr>
          <w:trHeight w:val="465"/>
        </w:trPr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40899301" w14:textId="77777777" w:rsidR="00153F09" w:rsidRPr="00865138" w:rsidRDefault="00153F09" w:rsidP="00B103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Certification No.:</w:t>
            </w:r>
          </w:p>
        </w:tc>
        <w:tc>
          <w:tcPr>
            <w:tcW w:w="8108" w:type="dxa"/>
            <w:vAlign w:val="center"/>
          </w:tcPr>
          <w:p w14:paraId="78D95451" w14:textId="77777777" w:rsidR="00153F09" w:rsidRPr="00865138" w:rsidRDefault="00153F09" w:rsidP="00B10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F6025" w14:textId="77777777" w:rsidR="00E21FD6" w:rsidRPr="00865138" w:rsidRDefault="00E21FD6" w:rsidP="00FD5083">
      <w:pPr>
        <w:rPr>
          <w:rFonts w:ascii="Arial" w:hAnsi="Arial" w:cs="Arial"/>
          <w:sz w:val="20"/>
          <w:szCs w:val="20"/>
        </w:rPr>
      </w:pPr>
    </w:p>
    <w:p w14:paraId="5DFD2FDA" w14:textId="528C4BCF" w:rsidR="00E67117" w:rsidRPr="00865138" w:rsidRDefault="00E67117" w:rsidP="0051335C">
      <w:pPr>
        <w:rPr>
          <w:rFonts w:ascii="Arial" w:hAnsi="Arial" w:cs="Arial"/>
          <w:b/>
          <w:bCs/>
        </w:rPr>
      </w:pPr>
      <w:r w:rsidRPr="00865138">
        <w:rPr>
          <w:rFonts w:ascii="Arial" w:hAnsi="Arial" w:cs="Arial"/>
          <w:b/>
          <w:bCs/>
        </w:rPr>
        <w:t xml:space="preserve">Section B: </w:t>
      </w:r>
      <w:r w:rsidR="00E44AE7" w:rsidRPr="00865138">
        <w:rPr>
          <w:rFonts w:ascii="Arial" w:hAnsi="Arial" w:cs="Arial"/>
          <w:b/>
          <w:bCs/>
        </w:rPr>
        <w:t>Seed</w:t>
      </w:r>
      <w:r w:rsidR="00376DDB" w:rsidRPr="00865138">
        <w:rPr>
          <w:rFonts w:ascii="Arial" w:hAnsi="Arial" w:cs="Arial"/>
          <w:b/>
          <w:bCs/>
        </w:rPr>
        <w:t xml:space="preserve">/ Planting </w:t>
      </w:r>
      <w:r w:rsidR="0070178F" w:rsidRPr="00865138">
        <w:rPr>
          <w:rFonts w:ascii="Arial" w:hAnsi="Arial" w:cs="Arial"/>
          <w:b/>
          <w:bCs/>
        </w:rPr>
        <w:t>Material</w:t>
      </w:r>
      <w:r w:rsidR="00376DDB" w:rsidRPr="00865138">
        <w:rPr>
          <w:rFonts w:ascii="Arial" w:hAnsi="Arial" w:cs="Arial"/>
          <w:b/>
          <w:bCs/>
        </w:rPr>
        <w:t xml:space="preserve"> Information</w:t>
      </w:r>
    </w:p>
    <w:p w14:paraId="7E9E9874" w14:textId="77777777" w:rsidR="00E67117" w:rsidRPr="005B7A33" w:rsidRDefault="00E67117" w:rsidP="0051335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865138" w:rsidRPr="00865138" w14:paraId="079A29CA" w14:textId="77777777" w:rsidTr="00865138">
        <w:trPr>
          <w:trHeight w:val="52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6134F5C" w14:textId="2FBEA6D8" w:rsidR="007C7ECB" w:rsidRPr="00865138" w:rsidRDefault="007C7ECB" w:rsidP="00D6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</w:p>
        </w:tc>
        <w:tc>
          <w:tcPr>
            <w:tcW w:w="5245" w:type="dxa"/>
            <w:vAlign w:val="center"/>
          </w:tcPr>
          <w:p w14:paraId="4DD852E3" w14:textId="79A59279" w:rsidR="007C7ECB" w:rsidRPr="00865138" w:rsidRDefault="000E1A84" w:rsidP="00D62B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947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ECB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7ECB" w:rsidRPr="00865138">
              <w:rPr>
                <w:rFonts w:ascii="Arial" w:hAnsi="Arial" w:cs="Arial"/>
                <w:sz w:val="20"/>
                <w:szCs w:val="20"/>
              </w:rPr>
              <w:t xml:space="preserve"> Seeds</w:t>
            </w:r>
          </w:p>
          <w:p w14:paraId="7EF0BFD4" w14:textId="6E8B2AE9" w:rsidR="007C7ECB" w:rsidRPr="00865138" w:rsidRDefault="000E1A84" w:rsidP="00D62B6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63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ECB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7ECB" w:rsidRPr="00865138">
              <w:rPr>
                <w:rFonts w:ascii="Arial" w:hAnsi="Arial" w:cs="Arial"/>
                <w:sz w:val="20"/>
                <w:szCs w:val="20"/>
              </w:rPr>
              <w:t xml:space="preserve"> Seedlings</w:t>
            </w:r>
            <w:r w:rsidR="00BC0CAB" w:rsidRPr="00865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FC2166" w14:textId="77777777" w:rsidR="007C7ECB" w:rsidRPr="00865138" w:rsidRDefault="000E1A84" w:rsidP="00D62B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444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ECB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7ECB" w:rsidRPr="00865138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  <w:tr w:rsidR="00865138" w:rsidRPr="00865138" w14:paraId="3D86FF5A" w14:textId="77777777" w:rsidTr="00865138">
        <w:trPr>
          <w:trHeight w:val="46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B6F93B1" w14:textId="77777777" w:rsidR="0005261D" w:rsidRPr="00865138" w:rsidRDefault="0005261D" w:rsidP="001D0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Supplier Name:</w:t>
            </w:r>
          </w:p>
        </w:tc>
        <w:tc>
          <w:tcPr>
            <w:tcW w:w="5245" w:type="dxa"/>
            <w:vAlign w:val="center"/>
          </w:tcPr>
          <w:p w14:paraId="3281EDA7" w14:textId="77777777" w:rsidR="0005261D" w:rsidRPr="00865138" w:rsidRDefault="0005261D" w:rsidP="001D0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1B8511A5" w14:textId="77777777" w:rsidTr="00865138">
        <w:trPr>
          <w:trHeight w:val="46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9655293" w14:textId="3AC3DF4C" w:rsidR="008A3131" w:rsidRPr="00865138" w:rsidRDefault="000A495F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Common Name:</w:t>
            </w:r>
          </w:p>
        </w:tc>
        <w:tc>
          <w:tcPr>
            <w:tcW w:w="5245" w:type="dxa"/>
            <w:vAlign w:val="center"/>
          </w:tcPr>
          <w:p w14:paraId="2F1D8BB3" w14:textId="77777777" w:rsidR="008A3131" w:rsidRPr="00865138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77B0DFF7" w14:textId="77777777" w:rsidTr="00865138">
        <w:trPr>
          <w:trHeight w:val="46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B02A295" w14:textId="17B485F0" w:rsidR="008A3131" w:rsidRPr="00865138" w:rsidRDefault="000A495F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Latin Name:</w:t>
            </w:r>
          </w:p>
        </w:tc>
        <w:tc>
          <w:tcPr>
            <w:tcW w:w="5245" w:type="dxa"/>
            <w:vAlign w:val="center"/>
          </w:tcPr>
          <w:p w14:paraId="0F241E73" w14:textId="77777777" w:rsidR="008A3131" w:rsidRPr="00865138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7046CE14" w14:textId="77777777" w:rsidTr="00865138">
        <w:trPr>
          <w:trHeight w:val="46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B72DABC" w14:textId="60F278EF" w:rsidR="008A3131" w:rsidRPr="00865138" w:rsidRDefault="008A0D83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Variety:</w:t>
            </w:r>
          </w:p>
        </w:tc>
        <w:tc>
          <w:tcPr>
            <w:tcW w:w="5245" w:type="dxa"/>
            <w:vAlign w:val="center"/>
          </w:tcPr>
          <w:p w14:paraId="003E476D" w14:textId="77777777" w:rsidR="008A3131" w:rsidRPr="00865138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23DD7D03" w14:textId="77777777" w:rsidTr="000E1A84">
        <w:trPr>
          <w:trHeight w:val="46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4EB84FE" w14:textId="77777777" w:rsidR="008A3131" w:rsidRPr="00865138" w:rsidRDefault="008A0D83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Quantity:</w:t>
            </w:r>
          </w:p>
          <w:p w14:paraId="07360EEC" w14:textId="76940437" w:rsidR="00E91ABD" w:rsidRPr="00865138" w:rsidRDefault="00E91ABD" w:rsidP="00004AE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Weight of seeds </w:t>
            </w:r>
            <w:r w:rsidR="00BA6B9D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of plants</w:t>
            </w:r>
            <w:r w:rsidR="00BA6B9D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FE734B3" w14:textId="77777777" w:rsidR="008A3131" w:rsidRPr="00865138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1E91BCAF" w14:textId="77777777" w:rsidTr="000E1A84">
        <w:trPr>
          <w:trHeight w:val="63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88495E5" w14:textId="7B016BDE" w:rsidR="00AD1033" w:rsidRPr="00865138" w:rsidRDefault="00AE5FFE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 </w:t>
            </w:r>
            <w:r w:rsidR="008A0D83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Non-GM Statement Attached?</w:t>
            </w:r>
          </w:p>
        </w:tc>
        <w:tc>
          <w:tcPr>
            <w:tcW w:w="5245" w:type="dxa"/>
          </w:tcPr>
          <w:p w14:paraId="3BE04160" w14:textId="5FF12770" w:rsidR="00376DDB" w:rsidRPr="00865138" w:rsidRDefault="000E1A84" w:rsidP="00376D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DDB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DDB" w:rsidRPr="008651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177735E" w14:textId="4182DAB7" w:rsidR="008A3131" w:rsidRPr="00865138" w:rsidRDefault="000E1A84" w:rsidP="00376D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31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DDB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DDB" w:rsidRPr="008651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65138" w:rsidRPr="00865138" w14:paraId="47F60631" w14:textId="77777777" w:rsidTr="000E1A84">
        <w:trPr>
          <w:trHeight w:val="218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F352182" w14:textId="1A7131B9" w:rsidR="008A3131" w:rsidRPr="00865138" w:rsidRDefault="00AE5FFE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 </w:t>
            </w:r>
            <w:r w:rsidR="000E2646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Treatment</w:t>
            </w:r>
            <w:r w:rsidR="008A0D83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Statement Attached?</w:t>
            </w:r>
          </w:p>
          <w:p w14:paraId="2EA5C795" w14:textId="77777777" w:rsidR="0095492F" w:rsidRPr="00865138" w:rsidRDefault="00A16B08" w:rsidP="00C136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Must indicate whether</w:t>
            </w:r>
            <w:r w:rsidR="000F57F4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F5810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seed / planting </w:t>
            </w:r>
            <w:r w:rsidR="00371E19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 w:rsidR="005F5810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5F5810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s treated or untreated</w:t>
            </w:r>
            <w:r w:rsidR="00147B96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05261D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47B96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treated, the substances used must be </w:t>
            </w:r>
            <w:r w:rsidR="00301FD9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identified.</w:t>
            </w:r>
          </w:p>
          <w:p w14:paraId="2BC73EC3" w14:textId="77777777" w:rsidR="00333E8F" w:rsidRPr="00865138" w:rsidRDefault="00333E8F" w:rsidP="00C136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2A45F3" w14:textId="11284F54" w:rsidR="00333E8F" w:rsidRPr="00865138" w:rsidRDefault="00333E8F" w:rsidP="00C136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the case of seedlings, </w:t>
            </w:r>
            <w:r w:rsidR="0038114D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include </w:t>
            </w: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explanation of how seedlings intended for organic use are excluded from </w:t>
            </w:r>
            <w:r w:rsidR="00075D32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any </w:t>
            </w: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treatment with synthetic </w:t>
            </w:r>
            <w:r w:rsidR="0038114D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pesticides</w:t>
            </w:r>
            <w:r w:rsidRPr="008651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intended for conventional seedlings</w:t>
            </w:r>
            <w:r w:rsidR="0038114D" w:rsidRPr="0086513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4B78277B" w14:textId="6562EE48" w:rsidR="00376DDB" w:rsidRPr="00865138" w:rsidRDefault="000E1A84" w:rsidP="00376D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276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DDB" w:rsidRPr="008651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3CA6E4B" w14:textId="540D6EF4" w:rsidR="008A3131" w:rsidRPr="00865138" w:rsidRDefault="000E1A84" w:rsidP="00376D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72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DDB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DDB" w:rsidRPr="008651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65138" w:rsidRPr="00865138" w14:paraId="120C132D" w14:textId="77777777" w:rsidTr="00865138">
        <w:trPr>
          <w:trHeight w:val="397"/>
        </w:trPr>
        <w:tc>
          <w:tcPr>
            <w:tcW w:w="5240" w:type="dxa"/>
            <w:vMerge w:val="restart"/>
            <w:shd w:val="clear" w:color="auto" w:fill="D9D9D9" w:themeFill="background1" w:themeFillShade="D9"/>
            <w:vAlign w:val="center"/>
          </w:tcPr>
          <w:p w14:paraId="458B9729" w14:textId="50E0B38A" w:rsidR="001063CD" w:rsidRPr="00865138" w:rsidRDefault="001063CD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Have you already planted the crop?</w:t>
            </w:r>
          </w:p>
        </w:tc>
        <w:tc>
          <w:tcPr>
            <w:tcW w:w="5245" w:type="dxa"/>
            <w:vAlign w:val="center"/>
          </w:tcPr>
          <w:p w14:paraId="1732C714" w14:textId="7FC563CD" w:rsidR="001063CD" w:rsidRPr="00865138" w:rsidRDefault="000E1A84" w:rsidP="0000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07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CD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063CD" w:rsidRPr="00865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138" w:rsidRPr="00865138">
              <w:rPr>
                <w:rFonts w:ascii="Arial" w:hAnsi="Arial" w:cs="Arial"/>
                <w:sz w:val="20"/>
                <w:szCs w:val="20"/>
              </w:rPr>
              <w:t>Yes</w:t>
            </w:r>
            <w:r w:rsidR="008651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63CD" w:rsidRPr="00865138">
              <w:rPr>
                <w:rFonts w:ascii="Arial" w:hAnsi="Arial" w:cs="Arial"/>
                <w:sz w:val="20"/>
                <w:szCs w:val="20"/>
              </w:rPr>
              <w:t xml:space="preserve">Date/s planted: </w:t>
            </w:r>
          </w:p>
        </w:tc>
      </w:tr>
      <w:tr w:rsidR="00865138" w:rsidRPr="00865138" w14:paraId="77CDBF6A" w14:textId="77777777" w:rsidTr="00865138">
        <w:trPr>
          <w:trHeight w:val="397"/>
        </w:trPr>
        <w:tc>
          <w:tcPr>
            <w:tcW w:w="5240" w:type="dxa"/>
            <w:vMerge/>
            <w:shd w:val="clear" w:color="auto" w:fill="D9D9D9" w:themeFill="background1" w:themeFillShade="D9"/>
            <w:vAlign w:val="center"/>
          </w:tcPr>
          <w:p w14:paraId="64FF7C08" w14:textId="77777777" w:rsidR="001063CD" w:rsidRPr="00865138" w:rsidRDefault="001063CD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84630DF" w14:textId="4D08DAEC" w:rsidR="001063CD" w:rsidRPr="00865138" w:rsidRDefault="000E1A84" w:rsidP="0000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301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CD" w:rsidRPr="008651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063CD" w:rsidRPr="008651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22A8A26C" w14:textId="77777777" w:rsidR="00BC0CAB" w:rsidRPr="00865138" w:rsidRDefault="00BC0CAB" w:rsidP="006755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865138" w:rsidRPr="00865138" w14:paraId="365C6B1A" w14:textId="77777777" w:rsidTr="005B7A33">
        <w:trPr>
          <w:trHeight w:val="79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77B6AECA" w14:textId="6C73D18E" w:rsidR="00303247" w:rsidRPr="00865138" w:rsidRDefault="001345B6" w:rsidP="00675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ACOS </w:t>
            </w:r>
            <w:r w:rsidR="00A27508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NS Only: </w:t>
            </w:r>
            <w:r w:rsidR="00BD69E8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331C14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seed / planting </w:t>
            </w:r>
            <w:r w:rsidR="00371E19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</w:t>
            </w:r>
            <w:r w:rsidR="00331C14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116CE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1556D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treated</w:t>
            </w:r>
            <w:r w:rsidR="004116CE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AE2218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a prohibited</w:t>
            </w:r>
            <w:r w:rsidR="004C382D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116CE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substance</w:t>
            </w:r>
            <w:r w:rsidR="00C1556D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C4394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describe how you intend to remove </w:t>
            </w:r>
            <w:r w:rsidR="004116CE"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the prohibited substance prior to planting.</w:t>
            </w:r>
          </w:p>
        </w:tc>
      </w:tr>
      <w:tr w:rsidR="00865138" w:rsidRPr="00865138" w14:paraId="2A193393" w14:textId="77777777" w:rsidTr="005B7A33">
        <w:trPr>
          <w:trHeight w:val="1268"/>
        </w:trPr>
        <w:tc>
          <w:tcPr>
            <w:tcW w:w="10790" w:type="dxa"/>
            <w:vAlign w:val="center"/>
          </w:tcPr>
          <w:p w14:paraId="128597B2" w14:textId="77777777" w:rsidR="00303247" w:rsidRPr="00865138" w:rsidRDefault="00303247" w:rsidP="00675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7B4EB" w14:textId="77777777" w:rsidR="00CE0DC2" w:rsidRPr="00865138" w:rsidRDefault="00CE0DC2" w:rsidP="00675587">
      <w:pPr>
        <w:rPr>
          <w:rFonts w:ascii="Arial" w:hAnsi="Arial" w:cs="Arial"/>
          <w:sz w:val="20"/>
          <w:szCs w:val="20"/>
        </w:rPr>
      </w:pPr>
    </w:p>
    <w:p w14:paraId="5804FDB3" w14:textId="61B7C176" w:rsidR="002737A8" w:rsidRPr="00865138" w:rsidRDefault="00E44AE7" w:rsidP="00032C23">
      <w:pPr>
        <w:spacing w:after="160" w:line="259" w:lineRule="auto"/>
        <w:rPr>
          <w:rFonts w:ascii="Arial" w:hAnsi="Arial" w:cs="Arial"/>
          <w:b/>
          <w:bCs/>
        </w:rPr>
      </w:pPr>
      <w:r w:rsidRPr="00865138">
        <w:rPr>
          <w:rFonts w:ascii="Arial" w:hAnsi="Arial" w:cs="Arial"/>
          <w:b/>
          <w:bCs/>
        </w:rPr>
        <w:lastRenderedPageBreak/>
        <w:t>Section C: Commercial Availability Information</w:t>
      </w:r>
    </w:p>
    <w:p w14:paraId="777F4592" w14:textId="77777777" w:rsidR="001063CD" w:rsidRPr="00865138" w:rsidRDefault="00115A66" w:rsidP="00B42AE2">
      <w:pPr>
        <w:rPr>
          <w:rFonts w:ascii="Arial" w:hAnsi="Arial" w:cs="Arial"/>
          <w:sz w:val="20"/>
          <w:szCs w:val="20"/>
        </w:rPr>
      </w:pPr>
      <w:r w:rsidRPr="00865138">
        <w:rPr>
          <w:rFonts w:ascii="Arial" w:hAnsi="Arial" w:cs="Arial"/>
          <w:sz w:val="20"/>
          <w:szCs w:val="20"/>
        </w:rPr>
        <w:t xml:space="preserve">Please </w:t>
      </w:r>
      <w:r w:rsidR="00EC6E36" w:rsidRPr="00865138">
        <w:rPr>
          <w:rFonts w:ascii="Arial" w:hAnsi="Arial" w:cs="Arial"/>
          <w:sz w:val="20"/>
          <w:szCs w:val="20"/>
        </w:rPr>
        <w:t xml:space="preserve">provide </w:t>
      </w:r>
      <w:r w:rsidR="00AA69EE" w:rsidRPr="00865138">
        <w:rPr>
          <w:rFonts w:ascii="Arial" w:hAnsi="Arial" w:cs="Arial"/>
          <w:sz w:val="20"/>
          <w:szCs w:val="20"/>
        </w:rPr>
        <w:t xml:space="preserve">written evidence of your attempts to source equivalent organic seed / planting </w:t>
      </w:r>
      <w:r w:rsidR="00371E19" w:rsidRPr="00865138">
        <w:rPr>
          <w:rFonts w:ascii="Arial" w:hAnsi="Arial" w:cs="Arial"/>
          <w:sz w:val="20"/>
          <w:szCs w:val="20"/>
        </w:rPr>
        <w:t>material</w:t>
      </w:r>
      <w:r w:rsidR="00AA69EE" w:rsidRPr="00865138">
        <w:rPr>
          <w:rFonts w:ascii="Arial" w:hAnsi="Arial" w:cs="Arial"/>
          <w:sz w:val="20"/>
          <w:szCs w:val="20"/>
        </w:rPr>
        <w:t xml:space="preserve">, </w:t>
      </w:r>
      <w:r w:rsidR="005C4135" w:rsidRPr="00865138">
        <w:rPr>
          <w:rFonts w:ascii="Arial" w:hAnsi="Arial" w:cs="Arial"/>
          <w:sz w:val="20"/>
          <w:szCs w:val="20"/>
        </w:rPr>
        <w:t xml:space="preserve">including records of contact with three or more relevant organic suppliers, where possible. </w:t>
      </w:r>
    </w:p>
    <w:p w14:paraId="685F2255" w14:textId="77777777" w:rsidR="001063CD" w:rsidRPr="00865138" w:rsidRDefault="001063CD" w:rsidP="00B42AE2">
      <w:pPr>
        <w:rPr>
          <w:rFonts w:ascii="Arial" w:hAnsi="Arial" w:cs="Arial"/>
          <w:sz w:val="20"/>
          <w:szCs w:val="20"/>
        </w:rPr>
      </w:pPr>
    </w:p>
    <w:p w14:paraId="25107717" w14:textId="08294D70" w:rsidR="00AA69EE" w:rsidRPr="00865138" w:rsidRDefault="005C4135" w:rsidP="00B42AE2">
      <w:pPr>
        <w:rPr>
          <w:rFonts w:ascii="Arial" w:hAnsi="Arial" w:cs="Arial"/>
          <w:sz w:val="20"/>
          <w:szCs w:val="20"/>
        </w:rPr>
      </w:pPr>
      <w:r w:rsidRPr="00865138">
        <w:rPr>
          <w:rFonts w:ascii="Arial" w:hAnsi="Arial" w:cs="Arial"/>
          <w:sz w:val="20"/>
          <w:szCs w:val="20"/>
        </w:rPr>
        <w:t xml:space="preserve">Evidence </w:t>
      </w:r>
      <w:r w:rsidR="001063CD" w:rsidRPr="00865138">
        <w:rPr>
          <w:rFonts w:ascii="Arial" w:hAnsi="Arial" w:cs="Arial"/>
          <w:sz w:val="20"/>
          <w:szCs w:val="20"/>
        </w:rPr>
        <w:t>f</w:t>
      </w:r>
      <w:r w:rsidR="00BE51D4" w:rsidRPr="00865138">
        <w:rPr>
          <w:rFonts w:ascii="Arial" w:hAnsi="Arial" w:cs="Arial"/>
          <w:sz w:val="20"/>
          <w:szCs w:val="20"/>
        </w:rPr>
        <w:t>or</w:t>
      </w:r>
      <w:r w:rsidR="001063CD" w:rsidRPr="00865138">
        <w:rPr>
          <w:rFonts w:ascii="Arial" w:hAnsi="Arial" w:cs="Arial"/>
          <w:sz w:val="20"/>
          <w:szCs w:val="20"/>
        </w:rPr>
        <w:t xml:space="preserve"> each attempt </w:t>
      </w:r>
      <w:r w:rsidRPr="00865138">
        <w:rPr>
          <w:rFonts w:ascii="Arial" w:hAnsi="Arial" w:cs="Arial"/>
          <w:sz w:val="20"/>
          <w:szCs w:val="20"/>
        </w:rPr>
        <w:t xml:space="preserve">may include </w:t>
      </w:r>
      <w:r w:rsidR="00F00B6B" w:rsidRPr="00865138">
        <w:rPr>
          <w:rFonts w:ascii="Arial" w:hAnsi="Arial" w:cs="Arial"/>
          <w:sz w:val="20"/>
          <w:szCs w:val="20"/>
        </w:rPr>
        <w:t xml:space="preserve">letters, email correspondence, website / catalogue searches, </w:t>
      </w:r>
      <w:r w:rsidR="0065749C" w:rsidRPr="00865138">
        <w:rPr>
          <w:rFonts w:ascii="Arial" w:hAnsi="Arial" w:cs="Arial"/>
          <w:sz w:val="20"/>
          <w:szCs w:val="20"/>
        </w:rPr>
        <w:t xml:space="preserve">organic database searches, </w:t>
      </w:r>
      <w:r w:rsidR="00F00B6B" w:rsidRPr="00865138">
        <w:rPr>
          <w:rFonts w:ascii="Arial" w:hAnsi="Arial" w:cs="Arial"/>
          <w:sz w:val="20"/>
          <w:szCs w:val="20"/>
        </w:rPr>
        <w:t xml:space="preserve">results from on-farm trials of </w:t>
      </w:r>
      <w:r w:rsidR="00D66882" w:rsidRPr="00865138">
        <w:rPr>
          <w:rFonts w:ascii="Arial" w:hAnsi="Arial" w:cs="Arial"/>
          <w:sz w:val="20"/>
          <w:szCs w:val="20"/>
        </w:rPr>
        <w:t xml:space="preserve">organic seed / planting </w:t>
      </w:r>
      <w:r w:rsidR="0070178F" w:rsidRPr="00865138">
        <w:rPr>
          <w:rFonts w:ascii="Arial" w:hAnsi="Arial" w:cs="Arial"/>
          <w:sz w:val="20"/>
          <w:szCs w:val="20"/>
        </w:rPr>
        <w:t>material</w:t>
      </w:r>
      <w:r w:rsidR="00D66882" w:rsidRPr="00865138">
        <w:rPr>
          <w:rFonts w:ascii="Arial" w:hAnsi="Arial" w:cs="Arial"/>
          <w:sz w:val="20"/>
          <w:szCs w:val="20"/>
        </w:rPr>
        <w:t xml:space="preserve">, </w:t>
      </w:r>
      <w:r w:rsidR="00D66882" w:rsidRPr="00865138">
        <w:rPr>
          <w:rFonts w:ascii="Arial" w:hAnsi="Arial" w:cs="Arial"/>
          <w:i/>
          <w:iCs/>
          <w:sz w:val="20"/>
          <w:szCs w:val="20"/>
        </w:rPr>
        <w:t>etc.</w:t>
      </w:r>
    </w:p>
    <w:p w14:paraId="575F98D9" w14:textId="77777777" w:rsidR="0053455D" w:rsidRPr="00865138" w:rsidRDefault="0053455D" w:rsidP="00B42AE2">
      <w:pPr>
        <w:rPr>
          <w:rFonts w:ascii="Arial" w:hAnsi="Arial" w:cs="Arial"/>
          <w:sz w:val="20"/>
          <w:szCs w:val="20"/>
        </w:rPr>
      </w:pPr>
    </w:p>
    <w:p w14:paraId="14BF365E" w14:textId="77777777" w:rsidR="00FA5921" w:rsidRPr="00865138" w:rsidRDefault="00FA5921" w:rsidP="00B42AE2">
      <w:pPr>
        <w:rPr>
          <w:rFonts w:ascii="Arial" w:hAnsi="Arial" w:cs="Arial"/>
          <w:sz w:val="20"/>
          <w:szCs w:val="20"/>
        </w:rPr>
      </w:pPr>
    </w:p>
    <w:p w14:paraId="24037AB8" w14:textId="5EB2C97C" w:rsidR="0053455D" w:rsidRPr="00865138" w:rsidRDefault="00410D02" w:rsidP="00FD5083">
      <w:pPr>
        <w:rPr>
          <w:rFonts w:ascii="Arial" w:hAnsi="Arial" w:cs="Arial"/>
          <w:b/>
          <w:bCs/>
          <w:sz w:val="20"/>
          <w:szCs w:val="20"/>
        </w:rPr>
      </w:pPr>
      <w:r w:rsidRPr="00865138">
        <w:rPr>
          <w:rFonts w:ascii="Arial" w:hAnsi="Arial" w:cs="Arial"/>
          <w:b/>
          <w:bCs/>
          <w:sz w:val="20"/>
          <w:szCs w:val="20"/>
        </w:rPr>
        <w:t>List the suppliers that you contacted</w:t>
      </w:r>
      <w:r w:rsidR="00C74100" w:rsidRPr="00865138">
        <w:rPr>
          <w:rFonts w:ascii="Arial" w:hAnsi="Arial" w:cs="Arial"/>
          <w:b/>
          <w:bCs/>
          <w:sz w:val="20"/>
          <w:szCs w:val="20"/>
        </w:rPr>
        <w:t xml:space="preserve"> in the table</w:t>
      </w:r>
      <w:r w:rsidRPr="00865138">
        <w:rPr>
          <w:rFonts w:ascii="Arial" w:hAnsi="Arial" w:cs="Arial"/>
          <w:b/>
          <w:bCs/>
          <w:sz w:val="20"/>
          <w:szCs w:val="20"/>
        </w:rPr>
        <w:t xml:space="preserve"> below</w:t>
      </w:r>
      <w:r w:rsidR="0053455D" w:rsidRPr="00865138">
        <w:rPr>
          <w:rFonts w:ascii="Arial" w:hAnsi="Arial" w:cs="Arial"/>
          <w:b/>
          <w:bCs/>
          <w:sz w:val="20"/>
          <w:szCs w:val="20"/>
        </w:rPr>
        <w:t>:</w:t>
      </w:r>
    </w:p>
    <w:p w14:paraId="0EC66726" w14:textId="77777777" w:rsidR="00DD0251" w:rsidRPr="005B7A33" w:rsidRDefault="00DD0251" w:rsidP="00FD508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2215"/>
        <w:gridCol w:w="5399"/>
        <w:gridCol w:w="1127"/>
      </w:tblGrid>
      <w:tr w:rsidR="00865138" w:rsidRPr="00865138" w14:paraId="0149FB46" w14:textId="77777777" w:rsidTr="001063CD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4594F74" w14:textId="5BBF6A85" w:rsidR="001063CD" w:rsidRPr="00865138" w:rsidRDefault="001063CD" w:rsidP="00106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Minimum of three organic attempts per planting material:</w:t>
            </w:r>
          </w:p>
        </w:tc>
      </w:tr>
      <w:tr w:rsidR="00865138" w:rsidRPr="00865138" w14:paraId="0F614777" w14:textId="212CF764" w:rsidTr="00865138">
        <w:trPr>
          <w:trHeight w:val="397"/>
        </w:trPr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5B7175A" w14:textId="2499602D" w:rsidR="00FA5921" w:rsidRPr="00865138" w:rsidRDefault="00FA5921" w:rsidP="007E4F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3C07BBF3" w14:textId="2B0B6921" w:rsidR="00FA5921" w:rsidRPr="00865138" w:rsidRDefault="00FA5921" w:rsidP="007E4F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Certified Organic By</w:t>
            </w:r>
          </w:p>
        </w:tc>
        <w:tc>
          <w:tcPr>
            <w:tcW w:w="2562" w:type="pct"/>
            <w:shd w:val="clear" w:color="auto" w:fill="D9D9D9" w:themeFill="background1" w:themeFillShade="D9"/>
            <w:vAlign w:val="center"/>
          </w:tcPr>
          <w:p w14:paraId="2BA5ECB6" w14:textId="77777777" w:rsidR="00FA5921" w:rsidRPr="00865138" w:rsidRDefault="00FA5921" w:rsidP="007E4F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Reason for Unavailability </w:t>
            </w:r>
          </w:p>
          <w:p w14:paraId="0FC23478" w14:textId="686B65CC" w:rsidR="00FA5921" w:rsidRPr="00865138" w:rsidRDefault="00FA5921" w:rsidP="007E4F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65138">
              <w:rPr>
                <w:rFonts w:ascii="Arial" w:hAnsi="Arial" w:cs="Arial"/>
                <w:i/>
                <w:iCs/>
                <w:sz w:val="16"/>
                <w:szCs w:val="16"/>
              </w:rPr>
              <w:t>Please ensure details are provided to confirm if the seed was not available in the quality or quantity needed. Insufficient detail will be rejected.</w:t>
            </w:r>
          </w:p>
        </w:tc>
        <w:tc>
          <w:tcPr>
            <w:tcW w:w="536" w:type="pct"/>
            <w:shd w:val="clear" w:color="auto" w:fill="D9D9D9" w:themeFill="background1" w:themeFillShade="D9"/>
          </w:tcPr>
          <w:p w14:paraId="551B8D0C" w14:textId="6E2CA611" w:rsidR="00FA5921" w:rsidRPr="00865138" w:rsidRDefault="00FA5921" w:rsidP="00FA5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Evidence attached</w:t>
            </w:r>
          </w:p>
        </w:tc>
      </w:tr>
      <w:tr w:rsidR="00865138" w:rsidRPr="00865138" w14:paraId="6D98EA99" w14:textId="1CFED769" w:rsidTr="00865138">
        <w:trPr>
          <w:trHeight w:val="397"/>
        </w:trPr>
        <w:tc>
          <w:tcPr>
            <w:tcW w:w="852" w:type="pct"/>
            <w:vAlign w:val="center"/>
          </w:tcPr>
          <w:p w14:paraId="34D7FB0A" w14:textId="77777777" w:rsidR="00FA5921" w:rsidRPr="00865138" w:rsidRDefault="00FA5921" w:rsidP="007E4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14:paraId="5CC68F83" w14:textId="77777777" w:rsidR="00FA5921" w:rsidRPr="00865138" w:rsidRDefault="00FA5921" w:rsidP="007E4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pct"/>
            <w:vAlign w:val="center"/>
          </w:tcPr>
          <w:p w14:paraId="2F5EA5F5" w14:textId="77777777" w:rsidR="00FA5921" w:rsidRPr="00865138" w:rsidRDefault="00FA5921" w:rsidP="007E4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693BB1E" w14:textId="2A607448" w:rsidR="00FA5921" w:rsidRPr="00865138" w:rsidRDefault="00FA5921" w:rsidP="001063CD">
            <w:pPr>
              <w:rPr>
                <w:rFonts w:ascii="Arial" w:hAnsi="Arial" w:cs="Arial"/>
                <w:sz w:val="20"/>
                <w:szCs w:val="20"/>
              </w:rPr>
            </w:pPr>
            <w:r w:rsidRPr="008651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51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79A86A5" w14:textId="16071FED" w:rsidR="00FA5921" w:rsidRPr="00865138" w:rsidRDefault="00FA5921" w:rsidP="001063CD">
            <w:pPr>
              <w:rPr>
                <w:rFonts w:ascii="Arial" w:hAnsi="Arial" w:cs="Arial"/>
                <w:sz w:val="20"/>
                <w:szCs w:val="20"/>
              </w:rPr>
            </w:pPr>
            <w:r w:rsidRPr="008651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51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65138" w:rsidRPr="00865138" w14:paraId="4186F82D" w14:textId="7E2C6E49" w:rsidTr="00865138">
        <w:trPr>
          <w:trHeight w:val="606"/>
        </w:trPr>
        <w:tc>
          <w:tcPr>
            <w:tcW w:w="852" w:type="pct"/>
            <w:vAlign w:val="center"/>
          </w:tcPr>
          <w:p w14:paraId="0EB302DA" w14:textId="77777777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14:paraId="04811920" w14:textId="77777777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pct"/>
            <w:vAlign w:val="center"/>
          </w:tcPr>
          <w:p w14:paraId="67AD8F61" w14:textId="77777777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7E4C9D8" w14:textId="7368C980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  <w:r w:rsidRPr="008651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51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98FDA96" w14:textId="2F203691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  <w:r w:rsidRPr="008651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51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65138" w:rsidRPr="00865138" w14:paraId="48410907" w14:textId="6EC16DE7" w:rsidTr="00865138">
        <w:trPr>
          <w:trHeight w:val="397"/>
        </w:trPr>
        <w:tc>
          <w:tcPr>
            <w:tcW w:w="852" w:type="pct"/>
            <w:vAlign w:val="center"/>
          </w:tcPr>
          <w:p w14:paraId="2A08AB41" w14:textId="77777777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14:paraId="299EB568" w14:textId="77777777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pct"/>
            <w:vAlign w:val="center"/>
          </w:tcPr>
          <w:p w14:paraId="48A2139F" w14:textId="77777777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ACBE8A2" w14:textId="5159B5F0" w:rsidR="001063CD" w:rsidRPr="00865138" w:rsidRDefault="001063CD" w:rsidP="001063C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865138">
              <w:rPr>
                <w:rFonts w:ascii="Segoe UI Symbol" w:hAnsi="Segoe UI Symbol" w:cs="Segoe UI Symbol"/>
                <w:sz w:val="20"/>
                <w:szCs w:val="20"/>
              </w:rPr>
              <w:t>☐ Yes</w:t>
            </w:r>
          </w:p>
          <w:p w14:paraId="0DA226B7" w14:textId="5BA862D8" w:rsidR="001063CD" w:rsidRPr="00865138" w:rsidRDefault="001063CD" w:rsidP="001063CD">
            <w:pPr>
              <w:rPr>
                <w:rFonts w:ascii="Arial" w:hAnsi="Arial" w:cs="Arial"/>
                <w:sz w:val="20"/>
                <w:szCs w:val="20"/>
              </w:rPr>
            </w:pPr>
            <w:r w:rsidRPr="00865138">
              <w:rPr>
                <w:rFonts w:ascii="Segoe UI Symbol" w:hAnsi="Segoe UI Symbol" w:cs="Segoe UI Symbol"/>
                <w:sz w:val="20"/>
                <w:szCs w:val="20"/>
              </w:rPr>
              <w:t>☐ No</w:t>
            </w:r>
          </w:p>
        </w:tc>
      </w:tr>
    </w:tbl>
    <w:p w14:paraId="70A6297B" w14:textId="4A51D529" w:rsidR="008B0A4D" w:rsidRPr="00865138" w:rsidRDefault="00FB3796" w:rsidP="00FD5083">
      <w:pPr>
        <w:rPr>
          <w:rFonts w:ascii="Arial" w:hAnsi="Arial" w:cs="Arial"/>
          <w:sz w:val="20"/>
          <w:szCs w:val="20"/>
        </w:rPr>
      </w:pPr>
      <w:r w:rsidRPr="00865138">
        <w:rPr>
          <w:rFonts w:ascii="Arial" w:hAnsi="Arial" w:cs="Arial"/>
          <w:sz w:val="20"/>
          <w:szCs w:val="20"/>
        </w:rPr>
        <w:t>Add lines if necessary.</w:t>
      </w:r>
    </w:p>
    <w:p w14:paraId="0A90B656" w14:textId="77777777" w:rsidR="00FB3796" w:rsidRPr="005B7A33" w:rsidRDefault="00FB3796" w:rsidP="00FD5083">
      <w:pPr>
        <w:rPr>
          <w:rFonts w:ascii="Arial" w:hAnsi="Arial" w:cs="Arial"/>
          <w:sz w:val="12"/>
          <w:szCs w:val="12"/>
        </w:rPr>
      </w:pPr>
    </w:p>
    <w:p w14:paraId="6614D03B" w14:textId="77777777" w:rsidR="005B7A33" w:rsidRPr="00865138" w:rsidRDefault="005B7A33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5B7A33" w:rsidRPr="00865138" w14:paraId="03A05483" w14:textId="77777777" w:rsidTr="005B7A33">
        <w:trPr>
          <w:trHeight w:val="408"/>
        </w:trPr>
        <w:tc>
          <w:tcPr>
            <w:tcW w:w="10536" w:type="dxa"/>
            <w:shd w:val="clear" w:color="auto" w:fill="D9D9D9" w:themeFill="background1" w:themeFillShade="D9"/>
            <w:vAlign w:val="center"/>
          </w:tcPr>
          <w:p w14:paraId="4E8FF46A" w14:textId="6CAA52C9" w:rsidR="005B7A33" w:rsidRPr="00865138" w:rsidRDefault="005B7A33" w:rsidP="005B7A33">
            <w:pPr>
              <w:rPr>
                <w:rFonts w:ascii="Arial" w:hAnsi="Arial" w:cs="Arial"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Any other additional information/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to support a non-organic planting material request: </w:t>
            </w:r>
          </w:p>
        </w:tc>
      </w:tr>
      <w:tr w:rsidR="005B7A33" w:rsidRPr="00865138" w14:paraId="2F08D624" w14:textId="77777777" w:rsidTr="005B7A33">
        <w:trPr>
          <w:trHeight w:val="1427"/>
        </w:trPr>
        <w:tc>
          <w:tcPr>
            <w:tcW w:w="10536" w:type="dxa"/>
            <w:shd w:val="clear" w:color="auto" w:fill="auto"/>
            <w:vAlign w:val="center"/>
          </w:tcPr>
          <w:p w14:paraId="1F197777" w14:textId="31EE817C" w:rsidR="005B7A33" w:rsidRPr="00865138" w:rsidRDefault="005B7A33" w:rsidP="005B7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34C4E" w14:textId="77777777" w:rsidR="005B7A33" w:rsidRDefault="005B7A33" w:rsidP="00FD5083">
      <w:pPr>
        <w:rPr>
          <w:rFonts w:ascii="Arial" w:hAnsi="Arial" w:cs="Arial"/>
          <w:b/>
          <w:bCs/>
        </w:rPr>
      </w:pPr>
    </w:p>
    <w:p w14:paraId="61CF01F1" w14:textId="77777777" w:rsidR="005B7A33" w:rsidRPr="005B7A33" w:rsidRDefault="005B7A33" w:rsidP="00FD5083">
      <w:pPr>
        <w:rPr>
          <w:rFonts w:ascii="Arial" w:hAnsi="Arial" w:cs="Arial"/>
          <w:b/>
          <w:bCs/>
          <w:sz w:val="12"/>
          <w:szCs w:val="12"/>
        </w:rPr>
      </w:pPr>
    </w:p>
    <w:p w14:paraId="53E52EF3" w14:textId="17612DB6" w:rsidR="00857FA0" w:rsidRPr="00865138" w:rsidRDefault="00857FA0" w:rsidP="00FD5083">
      <w:pPr>
        <w:rPr>
          <w:rFonts w:ascii="Arial" w:hAnsi="Arial" w:cs="Arial"/>
          <w:b/>
          <w:bCs/>
        </w:rPr>
      </w:pPr>
      <w:r w:rsidRPr="00865138">
        <w:rPr>
          <w:rFonts w:ascii="Arial" w:hAnsi="Arial" w:cs="Arial"/>
          <w:b/>
          <w:bCs/>
        </w:rPr>
        <w:t>Signature</w:t>
      </w:r>
    </w:p>
    <w:p w14:paraId="08306976" w14:textId="77777777" w:rsidR="00857FA0" w:rsidRPr="005B7A33" w:rsidRDefault="00857FA0" w:rsidP="00FD50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679"/>
      </w:tblGrid>
      <w:tr w:rsidR="00865138" w:rsidRPr="00865138" w14:paraId="263C52AE" w14:textId="77777777" w:rsidTr="00865138">
        <w:trPr>
          <w:trHeight w:val="46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04F558F" w14:textId="77777777" w:rsidR="00C13F12" w:rsidRPr="0086513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  <w:vAlign w:val="center"/>
          </w:tcPr>
          <w:p w14:paraId="5E9226FD" w14:textId="77777777" w:rsidR="00C13F12" w:rsidRPr="00865138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7EEA229" w14:textId="77777777" w:rsidR="00C13F12" w:rsidRPr="0086513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679" w:type="dxa"/>
            <w:vAlign w:val="center"/>
          </w:tcPr>
          <w:p w14:paraId="08CFC81A" w14:textId="77777777" w:rsidR="00C13F12" w:rsidRPr="00865138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38" w:rsidRPr="00865138" w14:paraId="727503F7" w14:textId="77777777" w:rsidTr="00865138">
        <w:trPr>
          <w:trHeight w:val="46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33CB0C1" w14:textId="77777777" w:rsidR="00C13F12" w:rsidRPr="0086513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  <w:vAlign w:val="center"/>
          </w:tcPr>
          <w:p w14:paraId="0D054BC1" w14:textId="77777777" w:rsidR="00C13F12" w:rsidRPr="00865138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34B5F4A" w14:textId="77777777" w:rsidR="00CA32A8" w:rsidRDefault="00CA32A8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A55CA41" w14:textId="77777777" w:rsidR="00865138" w:rsidRPr="00865138" w:rsidRDefault="00865138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83D206A" w14:textId="77777777" w:rsidR="00C13F12" w:rsidRPr="0086513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13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679" w:type="dxa"/>
            <w:vAlign w:val="center"/>
          </w:tcPr>
          <w:p w14:paraId="6C1165A3" w14:textId="77777777" w:rsidR="00C13F12" w:rsidRPr="00865138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6AB37" w14:textId="77777777" w:rsidR="00857FA0" w:rsidRPr="00865138" w:rsidRDefault="00857FA0" w:rsidP="00FD5083">
      <w:pPr>
        <w:rPr>
          <w:rFonts w:ascii="Arial" w:hAnsi="Arial" w:cs="Arial"/>
          <w:sz w:val="20"/>
          <w:szCs w:val="20"/>
        </w:rPr>
      </w:pPr>
    </w:p>
    <w:sectPr w:rsidR="00857FA0" w:rsidRPr="00865138" w:rsidSect="00865138">
      <w:headerReference w:type="default" r:id="rId11"/>
      <w:footerReference w:type="default" r:id="rId12"/>
      <w:pgSz w:w="11906" w:h="16838"/>
      <w:pgMar w:top="1213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5910" w14:textId="77777777" w:rsidR="004B0480" w:rsidRDefault="004B0480" w:rsidP="0093543C">
      <w:r>
        <w:separator/>
      </w:r>
    </w:p>
  </w:endnote>
  <w:endnote w:type="continuationSeparator" w:id="0">
    <w:p w14:paraId="5562C09B" w14:textId="77777777" w:rsidR="004B0480" w:rsidRDefault="004B0480" w:rsidP="0093543C">
      <w:r>
        <w:continuationSeparator/>
      </w:r>
    </w:p>
  </w:endnote>
  <w:endnote w:type="continuationNotice" w:id="1">
    <w:p w14:paraId="077F442D" w14:textId="77777777" w:rsidR="004B0480" w:rsidRDefault="004B0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A677" w14:textId="77777777" w:rsidR="00865138" w:rsidRDefault="00865138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napToGrid w:val="0"/>
        <w:sz w:val="16"/>
        <w:szCs w:val="16"/>
      </w:rPr>
    </w:pPr>
  </w:p>
  <w:p w14:paraId="0EFEFDC6" w14:textId="54893FAD" w:rsidR="008B0DAE" w:rsidRPr="00E2313F" w:rsidRDefault="38616213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>Form</w:t>
    </w:r>
    <w:r w:rsidR="00865138">
      <w:rPr>
        <w:rFonts w:ascii="Arial" w:hAnsi="Arial" w:cs="Arial"/>
        <w:snapToGrid w:val="0"/>
        <w:sz w:val="16"/>
        <w:szCs w:val="16"/>
      </w:rPr>
      <w:t xml:space="preserve"> </w:t>
    </w:r>
    <w:r w:rsidR="00CA32A8">
      <w:rPr>
        <w:rFonts w:ascii="Arial" w:hAnsi="Arial" w:cs="Arial"/>
        <w:snapToGrid w:val="0"/>
        <w:sz w:val="16"/>
        <w:szCs w:val="16"/>
      </w:rPr>
      <w:t>288-02_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CA32A8">
      <w:rPr>
        <w:rFonts w:ascii="Arial" w:hAnsi="Arial" w:cs="Arial"/>
        <w:snapToGrid w:val="0"/>
        <w:sz w:val="16"/>
        <w:szCs w:val="16"/>
      </w:rPr>
      <w:t>6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>Approval Date:</w:t>
    </w:r>
    <w:r w:rsidR="00865138">
      <w:rPr>
        <w:rFonts w:ascii="Arial" w:hAnsi="Arial" w:cs="Arial"/>
        <w:snapToGrid w:val="0"/>
        <w:sz w:val="16"/>
        <w:szCs w:val="16"/>
      </w:rPr>
      <w:t xml:space="preserve"> 09-Dec</w:t>
    </w:r>
    <w:r>
      <w:rPr>
        <w:rFonts w:ascii="Arial" w:hAnsi="Arial" w:cs="Arial"/>
        <w:snapToGrid w:val="0"/>
        <w:sz w:val="16"/>
        <w:szCs w:val="16"/>
      </w:rPr>
      <w:t>-202</w:t>
    </w:r>
    <w:r w:rsidR="00CA32A8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07B7" w14:textId="77777777" w:rsidR="004B0480" w:rsidRDefault="004B0480" w:rsidP="0093543C">
      <w:r>
        <w:separator/>
      </w:r>
    </w:p>
  </w:footnote>
  <w:footnote w:type="continuationSeparator" w:id="0">
    <w:p w14:paraId="6C8CB68E" w14:textId="77777777" w:rsidR="004B0480" w:rsidRDefault="004B0480" w:rsidP="0093543C">
      <w:r>
        <w:continuationSeparator/>
      </w:r>
    </w:p>
  </w:footnote>
  <w:footnote w:type="continuationNotice" w:id="1">
    <w:p w14:paraId="72443C19" w14:textId="77777777" w:rsidR="004B0480" w:rsidRDefault="004B0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CA32A8" w:rsidRDefault="008B0DAE" w:rsidP="00B41629">
    <w:pPr>
      <w:tabs>
        <w:tab w:val="center" w:pos="6946"/>
      </w:tabs>
      <w:rPr>
        <w:rFonts w:ascii="Arial" w:hAnsi="Arial" w:cs="Arial"/>
        <w:b/>
        <w:sz w:val="28"/>
        <w:szCs w:val="28"/>
      </w:rPr>
    </w:pPr>
  </w:p>
  <w:bookmarkEnd w:id="0"/>
  <w:bookmarkEnd w:id="1"/>
  <w:p w14:paraId="25F28507" w14:textId="7D701DED" w:rsidR="005464CF" w:rsidRDefault="00227264" w:rsidP="00D35073">
    <w:pPr>
      <w:pStyle w:val="Header"/>
      <w:spacing w:after="120"/>
      <w:rPr>
        <w:rFonts w:ascii="Arial" w:hAnsi="Arial" w:cs="Arial"/>
        <w:b/>
        <w:sz w:val="36"/>
        <w:szCs w:val="36"/>
      </w:rPr>
    </w:pPr>
    <w:r w:rsidRPr="008B0A4D">
      <w:rPr>
        <w:rFonts w:ascii="Arial" w:hAnsi="Arial" w:cs="Arial"/>
        <w:b/>
        <w:sz w:val="36"/>
        <w:szCs w:val="36"/>
      </w:rPr>
      <w:t xml:space="preserve">Non-Organic </w:t>
    </w:r>
    <w:r w:rsidR="00E8216D">
      <w:rPr>
        <w:rFonts w:ascii="Arial" w:hAnsi="Arial" w:cs="Arial"/>
        <w:b/>
        <w:sz w:val="36"/>
        <w:szCs w:val="36"/>
      </w:rPr>
      <w:t>Planting Material</w:t>
    </w:r>
    <w:r w:rsidRPr="008B0A4D">
      <w:rPr>
        <w:rFonts w:ascii="Arial" w:hAnsi="Arial" w:cs="Arial"/>
        <w:b/>
        <w:sz w:val="36"/>
        <w:szCs w:val="36"/>
      </w:rPr>
      <w:t xml:space="preserve"> Application</w:t>
    </w:r>
  </w:p>
  <w:p w14:paraId="5DA2C9BE" w14:textId="77777777" w:rsidR="00CA32A8" w:rsidRPr="00CA32A8" w:rsidRDefault="00CA32A8" w:rsidP="00D35073">
    <w:pPr>
      <w:pStyle w:val="Header"/>
      <w:spacing w:after="120"/>
      <w:rPr>
        <w:rFonts w:ascii="Arial" w:hAnsi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D6F"/>
    <w:multiLevelType w:val="hybridMultilevel"/>
    <w:tmpl w:val="C3C04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7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47A22"/>
    <w:multiLevelType w:val="hybridMultilevel"/>
    <w:tmpl w:val="9A7C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D26DD"/>
    <w:multiLevelType w:val="hybridMultilevel"/>
    <w:tmpl w:val="4CA6D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97E93"/>
    <w:multiLevelType w:val="hybridMultilevel"/>
    <w:tmpl w:val="3C3C58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9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74488">
    <w:abstractNumId w:val="3"/>
  </w:num>
  <w:num w:numId="2" w16cid:durableId="1380396878">
    <w:abstractNumId w:val="13"/>
  </w:num>
  <w:num w:numId="3" w16cid:durableId="1298729648">
    <w:abstractNumId w:val="11"/>
  </w:num>
  <w:num w:numId="4" w16cid:durableId="510532896">
    <w:abstractNumId w:val="8"/>
  </w:num>
  <w:num w:numId="5" w16cid:durableId="807863271">
    <w:abstractNumId w:val="0"/>
  </w:num>
  <w:num w:numId="6" w16cid:durableId="627787303">
    <w:abstractNumId w:val="2"/>
  </w:num>
  <w:num w:numId="7" w16cid:durableId="516382810">
    <w:abstractNumId w:val="14"/>
  </w:num>
  <w:num w:numId="8" w16cid:durableId="270744188">
    <w:abstractNumId w:val="17"/>
  </w:num>
  <w:num w:numId="9" w16cid:durableId="1382099884">
    <w:abstractNumId w:val="12"/>
  </w:num>
  <w:num w:numId="10" w16cid:durableId="520977504">
    <w:abstractNumId w:val="15"/>
  </w:num>
  <w:num w:numId="11" w16cid:durableId="1507864107">
    <w:abstractNumId w:val="20"/>
  </w:num>
  <w:num w:numId="12" w16cid:durableId="910626535">
    <w:abstractNumId w:val="7"/>
  </w:num>
  <w:num w:numId="13" w16cid:durableId="1203589573">
    <w:abstractNumId w:val="19"/>
  </w:num>
  <w:num w:numId="14" w16cid:durableId="2080471145">
    <w:abstractNumId w:val="6"/>
  </w:num>
  <w:num w:numId="15" w16cid:durableId="728306610">
    <w:abstractNumId w:val="18"/>
  </w:num>
  <w:num w:numId="16" w16cid:durableId="23869282">
    <w:abstractNumId w:val="5"/>
  </w:num>
  <w:num w:numId="17" w16cid:durableId="205332532">
    <w:abstractNumId w:val="4"/>
  </w:num>
  <w:num w:numId="18" w16cid:durableId="1593464900">
    <w:abstractNumId w:val="16"/>
  </w:num>
  <w:num w:numId="19" w16cid:durableId="2068189196">
    <w:abstractNumId w:val="10"/>
  </w:num>
  <w:num w:numId="20" w16cid:durableId="2122795971">
    <w:abstractNumId w:val="9"/>
  </w:num>
  <w:num w:numId="21" w16cid:durableId="56029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3AF8"/>
    <w:rsid w:val="000050A8"/>
    <w:rsid w:val="000057D2"/>
    <w:rsid w:val="000073EF"/>
    <w:rsid w:val="00010CA7"/>
    <w:rsid w:val="000156F5"/>
    <w:rsid w:val="00016764"/>
    <w:rsid w:val="000207D5"/>
    <w:rsid w:val="00020DC6"/>
    <w:rsid w:val="000219DF"/>
    <w:rsid w:val="000262CA"/>
    <w:rsid w:val="00026A5F"/>
    <w:rsid w:val="00032C23"/>
    <w:rsid w:val="00046C6E"/>
    <w:rsid w:val="0005261D"/>
    <w:rsid w:val="00053004"/>
    <w:rsid w:val="00054A29"/>
    <w:rsid w:val="00055217"/>
    <w:rsid w:val="00060C23"/>
    <w:rsid w:val="000630A4"/>
    <w:rsid w:val="00064D2A"/>
    <w:rsid w:val="00067F88"/>
    <w:rsid w:val="00075D32"/>
    <w:rsid w:val="0007626D"/>
    <w:rsid w:val="000763F2"/>
    <w:rsid w:val="00076A5F"/>
    <w:rsid w:val="00082930"/>
    <w:rsid w:val="00084055"/>
    <w:rsid w:val="00085071"/>
    <w:rsid w:val="000863E4"/>
    <w:rsid w:val="000933AE"/>
    <w:rsid w:val="00094081"/>
    <w:rsid w:val="00095CDA"/>
    <w:rsid w:val="0009711F"/>
    <w:rsid w:val="000A495F"/>
    <w:rsid w:val="000A4FF8"/>
    <w:rsid w:val="000B1A9F"/>
    <w:rsid w:val="000B27B6"/>
    <w:rsid w:val="000B2E4B"/>
    <w:rsid w:val="000B3DB2"/>
    <w:rsid w:val="000B5D61"/>
    <w:rsid w:val="000B65E2"/>
    <w:rsid w:val="000B6EA1"/>
    <w:rsid w:val="000B79A5"/>
    <w:rsid w:val="000B7F44"/>
    <w:rsid w:val="000C4394"/>
    <w:rsid w:val="000C4E2F"/>
    <w:rsid w:val="000D2E17"/>
    <w:rsid w:val="000D416A"/>
    <w:rsid w:val="000D61C6"/>
    <w:rsid w:val="000D6C12"/>
    <w:rsid w:val="000E1A84"/>
    <w:rsid w:val="000E2646"/>
    <w:rsid w:val="000E5429"/>
    <w:rsid w:val="000E5FFC"/>
    <w:rsid w:val="000F08AB"/>
    <w:rsid w:val="000F10E9"/>
    <w:rsid w:val="000F2B8D"/>
    <w:rsid w:val="000F3347"/>
    <w:rsid w:val="000F4C84"/>
    <w:rsid w:val="000F57F4"/>
    <w:rsid w:val="000F75F6"/>
    <w:rsid w:val="000F770C"/>
    <w:rsid w:val="00102D26"/>
    <w:rsid w:val="001063CD"/>
    <w:rsid w:val="00106C75"/>
    <w:rsid w:val="0010746A"/>
    <w:rsid w:val="00107C21"/>
    <w:rsid w:val="001146B3"/>
    <w:rsid w:val="00115601"/>
    <w:rsid w:val="00115A66"/>
    <w:rsid w:val="00116471"/>
    <w:rsid w:val="00126128"/>
    <w:rsid w:val="001307A2"/>
    <w:rsid w:val="001345B6"/>
    <w:rsid w:val="001375E7"/>
    <w:rsid w:val="00145DF6"/>
    <w:rsid w:val="00147A85"/>
    <w:rsid w:val="00147B96"/>
    <w:rsid w:val="001531F8"/>
    <w:rsid w:val="00153F09"/>
    <w:rsid w:val="00154D24"/>
    <w:rsid w:val="001646D0"/>
    <w:rsid w:val="00165205"/>
    <w:rsid w:val="001665C4"/>
    <w:rsid w:val="0016680E"/>
    <w:rsid w:val="001668CD"/>
    <w:rsid w:val="00170F05"/>
    <w:rsid w:val="001726F5"/>
    <w:rsid w:val="00174DAA"/>
    <w:rsid w:val="001821B5"/>
    <w:rsid w:val="0018643B"/>
    <w:rsid w:val="001874BF"/>
    <w:rsid w:val="00187EF4"/>
    <w:rsid w:val="00192221"/>
    <w:rsid w:val="001927CD"/>
    <w:rsid w:val="00196E07"/>
    <w:rsid w:val="001A10EB"/>
    <w:rsid w:val="001A35E3"/>
    <w:rsid w:val="001B02BD"/>
    <w:rsid w:val="001B0703"/>
    <w:rsid w:val="001B0A29"/>
    <w:rsid w:val="001B286D"/>
    <w:rsid w:val="001B35B8"/>
    <w:rsid w:val="001B6B0F"/>
    <w:rsid w:val="001B6DAD"/>
    <w:rsid w:val="001C29A2"/>
    <w:rsid w:val="001C47AB"/>
    <w:rsid w:val="001D6FAC"/>
    <w:rsid w:val="001E07FE"/>
    <w:rsid w:val="001E0AF8"/>
    <w:rsid w:val="001E1D22"/>
    <w:rsid w:val="001E53BF"/>
    <w:rsid w:val="001E6231"/>
    <w:rsid w:val="001F0E3A"/>
    <w:rsid w:val="001F5B0D"/>
    <w:rsid w:val="001F68B4"/>
    <w:rsid w:val="001F71AC"/>
    <w:rsid w:val="00200FE8"/>
    <w:rsid w:val="00202FEA"/>
    <w:rsid w:val="00203553"/>
    <w:rsid w:val="002048A1"/>
    <w:rsid w:val="00204E05"/>
    <w:rsid w:val="002056C0"/>
    <w:rsid w:val="0020593F"/>
    <w:rsid w:val="00206D3A"/>
    <w:rsid w:val="00207763"/>
    <w:rsid w:val="00214E1E"/>
    <w:rsid w:val="00215A75"/>
    <w:rsid w:val="00216B8E"/>
    <w:rsid w:val="00216CA3"/>
    <w:rsid w:val="00220054"/>
    <w:rsid w:val="002210E9"/>
    <w:rsid w:val="00222196"/>
    <w:rsid w:val="00222963"/>
    <w:rsid w:val="00227264"/>
    <w:rsid w:val="0023151C"/>
    <w:rsid w:val="00240C30"/>
    <w:rsid w:val="00245BC1"/>
    <w:rsid w:val="00246D90"/>
    <w:rsid w:val="00247AFF"/>
    <w:rsid w:val="002524E9"/>
    <w:rsid w:val="00253ECC"/>
    <w:rsid w:val="002551C6"/>
    <w:rsid w:val="0025524E"/>
    <w:rsid w:val="00257490"/>
    <w:rsid w:val="00260A40"/>
    <w:rsid w:val="002617C1"/>
    <w:rsid w:val="00266228"/>
    <w:rsid w:val="002672B6"/>
    <w:rsid w:val="002737A8"/>
    <w:rsid w:val="002776FF"/>
    <w:rsid w:val="00277E37"/>
    <w:rsid w:val="00283573"/>
    <w:rsid w:val="00286D0E"/>
    <w:rsid w:val="00290699"/>
    <w:rsid w:val="00290BF9"/>
    <w:rsid w:val="00291818"/>
    <w:rsid w:val="002959F5"/>
    <w:rsid w:val="00296F86"/>
    <w:rsid w:val="002A030C"/>
    <w:rsid w:val="002A1A1C"/>
    <w:rsid w:val="002A5FD1"/>
    <w:rsid w:val="002B326C"/>
    <w:rsid w:val="002B6A16"/>
    <w:rsid w:val="002B7085"/>
    <w:rsid w:val="002B7C0F"/>
    <w:rsid w:val="002C306C"/>
    <w:rsid w:val="002C505B"/>
    <w:rsid w:val="002C718D"/>
    <w:rsid w:val="002C7F59"/>
    <w:rsid w:val="002D1E10"/>
    <w:rsid w:val="002D5DEC"/>
    <w:rsid w:val="002E018A"/>
    <w:rsid w:val="002E1E2D"/>
    <w:rsid w:val="002E4C0B"/>
    <w:rsid w:val="002E5F0F"/>
    <w:rsid w:val="002E6C8F"/>
    <w:rsid w:val="002F0BF8"/>
    <w:rsid w:val="002F1085"/>
    <w:rsid w:val="002F2AA9"/>
    <w:rsid w:val="002F4C15"/>
    <w:rsid w:val="002F5204"/>
    <w:rsid w:val="002F796E"/>
    <w:rsid w:val="00301D91"/>
    <w:rsid w:val="00301FD9"/>
    <w:rsid w:val="00303247"/>
    <w:rsid w:val="0030598C"/>
    <w:rsid w:val="00305E49"/>
    <w:rsid w:val="00310945"/>
    <w:rsid w:val="00312534"/>
    <w:rsid w:val="00312917"/>
    <w:rsid w:val="00322AF2"/>
    <w:rsid w:val="00322CFA"/>
    <w:rsid w:val="0032456B"/>
    <w:rsid w:val="00325C35"/>
    <w:rsid w:val="00331C14"/>
    <w:rsid w:val="003327A1"/>
    <w:rsid w:val="00333E8F"/>
    <w:rsid w:val="00334B07"/>
    <w:rsid w:val="0034190A"/>
    <w:rsid w:val="00344255"/>
    <w:rsid w:val="00344FD5"/>
    <w:rsid w:val="003504A2"/>
    <w:rsid w:val="003506F3"/>
    <w:rsid w:val="003555F9"/>
    <w:rsid w:val="003569CB"/>
    <w:rsid w:val="00364712"/>
    <w:rsid w:val="00364BB2"/>
    <w:rsid w:val="003650D5"/>
    <w:rsid w:val="00366738"/>
    <w:rsid w:val="003702FD"/>
    <w:rsid w:val="00371E19"/>
    <w:rsid w:val="00373897"/>
    <w:rsid w:val="00376DDB"/>
    <w:rsid w:val="0038114D"/>
    <w:rsid w:val="00385739"/>
    <w:rsid w:val="003862D7"/>
    <w:rsid w:val="0039058E"/>
    <w:rsid w:val="0039316D"/>
    <w:rsid w:val="00394542"/>
    <w:rsid w:val="003958E4"/>
    <w:rsid w:val="00395C73"/>
    <w:rsid w:val="003971E3"/>
    <w:rsid w:val="003A0876"/>
    <w:rsid w:val="003A2D4C"/>
    <w:rsid w:val="003B18EA"/>
    <w:rsid w:val="003B354D"/>
    <w:rsid w:val="003C34C8"/>
    <w:rsid w:val="003D3A9B"/>
    <w:rsid w:val="003D780B"/>
    <w:rsid w:val="003E209C"/>
    <w:rsid w:val="003E4D2D"/>
    <w:rsid w:val="003E6AAF"/>
    <w:rsid w:val="003E6FF6"/>
    <w:rsid w:val="003E77E0"/>
    <w:rsid w:val="0040139F"/>
    <w:rsid w:val="00404703"/>
    <w:rsid w:val="00405FF8"/>
    <w:rsid w:val="00410D02"/>
    <w:rsid w:val="004116CE"/>
    <w:rsid w:val="0042246E"/>
    <w:rsid w:val="00422F11"/>
    <w:rsid w:val="00425BC9"/>
    <w:rsid w:val="00426B4B"/>
    <w:rsid w:val="00430B8C"/>
    <w:rsid w:val="0043240C"/>
    <w:rsid w:val="00442FFF"/>
    <w:rsid w:val="00452843"/>
    <w:rsid w:val="00453054"/>
    <w:rsid w:val="004556F5"/>
    <w:rsid w:val="00456387"/>
    <w:rsid w:val="0046622B"/>
    <w:rsid w:val="004708E0"/>
    <w:rsid w:val="00473C11"/>
    <w:rsid w:val="00477CF9"/>
    <w:rsid w:val="0048523B"/>
    <w:rsid w:val="00487E49"/>
    <w:rsid w:val="004923A5"/>
    <w:rsid w:val="004935BF"/>
    <w:rsid w:val="00495213"/>
    <w:rsid w:val="00497D43"/>
    <w:rsid w:val="004A7A92"/>
    <w:rsid w:val="004B0480"/>
    <w:rsid w:val="004B31AB"/>
    <w:rsid w:val="004B33C7"/>
    <w:rsid w:val="004B365C"/>
    <w:rsid w:val="004B7175"/>
    <w:rsid w:val="004C1A7A"/>
    <w:rsid w:val="004C382D"/>
    <w:rsid w:val="004C460E"/>
    <w:rsid w:val="004D0B22"/>
    <w:rsid w:val="004D2C64"/>
    <w:rsid w:val="004D62BC"/>
    <w:rsid w:val="004D7BB1"/>
    <w:rsid w:val="004E1034"/>
    <w:rsid w:val="004E38A9"/>
    <w:rsid w:val="004E728C"/>
    <w:rsid w:val="004E7A3D"/>
    <w:rsid w:val="00504EE4"/>
    <w:rsid w:val="005077D7"/>
    <w:rsid w:val="0051335C"/>
    <w:rsid w:val="00513CCE"/>
    <w:rsid w:val="00514344"/>
    <w:rsid w:val="00515AC2"/>
    <w:rsid w:val="00516300"/>
    <w:rsid w:val="00524EAE"/>
    <w:rsid w:val="0053455D"/>
    <w:rsid w:val="005368B4"/>
    <w:rsid w:val="00541EEB"/>
    <w:rsid w:val="0054347A"/>
    <w:rsid w:val="005464CF"/>
    <w:rsid w:val="00553224"/>
    <w:rsid w:val="005548C5"/>
    <w:rsid w:val="00557CAC"/>
    <w:rsid w:val="005631B4"/>
    <w:rsid w:val="00564E28"/>
    <w:rsid w:val="005654B2"/>
    <w:rsid w:val="005679EF"/>
    <w:rsid w:val="005707D2"/>
    <w:rsid w:val="005732F2"/>
    <w:rsid w:val="00582218"/>
    <w:rsid w:val="0059424C"/>
    <w:rsid w:val="00594E7C"/>
    <w:rsid w:val="005954FD"/>
    <w:rsid w:val="005A2077"/>
    <w:rsid w:val="005A3894"/>
    <w:rsid w:val="005A5FC6"/>
    <w:rsid w:val="005B056C"/>
    <w:rsid w:val="005B16E5"/>
    <w:rsid w:val="005B3ECB"/>
    <w:rsid w:val="005B6053"/>
    <w:rsid w:val="005B7A33"/>
    <w:rsid w:val="005C4135"/>
    <w:rsid w:val="005D4DEA"/>
    <w:rsid w:val="005E0DB8"/>
    <w:rsid w:val="005E29F1"/>
    <w:rsid w:val="005E57D7"/>
    <w:rsid w:val="005E7C57"/>
    <w:rsid w:val="005F03DC"/>
    <w:rsid w:val="005F22FF"/>
    <w:rsid w:val="005F5810"/>
    <w:rsid w:val="00601581"/>
    <w:rsid w:val="0060251D"/>
    <w:rsid w:val="0061010B"/>
    <w:rsid w:val="006109BB"/>
    <w:rsid w:val="00616D8F"/>
    <w:rsid w:val="00616F09"/>
    <w:rsid w:val="006202D4"/>
    <w:rsid w:val="00622322"/>
    <w:rsid w:val="00626025"/>
    <w:rsid w:val="00626116"/>
    <w:rsid w:val="00627F7F"/>
    <w:rsid w:val="006319A6"/>
    <w:rsid w:val="00632865"/>
    <w:rsid w:val="00633509"/>
    <w:rsid w:val="00637329"/>
    <w:rsid w:val="0064091A"/>
    <w:rsid w:val="00643B24"/>
    <w:rsid w:val="00643F50"/>
    <w:rsid w:val="0064444F"/>
    <w:rsid w:val="006477E2"/>
    <w:rsid w:val="006532E5"/>
    <w:rsid w:val="0065749C"/>
    <w:rsid w:val="00663D7D"/>
    <w:rsid w:val="00663DC7"/>
    <w:rsid w:val="0066498E"/>
    <w:rsid w:val="00665B9A"/>
    <w:rsid w:val="00665E25"/>
    <w:rsid w:val="00671C99"/>
    <w:rsid w:val="00672E32"/>
    <w:rsid w:val="00675587"/>
    <w:rsid w:val="00680424"/>
    <w:rsid w:val="0068432F"/>
    <w:rsid w:val="00692518"/>
    <w:rsid w:val="00696A83"/>
    <w:rsid w:val="006A0886"/>
    <w:rsid w:val="006A0E8F"/>
    <w:rsid w:val="006A267D"/>
    <w:rsid w:val="006A5D73"/>
    <w:rsid w:val="006B31EE"/>
    <w:rsid w:val="006B38A9"/>
    <w:rsid w:val="006B5F72"/>
    <w:rsid w:val="006B60FE"/>
    <w:rsid w:val="006C2597"/>
    <w:rsid w:val="006E0F35"/>
    <w:rsid w:val="006E3603"/>
    <w:rsid w:val="006E4A3C"/>
    <w:rsid w:val="006F2CCC"/>
    <w:rsid w:val="00700254"/>
    <w:rsid w:val="0070178F"/>
    <w:rsid w:val="00702B3D"/>
    <w:rsid w:val="00702BE1"/>
    <w:rsid w:val="007038AA"/>
    <w:rsid w:val="00703B09"/>
    <w:rsid w:val="00705C7A"/>
    <w:rsid w:val="00707BD7"/>
    <w:rsid w:val="007219EA"/>
    <w:rsid w:val="00723602"/>
    <w:rsid w:val="00723C2A"/>
    <w:rsid w:val="0073297D"/>
    <w:rsid w:val="00734145"/>
    <w:rsid w:val="00734D38"/>
    <w:rsid w:val="00736612"/>
    <w:rsid w:val="0074250B"/>
    <w:rsid w:val="00743F8E"/>
    <w:rsid w:val="007446BA"/>
    <w:rsid w:val="00750E8A"/>
    <w:rsid w:val="00751CBD"/>
    <w:rsid w:val="00752052"/>
    <w:rsid w:val="00757F99"/>
    <w:rsid w:val="00760413"/>
    <w:rsid w:val="007610DB"/>
    <w:rsid w:val="00766392"/>
    <w:rsid w:val="00776779"/>
    <w:rsid w:val="0078047A"/>
    <w:rsid w:val="00781BA0"/>
    <w:rsid w:val="00781D7F"/>
    <w:rsid w:val="007843AB"/>
    <w:rsid w:val="00785554"/>
    <w:rsid w:val="007916BD"/>
    <w:rsid w:val="007928B2"/>
    <w:rsid w:val="00792B61"/>
    <w:rsid w:val="007931B7"/>
    <w:rsid w:val="007932AF"/>
    <w:rsid w:val="007A37D6"/>
    <w:rsid w:val="007B1297"/>
    <w:rsid w:val="007B3790"/>
    <w:rsid w:val="007B6ABC"/>
    <w:rsid w:val="007B6AD6"/>
    <w:rsid w:val="007B7743"/>
    <w:rsid w:val="007C6F41"/>
    <w:rsid w:val="007C7ECB"/>
    <w:rsid w:val="007D0F15"/>
    <w:rsid w:val="007D3546"/>
    <w:rsid w:val="007E1922"/>
    <w:rsid w:val="007E1E42"/>
    <w:rsid w:val="007E2F4B"/>
    <w:rsid w:val="007E3125"/>
    <w:rsid w:val="007E4F6D"/>
    <w:rsid w:val="007F087F"/>
    <w:rsid w:val="007F0FDC"/>
    <w:rsid w:val="007F188D"/>
    <w:rsid w:val="00803FFA"/>
    <w:rsid w:val="008042D1"/>
    <w:rsid w:val="00806BAB"/>
    <w:rsid w:val="00812561"/>
    <w:rsid w:val="008126E0"/>
    <w:rsid w:val="00814C3A"/>
    <w:rsid w:val="008161AB"/>
    <w:rsid w:val="008210A2"/>
    <w:rsid w:val="00821512"/>
    <w:rsid w:val="008223C2"/>
    <w:rsid w:val="0082361E"/>
    <w:rsid w:val="00823BA2"/>
    <w:rsid w:val="00824ABE"/>
    <w:rsid w:val="00825F1A"/>
    <w:rsid w:val="00833A7D"/>
    <w:rsid w:val="008351A3"/>
    <w:rsid w:val="008361F2"/>
    <w:rsid w:val="00837DBB"/>
    <w:rsid w:val="0084082B"/>
    <w:rsid w:val="00843072"/>
    <w:rsid w:val="00846141"/>
    <w:rsid w:val="008477C3"/>
    <w:rsid w:val="00857FA0"/>
    <w:rsid w:val="00857FB7"/>
    <w:rsid w:val="008606F9"/>
    <w:rsid w:val="00865138"/>
    <w:rsid w:val="0086765E"/>
    <w:rsid w:val="0087190F"/>
    <w:rsid w:val="00875A7E"/>
    <w:rsid w:val="00882C4E"/>
    <w:rsid w:val="008848B9"/>
    <w:rsid w:val="0088605C"/>
    <w:rsid w:val="0089101F"/>
    <w:rsid w:val="00891D53"/>
    <w:rsid w:val="00893368"/>
    <w:rsid w:val="0089382D"/>
    <w:rsid w:val="008A0D83"/>
    <w:rsid w:val="008A1043"/>
    <w:rsid w:val="008A3131"/>
    <w:rsid w:val="008A46E9"/>
    <w:rsid w:val="008A58C0"/>
    <w:rsid w:val="008A5989"/>
    <w:rsid w:val="008A69E9"/>
    <w:rsid w:val="008B05D5"/>
    <w:rsid w:val="008B0A4D"/>
    <w:rsid w:val="008B0DAE"/>
    <w:rsid w:val="008B1AD9"/>
    <w:rsid w:val="008B4C89"/>
    <w:rsid w:val="008B7AE3"/>
    <w:rsid w:val="008C0799"/>
    <w:rsid w:val="008C0B26"/>
    <w:rsid w:val="008C1F98"/>
    <w:rsid w:val="008C38E7"/>
    <w:rsid w:val="008E4E97"/>
    <w:rsid w:val="008E61C8"/>
    <w:rsid w:val="008E78F4"/>
    <w:rsid w:val="008F4A70"/>
    <w:rsid w:val="008F729B"/>
    <w:rsid w:val="009036F3"/>
    <w:rsid w:val="00912B0D"/>
    <w:rsid w:val="009139A2"/>
    <w:rsid w:val="00914188"/>
    <w:rsid w:val="009142C1"/>
    <w:rsid w:val="00916F56"/>
    <w:rsid w:val="009200F2"/>
    <w:rsid w:val="00925192"/>
    <w:rsid w:val="00925245"/>
    <w:rsid w:val="00926858"/>
    <w:rsid w:val="00926B32"/>
    <w:rsid w:val="00931282"/>
    <w:rsid w:val="00931853"/>
    <w:rsid w:val="0093543C"/>
    <w:rsid w:val="00941FE9"/>
    <w:rsid w:val="0094616C"/>
    <w:rsid w:val="00947FFC"/>
    <w:rsid w:val="00952A2F"/>
    <w:rsid w:val="009541D6"/>
    <w:rsid w:val="0095492F"/>
    <w:rsid w:val="00955390"/>
    <w:rsid w:val="00955BD6"/>
    <w:rsid w:val="00955F4C"/>
    <w:rsid w:val="00956212"/>
    <w:rsid w:val="009562A6"/>
    <w:rsid w:val="009562ED"/>
    <w:rsid w:val="009617D2"/>
    <w:rsid w:val="0096602F"/>
    <w:rsid w:val="00974166"/>
    <w:rsid w:val="0097594F"/>
    <w:rsid w:val="00975A17"/>
    <w:rsid w:val="00982CE9"/>
    <w:rsid w:val="00983E7E"/>
    <w:rsid w:val="00984CE5"/>
    <w:rsid w:val="0099378C"/>
    <w:rsid w:val="00993D57"/>
    <w:rsid w:val="00995C0D"/>
    <w:rsid w:val="0099647C"/>
    <w:rsid w:val="00996700"/>
    <w:rsid w:val="009A01C0"/>
    <w:rsid w:val="009A2A51"/>
    <w:rsid w:val="009A3B45"/>
    <w:rsid w:val="009B07CD"/>
    <w:rsid w:val="009B1EEA"/>
    <w:rsid w:val="009B64D3"/>
    <w:rsid w:val="009C0616"/>
    <w:rsid w:val="009C20EE"/>
    <w:rsid w:val="009C2F4B"/>
    <w:rsid w:val="009C4B86"/>
    <w:rsid w:val="009C6B77"/>
    <w:rsid w:val="009D267B"/>
    <w:rsid w:val="009D5D3E"/>
    <w:rsid w:val="009D71B3"/>
    <w:rsid w:val="009E0F7E"/>
    <w:rsid w:val="009E5D71"/>
    <w:rsid w:val="009F2495"/>
    <w:rsid w:val="009F2EA4"/>
    <w:rsid w:val="009F455E"/>
    <w:rsid w:val="009F482F"/>
    <w:rsid w:val="009F5982"/>
    <w:rsid w:val="009F753D"/>
    <w:rsid w:val="00A04112"/>
    <w:rsid w:val="00A103DC"/>
    <w:rsid w:val="00A10EAA"/>
    <w:rsid w:val="00A135E3"/>
    <w:rsid w:val="00A16B08"/>
    <w:rsid w:val="00A17AEB"/>
    <w:rsid w:val="00A23548"/>
    <w:rsid w:val="00A2528A"/>
    <w:rsid w:val="00A25AE2"/>
    <w:rsid w:val="00A26A19"/>
    <w:rsid w:val="00A27508"/>
    <w:rsid w:val="00A31AEB"/>
    <w:rsid w:val="00A329DE"/>
    <w:rsid w:val="00A36847"/>
    <w:rsid w:val="00A51374"/>
    <w:rsid w:val="00A54D3C"/>
    <w:rsid w:val="00A56237"/>
    <w:rsid w:val="00A62288"/>
    <w:rsid w:val="00A63F56"/>
    <w:rsid w:val="00A75862"/>
    <w:rsid w:val="00A75C60"/>
    <w:rsid w:val="00A8275B"/>
    <w:rsid w:val="00A91F93"/>
    <w:rsid w:val="00A952C0"/>
    <w:rsid w:val="00AA25F7"/>
    <w:rsid w:val="00AA2B3A"/>
    <w:rsid w:val="00AA4E24"/>
    <w:rsid w:val="00AA69EE"/>
    <w:rsid w:val="00AB3F42"/>
    <w:rsid w:val="00AB4958"/>
    <w:rsid w:val="00AB5B4D"/>
    <w:rsid w:val="00AB5F1A"/>
    <w:rsid w:val="00AC3E78"/>
    <w:rsid w:val="00AC7A24"/>
    <w:rsid w:val="00AD1033"/>
    <w:rsid w:val="00AD1324"/>
    <w:rsid w:val="00AD6F77"/>
    <w:rsid w:val="00AE1074"/>
    <w:rsid w:val="00AE1638"/>
    <w:rsid w:val="00AE2218"/>
    <w:rsid w:val="00AE5450"/>
    <w:rsid w:val="00AE5FFE"/>
    <w:rsid w:val="00AE709D"/>
    <w:rsid w:val="00AF08EB"/>
    <w:rsid w:val="00AF31D0"/>
    <w:rsid w:val="00AF45A0"/>
    <w:rsid w:val="00AF59AF"/>
    <w:rsid w:val="00B02242"/>
    <w:rsid w:val="00B05B34"/>
    <w:rsid w:val="00B24554"/>
    <w:rsid w:val="00B2719F"/>
    <w:rsid w:val="00B30635"/>
    <w:rsid w:val="00B32017"/>
    <w:rsid w:val="00B37BB4"/>
    <w:rsid w:val="00B40038"/>
    <w:rsid w:val="00B41629"/>
    <w:rsid w:val="00B41F6F"/>
    <w:rsid w:val="00B42AE2"/>
    <w:rsid w:val="00B43844"/>
    <w:rsid w:val="00B44BD2"/>
    <w:rsid w:val="00B46480"/>
    <w:rsid w:val="00B46667"/>
    <w:rsid w:val="00B51365"/>
    <w:rsid w:val="00B5299E"/>
    <w:rsid w:val="00B5347E"/>
    <w:rsid w:val="00B54B9D"/>
    <w:rsid w:val="00B60638"/>
    <w:rsid w:val="00B678CD"/>
    <w:rsid w:val="00B67DDA"/>
    <w:rsid w:val="00B741DA"/>
    <w:rsid w:val="00B7602C"/>
    <w:rsid w:val="00B81B91"/>
    <w:rsid w:val="00B82695"/>
    <w:rsid w:val="00B85019"/>
    <w:rsid w:val="00B97B22"/>
    <w:rsid w:val="00BA0DCF"/>
    <w:rsid w:val="00BA257C"/>
    <w:rsid w:val="00BA6B9D"/>
    <w:rsid w:val="00BA6BA2"/>
    <w:rsid w:val="00BA7916"/>
    <w:rsid w:val="00BA79B7"/>
    <w:rsid w:val="00BB17D5"/>
    <w:rsid w:val="00BB19F7"/>
    <w:rsid w:val="00BB468E"/>
    <w:rsid w:val="00BB65B6"/>
    <w:rsid w:val="00BC0BD7"/>
    <w:rsid w:val="00BC0CAB"/>
    <w:rsid w:val="00BC4610"/>
    <w:rsid w:val="00BC46C9"/>
    <w:rsid w:val="00BC4D47"/>
    <w:rsid w:val="00BD0F14"/>
    <w:rsid w:val="00BD2515"/>
    <w:rsid w:val="00BD2830"/>
    <w:rsid w:val="00BD2CB1"/>
    <w:rsid w:val="00BD5A7D"/>
    <w:rsid w:val="00BD69E8"/>
    <w:rsid w:val="00BE51D4"/>
    <w:rsid w:val="00BE72B0"/>
    <w:rsid w:val="00BE7C87"/>
    <w:rsid w:val="00BF047F"/>
    <w:rsid w:val="00BF3CE6"/>
    <w:rsid w:val="00BF51DA"/>
    <w:rsid w:val="00BF66C3"/>
    <w:rsid w:val="00C0187B"/>
    <w:rsid w:val="00C040E8"/>
    <w:rsid w:val="00C0645E"/>
    <w:rsid w:val="00C06824"/>
    <w:rsid w:val="00C111A4"/>
    <w:rsid w:val="00C1211F"/>
    <w:rsid w:val="00C126CB"/>
    <w:rsid w:val="00C136A5"/>
    <w:rsid w:val="00C13F12"/>
    <w:rsid w:val="00C14E85"/>
    <w:rsid w:val="00C14EA0"/>
    <w:rsid w:val="00C1556D"/>
    <w:rsid w:val="00C17129"/>
    <w:rsid w:val="00C1733E"/>
    <w:rsid w:val="00C21B01"/>
    <w:rsid w:val="00C229F1"/>
    <w:rsid w:val="00C24008"/>
    <w:rsid w:val="00C33809"/>
    <w:rsid w:val="00C345AF"/>
    <w:rsid w:val="00C36C13"/>
    <w:rsid w:val="00C37349"/>
    <w:rsid w:val="00C42A6C"/>
    <w:rsid w:val="00C514FA"/>
    <w:rsid w:val="00C51B6D"/>
    <w:rsid w:val="00C5263A"/>
    <w:rsid w:val="00C53BF4"/>
    <w:rsid w:val="00C54B30"/>
    <w:rsid w:val="00C5717E"/>
    <w:rsid w:val="00C627C4"/>
    <w:rsid w:val="00C63606"/>
    <w:rsid w:val="00C6668A"/>
    <w:rsid w:val="00C6735F"/>
    <w:rsid w:val="00C7063B"/>
    <w:rsid w:val="00C74100"/>
    <w:rsid w:val="00C74260"/>
    <w:rsid w:val="00C80D56"/>
    <w:rsid w:val="00C83828"/>
    <w:rsid w:val="00C90E9A"/>
    <w:rsid w:val="00C914BF"/>
    <w:rsid w:val="00C96778"/>
    <w:rsid w:val="00C96E3E"/>
    <w:rsid w:val="00CA2604"/>
    <w:rsid w:val="00CA32A8"/>
    <w:rsid w:val="00CA36A0"/>
    <w:rsid w:val="00CA4421"/>
    <w:rsid w:val="00CA4ED4"/>
    <w:rsid w:val="00CA76AA"/>
    <w:rsid w:val="00CB4DC2"/>
    <w:rsid w:val="00CB62BB"/>
    <w:rsid w:val="00CB7E28"/>
    <w:rsid w:val="00CC0225"/>
    <w:rsid w:val="00CC1853"/>
    <w:rsid w:val="00CC7F88"/>
    <w:rsid w:val="00CD00C4"/>
    <w:rsid w:val="00CD1E79"/>
    <w:rsid w:val="00CD2CD9"/>
    <w:rsid w:val="00CD50A0"/>
    <w:rsid w:val="00CD54E9"/>
    <w:rsid w:val="00CD5637"/>
    <w:rsid w:val="00CD601B"/>
    <w:rsid w:val="00CD6226"/>
    <w:rsid w:val="00CE0DC2"/>
    <w:rsid w:val="00CF4099"/>
    <w:rsid w:val="00CF4115"/>
    <w:rsid w:val="00D01837"/>
    <w:rsid w:val="00D01E4A"/>
    <w:rsid w:val="00D02DF1"/>
    <w:rsid w:val="00D056B9"/>
    <w:rsid w:val="00D075AE"/>
    <w:rsid w:val="00D10786"/>
    <w:rsid w:val="00D215A5"/>
    <w:rsid w:val="00D26776"/>
    <w:rsid w:val="00D26AB1"/>
    <w:rsid w:val="00D3116F"/>
    <w:rsid w:val="00D33C24"/>
    <w:rsid w:val="00D35073"/>
    <w:rsid w:val="00D35C36"/>
    <w:rsid w:val="00D4218D"/>
    <w:rsid w:val="00D470E1"/>
    <w:rsid w:val="00D50D9C"/>
    <w:rsid w:val="00D51509"/>
    <w:rsid w:val="00D51CFF"/>
    <w:rsid w:val="00D53782"/>
    <w:rsid w:val="00D57073"/>
    <w:rsid w:val="00D6178E"/>
    <w:rsid w:val="00D66882"/>
    <w:rsid w:val="00D74E19"/>
    <w:rsid w:val="00D75684"/>
    <w:rsid w:val="00D7740D"/>
    <w:rsid w:val="00D819C2"/>
    <w:rsid w:val="00D85C45"/>
    <w:rsid w:val="00D86DBA"/>
    <w:rsid w:val="00D90C31"/>
    <w:rsid w:val="00D94AA1"/>
    <w:rsid w:val="00D95CA3"/>
    <w:rsid w:val="00DA1171"/>
    <w:rsid w:val="00DA6C24"/>
    <w:rsid w:val="00DB12B1"/>
    <w:rsid w:val="00DB1CF0"/>
    <w:rsid w:val="00DB266E"/>
    <w:rsid w:val="00DB2AC5"/>
    <w:rsid w:val="00DB6BC8"/>
    <w:rsid w:val="00DC04E6"/>
    <w:rsid w:val="00DC1258"/>
    <w:rsid w:val="00DC4C42"/>
    <w:rsid w:val="00DC5FBC"/>
    <w:rsid w:val="00DD0251"/>
    <w:rsid w:val="00DD0DF0"/>
    <w:rsid w:val="00DD15DA"/>
    <w:rsid w:val="00DD6454"/>
    <w:rsid w:val="00DE39D0"/>
    <w:rsid w:val="00DE3BD2"/>
    <w:rsid w:val="00DE7DD1"/>
    <w:rsid w:val="00DF10E6"/>
    <w:rsid w:val="00DF3F5E"/>
    <w:rsid w:val="00E021F3"/>
    <w:rsid w:val="00E117AF"/>
    <w:rsid w:val="00E144A7"/>
    <w:rsid w:val="00E14811"/>
    <w:rsid w:val="00E14817"/>
    <w:rsid w:val="00E15F88"/>
    <w:rsid w:val="00E16707"/>
    <w:rsid w:val="00E211FF"/>
    <w:rsid w:val="00E21FD6"/>
    <w:rsid w:val="00E2313F"/>
    <w:rsid w:val="00E23A89"/>
    <w:rsid w:val="00E23B84"/>
    <w:rsid w:val="00E32022"/>
    <w:rsid w:val="00E35741"/>
    <w:rsid w:val="00E36AA7"/>
    <w:rsid w:val="00E40CA5"/>
    <w:rsid w:val="00E4175F"/>
    <w:rsid w:val="00E41CFA"/>
    <w:rsid w:val="00E421AF"/>
    <w:rsid w:val="00E44AE7"/>
    <w:rsid w:val="00E45A45"/>
    <w:rsid w:val="00E63961"/>
    <w:rsid w:val="00E63B7D"/>
    <w:rsid w:val="00E67117"/>
    <w:rsid w:val="00E73A53"/>
    <w:rsid w:val="00E75BE8"/>
    <w:rsid w:val="00E76D05"/>
    <w:rsid w:val="00E76DA4"/>
    <w:rsid w:val="00E77266"/>
    <w:rsid w:val="00E8052E"/>
    <w:rsid w:val="00E8216D"/>
    <w:rsid w:val="00E85A2C"/>
    <w:rsid w:val="00E87400"/>
    <w:rsid w:val="00E91972"/>
    <w:rsid w:val="00E91ABD"/>
    <w:rsid w:val="00E920F2"/>
    <w:rsid w:val="00E9376D"/>
    <w:rsid w:val="00EA02A2"/>
    <w:rsid w:val="00EA3870"/>
    <w:rsid w:val="00EA50D2"/>
    <w:rsid w:val="00EB4302"/>
    <w:rsid w:val="00EB6F3A"/>
    <w:rsid w:val="00EC12AC"/>
    <w:rsid w:val="00EC14E6"/>
    <w:rsid w:val="00EC27BD"/>
    <w:rsid w:val="00EC2DB3"/>
    <w:rsid w:val="00EC6E36"/>
    <w:rsid w:val="00ED2C5B"/>
    <w:rsid w:val="00ED596A"/>
    <w:rsid w:val="00ED6C05"/>
    <w:rsid w:val="00ED729E"/>
    <w:rsid w:val="00EE533E"/>
    <w:rsid w:val="00EF06C2"/>
    <w:rsid w:val="00F0098B"/>
    <w:rsid w:val="00F00B6B"/>
    <w:rsid w:val="00F02871"/>
    <w:rsid w:val="00F12964"/>
    <w:rsid w:val="00F15B84"/>
    <w:rsid w:val="00F20AC0"/>
    <w:rsid w:val="00F21E3D"/>
    <w:rsid w:val="00F27361"/>
    <w:rsid w:val="00F27611"/>
    <w:rsid w:val="00F33640"/>
    <w:rsid w:val="00F33F3F"/>
    <w:rsid w:val="00F43392"/>
    <w:rsid w:val="00F50026"/>
    <w:rsid w:val="00F54395"/>
    <w:rsid w:val="00F56872"/>
    <w:rsid w:val="00F6236F"/>
    <w:rsid w:val="00F62500"/>
    <w:rsid w:val="00F64CE1"/>
    <w:rsid w:val="00F654F0"/>
    <w:rsid w:val="00F7437B"/>
    <w:rsid w:val="00F7676F"/>
    <w:rsid w:val="00F832CD"/>
    <w:rsid w:val="00F868A1"/>
    <w:rsid w:val="00F91459"/>
    <w:rsid w:val="00F91654"/>
    <w:rsid w:val="00F91D5D"/>
    <w:rsid w:val="00F9557C"/>
    <w:rsid w:val="00FA5921"/>
    <w:rsid w:val="00FB3796"/>
    <w:rsid w:val="00FB4838"/>
    <w:rsid w:val="00FB6FEC"/>
    <w:rsid w:val="00FC7155"/>
    <w:rsid w:val="00FD219F"/>
    <w:rsid w:val="00FD470A"/>
    <w:rsid w:val="00FD5083"/>
    <w:rsid w:val="00FE1B37"/>
    <w:rsid w:val="00FE3CF3"/>
    <w:rsid w:val="00FE5239"/>
    <w:rsid w:val="00FF505B"/>
    <w:rsid w:val="00FF5337"/>
    <w:rsid w:val="00FF5A80"/>
    <w:rsid w:val="00FF5E32"/>
    <w:rsid w:val="00FF699F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8E7"/>
    <w:rPr>
      <w:rFonts w:ascii="Times New Roman" w:eastAsia="MS Mincho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C3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/>
        <AccountId xsi:nil="true"/>
        <AccountType/>
      </UserInfo>
    </SharedWithUsers>
    <ReviewDate xmlns="f1aaff38-6ee1-42ab-ac88-912220d8aca0" xsi:nil="true"/>
    <PublishingExpirationDate xmlns="http://schemas.microsoft.com/sharepoint/v3" xsi:nil="true"/>
    <PublishingStartDate xmlns="http://schemas.microsoft.com/sharepoint/v3" xsi:nil="true"/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f1aaff38-6ee1-42ab-ac88-912220d8aca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70a71a-067b-4579-9ef2-fc95459bf1dd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EC57E-CAF9-4C30-BB63-AA800C2B9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C8F76-7D87-45C3-A2E5-C6D7CD524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23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Nasrin Ghouchi Eskandar</cp:lastModifiedBy>
  <cp:revision>6</cp:revision>
  <cp:lastPrinted>2020-10-22T07:25:00Z</cp:lastPrinted>
  <dcterms:created xsi:type="dcterms:W3CDTF">2024-12-08T23:32:00Z</dcterms:created>
  <dcterms:modified xsi:type="dcterms:W3CDTF">2024-12-09T00:43:00Z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