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9E2D" w14:textId="77777777" w:rsidR="00AC1D78" w:rsidRDefault="00AC1D78" w:rsidP="00EF1BF5">
      <w:pPr>
        <w:rPr>
          <w:rFonts w:ascii="Arial" w:hAnsi="Arial" w:cs="Arial"/>
          <w:sz w:val="22"/>
          <w:szCs w:val="22"/>
        </w:rPr>
      </w:pPr>
    </w:p>
    <w:p w14:paraId="7C354170" w14:textId="79163275" w:rsidR="00EF1BF5" w:rsidRPr="006C1BFE" w:rsidRDefault="00EF1BF5" w:rsidP="00EF1BF5">
      <w:pPr>
        <w:rPr>
          <w:rFonts w:ascii="Arial" w:hAnsi="Arial" w:cs="Arial"/>
          <w:sz w:val="22"/>
          <w:szCs w:val="22"/>
        </w:rPr>
      </w:pPr>
      <w:r w:rsidRPr="00EF1BF5">
        <w:rPr>
          <w:rFonts w:ascii="Arial" w:hAnsi="Arial" w:cs="Arial"/>
          <w:sz w:val="22"/>
          <w:szCs w:val="22"/>
        </w:rPr>
        <w:t>The below checklist is a guide to assist you in creating your JAS grading procedure. Please note your JAS grading procedure must be specific to your business.</w:t>
      </w:r>
    </w:p>
    <w:p w14:paraId="16EB07D2" w14:textId="77777777" w:rsidR="00AC1D78" w:rsidRPr="00EF1BF5" w:rsidRDefault="00AC1D78" w:rsidP="00EF1BF5">
      <w:pPr>
        <w:rPr>
          <w:rFonts w:ascii="Arial" w:hAnsi="Arial" w:cs="Arial"/>
          <w:sz w:val="22"/>
          <w:szCs w:val="22"/>
        </w:rPr>
      </w:pPr>
    </w:p>
    <w:p w14:paraId="221C7135" w14:textId="088A5CD9" w:rsidR="00EF1BF5" w:rsidRPr="00EF1BF5" w:rsidRDefault="00EF1BF5" w:rsidP="00EF1BF5">
      <w:pPr>
        <w:rPr>
          <w:rFonts w:ascii="Arial" w:hAnsi="Arial" w:cs="Arial"/>
          <w:sz w:val="22"/>
          <w:szCs w:val="22"/>
        </w:rPr>
      </w:pPr>
    </w:p>
    <w:p w14:paraId="1A041620" w14:textId="179545F1" w:rsidR="00EF1BF5" w:rsidRPr="006C1BFE" w:rsidRDefault="00EF1BF5" w:rsidP="00A63C5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F1BF5">
        <w:rPr>
          <w:rFonts w:ascii="Arial" w:hAnsi="Arial" w:cs="Arial"/>
          <w:b/>
          <w:bCs/>
          <w:sz w:val="22"/>
          <w:szCs w:val="22"/>
        </w:rPr>
        <w:t>Matters concerning the production process inspection</w:t>
      </w:r>
    </w:p>
    <w:p w14:paraId="1EFCAAE7" w14:textId="77777777" w:rsidR="0024165A" w:rsidRPr="006C1BFE" w:rsidRDefault="0024165A" w:rsidP="0024165A">
      <w:pPr>
        <w:rPr>
          <w:rFonts w:ascii="Arial" w:hAnsi="Arial" w:cs="Arial"/>
          <w:sz w:val="22"/>
          <w:szCs w:val="22"/>
        </w:rPr>
      </w:pPr>
    </w:p>
    <w:p w14:paraId="3749A370" w14:textId="24766788" w:rsidR="0024165A" w:rsidRPr="006C1BFE" w:rsidRDefault="0024165A" w:rsidP="00A63C5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C1BFE">
        <w:rPr>
          <w:rFonts w:ascii="Arial" w:hAnsi="Arial" w:cs="Arial"/>
          <w:sz w:val="22"/>
          <w:szCs w:val="22"/>
          <w:lang w:val="en-US"/>
        </w:rPr>
        <w:t>Detail the processes that are</w:t>
      </w:r>
      <w:r w:rsidR="0023499A" w:rsidRPr="006C1BFE">
        <w:rPr>
          <w:rFonts w:ascii="Arial" w:hAnsi="Arial" w:cs="Arial"/>
          <w:sz w:val="22"/>
          <w:szCs w:val="22"/>
          <w:lang w:val="en-US"/>
        </w:rPr>
        <w:t xml:space="preserve"> taken to</w:t>
      </w:r>
      <w:r w:rsidRPr="006C1BFE">
        <w:rPr>
          <w:rFonts w:ascii="Arial" w:hAnsi="Arial" w:cs="Arial"/>
          <w:sz w:val="22"/>
          <w:szCs w:val="22"/>
          <w:lang w:val="en-US"/>
        </w:rPr>
        <w:t xml:space="preserve"> ensure the entire production process is compliant</w:t>
      </w:r>
      <w:r w:rsidR="0023499A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6C1BFE">
        <w:rPr>
          <w:rFonts w:ascii="Arial" w:hAnsi="Arial" w:cs="Arial"/>
          <w:sz w:val="22"/>
          <w:szCs w:val="22"/>
          <w:lang w:val="en-US"/>
        </w:rPr>
        <w:t>to</w:t>
      </w:r>
      <w:proofErr w:type="gramEnd"/>
      <w:r w:rsidRPr="006C1BFE">
        <w:rPr>
          <w:rFonts w:ascii="Arial" w:hAnsi="Arial" w:cs="Arial"/>
          <w:sz w:val="22"/>
          <w:szCs w:val="22"/>
          <w:lang w:val="en-US"/>
        </w:rPr>
        <w:t xml:space="preserve"> JAS requirements</w:t>
      </w:r>
    </w:p>
    <w:p w14:paraId="652231CC" w14:textId="77777777" w:rsidR="00F344C0" w:rsidRPr="006C1BFE" w:rsidRDefault="00F344C0" w:rsidP="00F344C0">
      <w:pPr>
        <w:rPr>
          <w:rFonts w:ascii="Arial" w:hAnsi="Arial" w:cs="Arial"/>
          <w:sz w:val="22"/>
          <w:szCs w:val="22"/>
        </w:rPr>
      </w:pPr>
    </w:p>
    <w:p w14:paraId="732C6AE4" w14:textId="6220E162" w:rsidR="00F344C0" w:rsidRPr="006C1BFE" w:rsidRDefault="0024165A" w:rsidP="00A63C5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C1BFE">
        <w:rPr>
          <w:rFonts w:ascii="Arial" w:hAnsi="Arial" w:cs="Arial"/>
          <w:sz w:val="22"/>
          <w:szCs w:val="22"/>
          <w:lang w:val="en-US"/>
        </w:rPr>
        <w:t>Description of</w:t>
      </w:r>
      <w:r w:rsidR="0023499A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6C1BFE">
        <w:rPr>
          <w:rFonts w:ascii="Arial" w:hAnsi="Arial" w:cs="Arial"/>
          <w:sz w:val="22"/>
          <w:szCs w:val="22"/>
          <w:lang w:val="en-US"/>
        </w:rPr>
        <w:t>how the operational system can trace final</w:t>
      </w:r>
      <w:r w:rsidR="0023499A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6C1BFE">
        <w:rPr>
          <w:rFonts w:ascii="Arial" w:hAnsi="Arial" w:cs="Arial"/>
          <w:sz w:val="22"/>
          <w:szCs w:val="22"/>
          <w:lang w:val="en-US"/>
        </w:rPr>
        <w:t>JAS</w:t>
      </w:r>
      <w:r w:rsidR="0023499A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6C1BFE">
        <w:rPr>
          <w:rFonts w:ascii="Arial" w:hAnsi="Arial" w:cs="Arial"/>
          <w:sz w:val="22"/>
          <w:szCs w:val="22"/>
          <w:lang w:val="en-US"/>
        </w:rPr>
        <w:t>product to the</w:t>
      </w:r>
      <w:r w:rsidR="0023499A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6C1BFE">
        <w:rPr>
          <w:rFonts w:ascii="Arial" w:hAnsi="Arial" w:cs="Arial"/>
          <w:sz w:val="22"/>
          <w:szCs w:val="22"/>
          <w:lang w:val="en-US"/>
        </w:rPr>
        <w:t>JAS compliant</w:t>
      </w:r>
      <w:r w:rsidR="0023499A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6C1BFE">
        <w:rPr>
          <w:rFonts w:ascii="Arial" w:hAnsi="Arial" w:cs="Arial"/>
          <w:sz w:val="22"/>
          <w:szCs w:val="22"/>
          <w:lang w:val="en-US"/>
        </w:rPr>
        <w:t>raw material</w:t>
      </w:r>
    </w:p>
    <w:p w14:paraId="0E9E8A4D" w14:textId="77777777" w:rsidR="00F344C0" w:rsidRPr="006C1BFE" w:rsidRDefault="00F344C0" w:rsidP="00F344C0">
      <w:pPr>
        <w:rPr>
          <w:rFonts w:ascii="Arial" w:hAnsi="Arial" w:cs="Arial"/>
          <w:sz w:val="22"/>
          <w:szCs w:val="22"/>
        </w:rPr>
      </w:pPr>
    </w:p>
    <w:p w14:paraId="18BA345B" w14:textId="5AE3E56D" w:rsidR="0024165A" w:rsidRPr="006C1BFE" w:rsidRDefault="0024165A" w:rsidP="00A63C5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C1BFE">
        <w:rPr>
          <w:rFonts w:ascii="Arial" w:hAnsi="Arial" w:cs="Arial"/>
          <w:sz w:val="22"/>
          <w:szCs w:val="22"/>
          <w:lang w:val="en-US"/>
        </w:rPr>
        <w:t>Describe the process to</w:t>
      </w:r>
      <w:r w:rsidR="0023499A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6C1BFE">
        <w:rPr>
          <w:rFonts w:ascii="Arial" w:hAnsi="Arial" w:cs="Arial"/>
          <w:sz w:val="22"/>
          <w:szCs w:val="22"/>
          <w:lang w:val="en-US"/>
        </w:rPr>
        <w:t>cross check</w:t>
      </w:r>
      <w:r w:rsidR="0023499A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6C1BFE">
        <w:rPr>
          <w:rFonts w:ascii="Arial" w:hAnsi="Arial" w:cs="Arial"/>
          <w:sz w:val="22"/>
          <w:szCs w:val="22"/>
          <w:lang w:val="en-US"/>
        </w:rPr>
        <w:t>functioning of JAS certification. This requires</w:t>
      </w:r>
      <w:r w:rsidR="0023499A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6C1BFE">
        <w:rPr>
          <w:rFonts w:ascii="Arial" w:hAnsi="Arial" w:cs="Arial"/>
          <w:sz w:val="22"/>
          <w:szCs w:val="22"/>
          <w:lang w:val="en-US"/>
        </w:rPr>
        <w:t>an internal audit to review procedures and processes associated with receival to dispatch</w:t>
      </w:r>
    </w:p>
    <w:p w14:paraId="15C436B5" w14:textId="77777777" w:rsidR="00F344C0" w:rsidRPr="006C1BFE" w:rsidRDefault="00F344C0" w:rsidP="00F344C0">
      <w:pPr>
        <w:rPr>
          <w:rFonts w:ascii="Arial" w:hAnsi="Arial" w:cs="Arial"/>
          <w:sz w:val="22"/>
          <w:szCs w:val="22"/>
        </w:rPr>
      </w:pPr>
    </w:p>
    <w:p w14:paraId="22E7FBB6" w14:textId="436E4505" w:rsidR="0024165A" w:rsidRPr="006C1BFE" w:rsidRDefault="0024165A" w:rsidP="00A63C5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C1BFE">
        <w:rPr>
          <w:rFonts w:ascii="Arial" w:hAnsi="Arial" w:cs="Arial"/>
          <w:sz w:val="22"/>
          <w:szCs w:val="22"/>
          <w:lang w:val="en-US"/>
        </w:rPr>
        <w:t>Include when the internal audit will be done, who will do it and what will be checked - (the internal audit is</w:t>
      </w:r>
      <w:r w:rsidR="007F1769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6C1BFE">
        <w:rPr>
          <w:rFonts w:ascii="Arial" w:hAnsi="Arial" w:cs="Arial"/>
          <w:sz w:val="22"/>
          <w:szCs w:val="22"/>
          <w:lang w:val="en-US"/>
        </w:rPr>
        <w:t>required</w:t>
      </w:r>
      <w:r w:rsidR="007F1769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6C1BFE">
        <w:rPr>
          <w:rFonts w:ascii="Arial" w:hAnsi="Arial" w:cs="Arial"/>
          <w:sz w:val="22"/>
          <w:szCs w:val="22"/>
          <w:lang w:val="en-US"/>
        </w:rPr>
        <w:t>to occur</w:t>
      </w:r>
      <w:r w:rsidR="007F1769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6C1BFE">
        <w:rPr>
          <w:rFonts w:ascii="Arial" w:hAnsi="Arial" w:cs="Arial"/>
          <w:sz w:val="22"/>
          <w:szCs w:val="22"/>
        </w:rPr>
        <w:t>at least annually,</w:t>
      </w:r>
      <w:r w:rsidR="007F1769" w:rsidRPr="006C1BFE">
        <w:rPr>
          <w:rFonts w:ascii="Arial" w:hAnsi="Arial" w:cs="Arial"/>
          <w:sz w:val="22"/>
          <w:szCs w:val="22"/>
        </w:rPr>
        <w:t xml:space="preserve"> </w:t>
      </w:r>
      <w:r w:rsidRPr="006C1BFE">
        <w:rPr>
          <w:rFonts w:ascii="Arial" w:hAnsi="Arial" w:cs="Arial"/>
          <w:sz w:val="22"/>
          <w:szCs w:val="22"/>
        </w:rPr>
        <w:t>and must include JAS specific checks)</w:t>
      </w:r>
    </w:p>
    <w:p w14:paraId="1C1E64CF" w14:textId="7DB44A11" w:rsidR="00EF1BF5" w:rsidRPr="006C1BFE" w:rsidRDefault="00EF1BF5" w:rsidP="00EF1BF5">
      <w:pPr>
        <w:rPr>
          <w:rFonts w:ascii="Arial" w:hAnsi="Arial" w:cs="Arial"/>
          <w:sz w:val="22"/>
          <w:szCs w:val="22"/>
        </w:rPr>
      </w:pPr>
    </w:p>
    <w:p w14:paraId="67C29092" w14:textId="77777777" w:rsidR="00906CD3" w:rsidRPr="00EF1BF5" w:rsidRDefault="00906CD3" w:rsidP="00EF1BF5">
      <w:pPr>
        <w:rPr>
          <w:rFonts w:ascii="Arial" w:hAnsi="Arial" w:cs="Arial"/>
          <w:sz w:val="22"/>
          <w:szCs w:val="22"/>
        </w:rPr>
      </w:pPr>
    </w:p>
    <w:p w14:paraId="550E1E22" w14:textId="54A8E6BF" w:rsidR="00EF1BF5" w:rsidRPr="006C1BFE" w:rsidRDefault="00EF1BF5" w:rsidP="00A63C5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gramStart"/>
      <w:r w:rsidRPr="00EF1BF5">
        <w:rPr>
          <w:rFonts w:ascii="Arial" w:hAnsi="Arial" w:cs="Arial"/>
          <w:b/>
          <w:bCs/>
          <w:sz w:val="22"/>
          <w:szCs w:val="22"/>
          <w:lang w:val="en-US"/>
        </w:rPr>
        <w:t>Matters</w:t>
      </w:r>
      <w:proofErr w:type="gramEnd"/>
      <w:r w:rsidRPr="00EF1BF5">
        <w:rPr>
          <w:rFonts w:ascii="Arial" w:hAnsi="Arial" w:cs="Arial"/>
          <w:b/>
          <w:bCs/>
          <w:sz w:val="22"/>
          <w:szCs w:val="22"/>
          <w:lang w:val="en-US"/>
        </w:rPr>
        <w:t xml:space="preserve"> concerning </w:t>
      </w:r>
      <w:proofErr w:type="gramStart"/>
      <w:r w:rsidRPr="00EF1BF5">
        <w:rPr>
          <w:rFonts w:ascii="Arial" w:hAnsi="Arial" w:cs="Arial"/>
          <w:b/>
          <w:bCs/>
          <w:sz w:val="22"/>
          <w:szCs w:val="22"/>
          <w:lang w:val="en-US"/>
        </w:rPr>
        <w:t>the grade</w:t>
      </w:r>
      <w:proofErr w:type="gramEnd"/>
      <w:r w:rsidRPr="00EF1BF5">
        <w:rPr>
          <w:rFonts w:ascii="Arial" w:hAnsi="Arial" w:cs="Arial"/>
          <w:b/>
          <w:bCs/>
          <w:sz w:val="22"/>
          <w:szCs w:val="22"/>
          <w:lang w:val="en-US"/>
        </w:rPr>
        <w:t xml:space="preserve"> labeling</w:t>
      </w:r>
    </w:p>
    <w:p w14:paraId="14228129" w14:textId="77777777" w:rsidR="00100F3E" w:rsidRPr="006C1BFE" w:rsidRDefault="00100F3E" w:rsidP="00100F3E">
      <w:pPr>
        <w:rPr>
          <w:rFonts w:ascii="Arial" w:hAnsi="Arial" w:cs="Arial"/>
          <w:sz w:val="22"/>
          <w:szCs w:val="22"/>
        </w:rPr>
      </w:pPr>
    </w:p>
    <w:p w14:paraId="46B37406" w14:textId="66B30E35" w:rsidR="00100F3E" w:rsidRPr="006C1BFE" w:rsidRDefault="00F93E00" w:rsidP="00A63C5F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F1BF5">
        <w:rPr>
          <w:rFonts w:ascii="Arial" w:hAnsi="Arial" w:cs="Arial"/>
          <w:sz w:val="22"/>
          <w:szCs w:val="22"/>
          <w:lang w:val="en-US"/>
        </w:rPr>
        <w:t>Description of the process for grading product as JAS compliant</w:t>
      </w:r>
      <w:r w:rsidR="009F10DD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e.g.</w:t>
      </w:r>
      <w:r w:rsidR="009F10DD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 xml:space="preserve">when </w:t>
      </w:r>
      <w:proofErr w:type="gramStart"/>
      <w:r w:rsidRPr="00EF1BF5">
        <w:rPr>
          <w:rFonts w:ascii="Arial" w:hAnsi="Arial" w:cs="Arial"/>
          <w:sz w:val="22"/>
          <w:szCs w:val="22"/>
          <w:lang w:val="en-US"/>
        </w:rPr>
        <w:t>will product</w:t>
      </w:r>
      <w:proofErr w:type="gramEnd"/>
      <w:r w:rsidRPr="00EF1BF5">
        <w:rPr>
          <w:rFonts w:ascii="Arial" w:hAnsi="Arial" w:cs="Arial"/>
          <w:sz w:val="22"/>
          <w:szCs w:val="22"/>
          <w:lang w:val="en-US"/>
        </w:rPr>
        <w:t xml:space="preserve"> be graded,</w:t>
      </w:r>
      <w:r w:rsidR="009F10DD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who will grade product, what criteria will be checked</w:t>
      </w:r>
    </w:p>
    <w:p w14:paraId="541E8008" w14:textId="77777777" w:rsidR="005B5D20" w:rsidRPr="006C1BFE" w:rsidRDefault="005B5D20" w:rsidP="0086247E">
      <w:pPr>
        <w:rPr>
          <w:rFonts w:ascii="Arial" w:hAnsi="Arial" w:cs="Arial"/>
          <w:sz w:val="22"/>
          <w:szCs w:val="22"/>
        </w:rPr>
      </w:pPr>
    </w:p>
    <w:p w14:paraId="7A69E996" w14:textId="15274FBE" w:rsidR="00F93E00" w:rsidRPr="006C1BFE" w:rsidRDefault="00F93E00" w:rsidP="00A63C5F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F1BF5">
        <w:rPr>
          <w:rFonts w:ascii="Arial" w:hAnsi="Arial" w:cs="Arial"/>
          <w:sz w:val="22"/>
          <w:szCs w:val="22"/>
          <w:lang w:val="en-US"/>
        </w:rPr>
        <w:t>Description of the JAS</w:t>
      </w:r>
      <w:r w:rsidR="009F10DD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labelling</w:t>
      </w:r>
      <w:r w:rsidR="009F10DD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process. Including clarification of</w:t>
      </w:r>
      <w:r w:rsidR="009F10DD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where the logo will be used (e.g.</w:t>
      </w:r>
      <w:r w:rsidR="009F10DD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packaging, invoice)</w:t>
      </w:r>
    </w:p>
    <w:p w14:paraId="6E31EB88" w14:textId="77777777" w:rsidR="005B5D20" w:rsidRPr="006C1BFE" w:rsidRDefault="005B5D20" w:rsidP="005B5D20">
      <w:pPr>
        <w:rPr>
          <w:rFonts w:ascii="Arial" w:hAnsi="Arial" w:cs="Arial"/>
          <w:sz w:val="22"/>
          <w:szCs w:val="22"/>
        </w:rPr>
      </w:pPr>
    </w:p>
    <w:p w14:paraId="0F7E6507" w14:textId="700D7175" w:rsidR="00F93E00" w:rsidRPr="006C1BFE" w:rsidRDefault="00F93E00" w:rsidP="00A63C5F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F1BF5">
        <w:rPr>
          <w:rFonts w:ascii="Arial" w:hAnsi="Arial" w:cs="Arial"/>
          <w:sz w:val="22"/>
          <w:szCs w:val="22"/>
          <w:lang w:val="en-US"/>
        </w:rPr>
        <w:t>Description of what product packaging will be used for JAS product</w:t>
      </w:r>
    </w:p>
    <w:p w14:paraId="42F8AA15" w14:textId="77777777" w:rsidR="005B5D20" w:rsidRPr="006C1BFE" w:rsidRDefault="005B5D20" w:rsidP="005B5D20">
      <w:pPr>
        <w:rPr>
          <w:rFonts w:ascii="Arial" w:hAnsi="Arial" w:cs="Arial"/>
          <w:sz w:val="22"/>
          <w:szCs w:val="22"/>
        </w:rPr>
      </w:pPr>
    </w:p>
    <w:p w14:paraId="32C639F3" w14:textId="087FA351" w:rsidR="00F93E00" w:rsidRPr="006C1BFE" w:rsidRDefault="0024165A" w:rsidP="00A63C5F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F1BF5">
        <w:rPr>
          <w:rFonts w:ascii="Arial" w:hAnsi="Arial" w:cs="Arial"/>
          <w:sz w:val="22"/>
          <w:szCs w:val="22"/>
          <w:lang w:val="en-US"/>
        </w:rPr>
        <w:t>Description of process of obtaining label approvals from ACO – when will this be done, who is responsible?</w:t>
      </w:r>
    </w:p>
    <w:p w14:paraId="1633DD16" w14:textId="77777777" w:rsidR="005B5D20" w:rsidRPr="006C1BFE" w:rsidRDefault="005B5D20" w:rsidP="005B5D20">
      <w:pPr>
        <w:rPr>
          <w:rFonts w:ascii="Arial" w:hAnsi="Arial" w:cs="Arial"/>
          <w:sz w:val="22"/>
          <w:szCs w:val="22"/>
        </w:rPr>
      </w:pPr>
    </w:p>
    <w:p w14:paraId="29A39047" w14:textId="5CED8686" w:rsidR="0024165A" w:rsidRPr="006C1BFE" w:rsidRDefault="0024165A" w:rsidP="00A63C5F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F1BF5">
        <w:rPr>
          <w:rFonts w:ascii="Arial" w:hAnsi="Arial" w:cs="Arial"/>
          <w:sz w:val="22"/>
          <w:szCs w:val="22"/>
          <w:lang w:val="en-US"/>
        </w:rPr>
        <w:t>Detail how and who will</w:t>
      </w:r>
      <w:r w:rsidR="00994D2A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maintain</w:t>
      </w:r>
      <w:r w:rsidR="00994D2A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a count of all labels printed,</w:t>
      </w:r>
      <w:r w:rsidR="00994D2A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used</w:t>
      </w:r>
      <w:r w:rsidR="00994D2A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and destroyed</w:t>
      </w:r>
    </w:p>
    <w:p w14:paraId="06C4FDAF" w14:textId="0F81B2C8" w:rsidR="00EF1BF5" w:rsidRPr="006C1BFE" w:rsidRDefault="00EF1BF5" w:rsidP="00EF1BF5">
      <w:pPr>
        <w:rPr>
          <w:rFonts w:ascii="Arial" w:hAnsi="Arial" w:cs="Arial"/>
          <w:sz w:val="22"/>
          <w:szCs w:val="22"/>
        </w:rPr>
      </w:pPr>
    </w:p>
    <w:p w14:paraId="2BCB7C48" w14:textId="77777777" w:rsidR="00906CD3" w:rsidRPr="00EF1BF5" w:rsidRDefault="00906CD3" w:rsidP="00EF1BF5">
      <w:pPr>
        <w:rPr>
          <w:rFonts w:ascii="Arial" w:hAnsi="Arial" w:cs="Arial"/>
          <w:sz w:val="22"/>
          <w:szCs w:val="22"/>
        </w:rPr>
      </w:pPr>
    </w:p>
    <w:p w14:paraId="4E44DC1E" w14:textId="7F6F4000" w:rsidR="00EF1BF5" w:rsidRPr="006C1BFE" w:rsidRDefault="00EF1BF5" w:rsidP="00A63C5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F1BF5">
        <w:rPr>
          <w:rFonts w:ascii="Arial" w:hAnsi="Arial" w:cs="Arial"/>
          <w:b/>
          <w:bCs/>
          <w:sz w:val="22"/>
          <w:szCs w:val="22"/>
          <w:lang w:val="en-US"/>
        </w:rPr>
        <w:t>Matters concerning the shipment</w:t>
      </w:r>
      <w:r w:rsidR="00994D2A" w:rsidRPr="006C1BF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or</w:t>
      </w:r>
      <w:r w:rsidR="00994D2A" w:rsidRPr="006C1BFE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b/>
          <w:bCs/>
          <w:sz w:val="22"/>
          <w:szCs w:val="22"/>
          <w:lang w:val="en-US"/>
        </w:rPr>
        <w:t>disposal of the lot after grading</w:t>
      </w:r>
    </w:p>
    <w:p w14:paraId="60903F74" w14:textId="77777777" w:rsidR="004B6E76" w:rsidRPr="006C1BFE" w:rsidRDefault="004B6E76" w:rsidP="004B6E76">
      <w:pPr>
        <w:rPr>
          <w:rFonts w:ascii="Arial" w:hAnsi="Arial" w:cs="Arial"/>
          <w:sz w:val="22"/>
          <w:szCs w:val="22"/>
        </w:rPr>
      </w:pPr>
    </w:p>
    <w:p w14:paraId="4446C2C0" w14:textId="2220F2D1" w:rsidR="004B6E76" w:rsidRPr="006C1BFE" w:rsidRDefault="004B6E76" w:rsidP="00A63C5F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F1BF5">
        <w:rPr>
          <w:rFonts w:ascii="Arial" w:hAnsi="Arial" w:cs="Arial"/>
          <w:sz w:val="22"/>
          <w:szCs w:val="22"/>
          <w:lang w:val="en-US"/>
        </w:rPr>
        <w:t>Describe the process for goods</w:t>
      </w:r>
      <w:r w:rsidR="00DA0823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leaving the facility</w:t>
      </w:r>
      <w:r w:rsidR="00DA0823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e.g.</w:t>
      </w:r>
      <w:r w:rsidR="00DA0823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dispatch, shipping</w:t>
      </w:r>
      <w:r w:rsidR="00DA0823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="00102E68" w:rsidRPr="00EF1BF5">
        <w:rPr>
          <w:rFonts w:ascii="Arial" w:hAnsi="Arial" w:cs="Arial"/>
          <w:sz w:val="22"/>
          <w:szCs w:val="22"/>
          <w:lang w:val="en-US"/>
        </w:rPr>
        <w:t>etc.</w:t>
      </w:r>
      <w:r w:rsidR="00DA0823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if product is graded as</w:t>
      </w:r>
      <w:r w:rsidR="00DA0823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i/>
          <w:iCs/>
          <w:sz w:val="22"/>
          <w:szCs w:val="22"/>
          <w:lang w:val="en-US"/>
        </w:rPr>
        <w:t>compliant</w:t>
      </w:r>
      <w:r w:rsidRPr="00EF1BF5">
        <w:rPr>
          <w:rFonts w:ascii="Arial" w:hAnsi="Arial" w:cs="Arial"/>
          <w:sz w:val="22"/>
          <w:szCs w:val="22"/>
          <w:lang w:val="en-US"/>
        </w:rPr>
        <w:t>.</w:t>
      </w:r>
    </w:p>
    <w:p w14:paraId="1F246D1F" w14:textId="77777777" w:rsidR="0086247E" w:rsidRPr="006C1BFE" w:rsidRDefault="0086247E" w:rsidP="0086247E">
      <w:pPr>
        <w:rPr>
          <w:rFonts w:ascii="Arial" w:hAnsi="Arial" w:cs="Arial"/>
          <w:sz w:val="22"/>
          <w:szCs w:val="22"/>
        </w:rPr>
      </w:pPr>
    </w:p>
    <w:p w14:paraId="42EE0AD5" w14:textId="63E06570" w:rsidR="004B6E76" w:rsidRPr="006C1BFE" w:rsidRDefault="004B6E76" w:rsidP="00A63C5F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F1BF5">
        <w:rPr>
          <w:rFonts w:ascii="Arial" w:hAnsi="Arial" w:cs="Arial"/>
          <w:sz w:val="22"/>
          <w:szCs w:val="22"/>
          <w:lang w:val="en-US"/>
        </w:rPr>
        <w:t>In the case of assessment/ grading</w:t>
      </w:r>
      <w:r w:rsidR="00A31EF2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of goods as</w:t>
      </w:r>
      <w:r w:rsidR="00A31EF2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i/>
          <w:iCs/>
          <w:sz w:val="22"/>
          <w:szCs w:val="22"/>
          <w:lang w:val="en-US"/>
        </w:rPr>
        <w:t>non-compliant</w:t>
      </w:r>
      <w:r w:rsidRPr="00EF1BF5">
        <w:rPr>
          <w:rFonts w:ascii="Arial" w:hAnsi="Arial" w:cs="Arial"/>
          <w:sz w:val="22"/>
          <w:szCs w:val="22"/>
          <w:lang w:val="en-US"/>
        </w:rPr>
        <w:t>, who will</w:t>
      </w:r>
      <w:r w:rsidR="00A31EF2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be responsible for</w:t>
      </w:r>
      <w:r w:rsidR="00A31EF2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identifying</w:t>
      </w:r>
      <w:r w:rsidR="00A31EF2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i/>
          <w:iCs/>
          <w:sz w:val="22"/>
          <w:szCs w:val="22"/>
          <w:lang w:val="en-US"/>
        </w:rPr>
        <w:t>non-compliant</w:t>
      </w:r>
      <w:r w:rsidR="00A31EF2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lots?</w:t>
      </w:r>
    </w:p>
    <w:p w14:paraId="3DBFF6DA" w14:textId="77777777" w:rsidR="0086247E" w:rsidRPr="006C1BFE" w:rsidRDefault="0086247E" w:rsidP="0086247E">
      <w:pPr>
        <w:rPr>
          <w:rFonts w:ascii="Arial" w:hAnsi="Arial" w:cs="Arial"/>
          <w:sz w:val="22"/>
          <w:szCs w:val="22"/>
        </w:rPr>
      </w:pPr>
    </w:p>
    <w:p w14:paraId="1FEA712A" w14:textId="2EC8F61E" w:rsidR="004B6E76" w:rsidRPr="006C1BFE" w:rsidRDefault="004B6E76" w:rsidP="00A63C5F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F1BF5">
        <w:rPr>
          <w:rFonts w:ascii="Arial" w:hAnsi="Arial" w:cs="Arial"/>
          <w:sz w:val="22"/>
          <w:szCs w:val="22"/>
          <w:lang w:val="en-US"/>
        </w:rPr>
        <w:t>What</w:t>
      </w:r>
      <w:r w:rsidR="00A31EF2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steps will be taken if a product</w:t>
      </w:r>
      <w:r w:rsidR="00A31EF2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is identified as</w:t>
      </w:r>
      <w:r w:rsidR="00A31EF2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i/>
          <w:iCs/>
          <w:sz w:val="22"/>
          <w:szCs w:val="22"/>
          <w:lang w:val="en-US"/>
        </w:rPr>
        <w:t>non-compliant</w:t>
      </w:r>
      <w:r w:rsidR="00A31EF2" w:rsidRPr="006C1BF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e.g.– how to</w:t>
      </w:r>
      <w:r w:rsidR="00A31EF2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dispose</w:t>
      </w:r>
      <w:r w:rsidR="00A31EF2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/ rework / downgrade?</w:t>
      </w:r>
    </w:p>
    <w:p w14:paraId="1A32C462" w14:textId="77777777" w:rsidR="0086247E" w:rsidRPr="006C1BFE" w:rsidRDefault="0086247E" w:rsidP="0086247E">
      <w:pPr>
        <w:rPr>
          <w:rFonts w:ascii="Arial" w:hAnsi="Arial" w:cs="Arial"/>
          <w:sz w:val="22"/>
          <w:szCs w:val="22"/>
        </w:rPr>
      </w:pPr>
    </w:p>
    <w:p w14:paraId="71D6A102" w14:textId="2FDA9AAF" w:rsidR="004B6E76" w:rsidRPr="006C1BFE" w:rsidRDefault="004B6E76" w:rsidP="00A63C5F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F1BF5">
        <w:rPr>
          <w:rFonts w:ascii="Arial" w:hAnsi="Arial" w:cs="Arial"/>
          <w:sz w:val="22"/>
          <w:szCs w:val="22"/>
          <w:lang w:val="en-US"/>
        </w:rPr>
        <w:t>How will records of disposed / reworked / downgraded product be</w:t>
      </w:r>
      <w:r w:rsidR="005D66AA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maintained?</w:t>
      </w:r>
    </w:p>
    <w:p w14:paraId="2F0EB5EB" w14:textId="2985DD26" w:rsidR="00EF1BF5" w:rsidRPr="006C1BFE" w:rsidRDefault="00EF1BF5" w:rsidP="00EF1BF5">
      <w:pPr>
        <w:rPr>
          <w:rFonts w:ascii="Arial" w:hAnsi="Arial" w:cs="Arial"/>
          <w:sz w:val="22"/>
          <w:szCs w:val="22"/>
        </w:rPr>
      </w:pPr>
    </w:p>
    <w:p w14:paraId="12F5E1B9" w14:textId="77777777" w:rsidR="00906CD3" w:rsidRDefault="00906CD3" w:rsidP="00EF1BF5">
      <w:pPr>
        <w:rPr>
          <w:rFonts w:ascii="Arial" w:hAnsi="Arial" w:cs="Arial"/>
          <w:sz w:val="22"/>
          <w:szCs w:val="22"/>
        </w:rPr>
      </w:pPr>
    </w:p>
    <w:p w14:paraId="5B089070" w14:textId="77777777" w:rsidR="004B518A" w:rsidRDefault="004B518A" w:rsidP="00EF1BF5">
      <w:pPr>
        <w:rPr>
          <w:rFonts w:ascii="Arial" w:hAnsi="Arial" w:cs="Arial"/>
          <w:sz w:val="22"/>
          <w:szCs w:val="22"/>
        </w:rPr>
      </w:pPr>
    </w:p>
    <w:p w14:paraId="375B2482" w14:textId="77777777" w:rsidR="00AC1D78" w:rsidRDefault="00AC1D78" w:rsidP="00EF1BF5">
      <w:pPr>
        <w:rPr>
          <w:rFonts w:ascii="Arial" w:hAnsi="Arial" w:cs="Arial"/>
          <w:sz w:val="22"/>
          <w:szCs w:val="22"/>
        </w:rPr>
      </w:pPr>
    </w:p>
    <w:p w14:paraId="1A6F4EE3" w14:textId="77777777" w:rsidR="004B518A" w:rsidRPr="00EF1BF5" w:rsidRDefault="004B518A" w:rsidP="00EF1BF5">
      <w:pPr>
        <w:rPr>
          <w:rFonts w:ascii="Arial" w:hAnsi="Arial" w:cs="Arial"/>
          <w:sz w:val="22"/>
          <w:szCs w:val="22"/>
        </w:rPr>
      </w:pPr>
    </w:p>
    <w:p w14:paraId="6265C672" w14:textId="7CACAEF2" w:rsidR="00EF1BF5" w:rsidRPr="006C1BFE" w:rsidRDefault="00EF1BF5" w:rsidP="00A63C5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F1BF5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Matters concerning the handling of those lots found to be</w:t>
      </w:r>
      <w:r w:rsidR="005D66AA" w:rsidRPr="006C1BF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b/>
          <w:bCs/>
          <w:sz w:val="22"/>
          <w:szCs w:val="22"/>
          <w:lang w:val="en-US"/>
        </w:rPr>
        <w:t>non-conforming</w:t>
      </w:r>
      <w:r w:rsidR="005D66AA" w:rsidRPr="006C1BF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b/>
          <w:bCs/>
          <w:sz w:val="22"/>
          <w:szCs w:val="22"/>
          <w:lang w:val="en-US"/>
        </w:rPr>
        <w:t>with JAS</w:t>
      </w:r>
      <w:r w:rsidR="005D66AA" w:rsidRPr="006C1BF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b/>
          <w:bCs/>
          <w:sz w:val="22"/>
          <w:szCs w:val="22"/>
          <w:lang w:val="en-US"/>
        </w:rPr>
        <w:t>standards</w:t>
      </w:r>
      <w:r w:rsidR="005D66AA" w:rsidRPr="006C1BF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b/>
          <w:bCs/>
          <w:sz w:val="22"/>
          <w:szCs w:val="22"/>
          <w:lang w:val="en-US"/>
        </w:rPr>
        <w:t>after shipment</w:t>
      </w:r>
    </w:p>
    <w:p w14:paraId="0DA27836" w14:textId="77777777" w:rsidR="0002050C" w:rsidRPr="006C1BFE" w:rsidRDefault="0002050C" w:rsidP="0002050C">
      <w:pPr>
        <w:rPr>
          <w:rFonts w:ascii="Arial" w:hAnsi="Arial" w:cs="Arial"/>
          <w:sz w:val="22"/>
          <w:szCs w:val="22"/>
        </w:rPr>
      </w:pPr>
    </w:p>
    <w:p w14:paraId="37E55603" w14:textId="4B477AA1" w:rsidR="0002050C" w:rsidRPr="006C1BFE" w:rsidRDefault="0002050C" w:rsidP="00A63C5F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F1BF5">
        <w:rPr>
          <w:rFonts w:ascii="Arial" w:hAnsi="Arial" w:cs="Arial"/>
          <w:sz w:val="22"/>
          <w:szCs w:val="22"/>
          <w:lang w:val="en-US"/>
        </w:rPr>
        <w:t>Provide</w:t>
      </w:r>
      <w:r w:rsidR="00EE6614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details</w:t>
      </w:r>
      <w:r w:rsidR="00EE6614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on</w:t>
      </w:r>
      <w:r w:rsidR="00EE6614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="00126AF1" w:rsidRPr="006C1BFE">
        <w:rPr>
          <w:rFonts w:ascii="Arial" w:hAnsi="Arial" w:cs="Arial"/>
          <w:sz w:val="22"/>
          <w:szCs w:val="22"/>
          <w:lang w:val="en-US"/>
        </w:rPr>
        <w:t xml:space="preserve">businesses’ </w:t>
      </w:r>
      <w:r w:rsidRPr="00EF1BF5">
        <w:rPr>
          <w:rFonts w:ascii="Arial" w:hAnsi="Arial" w:cs="Arial"/>
          <w:sz w:val="22"/>
          <w:szCs w:val="22"/>
          <w:lang w:val="en-US"/>
        </w:rPr>
        <w:t>traceability capability and recall</w:t>
      </w:r>
      <w:r w:rsidR="00126AF1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processes.</w:t>
      </w:r>
    </w:p>
    <w:p w14:paraId="4FAC10BA" w14:textId="77777777" w:rsidR="009045B7" w:rsidRPr="006C1BFE" w:rsidRDefault="009045B7" w:rsidP="009045B7">
      <w:pPr>
        <w:ind w:left="360"/>
        <w:rPr>
          <w:rFonts w:ascii="Arial" w:hAnsi="Arial" w:cs="Arial"/>
          <w:sz w:val="22"/>
          <w:szCs w:val="22"/>
        </w:rPr>
      </w:pPr>
    </w:p>
    <w:p w14:paraId="51D6B5CF" w14:textId="4FC3EA3A" w:rsidR="0002050C" w:rsidRPr="006C1BFE" w:rsidRDefault="0002050C" w:rsidP="00A63C5F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F1BF5">
        <w:rPr>
          <w:rFonts w:ascii="Arial" w:hAnsi="Arial" w:cs="Arial"/>
          <w:sz w:val="22"/>
          <w:szCs w:val="22"/>
          <w:lang w:val="en-US"/>
        </w:rPr>
        <w:t>Who will</w:t>
      </w:r>
      <w:r w:rsidR="00126AF1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be responsible for</w:t>
      </w:r>
      <w:r w:rsidR="00126AF1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identifying</w:t>
      </w:r>
      <w:r w:rsidR="00126AF1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 xml:space="preserve">non-compliant </w:t>
      </w:r>
      <w:proofErr w:type="gramStart"/>
      <w:r w:rsidRPr="00EF1BF5">
        <w:rPr>
          <w:rFonts w:ascii="Arial" w:hAnsi="Arial" w:cs="Arial"/>
          <w:sz w:val="22"/>
          <w:szCs w:val="22"/>
          <w:lang w:val="en-US"/>
        </w:rPr>
        <w:t>lots</w:t>
      </w:r>
      <w:proofErr w:type="gramEnd"/>
      <w:r w:rsidRPr="00EF1BF5">
        <w:rPr>
          <w:rFonts w:ascii="Arial" w:hAnsi="Arial" w:cs="Arial"/>
          <w:sz w:val="22"/>
          <w:szCs w:val="22"/>
          <w:lang w:val="en-US"/>
        </w:rPr>
        <w:t>?</w:t>
      </w:r>
    </w:p>
    <w:p w14:paraId="4C3EFED4" w14:textId="77777777" w:rsidR="009045B7" w:rsidRPr="006C1BFE" w:rsidRDefault="009045B7" w:rsidP="009045B7">
      <w:pPr>
        <w:rPr>
          <w:rFonts w:ascii="Arial" w:hAnsi="Arial" w:cs="Arial"/>
          <w:sz w:val="22"/>
          <w:szCs w:val="22"/>
        </w:rPr>
      </w:pPr>
    </w:p>
    <w:p w14:paraId="1DB3B510" w14:textId="41F8DDD5" w:rsidR="0002050C" w:rsidRPr="006C1BFE" w:rsidRDefault="00BF2D42" w:rsidP="00A63C5F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F1BF5">
        <w:rPr>
          <w:rFonts w:ascii="Arial" w:hAnsi="Arial" w:cs="Arial"/>
          <w:sz w:val="22"/>
          <w:szCs w:val="22"/>
          <w:lang w:val="en-US"/>
        </w:rPr>
        <w:t>Who</w:t>
      </w:r>
      <w:r w:rsidR="00126AF1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is responsible for</w:t>
      </w:r>
      <w:r w:rsidR="00126AF1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notifying the</w:t>
      </w:r>
      <w:r w:rsidR="00126AF1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buyer and ACO</w:t>
      </w:r>
      <w:r w:rsidR="00126AF1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as</w:t>
      </w:r>
      <w:r w:rsidR="00126AF1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required.</w:t>
      </w:r>
    </w:p>
    <w:p w14:paraId="6912E0C2" w14:textId="77777777" w:rsidR="009045B7" w:rsidRPr="006C1BFE" w:rsidRDefault="009045B7" w:rsidP="009045B7">
      <w:pPr>
        <w:rPr>
          <w:rFonts w:ascii="Arial" w:hAnsi="Arial" w:cs="Arial"/>
          <w:sz w:val="22"/>
          <w:szCs w:val="22"/>
        </w:rPr>
      </w:pPr>
    </w:p>
    <w:p w14:paraId="6F6662B0" w14:textId="508CA588" w:rsidR="00BF2D42" w:rsidRPr="006C1BFE" w:rsidRDefault="00BF2D42" w:rsidP="00A63C5F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F1BF5">
        <w:rPr>
          <w:rFonts w:ascii="Arial" w:hAnsi="Arial" w:cs="Arial"/>
          <w:sz w:val="22"/>
          <w:szCs w:val="22"/>
          <w:lang w:val="en-US"/>
        </w:rPr>
        <w:t>What steps will be taken</w:t>
      </w:r>
      <w:r w:rsidR="00126AF1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to handle</w:t>
      </w:r>
      <w:r w:rsidR="00126AF1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product is identified as non-compliant.</w:t>
      </w:r>
    </w:p>
    <w:p w14:paraId="00C8D6D3" w14:textId="77777777" w:rsidR="009045B7" w:rsidRPr="006C1BFE" w:rsidRDefault="009045B7" w:rsidP="009045B7">
      <w:pPr>
        <w:rPr>
          <w:rFonts w:ascii="Arial" w:hAnsi="Arial" w:cs="Arial"/>
          <w:sz w:val="22"/>
          <w:szCs w:val="22"/>
        </w:rPr>
      </w:pPr>
    </w:p>
    <w:p w14:paraId="44E49745" w14:textId="1B9D8423" w:rsidR="00EF1BF5" w:rsidRPr="006C1BFE" w:rsidRDefault="00BF2D42" w:rsidP="00A63C5F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F1BF5">
        <w:rPr>
          <w:rFonts w:ascii="Arial" w:hAnsi="Arial" w:cs="Arial"/>
          <w:sz w:val="22"/>
          <w:szCs w:val="22"/>
          <w:lang w:val="en-US"/>
        </w:rPr>
        <w:t>How will records of</w:t>
      </w:r>
      <w:r w:rsidR="00126AF1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non-complaint</w:t>
      </w:r>
      <w:r w:rsidR="00126AF1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EF1BF5">
        <w:rPr>
          <w:rFonts w:ascii="Arial" w:hAnsi="Arial" w:cs="Arial"/>
          <w:sz w:val="22"/>
          <w:szCs w:val="22"/>
          <w:lang w:val="en-US"/>
        </w:rPr>
        <w:t>lots</w:t>
      </w:r>
      <w:proofErr w:type="gramEnd"/>
      <w:r w:rsidR="00126AF1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be</w:t>
      </w:r>
      <w:r w:rsidR="00126AF1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maintained?</w:t>
      </w:r>
    </w:p>
    <w:p w14:paraId="108C08E9" w14:textId="4A6C5AEA" w:rsidR="00EF1BF5" w:rsidRPr="006C1BFE" w:rsidRDefault="00EF1BF5" w:rsidP="00EF1BF5">
      <w:pPr>
        <w:rPr>
          <w:rFonts w:ascii="Arial" w:hAnsi="Arial" w:cs="Arial"/>
          <w:sz w:val="22"/>
          <w:szCs w:val="22"/>
        </w:rPr>
      </w:pPr>
    </w:p>
    <w:p w14:paraId="416AD75C" w14:textId="77777777" w:rsidR="00906CD3" w:rsidRPr="00EF1BF5" w:rsidRDefault="00906CD3" w:rsidP="00EF1BF5">
      <w:pPr>
        <w:rPr>
          <w:rFonts w:ascii="Arial" w:hAnsi="Arial" w:cs="Arial"/>
          <w:sz w:val="22"/>
          <w:szCs w:val="22"/>
        </w:rPr>
      </w:pPr>
    </w:p>
    <w:p w14:paraId="673E9A20" w14:textId="5D9BDA82" w:rsidR="00EF1BF5" w:rsidRPr="006C1BFE" w:rsidRDefault="00EF1BF5" w:rsidP="00A63C5F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proofErr w:type="gramStart"/>
      <w:r w:rsidRPr="00EF1BF5">
        <w:rPr>
          <w:rFonts w:ascii="Arial" w:hAnsi="Arial" w:cs="Arial"/>
          <w:b/>
          <w:bCs/>
          <w:sz w:val="22"/>
          <w:szCs w:val="22"/>
          <w:lang w:val="en-US"/>
        </w:rPr>
        <w:t>Matters</w:t>
      </w:r>
      <w:proofErr w:type="gramEnd"/>
      <w:r w:rsidRPr="00EF1BF5">
        <w:rPr>
          <w:rFonts w:ascii="Arial" w:hAnsi="Arial" w:cs="Arial"/>
          <w:b/>
          <w:bCs/>
          <w:sz w:val="22"/>
          <w:szCs w:val="22"/>
          <w:lang w:val="en-US"/>
        </w:rPr>
        <w:t xml:space="preserve"> concerning the creation and storage of records related to the grading</w:t>
      </w:r>
    </w:p>
    <w:p w14:paraId="4959F6EE" w14:textId="77777777" w:rsidR="006A29B0" w:rsidRPr="006C1BFE" w:rsidRDefault="006A29B0" w:rsidP="006A29B0">
      <w:pPr>
        <w:rPr>
          <w:rFonts w:ascii="Arial" w:hAnsi="Arial" w:cs="Arial"/>
          <w:sz w:val="22"/>
          <w:szCs w:val="22"/>
        </w:rPr>
      </w:pPr>
    </w:p>
    <w:p w14:paraId="3DD51B85" w14:textId="2763E602" w:rsidR="006A29B0" w:rsidRPr="006C1BFE" w:rsidRDefault="006A29B0" w:rsidP="00A63C5F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F1BF5">
        <w:rPr>
          <w:rFonts w:ascii="Arial" w:hAnsi="Arial" w:cs="Arial"/>
          <w:sz w:val="22"/>
          <w:szCs w:val="22"/>
          <w:lang w:val="en-US"/>
        </w:rPr>
        <w:t>Description of the</w:t>
      </w:r>
      <w:r w:rsidR="000A2D97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grading</w:t>
      </w:r>
      <w:r w:rsidR="000A2D97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record keeping process</w:t>
      </w:r>
    </w:p>
    <w:p w14:paraId="419774AB" w14:textId="77777777" w:rsidR="00990133" w:rsidRPr="006C1BFE" w:rsidRDefault="00990133" w:rsidP="00990133">
      <w:pPr>
        <w:ind w:left="360"/>
        <w:rPr>
          <w:rFonts w:ascii="Arial" w:hAnsi="Arial" w:cs="Arial"/>
          <w:sz w:val="22"/>
          <w:szCs w:val="22"/>
        </w:rPr>
      </w:pPr>
    </w:p>
    <w:p w14:paraId="4F6F3D0A" w14:textId="4716A7E1" w:rsidR="006A29B0" w:rsidRPr="006C1BFE" w:rsidRDefault="006A29B0" w:rsidP="00A63C5F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F1BF5">
        <w:rPr>
          <w:rFonts w:ascii="Arial" w:hAnsi="Arial" w:cs="Arial"/>
          <w:sz w:val="22"/>
          <w:szCs w:val="22"/>
          <w:lang w:val="en-US"/>
        </w:rPr>
        <w:t>What forms / checklists will be used for grading?</w:t>
      </w:r>
    </w:p>
    <w:p w14:paraId="49A37FB8" w14:textId="77777777" w:rsidR="00990133" w:rsidRPr="006C1BFE" w:rsidRDefault="00990133" w:rsidP="00990133">
      <w:pPr>
        <w:rPr>
          <w:rFonts w:ascii="Arial" w:hAnsi="Arial" w:cs="Arial"/>
          <w:sz w:val="22"/>
          <w:szCs w:val="22"/>
        </w:rPr>
      </w:pPr>
    </w:p>
    <w:p w14:paraId="05DEC001" w14:textId="41228BDB" w:rsidR="006A29B0" w:rsidRPr="006C1BFE" w:rsidRDefault="006A29B0" w:rsidP="00A63C5F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F1BF5">
        <w:rPr>
          <w:rFonts w:ascii="Arial" w:hAnsi="Arial" w:cs="Arial"/>
          <w:sz w:val="22"/>
          <w:szCs w:val="22"/>
          <w:lang w:val="en-US"/>
        </w:rPr>
        <w:t>Who will complete grading documentation?</w:t>
      </w:r>
    </w:p>
    <w:p w14:paraId="025AABE1" w14:textId="77777777" w:rsidR="00990133" w:rsidRPr="006C1BFE" w:rsidRDefault="00990133" w:rsidP="00990133">
      <w:pPr>
        <w:rPr>
          <w:rFonts w:ascii="Arial" w:hAnsi="Arial" w:cs="Arial"/>
          <w:sz w:val="22"/>
          <w:szCs w:val="22"/>
        </w:rPr>
      </w:pPr>
    </w:p>
    <w:p w14:paraId="1C0CDA24" w14:textId="6A316D70" w:rsidR="006A29B0" w:rsidRPr="006C1BFE" w:rsidRDefault="006A29B0" w:rsidP="00A63C5F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F1BF5">
        <w:rPr>
          <w:rFonts w:ascii="Arial" w:hAnsi="Arial" w:cs="Arial"/>
          <w:sz w:val="22"/>
          <w:szCs w:val="22"/>
          <w:lang w:val="en-US"/>
        </w:rPr>
        <w:t>Who will cross check the completeness of records</w:t>
      </w:r>
      <w:r w:rsidR="000A2D97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e.g.</w:t>
      </w:r>
      <w:r w:rsidR="000A2D97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JAS grading records must include -</w:t>
      </w:r>
      <w:r w:rsidR="000A2D97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</w:rPr>
        <w:t>Item, Batch, Grading Result, GM/G Staff Signature</w:t>
      </w:r>
    </w:p>
    <w:p w14:paraId="4EA6BA83" w14:textId="10A2A3A3" w:rsidR="00EF1BF5" w:rsidRPr="006C1BFE" w:rsidRDefault="00EF1BF5" w:rsidP="00EF1BF5">
      <w:pPr>
        <w:rPr>
          <w:rFonts w:ascii="Arial" w:hAnsi="Arial" w:cs="Arial"/>
          <w:sz w:val="22"/>
          <w:szCs w:val="22"/>
        </w:rPr>
      </w:pPr>
    </w:p>
    <w:p w14:paraId="0DFE68BD" w14:textId="77777777" w:rsidR="00906CD3" w:rsidRPr="00EF1BF5" w:rsidRDefault="00906CD3" w:rsidP="00EF1BF5">
      <w:pPr>
        <w:rPr>
          <w:rFonts w:ascii="Arial" w:hAnsi="Arial" w:cs="Arial"/>
          <w:sz w:val="22"/>
          <w:szCs w:val="22"/>
        </w:rPr>
      </w:pPr>
    </w:p>
    <w:p w14:paraId="6D4E196A" w14:textId="2C2BDD7D" w:rsidR="00EF1BF5" w:rsidRPr="006C1BFE" w:rsidRDefault="00EF1BF5" w:rsidP="00A63C5F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EF1BF5">
        <w:rPr>
          <w:rFonts w:ascii="Arial" w:hAnsi="Arial" w:cs="Arial"/>
          <w:b/>
          <w:bCs/>
          <w:sz w:val="22"/>
          <w:szCs w:val="22"/>
          <w:lang w:val="en-US"/>
        </w:rPr>
        <w:t>Matters required for the</w:t>
      </w:r>
      <w:r w:rsidR="0053154B" w:rsidRPr="006C1BF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b/>
          <w:bCs/>
          <w:sz w:val="22"/>
          <w:szCs w:val="22"/>
          <w:lang w:val="en-US"/>
        </w:rPr>
        <w:t>appropriate business</w:t>
      </w:r>
      <w:r w:rsidR="0053154B" w:rsidRPr="006C1BF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b/>
          <w:bCs/>
          <w:sz w:val="22"/>
          <w:szCs w:val="22"/>
          <w:lang w:val="en-US"/>
        </w:rPr>
        <w:t>activities, such as implementation status confirmation (by the certification bodies) of the grading activities.</w:t>
      </w:r>
    </w:p>
    <w:p w14:paraId="1E593352" w14:textId="77777777" w:rsidR="006A29B0" w:rsidRPr="006C1BFE" w:rsidRDefault="006A29B0" w:rsidP="006A29B0">
      <w:pPr>
        <w:rPr>
          <w:rFonts w:ascii="Arial" w:hAnsi="Arial" w:cs="Arial"/>
          <w:sz w:val="22"/>
          <w:szCs w:val="22"/>
        </w:rPr>
      </w:pPr>
    </w:p>
    <w:p w14:paraId="68908686" w14:textId="6E14C785" w:rsidR="006A29B0" w:rsidRPr="006C1BFE" w:rsidRDefault="006A29B0" w:rsidP="00A63C5F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EF1BF5">
        <w:rPr>
          <w:rFonts w:ascii="Arial" w:hAnsi="Arial" w:cs="Arial"/>
          <w:sz w:val="22"/>
          <w:szCs w:val="22"/>
          <w:lang w:val="en-US"/>
        </w:rPr>
        <w:t>Describe the business processes</w:t>
      </w:r>
      <w:r w:rsidR="0053154B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to inform ACO</w:t>
      </w:r>
      <w:r w:rsidR="0053154B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in the event of</w:t>
      </w:r>
      <w:r w:rsidR="0053154B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major changes</w:t>
      </w:r>
      <w:r w:rsidR="0053154B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e.g.</w:t>
      </w:r>
      <w:r w:rsidR="0053154B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change of processes, personnel, premises, ownership, scope,</w:t>
      </w:r>
      <w:r w:rsidR="00DD7517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recalls,</w:t>
      </w:r>
      <w:r w:rsidR="00DD7517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detection of prohibited inputs in products</w:t>
      </w:r>
      <w:r w:rsidR="00DD7517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="00266BE8" w:rsidRPr="00EF1BF5">
        <w:rPr>
          <w:rFonts w:ascii="Arial" w:hAnsi="Arial" w:cs="Arial"/>
          <w:sz w:val="22"/>
          <w:szCs w:val="22"/>
          <w:lang w:val="en-US"/>
        </w:rPr>
        <w:t>etc.</w:t>
      </w:r>
    </w:p>
    <w:p w14:paraId="7CA78A53" w14:textId="77777777" w:rsidR="00990133" w:rsidRPr="006C1BFE" w:rsidRDefault="00990133" w:rsidP="00990133">
      <w:pPr>
        <w:ind w:left="360"/>
        <w:rPr>
          <w:rFonts w:ascii="Arial" w:hAnsi="Arial" w:cs="Arial"/>
          <w:sz w:val="22"/>
          <w:szCs w:val="22"/>
        </w:rPr>
      </w:pPr>
    </w:p>
    <w:p w14:paraId="36B8A753" w14:textId="25E1FA23" w:rsidR="006A29B0" w:rsidRPr="006C1BFE" w:rsidRDefault="00951857" w:rsidP="00A63C5F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EF1BF5">
        <w:rPr>
          <w:rFonts w:ascii="Arial" w:hAnsi="Arial" w:cs="Arial"/>
          <w:sz w:val="22"/>
          <w:szCs w:val="22"/>
          <w:lang w:val="en-US"/>
        </w:rPr>
        <w:t>Ensure</w:t>
      </w:r>
      <w:r w:rsidR="00DD7517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all</w:t>
      </w:r>
      <w:r w:rsidR="00DD7517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relevant documents</w:t>
      </w:r>
      <w:r w:rsidR="00DD7517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to</w:t>
      </w:r>
      <w:r w:rsidR="00DD7517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demonstrate</w:t>
      </w:r>
      <w:r w:rsidR="00DD7517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JAS compliance management are prepared</w:t>
      </w:r>
      <w:r w:rsidR="00DD7517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and available</w:t>
      </w:r>
      <w:r w:rsidR="00DD7517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for ACO to conduct audits</w:t>
      </w:r>
    </w:p>
    <w:p w14:paraId="7BE9EF67" w14:textId="77777777" w:rsidR="00990133" w:rsidRPr="006C1BFE" w:rsidRDefault="00990133" w:rsidP="00990133">
      <w:pPr>
        <w:rPr>
          <w:rFonts w:ascii="Arial" w:hAnsi="Arial" w:cs="Arial"/>
          <w:sz w:val="22"/>
          <w:szCs w:val="22"/>
        </w:rPr>
      </w:pPr>
    </w:p>
    <w:p w14:paraId="4E08FE5E" w14:textId="1AD32DCD" w:rsidR="00951857" w:rsidRPr="006C1BFE" w:rsidRDefault="00951857" w:rsidP="00A63C5F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EF1BF5">
        <w:rPr>
          <w:rFonts w:ascii="Arial" w:hAnsi="Arial" w:cs="Arial"/>
          <w:sz w:val="22"/>
          <w:szCs w:val="22"/>
          <w:lang w:val="en-US"/>
        </w:rPr>
        <w:t>Process to</w:t>
      </w:r>
      <w:r w:rsidR="0035545E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submit</w:t>
      </w:r>
      <w:r w:rsidR="0035545E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annual grading report to ACO by</w:t>
      </w:r>
      <w:r w:rsidR="0023499A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end</w:t>
      </w:r>
      <w:r w:rsidR="0035545E" w:rsidRPr="006C1BFE">
        <w:rPr>
          <w:rFonts w:ascii="Arial" w:hAnsi="Arial" w:cs="Arial"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sz w:val="22"/>
          <w:szCs w:val="22"/>
          <w:lang w:val="en-US"/>
        </w:rPr>
        <w:t>of June annually for the period of 1 April to 31 March.</w:t>
      </w:r>
    </w:p>
    <w:p w14:paraId="35C19D47" w14:textId="43170325" w:rsidR="00EF1BF5" w:rsidRPr="00EF1BF5" w:rsidRDefault="00EF1BF5" w:rsidP="00EF1BF5">
      <w:pPr>
        <w:rPr>
          <w:rFonts w:ascii="Arial" w:hAnsi="Arial" w:cs="Arial"/>
          <w:sz w:val="22"/>
          <w:szCs w:val="22"/>
        </w:rPr>
      </w:pPr>
    </w:p>
    <w:p w14:paraId="7C42DDCD" w14:textId="77777777" w:rsidR="00990133" w:rsidRPr="006C1BFE" w:rsidRDefault="00990133" w:rsidP="00FD5083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7BEFE7E" w14:textId="77777777" w:rsidR="00990133" w:rsidRPr="006C1BFE" w:rsidRDefault="00990133" w:rsidP="00FD5083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D896DA0" w14:textId="2C43FFF4" w:rsidR="00247AFF" w:rsidRPr="00FB7CB3" w:rsidRDefault="00EF1BF5" w:rsidP="00FD5083">
      <w:pPr>
        <w:rPr>
          <w:rFonts w:ascii="Arial" w:hAnsi="Arial" w:cs="Arial"/>
          <w:sz w:val="20"/>
          <w:szCs w:val="20"/>
        </w:rPr>
      </w:pPr>
      <w:r w:rsidRPr="00EF1BF5">
        <w:rPr>
          <w:rFonts w:ascii="Arial" w:hAnsi="Arial" w:cs="Arial"/>
          <w:b/>
          <w:bCs/>
          <w:sz w:val="22"/>
          <w:szCs w:val="22"/>
          <w:lang w:val="en-US"/>
        </w:rPr>
        <w:t>Please</w:t>
      </w:r>
      <w:r w:rsidR="0035545E" w:rsidRPr="006C1BF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b/>
          <w:bCs/>
          <w:sz w:val="22"/>
          <w:szCs w:val="22"/>
          <w:lang w:val="en-US"/>
        </w:rPr>
        <w:t>note</w:t>
      </w:r>
      <w:r w:rsidR="0035545E" w:rsidRPr="006C1BF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b/>
          <w:bCs/>
          <w:sz w:val="22"/>
          <w:szCs w:val="22"/>
          <w:lang w:val="en-US"/>
        </w:rPr>
        <w:t>JAS certification</w:t>
      </w:r>
      <w:r w:rsidR="0035545E" w:rsidRPr="006C1BF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b/>
          <w:bCs/>
          <w:sz w:val="22"/>
          <w:szCs w:val="22"/>
          <w:lang w:val="en-US"/>
        </w:rPr>
        <w:t>also</w:t>
      </w:r>
      <w:r w:rsidR="0035545E" w:rsidRPr="006C1BF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b/>
          <w:bCs/>
          <w:sz w:val="22"/>
          <w:szCs w:val="22"/>
          <w:lang w:val="en-US"/>
        </w:rPr>
        <w:t>requires certified businesses to provide annual production estimates for JAS compliant products</w:t>
      </w:r>
      <w:r w:rsidR="0035545E" w:rsidRPr="006C1BF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EF1BF5">
        <w:rPr>
          <w:rFonts w:ascii="Arial" w:hAnsi="Arial" w:cs="Arial"/>
          <w:b/>
          <w:bCs/>
          <w:sz w:val="22"/>
          <w:szCs w:val="22"/>
          <w:lang w:val="en-US"/>
        </w:rPr>
        <w:t>every year at least 4 weeks prior to audit.</w:t>
      </w:r>
    </w:p>
    <w:sectPr w:rsidR="00247AFF" w:rsidRPr="00FB7CB3" w:rsidSect="00D3161A">
      <w:headerReference w:type="default" r:id="rId10"/>
      <w:footerReference w:type="default" r:id="rId11"/>
      <w:pgSz w:w="11906" w:h="16838"/>
      <w:pgMar w:top="1213" w:right="567" w:bottom="720" w:left="539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01FE" w14:textId="77777777" w:rsidR="00D55F26" w:rsidRDefault="00D55F26" w:rsidP="0093543C">
      <w:r>
        <w:separator/>
      </w:r>
    </w:p>
  </w:endnote>
  <w:endnote w:type="continuationSeparator" w:id="0">
    <w:p w14:paraId="16361D8F" w14:textId="77777777" w:rsidR="00D55F26" w:rsidRDefault="00D55F26" w:rsidP="0093543C">
      <w:r>
        <w:continuationSeparator/>
      </w:r>
    </w:p>
  </w:endnote>
  <w:endnote w:type="continuationNotice" w:id="1">
    <w:p w14:paraId="113487E8" w14:textId="77777777" w:rsidR="00D55F26" w:rsidRDefault="00D55F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FDC6" w14:textId="49EE22C3" w:rsidR="008B0DAE" w:rsidRPr="00E2313F" w:rsidRDefault="38616213" w:rsidP="007A37D6">
    <w:pPr>
      <w:pStyle w:val="Footer"/>
      <w:tabs>
        <w:tab w:val="clear" w:pos="4513"/>
        <w:tab w:val="clear" w:pos="9026"/>
        <w:tab w:val="center" w:pos="5387"/>
        <w:tab w:val="right" w:pos="14153"/>
      </w:tabs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snapToGrid w:val="0"/>
        <w:sz w:val="16"/>
        <w:szCs w:val="16"/>
      </w:rPr>
      <w:t xml:space="preserve">Form </w:t>
    </w:r>
    <w:r>
      <w:rPr>
        <w:rFonts w:ascii="Arial" w:hAnsi="Arial" w:cs="Arial"/>
        <w:snapToGrid w:val="0"/>
        <w:sz w:val="16"/>
        <w:szCs w:val="16"/>
      </w:rPr>
      <w:t xml:space="preserve">No </w:t>
    </w:r>
    <w:r w:rsidR="006E2935">
      <w:rPr>
        <w:rFonts w:ascii="Arial" w:hAnsi="Arial" w:cs="Arial"/>
        <w:snapToGrid w:val="0"/>
        <w:sz w:val="16"/>
        <w:szCs w:val="16"/>
      </w:rPr>
      <w:t>205</w:t>
    </w:r>
    <w:r w:rsidR="001E5BF0">
      <w:rPr>
        <w:rFonts w:ascii="Arial" w:hAnsi="Arial" w:cs="Arial"/>
        <w:snapToGrid w:val="0"/>
        <w:sz w:val="16"/>
        <w:szCs w:val="16"/>
      </w:rPr>
      <w:t>-112</w:t>
    </w:r>
    <w:r w:rsidR="00787BC6">
      <w:rPr>
        <w:rFonts w:ascii="Arial" w:hAnsi="Arial" w:cs="Arial"/>
        <w:snapToGrid w:val="0"/>
        <w:sz w:val="16"/>
        <w:szCs w:val="16"/>
      </w:rPr>
      <w:t>_</w:t>
    </w:r>
    <w:r w:rsidRPr="00E2313F">
      <w:rPr>
        <w:rFonts w:ascii="Arial" w:hAnsi="Arial" w:cs="Arial"/>
        <w:snapToGrid w:val="0"/>
        <w:sz w:val="16"/>
        <w:szCs w:val="16"/>
      </w:rPr>
      <w:t xml:space="preserve">Version </w:t>
    </w:r>
    <w:r w:rsidR="00EA3870">
      <w:rPr>
        <w:rFonts w:ascii="Arial" w:hAnsi="Arial" w:cs="Arial"/>
        <w:snapToGrid w:val="0"/>
        <w:sz w:val="16"/>
        <w:szCs w:val="16"/>
      </w:rPr>
      <w:t>1</w:t>
    </w:r>
    <w:r w:rsidR="00364712"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 xml:space="preserve">Approval Date: </w:t>
    </w:r>
    <w:r w:rsidR="00D3161A">
      <w:rPr>
        <w:rFonts w:ascii="Arial" w:hAnsi="Arial" w:cs="Arial"/>
        <w:snapToGrid w:val="0"/>
        <w:sz w:val="16"/>
        <w:szCs w:val="16"/>
      </w:rPr>
      <w:t>12</w:t>
    </w:r>
    <w:r>
      <w:rPr>
        <w:rFonts w:ascii="Arial" w:hAnsi="Arial" w:cs="Arial"/>
        <w:snapToGrid w:val="0"/>
        <w:sz w:val="16"/>
        <w:szCs w:val="16"/>
      </w:rPr>
      <w:t>-</w:t>
    </w:r>
    <w:r w:rsidR="00D3161A">
      <w:rPr>
        <w:rFonts w:ascii="Arial" w:hAnsi="Arial" w:cs="Arial"/>
        <w:snapToGrid w:val="0"/>
        <w:sz w:val="16"/>
        <w:szCs w:val="16"/>
      </w:rPr>
      <w:t>Mar</w:t>
    </w:r>
    <w:r>
      <w:rPr>
        <w:rFonts w:ascii="Arial" w:hAnsi="Arial" w:cs="Arial"/>
        <w:snapToGrid w:val="0"/>
        <w:sz w:val="16"/>
        <w:szCs w:val="16"/>
      </w:rPr>
      <w:t>-202</w:t>
    </w:r>
    <w:r w:rsidR="001E5BF0">
      <w:rPr>
        <w:rFonts w:ascii="Arial" w:hAnsi="Arial" w:cs="Arial"/>
        <w:snapToGrid w:val="0"/>
        <w:sz w:val="16"/>
        <w:szCs w:val="16"/>
      </w:rPr>
      <w:t>6</w:t>
    </w:r>
    <w:r w:rsidR="008B0DAE" w:rsidRPr="00E2313F">
      <w:rPr>
        <w:rFonts w:ascii="Arial" w:hAnsi="Arial" w:cs="Arial"/>
        <w:snapToGrid w:val="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2313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2313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A1DF4" w14:textId="77777777" w:rsidR="00D55F26" w:rsidRDefault="00D55F26" w:rsidP="0093543C">
      <w:r>
        <w:separator/>
      </w:r>
    </w:p>
  </w:footnote>
  <w:footnote w:type="continuationSeparator" w:id="0">
    <w:p w14:paraId="520A2C41" w14:textId="77777777" w:rsidR="00D55F26" w:rsidRDefault="00D55F26" w:rsidP="0093543C">
      <w:r>
        <w:continuationSeparator/>
      </w:r>
    </w:p>
  </w:footnote>
  <w:footnote w:type="continuationNotice" w:id="1">
    <w:p w14:paraId="0C9D41AC" w14:textId="77777777" w:rsidR="00D55F26" w:rsidRDefault="00D55F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8A26" w14:textId="641BFA52" w:rsidR="00C1508C" w:rsidRPr="00C1508C" w:rsidRDefault="00977B28" w:rsidP="00C1508C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68160F22" wp14:editId="3085058B">
          <wp:simplePos x="0" y="0"/>
          <wp:positionH relativeFrom="margin">
            <wp:posOffset>5237480</wp:posOffset>
          </wp:positionH>
          <wp:positionV relativeFrom="paragraph">
            <wp:posOffset>8577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08C" w:rsidRPr="00C1508C">
      <w:rPr>
        <w:rFonts w:ascii="Arial" w:hAnsi="Arial" w:cs="Arial"/>
        <w:sz w:val="16"/>
        <w:szCs w:val="16"/>
      </w:rPr>
      <w:t>ACO Certification Ltd</w:t>
    </w:r>
  </w:p>
  <w:p w14:paraId="54FDA5ED" w14:textId="77777777" w:rsidR="00C1508C" w:rsidRPr="00C1508C" w:rsidRDefault="00C1508C" w:rsidP="00C1508C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21D351F0" w14:textId="5D4782D4" w:rsidR="00C1508C" w:rsidRPr="00C1508C" w:rsidRDefault="00C1508C" w:rsidP="00C1508C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42FB19B0" w14:textId="77777777" w:rsidR="00C1508C" w:rsidRPr="00C1508C" w:rsidRDefault="00C1508C" w:rsidP="00C1508C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48579C82" w:rsidR="008B0DAE" w:rsidRPr="00240C30" w:rsidRDefault="008B0DAE" w:rsidP="00977B28">
    <w:pPr>
      <w:pStyle w:val="Header"/>
      <w:tabs>
        <w:tab w:val="clear" w:pos="4513"/>
        <w:tab w:val="clear" w:pos="9026"/>
      </w:tabs>
      <w:rPr>
        <w:rFonts w:ascii="Arial" w:hAnsi="Arial" w:cs="Arial"/>
        <w:b/>
        <w:sz w:val="20"/>
        <w:szCs w:val="20"/>
      </w:rPr>
    </w:pPr>
  </w:p>
  <w:p w14:paraId="5D8AB587" w14:textId="3FD35628" w:rsidR="00F9557C" w:rsidRPr="00F9557C" w:rsidRDefault="00B04103" w:rsidP="00F9557C">
    <w:pPr>
      <w:pStyle w:val="Header"/>
      <w:rPr>
        <w:rFonts w:ascii="Arial" w:hAnsi="Arial"/>
        <w:b/>
        <w:bCs/>
        <w:sz w:val="40"/>
        <w:szCs w:val="40"/>
      </w:rPr>
    </w:pPr>
    <w:r>
      <w:rPr>
        <w:rFonts w:ascii="Arial" w:hAnsi="Arial" w:cs="Arial"/>
        <w:b/>
        <w:sz w:val="40"/>
        <w:szCs w:val="40"/>
      </w:rPr>
      <w:t>JAS Grading Procedure Checklist</w:t>
    </w:r>
  </w:p>
  <w:bookmarkEnd w:id="0"/>
  <w:bookmarkEnd w:id="1"/>
  <w:p w14:paraId="25F28507" w14:textId="4F2150E5" w:rsidR="005464CF" w:rsidRPr="00B41629" w:rsidRDefault="005464CF" w:rsidP="00F9557C">
    <w:pPr>
      <w:autoSpaceDE w:val="0"/>
      <w:spacing w:before="100" w:after="100"/>
      <w:ind w:right="-482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262E"/>
    <w:multiLevelType w:val="multilevel"/>
    <w:tmpl w:val="BE6813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90E79"/>
    <w:multiLevelType w:val="multilevel"/>
    <w:tmpl w:val="E5B283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B57BA"/>
    <w:multiLevelType w:val="hybridMultilevel"/>
    <w:tmpl w:val="9C3896F8"/>
    <w:lvl w:ilvl="0" w:tplc="EF809C3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A6078"/>
    <w:multiLevelType w:val="hybridMultilevel"/>
    <w:tmpl w:val="3D30E51A"/>
    <w:lvl w:ilvl="0" w:tplc="EF809C3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4617A"/>
    <w:multiLevelType w:val="multilevel"/>
    <w:tmpl w:val="A8123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2B1D73"/>
    <w:multiLevelType w:val="multilevel"/>
    <w:tmpl w:val="08A4D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F72A04"/>
    <w:multiLevelType w:val="hybridMultilevel"/>
    <w:tmpl w:val="28189362"/>
    <w:lvl w:ilvl="0" w:tplc="EF809C3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64305"/>
    <w:multiLevelType w:val="multilevel"/>
    <w:tmpl w:val="B17443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2A7AE8"/>
    <w:multiLevelType w:val="hybridMultilevel"/>
    <w:tmpl w:val="CE2AC1FA"/>
    <w:lvl w:ilvl="0" w:tplc="EF809C3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739BE"/>
    <w:multiLevelType w:val="hybridMultilevel"/>
    <w:tmpl w:val="D21635AA"/>
    <w:lvl w:ilvl="0" w:tplc="EF809C3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37663"/>
    <w:multiLevelType w:val="hybridMultilevel"/>
    <w:tmpl w:val="08028894"/>
    <w:lvl w:ilvl="0" w:tplc="EF809C3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D7938"/>
    <w:multiLevelType w:val="multilevel"/>
    <w:tmpl w:val="5680BF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1965391">
    <w:abstractNumId w:val="4"/>
  </w:num>
  <w:num w:numId="2" w16cid:durableId="577593015">
    <w:abstractNumId w:val="1"/>
  </w:num>
  <w:num w:numId="3" w16cid:durableId="1462531225">
    <w:abstractNumId w:val="0"/>
  </w:num>
  <w:num w:numId="4" w16cid:durableId="1609893813">
    <w:abstractNumId w:val="7"/>
  </w:num>
  <w:num w:numId="5" w16cid:durableId="931007027">
    <w:abstractNumId w:val="11"/>
  </w:num>
  <w:num w:numId="6" w16cid:durableId="246228530">
    <w:abstractNumId w:val="5"/>
  </w:num>
  <w:num w:numId="7" w16cid:durableId="861436606">
    <w:abstractNumId w:val="3"/>
  </w:num>
  <w:num w:numId="8" w16cid:durableId="261107220">
    <w:abstractNumId w:val="10"/>
  </w:num>
  <w:num w:numId="9" w16cid:durableId="79181559">
    <w:abstractNumId w:val="9"/>
  </w:num>
  <w:num w:numId="10" w16cid:durableId="975989914">
    <w:abstractNumId w:val="2"/>
  </w:num>
  <w:num w:numId="11" w16cid:durableId="713843940">
    <w:abstractNumId w:val="8"/>
  </w:num>
  <w:num w:numId="12" w16cid:durableId="683094093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10CA7"/>
    <w:rsid w:val="0002050C"/>
    <w:rsid w:val="000262CA"/>
    <w:rsid w:val="00053004"/>
    <w:rsid w:val="00064D2A"/>
    <w:rsid w:val="00072050"/>
    <w:rsid w:val="00094081"/>
    <w:rsid w:val="000A2D97"/>
    <w:rsid w:val="000A4FF8"/>
    <w:rsid w:val="000B2E4B"/>
    <w:rsid w:val="000B79A5"/>
    <w:rsid w:val="00100F3E"/>
    <w:rsid w:val="00102E68"/>
    <w:rsid w:val="001052BD"/>
    <w:rsid w:val="00106C75"/>
    <w:rsid w:val="00107C21"/>
    <w:rsid w:val="00113193"/>
    <w:rsid w:val="001146B3"/>
    <w:rsid w:val="00116471"/>
    <w:rsid w:val="00126AF1"/>
    <w:rsid w:val="001531F8"/>
    <w:rsid w:val="0016680E"/>
    <w:rsid w:val="001668CD"/>
    <w:rsid w:val="00170F05"/>
    <w:rsid w:val="0018643B"/>
    <w:rsid w:val="001C47AB"/>
    <w:rsid w:val="001E5BF0"/>
    <w:rsid w:val="002048A1"/>
    <w:rsid w:val="00204E05"/>
    <w:rsid w:val="00214E1E"/>
    <w:rsid w:val="0023151C"/>
    <w:rsid w:val="0023499A"/>
    <w:rsid w:val="00240C30"/>
    <w:rsid w:val="0024165A"/>
    <w:rsid w:val="00246D90"/>
    <w:rsid w:val="00247AFF"/>
    <w:rsid w:val="00266BE8"/>
    <w:rsid w:val="00286D0E"/>
    <w:rsid w:val="00291818"/>
    <w:rsid w:val="002C505B"/>
    <w:rsid w:val="002D5DEC"/>
    <w:rsid w:val="002F4C15"/>
    <w:rsid w:val="00322AF2"/>
    <w:rsid w:val="0032456B"/>
    <w:rsid w:val="00334B07"/>
    <w:rsid w:val="003506F3"/>
    <w:rsid w:val="0035545E"/>
    <w:rsid w:val="00364712"/>
    <w:rsid w:val="003958E4"/>
    <w:rsid w:val="003971E3"/>
    <w:rsid w:val="003A2D4C"/>
    <w:rsid w:val="003E6AAF"/>
    <w:rsid w:val="0040143A"/>
    <w:rsid w:val="00425BC9"/>
    <w:rsid w:val="004556F5"/>
    <w:rsid w:val="004B518A"/>
    <w:rsid w:val="004B6E76"/>
    <w:rsid w:val="004B729F"/>
    <w:rsid w:val="004E0434"/>
    <w:rsid w:val="00514344"/>
    <w:rsid w:val="005156F5"/>
    <w:rsid w:val="00524EAE"/>
    <w:rsid w:val="00525CBE"/>
    <w:rsid w:val="0053154B"/>
    <w:rsid w:val="0054347A"/>
    <w:rsid w:val="005464CF"/>
    <w:rsid w:val="005548C5"/>
    <w:rsid w:val="00557CAC"/>
    <w:rsid w:val="005732F2"/>
    <w:rsid w:val="00582218"/>
    <w:rsid w:val="005954FD"/>
    <w:rsid w:val="005A2077"/>
    <w:rsid w:val="005A5FC6"/>
    <w:rsid w:val="005B5D20"/>
    <w:rsid w:val="005D66AA"/>
    <w:rsid w:val="00601581"/>
    <w:rsid w:val="006202D4"/>
    <w:rsid w:val="00637329"/>
    <w:rsid w:val="00663D7D"/>
    <w:rsid w:val="00663DC7"/>
    <w:rsid w:val="00671C99"/>
    <w:rsid w:val="00695248"/>
    <w:rsid w:val="00696A83"/>
    <w:rsid w:val="006A29B0"/>
    <w:rsid w:val="006A5D73"/>
    <w:rsid w:val="006B31EE"/>
    <w:rsid w:val="006C1BFE"/>
    <w:rsid w:val="006E2935"/>
    <w:rsid w:val="007049C2"/>
    <w:rsid w:val="00705C7A"/>
    <w:rsid w:val="007610DB"/>
    <w:rsid w:val="00787BC6"/>
    <w:rsid w:val="007928B2"/>
    <w:rsid w:val="007A37D6"/>
    <w:rsid w:val="007B3790"/>
    <w:rsid w:val="007F1769"/>
    <w:rsid w:val="00803FFA"/>
    <w:rsid w:val="00806BAB"/>
    <w:rsid w:val="008161AB"/>
    <w:rsid w:val="008605B4"/>
    <w:rsid w:val="0086247E"/>
    <w:rsid w:val="008749FB"/>
    <w:rsid w:val="00893368"/>
    <w:rsid w:val="008A1043"/>
    <w:rsid w:val="008B0DAE"/>
    <w:rsid w:val="008B7AE3"/>
    <w:rsid w:val="008E78F4"/>
    <w:rsid w:val="009036F3"/>
    <w:rsid w:val="009045B7"/>
    <w:rsid w:val="00906CD3"/>
    <w:rsid w:val="00916F56"/>
    <w:rsid w:val="00925192"/>
    <w:rsid w:val="0093543C"/>
    <w:rsid w:val="00951857"/>
    <w:rsid w:val="00955BD6"/>
    <w:rsid w:val="00977B28"/>
    <w:rsid w:val="00984CE5"/>
    <w:rsid w:val="00990133"/>
    <w:rsid w:val="00994D2A"/>
    <w:rsid w:val="009C20EE"/>
    <w:rsid w:val="009F10DD"/>
    <w:rsid w:val="00A10EAA"/>
    <w:rsid w:val="00A23548"/>
    <w:rsid w:val="00A26A19"/>
    <w:rsid w:val="00A31AEB"/>
    <w:rsid w:val="00A31EF2"/>
    <w:rsid w:val="00A63C5F"/>
    <w:rsid w:val="00A63F56"/>
    <w:rsid w:val="00A8275B"/>
    <w:rsid w:val="00A944E5"/>
    <w:rsid w:val="00AB1864"/>
    <w:rsid w:val="00AC1D78"/>
    <w:rsid w:val="00AE5450"/>
    <w:rsid w:val="00AF59AF"/>
    <w:rsid w:val="00B04103"/>
    <w:rsid w:val="00B41629"/>
    <w:rsid w:val="00B46667"/>
    <w:rsid w:val="00B5299E"/>
    <w:rsid w:val="00B82695"/>
    <w:rsid w:val="00BB17D5"/>
    <w:rsid w:val="00BB468E"/>
    <w:rsid w:val="00BC46C9"/>
    <w:rsid w:val="00BD2830"/>
    <w:rsid w:val="00BD2CB1"/>
    <w:rsid w:val="00BF047F"/>
    <w:rsid w:val="00BF2D42"/>
    <w:rsid w:val="00C0187B"/>
    <w:rsid w:val="00C0645E"/>
    <w:rsid w:val="00C1508C"/>
    <w:rsid w:val="00C164A6"/>
    <w:rsid w:val="00C5717E"/>
    <w:rsid w:val="00C83828"/>
    <w:rsid w:val="00CA76AA"/>
    <w:rsid w:val="00CB4DC2"/>
    <w:rsid w:val="00CC1853"/>
    <w:rsid w:val="00CF4115"/>
    <w:rsid w:val="00D3161A"/>
    <w:rsid w:val="00D55F26"/>
    <w:rsid w:val="00D85C45"/>
    <w:rsid w:val="00DA0823"/>
    <w:rsid w:val="00DA6C24"/>
    <w:rsid w:val="00DB12B1"/>
    <w:rsid w:val="00DC1258"/>
    <w:rsid w:val="00DD0DF0"/>
    <w:rsid w:val="00DD7517"/>
    <w:rsid w:val="00DE39D0"/>
    <w:rsid w:val="00DF3F5E"/>
    <w:rsid w:val="00E021F3"/>
    <w:rsid w:val="00E14811"/>
    <w:rsid w:val="00E15F88"/>
    <w:rsid w:val="00E16707"/>
    <w:rsid w:val="00E2313F"/>
    <w:rsid w:val="00E35741"/>
    <w:rsid w:val="00E61B0E"/>
    <w:rsid w:val="00E83D67"/>
    <w:rsid w:val="00E920F2"/>
    <w:rsid w:val="00EA02A2"/>
    <w:rsid w:val="00EA3870"/>
    <w:rsid w:val="00ED6C05"/>
    <w:rsid w:val="00EE6614"/>
    <w:rsid w:val="00EF1BF5"/>
    <w:rsid w:val="00F21E3D"/>
    <w:rsid w:val="00F27361"/>
    <w:rsid w:val="00F27611"/>
    <w:rsid w:val="00F33F3F"/>
    <w:rsid w:val="00F344C0"/>
    <w:rsid w:val="00F93E00"/>
    <w:rsid w:val="00F9557C"/>
    <w:rsid w:val="00FB7CB3"/>
    <w:rsid w:val="00FC7155"/>
    <w:rsid w:val="00FD5083"/>
    <w:rsid w:val="00FE1B37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8572AEF"/>
    <w:rsid w:val="38616213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F09A9C"/>
    <w:rsid w:val="4492727E"/>
    <w:rsid w:val="44C4C03D"/>
    <w:rsid w:val="4537745F"/>
    <w:rsid w:val="47047104"/>
    <w:rsid w:val="4748FDF8"/>
    <w:rsid w:val="4755DABF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E5FD2F68-DDF2-4704-8579-30E4A2B4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43C"/>
  </w:style>
  <w:style w:type="paragraph" w:styleId="Footer">
    <w:name w:val="footer"/>
    <w:basedOn w:val="Normal"/>
    <w:link w:val="Foot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8" ma:contentTypeDescription="Create a new document." ma:contentTypeScope="" ma:versionID="6ae55a0f30b8fc2cd68737be0b54fda9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e7b6ca-a5ea-4503-81a9-b3b24ced2950">
      <UserInfo>
        <DisplayName/>
        <AccountId xsi:nil="true"/>
        <AccountType/>
      </UserInfo>
    </SharedWithUsers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Props1.xml><?xml version="1.0" encoding="utf-8"?>
<ds:datastoreItem xmlns:ds="http://schemas.openxmlformats.org/officeDocument/2006/customXml" ds:itemID="{22E9A946-F17C-4D7F-B3C7-3BC786F9C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eae7b6ca-a5ea-4503-81a9-b3b24ced2950"/>
    <ds:schemaRef ds:uri="4c7fd4e0-2dd9-4b3d-9990-67c922c645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116</TotalTime>
  <Pages>2</Pages>
  <Words>561</Words>
  <Characters>2916</Characters>
  <Application>Microsoft Office Word</Application>
  <DocSecurity>0</DocSecurity>
  <Lines>96</Lines>
  <Paragraphs>33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51</cp:revision>
  <cp:lastPrinted>2020-10-22T07:25:00Z</cp:lastPrinted>
  <dcterms:created xsi:type="dcterms:W3CDTF">2026-02-13T05:56:00Z</dcterms:created>
  <dcterms:modified xsi:type="dcterms:W3CDTF">2026-03-17T23:03:00Z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63001600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ContentTypeId">
    <vt:lpwstr>0x01010041CEF16DF076384F918C87A46188DB6C</vt:lpwstr>
  </property>
  <property fmtid="{D5CDD505-2E9C-101B-9397-08002B2CF9AE}" pid="10" name="MediaServiceImageTags">
    <vt:lpwstr/>
  </property>
</Properties>
</file>